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F118C" w14:textId="0D17973F" w:rsidR="00AB385C" w:rsidRDefault="00AB385C"/>
    <w:p w14:paraId="5D11F120" w14:textId="0DA4390D" w:rsidR="00233395" w:rsidRDefault="00F11F85">
      <w:r>
        <w:t>Til AMUs medlemmer</w:t>
      </w:r>
    </w:p>
    <w:tbl>
      <w:tblPr>
        <w:tblStyle w:val="Tabellrutenett"/>
        <w:tblW w:w="9781" w:type="dxa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Andre mottakere"/>
        <w:tblDescription w:val="Tabell som lister ut mottaker av dette dokumentet"/>
      </w:tblPr>
      <w:tblGrid>
        <w:gridCol w:w="3135"/>
        <w:gridCol w:w="2341"/>
        <w:gridCol w:w="1307"/>
        <w:gridCol w:w="2998"/>
      </w:tblGrid>
      <w:tr w:rsidR="006D6255" w:rsidRPr="00BC325B" w14:paraId="59C347E3" w14:textId="77777777" w:rsidTr="00DF5D4A">
        <w:trPr>
          <w:tblHeader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E18BF7" w14:textId="77777777" w:rsidR="006D6255" w:rsidRPr="00BC325B" w:rsidRDefault="006D6255" w:rsidP="00DF5D4A">
            <w:pPr>
              <w:rPr>
                <w:sz w:val="18"/>
              </w:rPr>
            </w:pPr>
            <w:r w:rsidRPr="00BC325B">
              <w:rPr>
                <w:sz w:val="18"/>
              </w:rPr>
              <w:t>Mottakere</w:t>
            </w:r>
            <w:r>
              <w:rPr>
                <w:sz w:val="18"/>
              </w:rPr>
              <w:t>:</w:t>
            </w:r>
          </w:p>
        </w:tc>
      </w:tr>
      <w:tr w:rsidR="006D6255" w:rsidRPr="00BC325B" w14:paraId="5E2FBDFD" w14:textId="77777777" w:rsidTr="00DF5D4A"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</w:tcPr>
          <w:p w14:paraId="33A9C268" w14:textId="77777777" w:rsidR="006D6255" w:rsidRPr="00BC325B" w:rsidRDefault="00F44947" w:rsidP="00DF5D4A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Sdm_TblAvsmot__Sdm_Amnavn___1___1"/>
                <w:tag w:val="Sdm_TblAvsmot__Sdm_Amnavn___1___1"/>
                <w:id w:val="96835343"/>
                <w:placeholder>
                  <w:docPart w:val="9300525A65094306B4E0BDED6708ED62"/>
                </w:placeholder>
                <w:dataBinding w:xpath="/document/body/Sdm_TblAvsmot/table/row[1]/cell[1]" w:storeItemID="{6531C58D-C7FC-4F83-BDBB-76692A7A0D4E}"/>
                <w:text/>
              </w:sdtPr>
              <w:sdtEndPr/>
              <w:sdtContent>
                <w:bookmarkStart w:id="0" w:name="Sdm_TblAvsmot__Sdm_Amnavn___1___1"/>
                <w:r w:rsidR="006D6255">
                  <w:rPr>
                    <w:sz w:val="18"/>
                  </w:rPr>
                  <w:t>asgeir.frankmo@folldal.kommune.no</w:t>
                </w:r>
              </w:sdtContent>
            </w:sdt>
            <w:bookmarkEnd w:id="0"/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14:paraId="1293DBB0" w14:textId="4145BF5F" w:rsidR="006D6255" w:rsidRPr="00BC325B" w:rsidRDefault="00F44947" w:rsidP="00DF5D4A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Sdm_TblAvsmot__Sdm_Amadr___1___2"/>
                <w:tag w:val="Sdm_TblAvsmot__Sdm_Amadr___1___2"/>
                <w:id w:val="89781209"/>
                <w:placeholder>
                  <w:docPart w:val="9300525A65094306B4E0BDED6708ED62"/>
                </w:placeholder>
                <w:dataBinding w:xpath="/document/body/Sdm_TblAvsmot/table/row[1]/cell[2]" w:storeItemID="{6531C58D-C7FC-4F83-BDBB-76692A7A0D4E}"/>
                <w:text/>
              </w:sdtPr>
              <w:sdtEndPr/>
              <w:sdtContent>
                <w:bookmarkStart w:id="1" w:name="Sdm_TblAvsmot__Sdm_Amadr___1___2"/>
                <w:r w:rsidR="0021582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1"/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4D5FA27D" w14:textId="3957B63C" w:rsidR="006D6255" w:rsidRPr="00BC325B" w:rsidRDefault="00F44947" w:rsidP="00DF5D4A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Sdm_TblAvsmot__Sdm_AMpostnr___1___3"/>
                <w:tag w:val="Sdm_TblAvsmot__Sdm_AMpostnr___1___3"/>
                <w:id w:val="28409928"/>
                <w:placeholder>
                  <w:docPart w:val="9300525A65094306B4E0BDED6708ED62"/>
                </w:placeholder>
                <w:dataBinding w:xpath="/document/body/Sdm_TblAvsmot/table/row[1]/cell[3]" w:storeItemID="{6531C58D-C7FC-4F83-BDBB-76692A7A0D4E}"/>
                <w:text/>
              </w:sdtPr>
              <w:sdtEndPr/>
              <w:sdtContent>
                <w:bookmarkStart w:id="2" w:name="Sdm_TblAvsmot__Sdm_AMpostnr___1___3"/>
                <w:r w:rsidR="0021582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2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14:paraId="68E96E0C" w14:textId="37E8AB75" w:rsidR="006D6255" w:rsidRPr="00BC325B" w:rsidRDefault="00F44947" w:rsidP="00DF5D4A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Sdm_TblAvsmot__Sdm_AMPoststed___1___4"/>
                <w:tag w:val="Sdm_TblAvsmot__Sdm_AMPoststed___1___4"/>
                <w:id w:val="237871860"/>
                <w:placeholder>
                  <w:docPart w:val="9300525A65094306B4E0BDED6708ED62"/>
                </w:placeholder>
                <w:dataBinding w:xpath="/document/body/Sdm_TblAvsmot/table/row[1]/cell[4]" w:storeItemID="{6531C58D-C7FC-4F83-BDBB-76692A7A0D4E}"/>
                <w:text/>
              </w:sdtPr>
              <w:sdtEndPr/>
              <w:sdtContent>
                <w:bookmarkStart w:id="3" w:name="Sdm_TblAvsmot__Sdm_AMPoststed___1___4"/>
                <w:r w:rsidR="0021582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3"/>
          </w:p>
        </w:tc>
      </w:tr>
      <w:tr w:rsidR="006D6255" w:rsidRPr="00BC325B" w14:paraId="2FF6E307" w14:textId="77777777" w:rsidTr="00DF5D4A"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</w:tcPr>
          <w:p w14:paraId="689887DF" w14:textId="77777777" w:rsidR="006D6255" w:rsidRPr="00BC325B" w:rsidRDefault="00F44947" w:rsidP="00DF5D4A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Sdm_TblAvsmot__Sdm_Amnavn___2___1"/>
                <w:tag w:val="Sdm_TblAvsmot__Sdm_Amnavn___2___1"/>
                <w:id w:val="10824206"/>
                <w:placeholder>
                  <w:docPart w:val="9300525A65094306B4E0BDED6708ED62"/>
                </w:placeholder>
                <w:dataBinding w:xpath="/document/body/Sdm_TblAvsmot/table/row[2]/cell[1]" w:storeItemID="{6531C58D-C7FC-4F83-BDBB-76692A7A0D4E}"/>
                <w:text/>
              </w:sdtPr>
              <w:sdtEndPr/>
              <w:sdtContent>
                <w:bookmarkStart w:id="4" w:name="Sdm_TblAvsmot__Sdm_Amnavn___2___1"/>
                <w:r w:rsidR="006D6255">
                  <w:rPr>
                    <w:sz w:val="18"/>
                  </w:rPr>
                  <w:t>christian@bht.no</w:t>
                </w:r>
              </w:sdtContent>
            </w:sdt>
            <w:bookmarkEnd w:id="4"/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14:paraId="3EA1649B" w14:textId="4B636209" w:rsidR="006D6255" w:rsidRPr="00BC325B" w:rsidRDefault="00F44947" w:rsidP="00DF5D4A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Sdm_TblAvsmot__Sdm_Amadr___2___2"/>
                <w:tag w:val="Sdm_TblAvsmot__Sdm_Amadr___2___2"/>
                <w:id w:val="63058120"/>
                <w:placeholder>
                  <w:docPart w:val="9300525A65094306B4E0BDED6708ED62"/>
                </w:placeholder>
                <w:dataBinding w:xpath="/document/body/Sdm_TblAvsmot/table/row[2]/cell[2]" w:storeItemID="{6531C58D-C7FC-4F83-BDBB-76692A7A0D4E}"/>
                <w:text/>
              </w:sdtPr>
              <w:sdtEndPr/>
              <w:sdtContent>
                <w:bookmarkStart w:id="5" w:name="Sdm_TblAvsmot__Sdm_Amadr___2___2"/>
                <w:r w:rsidR="0021582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5"/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509D6C0B" w14:textId="4283C1C7" w:rsidR="006D6255" w:rsidRPr="00BC325B" w:rsidRDefault="00F44947" w:rsidP="00DF5D4A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Sdm_TblAvsmot__Sdm_AMpostnr___2___3"/>
                <w:tag w:val="Sdm_TblAvsmot__Sdm_AMpostnr___2___3"/>
                <w:id w:val="104871498"/>
                <w:placeholder>
                  <w:docPart w:val="9300525A65094306B4E0BDED6708ED62"/>
                </w:placeholder>
                <w:dataBinding w:xpath="/document/body/Sdm_TblAvsmot/table/row[2]/cell[3]" w:storeItemID="{6531C58D-C7FC-4F83-BDBB-76692A7A0D4E}"/>
                <w:text/>
              </w:sdtPr>
              <w:sdtEndPr/>
              <w:sdtContent>
                <w:bookmarkStart w:id="6" w:name="Sdm_TblAvsmot__Sdm_AMpostnr___2___3"/>
                <w:r w:rsidR="0021582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6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14:paraId="4246C4C0" w14:textId="172760E1" w:rsidR="006D6255" w:rsidRPr="00BC325B" w:rsidRDefault="00F44947" w:rsidP="00DF5D4A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Sdm_TblAvsmot__Sdm_AMPoststed___2___4"/>
                <w:tag w:val="Sdm_TblAvsmot__Sdm_AMPoststed___2___4"/>
                <w:id w:val="332368156"/>
                <w:placeholder>
                  <w:docPart w:val="9300525A65094306B4E0BDED6708ED62"/>
                </w:placeholder>
                <w:dataBinding w:xpath="/document/body/Sdm_TblAvsmot/table/row[2]/cell[4]" w:storeItemID="{6531C58D-C7FC-4F83-BDBB-76692A7A0D4E}"/>
                <w:text/>
              </w:sdtPr>
              <w:sdtEndPr/>
              <w:sdtContent>
                <w:bookmarkStart w:id="7" w:name="Sdm_TblAvsmot__Sdm_AMPoststed___2___4"/>
                <w:r w:rsidR="0021582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7"/>
          </w:p>
        </w:tc>
      </w:tr>
      <w:tr w:rsidR="006D6255" w:rsidRPr="00BC325B" w14:paraId="722C9286" w14:textId="77777777" w:rsidTr="00DF5D4A"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</w:tcPr>
          <w:p w14:paraId="2D703EE3" w14:textId="77777777" w:rsidR="006D6255" w:rsidRPr="00BC325B" w:rsidRDefault="00F44947" w:rsidP="00DF5D4A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Sdm_TblAvsmot__Sdm_Amnavn___3___1"/>
                <w:tag w:val="Sdm_TblAvsmot__Sdm_Amnavn___3___1"/>
                <w:id w:val="80499532"/>
                <w:placeholder>
                  <w:docPart w:val="9300525A65094306B4E0BDED6708ED62"/>
                </w:placeholder>
                <w:dataBinding w:xpath="/document/body/Sdm_TblAvsmot/table/row[3]/cell[1]" w:storeItemID="{6531C58D-C7FC-4F83-BDBB-76692A7A0D4E}"/>
                <w:text/>
              </w:sdtPr>
              <w:sdtEndPr/>
              <w:sdtContent>
                <w:bookmarkStart w:id="8" w:name="Sdm_TblAvsmot__Sdm_Amnavn___3___1"/>
                <w:r w:rsidR="006D6255">
                  <w:rPr>
                    <w:sz w:val="18"/>
                  </w:rPr>
                  <w:t>ronny.bekken.larsen@folldal.kommune.no</w:t>
                </w:r>
              </w:sdtContent>
            </w:sdt>
            <w:bookmarkEnd w:id="8"/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14:paraId="46295EE9" w14:textId="16CD99DB" w:rsidR="006D6255" w:rsidRPr="00BC325B" w:rsidRDefault="00F44947" w:rsidP="00DF5D4A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Sdm_TblAvsmot__Sdm_Amadr___3___2"/>
                <w:tag w:val="Sdm_TblAvsmot__Sdm_Amadr___3___2"/>
                <w:id w:val="171583311"/>
                <w:placeholder>
                  <w:docPart w:val="9300525A65094306B4E0BDED6708ED62"/>
                </w:placeholder>
                <w:dataBinding w:xpath="/document/body/Sdm_TblAvsmot/table/row[3]/cell[2]" w:storeItemID="{6531C58D-C7FC-4F83-BDBB-76692A7A0D4E}"/>
                <w:text/>
              </w:sdtPr>
              <w:sdtEndPr/>
              <w:sdtContent>
                <w:bookmarkStart w:id="9" w:name="Sdm_TblAvsmot__Sdm_Amadr___3___2"/>
                <w:r w:rsidR="0021582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9"/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3C2ADF52" w14:textId="65BB29F9" w:rsidR="006D6255" w:rsidRPr="00BC325B" w:rsidRDefault="00F44947" w:rsidP="00DF5D4A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Sdm_TblAvsmot__Sdm_AMpostnr___3___3"/>
                <w:tag w:val="Sdm_TblAvsmot__Sdm_AMpostnr___3___3"/>
                <w:id w:val="173940988"/>
                <w:placeholder>
                  <w:docPart w:val="9300525A65094306B4E0BDED6708ED62"/>
                </w:placeholder>
                <w:dataBinding w:xpath="/document/body/Sdm_TblAvsmot/table/row[3]/cell[3]" w:storeItemID="{6531C58D-C7FC-4F83-BDBB-76692A7A0D4E}"/>
                <w:text/>
              </w:sdtPr>
              <w:sdtEndPr/>
              <w:sdtContent>
                <w:bookmarkStart w:id="10" w:name="Sdm_TblAvsmot__Sdm_AMpostnr___3___3"/>
                <w:r w:rsidR="0021582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10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14:paraId="53C61BFD" w14:textId="783F5435" w:rsidR="006D6255" w:rsidRPr="00BC325B" w:rsidRDefault="00F44947" w:rsidP="00DF5D4A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Sdm_TblAvsmot__Sdm_AMPoststed___3___4"/>
                <w:tag w:val="Sdm_TblAvsmot__Sdm_AMPoststed___3___4"/>
                <w:id w:val="96519085"/>
                <w:placeholder>
                  <w:docPart w:val="9300525A65094306B4E0BDED6708ED62"/>
                </w:placeholder>
                <w:dataBinding w:xpath="/document/body/Sdm_TblAvsmot/table/row[3]/cell[4]" w:storeItemID="{6531C58D-C7FC-4F83-BDBB-76692A7A0D4E}"/>
                <w:text/>
              </w:sdtPr>
              <w:sdtEndPr/>
              <w:sdtContent>
                <w:bookmarkStart w:id="11" w:name="Sdm_TblAvsmot__Sdm_AMPoststed___3___4"/>
                <w:r w:rsidR="0021582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11"/>
          </w:p>
        </w:tc>
      </w:tr>
      <w:tr w:rsidR="006D6255" w:rsidRPr="00BC325B" w14:paraId="74FE583C" w14:textId="77777777" w:rsidTr="00DF5D4A"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</w:tcPr>
          <w:p w14:paraId="32FE01D0" w14:textId="77777777" w:rsidR="006D6255" w:rsidRPr="00BC325B" w:rsidRDefault="00F44947" w:rsidP="00DF5D4A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Sdm_TblAvsmot__Sdm_Amnavn___4___1"/>
                <w:tag w:val="Sdm_TblAvsmot__Sdm_Amnavn___4___1"/>
                <w:id w:val="276156969"/>
                <w:placeholder>
                  <w:docPart w:val="9300525A65094306B4E0BDED6708ED62"/>
                </w:placeholder>
                <w:dataBinding w:xpath="/document/body/Sdm_TblAvsmot/table/row[4]/cell[1]" w:storeItemID="{6531C58D-C7FC-4F83-BDBB-76692A7A0D4E}"/>
                <w:text/>
              </w:sdtPr>
              <w:sdtEndPr/>
              <w:sdtContent>
                <w:bookmarkStart w:id="12" w:name="Sdm_TblAvsmot__Sdm_Amnavn___4___1"/>
                <w:r w:rsidR="006D6255">
                  <w:rPr>
                    <w:sz w:val="18"/>
                  </w:rPr>
                  <w:t>solvi.nordeng@folldal.kommune.no</w:t>
                </w:r>
              </w:sdtContent>
            </w:sdt>
            <w:bookmarkEnd w:id="12"/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14:paraId="55984807" w14:textId="3CF6A4AA" w:rsidR="006D6255" w:rsidRPr="00BC325B" w:rsidRDefault="00F44947" w:rsidP="00DF5D4A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Sdm_TblAvsmot__Sdm_Amadr___4___2"/>
                <w:tag w:val="Sdm_TblAvsmot__Sdm_Amadr___4___2"/>
                <w:id w:val="317967560"/>
                <w:placeholder>
                  <w:docPart w:val="9300525A65094306B4E0BDED6708ED62"/>
                </w:placeholder>
                <w:dataBinding w:xpath="/document/body/Sdm_TblAvsmot/table/row[4]/cell[2]" w:storeItemID="{6531C58D-C7FC-4F83-BDBB-76692A7A0D4E}"/>
                <w:text/>
              </w:sdtPr>
              <w:sdtEndPr/>
              <w:sdtContent>
                <w:bookmarkStart w:id="13" w:name="Sdm_TblAvsmot__Sdm_Amadr___4___2"/>
                <w:r w:rsidR="0021582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13"/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4E10089D" w14:textId="0BE49081" w:rsidR="006D6255" w:rsidRPr="00BC325B" w:rsidRDefault="00F44947" w:rsidP="00DF5D4A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Sdm_TblAvsmot__Sdm_AMpostnr___4___3"/>
                <w:tag w:val="Sdm_TblAvsmot__Sdm_AMpostnr___4___3"/>
                <w:id w:val="284269810"/>
                <w:placeholder>
                  <w:docPart w:val="9300525A65094306B4E0BDED6708ED62"/>
                </w:placeholder>
                <w:dataBinding w:xpath="/document/body/Sdm_TblAvsmot/table/row[4]/cell[3]" w:storeItemID="{6531C58D-C7FC-4F83-BDBB-76692A7A0D4E}"/>
                <w:text/>
              </w:sdtPr>
              <w:sdtEndPr/>
              <w:sdtContent>
                <w:bookmarkStart w:id="14" w:name="Sdm_TblAvsmot__Sdm_AMpostnr___4___3"/>
                <w:r w:rsidR="0021582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14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14:paraId="5827413B" w14:textId="74375D77" w:rsidR="006D6255" w:rsidRPr="00BC325B" w:rsidRDefault="00F44947" w:rsidP="00DF5D4A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Sdm_TblAvsmot__Sdm_AMPoststed___4___4"/>
                <w:tag w:val="Sdm_TblAvsmot__Sdm_AMPoststed___4___4"/>
                <w:id w:val="415165104"/>
                <w:placeholder>
                  <w:docPart w:val="9300525A65094306B4E0BDED6708ED62"/>
                </w:placeholder>
                <w:dataBinding w:xpath="/document/body/Sdm_TblAvsmot/table/row[4]/cell[4]" w:storeItemID="{6531C58D-C7FC-4F83-BDBB-76692A7A0D4E}"/>
                <w:text/>
              </w:sdtPr>
              <w:sdtEndPr/>
              <w:sdtContent>
                <w:bookmarkStart w:id="15" w:name="Sdm_TblAvsmot__Sdm_AMPoststed___4___4"/>
                <w:r w:rsidR="0021582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15"/>
          </w:p>
        </w:tc>
      </w:tr>
      <w:tr w:rsidR="006D6255" w:rsidRPr="00BC325B" w14:paraId="0846F436" w14:textId="77777777" w:rsidTr="00DF5D4A"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</w:tcPr>
          <w:p w14:paraId="5C8BF3E6" w14:textId="77777777" w:rsidR="006D6255" w:rsidRPr="00BC325B" w:rsidRDefault="00F44947" w:rsidP="00DF5D4A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Sdm_TblAvsmot__Sdm_Amnavn___5___1"/>
                <w:tag w:val="Sdm_TblAvsmot__Sdm_Amnavn___5___1"/>
                <w:id w:val="349959612"/>
                <w:placeholder>
                  <w:docPart w:val="9300525A65094306B4E0BDED6708ED62"/>
                </w:placeholder>
                <w:dataBinding w:xpath="/document/body/Sdm_TblAvsmot/table/row[5]/cell[1]" w:storeItemID="{6531C58D-C7FC-4F83-BDBB-76692A7A0D4E}"/>
                <w:text/>
              </w:sdtPr>
              <w:sdtEndPr/>
              <w:sdtContent>
                <w:bookmarkStart w:id="16" w:name="Sdm_TblAvsmot__Sdm_Amnavn___5___1"/>
                <w:r w:rsidR="006D6255">
                  <w:rPr>
                    <w:sz w:val="18"/>
                  </w:rPr>
                  <w:t>stian.torhaug@folldal.kommune.no</w:t>
                </w:r>
              </w:sdtContent>
            </w:sdt>
            <w:bookmarkEnd w:id="16"/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14:paraId="0018B35F" w14:textId="1D7E429D" w:rsidR="006D6255" w:rsidRPr="00BC325B" w:rsidRDefault="00F44947" w:rsidP="00DF5D4A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Sdm_TblAvsmot__Sdm_Amadr___5___2"/>
                <w:tag w:val="Sdm_TblAvsmot__Sdm_Amadr___5___2"/>
                <w:id w:val="206582265"/>
                <w:placeholder>
                  <w:docPart w:val="9300525A65094306B4E0BDED6708ED62"/>
                </w:placeholder>
                <w:dataBinding w:xpath="/document/body/Sdm_TblAvsmot/table/row[5]/cell[2]" w:storeItemID="{6531C58D-C7FC-4F83-BDBB-76692A7A0D4E}"/>
                <w:text/>
              </w:sdtPr>
              <w:sdtEndPr/>
              <w:sdtContent>
                <w:bookmarkStart w:id="17" w:name="Sdm_TblAvsmot__Sdm_Amadr___5___2"/>
                <w:r w:rsidR="0021582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17"/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4EA5FDCE" w14:textId="0510C8D2" w:rsidR="006D6255" w:rsidRPr="00BC325B" w:rsidRDefault="00F44947" w:rsidP="00DF5D4A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Sdm_TblAvsmot__Sdm_AMpostnr___5___3"/>
                <w:tag w:val="Sdm_TblAvsmot__Sdm_AMpostnr___5___3"/>
                <w:id w:val="382614492"/>
                <w:placeholder>
                  <w:docPart w:val="9300525A65094306B4E0BDED6708ED62"/>
                </w:placeholder>
                <w:dataBinding w:xpath="/document/body/Sdm_TblAvsmot/table/row[5]/cell[3]" w:storeItemID="{6531C58D-C7FC-4F83-BDBB-76692A7A0D4E}"/>
                <w:text/>
              </w:sdtPr>
              <w:sdtEndPr/>
              <w:sdtContent>
                <w:bookmarkStart w:id="18" w:name="Sdm_TblAvsmot__Sdm_AMpostnr___5___3"/>
                <w:r w:rsidR="0021582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18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14:paraId="5106ADD0" w14:textId="24344A2A" w:rsidR="006D6255" w:rsidRPr="00BC325B" w:rsidRDefault="00F44947" w:rsidP="00DF5D4A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Sdm_TblAvsmot__Sdm_AMPoststed___5___4"/>
                <w:tag w:val="Sdm_TblAvsmot__Sdm_AMPoststed___5___4"/>
                <w:id w:val="662764039"/>
                <w:placeholder>
                  <w:docPart w:val="9300525A65094306B4E0BDED6708ED62"/>
                </w:placeholder>
                <w:dataBinding w:xpath="/document/body/Sdm_TblAvsmot/table/row[5]/cell[4]" w:storeItemID="{6531C58D-C7FC-4F83-BDBB-76692A7A0D4E}"/>
                <w:text/>
              </w:sdtPr>
              <w:sdtEndPr/>
              <w:sdtContent>
                <w:bookmarkStart w:id="19" w:name="Sdm_TblAvsmot__Sdm_AMPoststed___5___4"/>
                <w:r w:rsidR="0021582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19"/>
          </w:p>
        </w:tc>
      </w:tr>
      <w:tr w:rsidR="006D6255" w:rsidRPr="00BC325B" w14:paraId="2F8E6C02" w14:textId="77777777" w:rsidTr="00DF5D4A"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</w:tcPr>
          <w:p w14:paraId="25136175" w14:textId="77777777" w:rsidR="006D6255" w:rsidRPr="00BC325B" w:rsidRDefault="00F44947" w:rsidP="00DF5D4A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Sdm_TblAvsmot__Sdm_Amnavn___6___1"/>
                <w:tag w:val="Sdm_TblAvsmot__Sdm_Amnavn___6___1"/>
                <w:id w:val="88144005"/>
                <w:placeholder>
                  <w:docPart w:val="9300525A65094306B4E0BDED6708ED62"/>
                </w:placeholder>
                <w:dataBinding w:xpath="/document/body/Sdm_TblAvsmot/table/row[6]/cell[1]" w:storeItemID="{6531C58D-C7FC-4F83-BDBB-76692A7A0D4E}"/>
                <w:text/>
              </w:sdtPr>
              <w:sdtEndPr/>
              <w:sdtContent>
                <w:bookmarkStart w:id="20" w:name="Sdm_TblAvsmot__Sdm_Amnavn___6___1"/>
                <w:r w:rsidR="006D6255">
                  <w:rPr>
                    <w:sz w:val="18"/>
                  </w:rPr>
                  <w:t>vanessa.quinche@folldal.kommune.no</w:t>
                </w:r>
              </w:sdtContent>
            </w:sdt>
            <w:bookmarkEnd w:id="20"/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14:paraId="738E94ED" w14:textId="324486EB" w:rsidR="006D6255" w:rsidRPr="00BC325B" w:rsidRDefault="00F44947" w:rsidP="00DF5D4A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Sdm_TblAvsmot__Sdm_Amadr___6___2"/>
                <w:tag w:val="Sdm_TblAvsmot__Sdm_Amadr___6___2"/>
                <w:id w:val="462856692"/>
                <w:placeholder>
                  <w:docPart w:val="9300525A65094306B4E0BDED6708ED62"/>
                </w:placeholder>
                <w:dataBinding w:xpath="/document/body/Sdm_TblAvsmot/table/row[6]/cell[2]" w:storeItemID="{6531C58D-C7FC-4F83-BDBB-76692A7A0D4E}"/>
                <w:text/>
              </w:sdtPr>
              <w:sdtEndPr/>
              <w:sdtContent>
                <w:bookmarkStart w:id="21" w:name="Sdm_TblAvsmot__Sdm_Amadr___6___2"/>
                <w:r w:rsidR="0021582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21"/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3FF4369E" w14:textId="1FFF5419" w:rsidR="006D6255" w:rsidRPr="00BC325B" w:rsidRDefault="00F44947" w:rsidP="00DF5D4A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Sdm_TblAvsmot__Sdm_AMpostnr___6___3"/>
                <w:tag w:val="Sdm_TblAvsmot__Sdm_AMpostnr___6___3"/>
                <w:id w:val="342007183"/>
                <w:placeholder>
                  <w:docPart w:val="9300525A65094306B4E0BDED6708ED62"/>
                </w:placeholder>
                <w:dataBinding w:xpath="/document/body/Sdm_TblAvsmot/table/row[6]/cell[3]" w:storeItemID="{6531C58D-C7FC-4F83-BDBB-76692A7A0D4E}"/>
                <w:text/>
              </w:sdtPr>
              <w:sdtEndPr/>
              <w:sdtContent>
                <w:bookmarkStart w:id="22" w:name="Sdm_TblAvsmot__Sdm_AMpostnr___6___3"/>
                <w:r w:rsidR="0021582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22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14:paraId="16E0223E" w14:textId="52552E6C" w:rsidR="006D6255" w:rsidRPr="00BC325B" w:rsidRDefault="00F44947" w:rsidP="00DF5D4A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Sdm_TblAvsmot__Sdm_AMPoststed___6___4"/>
                <w:tag w:val="Sdm_TblAvsmot__Sdm_AMPoststed___6___4"/>
                <w:id w:val="315833848"/>
                <w:placeholder>
                  <w:docPart w:val="9300525A65094306B4E0BDED6708ED62"/>
                </w:placeholder>
                <w:dataBinding w:xpath="/document/body/Sdm_TblAvsmot/table/row[6]/cell[4]" w:storeItemID="{6531C58D-C7FC-4F83-BDBB-76692A7A0D4E}"/>
                <w:text/>
              </w:sdtPr>
              <w:sdtEndPr/>
              <w:sdtContent>
                <w:bookmarkStart w:id="23" w:name="Sdm_TblAvsmot__Sdm_AMPoststed___6___4"/>
                <w:r w:rsidR="0021582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23"/>
          </w:p>
        </w:tc>
      </w:tr>
    </w:tbl>
    <w:p w14:paraId="545AE37F" w14:textId="02C25E0F" w:rsidR="00E3343C" w:rsidRPr="006D6255" w:rsidRDefault="00F44947" w:rsidP="00E3343C">
      <w:pPr>
        <w:rPr>
          <w:sz w:val="18"/>
          <w:szCs w:val="18"/>
        </w:rPr>
      </w:pPr>
      <w:sdt>
        <w:sdtPr>
          <w:rPr>
            <w:sz w:val="18"/>
            <w:szCs w:val="18"/>
          </w:rPr>
          <w:alias w:val="Sdm_AMNavn"/>
          <w:tag w:val="Sdm_AMNavn"/>
          <w:id w:val="1933548316"/>
          <w:placeholder>
            <w:docPart w:val="C536588876A54603A80DABEFDB8C0C51"/>
          </w:placeholder>
          <w:dataBinding w:xpath="/document/body/Sdm_AMNavn" w:storeItemID="{6531C58D-C7FC-4F83-BDBB-76692A7A0D4E}"/>
          <w:text/>
        </w:sdtPr>
        <w:sdtEndPr/>
        <w:sdtContent>
          <w:bookmarkStart w:id="24" w:name="Sdm_AMNavn"/>
          <w:r w:rsidR="00310831" w:rsidRPr="006D6255">
            <w:rPr>
              <w:sz w:val="18"/>
              <w:szCs w:val="18"/>
            </w:rPr>
            <w:t>anette.streitlien@folldal.kommune.no</w:t>
          </w:r>
        </w:sdtContent>
      </w:sdt>
      <w:bookmarkEnd w:id="24"/>
    </w:p>
    <w:p w14:paraId="3DD66B8F" w14:textId="32D3EDBF" w:rsidR="00E3343C" w:rsidRPr="00A966BF" w:rsidRDefault="00F44947" w:rsidP="00E3343C">
      <w:pPr>
        <w:rPr>
          <w:vanish/>
        </w:rPr>
      </w:pPr>
      <w:sdt>
        <w:sdtPr>
          <w:rPr>
            <w:vanish/>
          </w:rPr>
          <w:alias w:val="Sdm_Att"/>
          <w:tag w:val="Sdm_Att"/>
          <w:id w:val="-623303997"/>
          <w:placeholder>
            <w:docPart w:val="C536588876A54603A80DABEFDB8C0C51"/>
          </w:placeholder>
          <w:dataBinding w:xpath="/document/body/Sdm_Att" w:storeItemID="{6531C58D-C7FC-4F83-BDBB-76692A7A0D4E}"/>
          <w:text/>
        </w:sdtPr>
        <w:sdtEndPr/>
        <w:sdtContent>
          <w:bookmarkStart w:id="25" w:name="Sdm_Att"/>
          <w:r w:rsidR="0021582E">
            <w:rPr>
              <w:vanish/>
            </w:rPr>
            <w:t xml:space="preserve"> </w:t>
          </w:r>
        </w:sdtContent>
      </w:sdt>
      <w:bookmarkEnd w:id="25"/>
    </w:p>
    <w:p w14:paraId="65E9206B" w14:textId="75B6E40D" w:rsidR="00E3343C" w:rsidRDefault="00F44947" w:rsidP="00E3343C">
      <w:pPr>
        <w:rPr>
          <w:vanish/>
        </w:rPr>
      </w:pPr>
      <w:sdt>
        <w:sdtPr>
          <w:rPr>
            <w:vanish/>
          </w:rPr>
          <w:alias w:val="Sdm_AMAdr"/>
          <w:tag w:val="Sdm_AMAdr"/>
          <w:id w:val="-817804235"/>
          <w:placeholder>
            <w:docPart w:val="C536588876A54603A80DABEFDB8C0C51"/>
          </w:placeholder>
          <w:dataBinding w:xpath="/document/body/Sdm_AMAdr" w:storeItemID="{6531C58D-C7FC-4F83-BDBB-76692A7A0D4E}"/>
          <w:text/>
        </w:sdtPr>
        <w:sdtEndPr/>
        <w:sdtContent>
          <w:bookmarkStart w:id="26" w:name="Sdm_AMAdr"/>
          <w:r w:rsidR="0021582E">
            <w:rPr>
              <w:vanish/>
            </w:rPr>
            <w:t xml:space="preserve"> </w:t>
          </w:r>
        </w:sdtContent>
      </w:sdt>
      <w:bookmarkEnd w:id="26"/>
    </w:p>
    <w:p w14:paraId="3B8D900C" w14:textId="3D4D39B0" w:rsidR="00E3343C" w:rsidRPr="00A966BF" w:rsidRDefault="00F44947" w:rsidP="00E3343C">
      <w:pPr>
        <w:rPr>
          <w:vanish/>
        </w:rPr>
      </w:pPr>
      <w:sdt>
        <w:sdtPr>
          <w:rPr>
            <w:noProof/>
            <w:vanish/>
          </w:rPr>
          <w:alias w:val="Sdm_AMAdr2"/>
          <w:tag w:val="Sdm_AMAdr2"/>
          <w:id w:val="84339885"/>
          <w:dataBinding w:xpath="/document/body/Sdm_AMAdr2" w:storeItemID="{6531C58D-C7FC-4F83-BDBB-76692A7A0D4E}"/>
          <w:text/>
        </w:sdtPr>
        <w:sdtEndPr/>
        <w:sdtContent>
          <w:bookmarkStart w:id="27" w:name="Sdm_AMAdr2"/>
          <w:r w:rsidR="0021582E">
            <w:rPr>
              <w:noProof/>
              <w:vanish/>
            </w:rPr>
            <w:t xml:space="preserve"> </w:t>
          </w:r>
        </w:sdtContent>
      </w:sdt>
      <w:bookmarkEnd w:id="27"/>
    </w:p>
    <w:p w14:paraId="40DBFAC5" w14:textId="3A6AFAE0" w:rsidR="00E3343C" w:rsidRPr="00A966BF" w:rsidRDefault="00F44947" w:rsidP="00E3343C">
      <w:pPr>
        <w:rPr>
          <w:vanish/>
        </w:rPr>
      </w:pPr>
      <w:sdt>
        <w:sdtPr>
          <w:rPr>
            <w:vanish/>
          </w:rPr>
          <w:alias w:val="Sdm_AMPostNr"/>
          <w:tag w:val="Sdm_AMPostNr"/>
          <w:id w:val="-804841527"/>
          <w:placeholder>
            <w:docPart w:val="C536588876A54603A80DABEFDB8C0C51"/>
          </w:placeholder>
          <w:dataBinding w:xpath="/document/body/Sdm_AMPostNr" w:storeItemID="{6531C58D-C7FC-4F83-BDBB-76692A7A0D4E}"/>
          <w:text/>
        </w:sdtPr>
        <w:sdtEndPr/>
        <w:sdtContent>
          <w:bookmarkStart w:id="28" w:name="Sdm_AMPostNr"/>
          <w:r w:rsidR="0021582E">
            <w:rPr>
              <w:vanish/>
            </w:rPr>
            <w:t xml:space="preserve"> </w:t>
          </w:r>
        </w:sdtContent>
      </w:sdt>
      <w:bookmarkEnd w:id="28"/>
      <w:r w:rsidR="00E3343C" w:rsidRPr="00A966BF">
        <w:rPr>
          <w:vanish/>
        </w:rPr>
        <w:t xml:space="preserve"> </w:t>
      </w:r>
      <w:sdt>
        <w:sdtPr>
          <w:rPr>
            <w:vanish/>
          </w:rPr>
          <w:alias w:val="Sdm_AMPoststed"/>
          <w:tag w:val="Sdm_AMPoststed"/>
          <w:id w:val="-1027253049"/>
          <w:placeholder>
            <w:docPart w:val="C536588876A54603A80DABEFDB8C0C51"/>
          </w:placeholder>
          <w:dataBinding w:xpath="/document/body/Sdm_AMPoststed" w:storeItemID="{6531C58D-C7FC-4F83-BDBB-76692A7A0D4E}"/>
          <w:text/>
        </w:sdtPr>
        <w:sdtEndPr/>
        <w:sdtContent>
          <w:bookmarkStart w:id="29" w:name="Sdm_AMPoststed"/>
          <w:r w:rsidR="0021582E">
            <w:rPr>
              <w:vanish/>
            </w:rPr>
            <w:t xml:space="preserve"> </w:t>
          </w:r>
        </w:sdtContent>
      </w:sdt>
      <w:bookmarkEnd w:id="29"/>
    </w:p>
    <w:p w14:paraId="2D94B03B" w14:textId="0207CAFF" w:rsidR="00710BF6" w:rsidRDefault="00710BF6" w:rsidP="00710BF6"/>
    <w:p w14:paraId="53043A43" w14:textId="6131D72E" w:rsidR="00710BF6" w:rsidRDefault="00F44947" w:rsidP="00710BF6">
      <w:pPr>
        <w:jc w:val="right"/>
        <w:rPr>
          <w:vanish/>
        </w:rPr>
      </w:pPr>
      <w:sdt>
        <w:sdtPr>
          <w:rPr>
            <w:vanish/>
          </w:rPr>
          <w:alias w:val="Sgr_Beskrivelse"/>
          <w:tag w:val="Sgr_Beskrivelse"/>
          <w:id w:val="-931670193"/>
          <w:placeholder>
            <w:docPart w:val="E7E32C4239B440D2BF9B2F809BAD81ED"/>
          </w:placeholder>
          <w:dataBinding w:xpath="/document/body/Sgr_Beskrivelse" w:storeItemID="{6531C58D-C7FC-4F83-BDBB-76692A7A0D4E}"/>
          <w:text/>
        </w:sdtPr>
        <w:sdtEndPr/>
        <w:sdtContent>
          <w:bookmarkStart w:id="30" w:name="Sgr_Beskrivelse"/>
          <w:r w:rsidR="0021582E">
            <w:rPr>
              <w:vanish/>
            </w:rPr>
            <w:t xml:space="preserve"> </w:t>
          </w:r>
        </w:sdtContent>
      </w:sdt>
      <w:bookmarkEnd w:id="30"/>
    </w:p>
    <w:p w14:paraId="0FF570FC" w14:textId="5EE6C707" w:rsidR="00710BF6" w:rsidRDefault="00F44947" w:rsidP="00710BF6">
      <w:pPr>
        <w:jc w:val="right"/>
        <w:rPr>
          <w:vanish/>
        </w:rPr>
      </w:pPr>
      <w:sdt>
        <w:sdtPr>
          <w:rPr>
            <w:vanish/>
          </w:rPr>
          <w:alias w:val="Spg_paragrafID"/>
          <w:tag w:val="Spg_paragrafID"/>
          <w:id w:val="-2038034163"/>
          <w:placeholder>
            <w:docPart w:val="32B92AFCA841477BA0945A6C098E4ECF"/>
          </w:placeholder>
          <w:dataBinding w:xpath="/document/body/Spg_paragrafID" w:storeItemID="{6531C58D-C7FC-4F83-BDBB-76692A7A0D4E}"/>
          <w:text/>
        </w:sdtPr>
        <w:sdtEndPr/>
        <w:sdtContent>
          <w:bookmarkStart w:id="31" w:name="Spg_paragrafID"/>
          <w:r w:rsidR="0021582E">
            <w:rPr>
              <w:vanish/>
            </w:rPr>
            <w:t xml:space="preserve"> </w:t>
          </w:r>
        </w:sdtContent>
      </w:sdt>
      <w:bookmarkEnd w:id="31"/>
    </w:p>
    <w:p w14:paraId="43B74245" w14:textId="29545E1D" w:rsidR="00710BF6" w:rsidRDefault="00710BF6"/>
    <w:p w14:paraId="24AB5155" w14:textId="77777777" w:rsidR="00710BF6" w:rsidRDefault="00710BF6"/>
    <w:tbl>
      <w:tblPr>
        <w:tblStyle w:val="Tabellrutenett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843"/>
        <w:gridCol w:w="1985"/>
        <w:gridCol w:w="2835"/>
        <w:gridCol w:w="2409"/>
      </w:tblGrid>
      <w:tr w:rsidR="00474331" w:rsidRPr="00512D51" w14:paraId="7EB953F6" w14:textId="77777777" w:rsidTr="000E29D2">
        <w:trPr>
          <w:trHeight w:val="547"/>
        </w:trPr>
        <w:tc>
          <w:tcPr>
            <w:tcW w:w="1843" w:type="dxa"/>
          </w:tcPr>
          <w:p w14:paraId="42BFA067" w14:textId="77777777" w:rsidR="00474331" w:rsidRPr="00512D51" w:rsidRDefault="00474331" w:rsidP="000E29D2">
            <w:pPr>
              <w:rPr>
                <w:szCs w:val="22"/>
              </w:rPr>
            </w:pPr>
            <w:r w:rsidRPr="00512D51">
              <w:rPr>
                <w:szCs w:val="22"/>
              </w:rPr>
              <w:t>Vår ref.</w:t>
            </w:r>
          </w:p>
          <w:p w14:paraId="4C797A0A" w14:textId="77777777" w:rsidR="00474331" w:rsidRPr="00512D51" w:rsidRDefault="00F44947" w:rsidP="000E29D2">
            <w:pPr>
              <w:rPr>
                <w:szCs w:val="22"/>
              </w:rPr>
            </w:pPr>
            <w:sdt>
              <w:sdtPr>
                <w:rPr>
                  <w:szCs w:val="22"/>
                </w:rPr>
                <w:alias w:val="Sas_ArkivSakID"/>
                <w:tag w:val="Sas_ArkivSakID"/>
                <w:id w:val="-1052685127"/>
                <w:placeholder>
                  <w:docPart w:val="4DA91F1185BE4286AEE1E701B992F1D5"/>
                </w:placeholder>
                <w:dataBinding w:xpath="/document/body/Sas_ArkivSakID" w:storeItemID="{6531C58D-C7FC-4F83-BDBB-76692A7A0D4E}"/>
                <w:text/>
              </w:sdtPr>
              <w:sdtEndPr/>
              <w:sdtContent>
                <w:bookmarkStart w:id="32" w:name="Sas_ArkivSakID"/>
                <w:r w:rsidR="00474331" w:rsidRPr="00512D51">
                  <w:rPr>
                    <w:szCs w:val="22"/>
                  </w:rPr>
                  <w:t>23/10226</w:t>
                </w:r>
              </w:sdtContent>
            </w:sdt>
            <w:bookmarkEnd w:id="32"/>
            <w:r w:rsidR="00474331" w:rsidRPr="00512D51">
              <w:rPr>
                <w:szCs w:val="22"/>
              </w:rPr>
              <w:t xml:space="preserve"> - </w:t>
            </w:r>
            <w:sdt>
              <w:sdtPr>
                <w:rPr>
                  <w:szCs w:val="22"/>
                </w:rPr>
                <w:alias w:val="Sdo_DokNr"/>
                <w:tag w:val="Sdo_DokNr"/>
                <w:id w:val="-1588072082"/>
                <w:placeholder>
                  <w:docPart w:val="4DA91F1185BE4286AEE1E701B992F1D5"/>
                </w:placeholder>
                <w:dataBinding w:xpath="/document/body/Sdo_DokNr" w:storeItemID="{6531C58D-C7FC-4F83-BDBB-76692A7A0D4E}"/>
                <w:text/>
              </w:sdtPr>
              <w:sdtEndPr/>
              <w:sdtContent>
                <w:bookmarkStart w:id="33" w:name="Sdo_DokNr"/>
                <w:r w:rsidR="00474331" w:rsidRPr="00512D51">
                  <w:rPr>
                    <w:szCs w:val="22"/>
                  </w:rPr>
                  <w:t>29</w:t>
                </w:r>
              </w:sdtContent>
            </w:sdt>
            <w:bookmarkEnd w:id="33"/>
          </w:p>
        </w:tc>
        <w:tc>
          <w:tcPr>
            <w:tcW w:w="1985" w:type="dxa"/>
          </w:tcPr>
          <w:p w14:paraId="6B4BBDAD" w14:textId="77777777" w:rsidR="00474331" w:rsidRPr="00512D51" w:rsidRDefault="00474331" w:rsidP="000E29D2">
            <w:pPr>
              <w:rPr>
                <w:szCs w:val="22"/>
              </w:rPr>
            </w:pPr>
            <w:r w:rsidRPr="00512D51">
              <w:rPr>
                <w:szCs w:val="22"/>
              </w:rPr>
              <w:t>Deres ref.</w:t>
            </w:r>
          </w:p>
          <w:p w14:paraId="53B89334" w14:textId="6E91FF60" w:rsidR="00474331" w:rsidRPr="00512D51" w:rsidRDefault="00F44947" w:rsidP="000E29D2">
            <w:pPr>
              <w:rPr>
                <w:vanish/>
                <w:szCs w:val="22"/>
              </w:rPr>
            </w:pPr>
            <w:sdt>
              <w:sdtPr>
                <w:rPr>
                  <w:vanish/>
                  <w:szCs w:val="22"/>
                </w:rPr>
                <w:alias w:val="Sdm_AMReferanse"/>
                <w:tag w:val="Sdm_AMReferanse"/>
                <w:id w:val="-1952546188"/>
                <w:placeholder>
                  <w:docPart w:val="CA7A83B3AD914EA282850C3724654068"/>
                </w:placeholder>
                <w:dataBinding w:xpath="/document/body/Sdm_AMReferanse" w:storeItemID="{6531C58D-C7FC-4F83-BDBB-76692A7A0D4E}"/>
                <w:text/>
              </w:sdtPr>
              <w:sdtEndPr/>
              <w:sdtContent>
                <w:bookmarkStart w:id="34" w:name="Sdm_AMReferanse"/>
                <w:r w:rsidR="0021582E">
                  <w:rPr>
                    <w:vanish/>
                    <w:szCs w:val="22"/>
                  </w:rPr>
                  <w:t xml:space="preserve"> </w:t>
                </w:r>
              </w:sdtContent>
            </w:sdt>
            <w:bookmarkEnd w:id="34"/>
          </w:p>
        </w:tc>
        <w:tc>
          <w:tcPr>
            <w:tcW w:w="2835" w:type="dxa"/>
          </w:tcPr>
          <w:p w14:paraId="6AF40762" w14:textId="77777777" w:rsidR="00474331" w:rsidRDefault="00474331" w:rsidP="000E29D2">
            <w:pPr>
              <w:rPr>
                <w:szCs w:val="22"/>
              </w:rPr>
            </w:pPr>
            <w:r>
              <w:rPr>
                <w:szCs w:val="22"/>
              </w:rPr>
              <w:t>Saksbehandler</w:t>
            </w:r>
          </w:p>
          <w:p w14:paraId="2ECC1E1C" w14:textId="77777777" w:rsidR="00474331" w:rsidRPr="00512D51" w:rsidRDefault="00F44947" w:rsidP="000E29D2">
            <w:pPr>
              <w:rPr>
                <w:szCs w:val="22"/>
              </w:rPr>
            </w:pPr>
            <w:sdt>
              <w:sdtPr>
                <w:alias w:val="Sbr_Navn"/>
                <w:tag w:val="Sbr_Navn"/>
                <w:id w:val="-2016982128"/>
                <w:placeholder>
                  <w:docPart w:val="D23B44A15B214B769273CDF73AA2825F"/>
                </w:placeholder>
                <w:dataBinding w:xpath="/document/body/Sbr_Navn" w:storeItemID="{6531C58D-C7FC-4F83-BDBB-76692A7A0D4E}"/>
                <w:text/>
              </w:sdtPr>
              <w:sdtEndPr/>
              <w:sdtContent>
                <w:bookmarkStart w:id="35" w:name="Sbr_Navn"/>
                <w:r w:rsidR="00474331">
                  <w:t>Gro Eli Slemmen Tørhaug</w:t>
                </w:r>
              </w:sdtContent>
            </w:sdt>
            <w:bookmarkEnd w:id="35"/>
          </w:p>
        </w:tc>
        <w:tc>
          <w:tcPr>
            <w:tcW w:w="2409" w:type="dxa"/>
          </w:tcPr>
          <w:p w14:paraId="67ABD40A" w14:textId="77777777" w:rsidR="00474331" w:rsidRPr="00512D51" w:rsidRDefault="00474331" w:rsidP="000E29D2">
            <w:pPr>
              <w:rPr>
                <w:szCs w:val="22"/>
              </w:rPr>
            </w:pPr>
            <w:r w:rsidRPr="00512D51">
              <w:rPr>
                <w:szCs w:val="22"/>
              </w:rPr>
              <w:t>Dato</w:t>
            </w:r>
          </w:p>
          <w:p w14:paraId="45F2627E" w14:textId="77777777" w:rsidR="00474331" w:rsidRPr="00512D51" w:rsidRDefault="00F44947" w:rsidP="000E29D2">
            <w:pPr>
              <w:rPr>
                <w:szCs w:val="22"/>
              </w:rPr>
            </w:pPr>
            <w:sdt>
              <w:sdtPr>
                <w:rPr>
                  <w:szCs w:val="22"/>
                </w:rPr>
                <w:alias w:val="Sdo_DokDato"/>
                <w:tag w:val="Sdo_DokDato"/>
                <w:id w:val="1523976278"/>
                <w:placeholder>
                  <w:docPart w:val="4625B36EA6AD4AECA866D97881F2784F"/>
                </w:placeholder>
                <w:dataBinding w:xpath="/document/body/Sdo_DokDato" w:storeItemID="{6531C58D-C7FC-4F83-BDBB-76692A7A0D4E}"/>
                <w:text/>
              </w:sdtPr>
              <w:sdtEndPr/>
              <w:sdtContent>
                <w:bookmarkStart w:id="36" w:name="Sdo_DokDato"/>
                <w:r w:rsidR="00474331" w:rsidRPr="00512D51">
                  <w:rPr>
                    <w:szCs w:val="22"/>
                  </w:rPr>
                  <w:t>15.05.2026</w:t>
                </w:r>
              </w:sdtContent>
            </w:sdt>
            <w:bookmarkEnd w:id="36"/>
          </w:p>
        </w:tc>
      </w:tr>
    </w:tbl>
    <w:p w14:paraId="319E1EAB" w14:textId="2475F504" w:rsidR="00233395" w:rsidRDefault="00233395"/>
    <w:p w14:paraId="5C456408" w14:textId="3E5FADC4" w:rsidR="00AC61E7" w:rsidRDefault="00963082">
      <w:r>
        <w:t>Vanessa Quinche deltok som</w:t>
      </w:r>
      <w:r w:rsidR="00535905">
        <w:t xml:space="preserve"> vara for</w:t>
      </w:r>
      <w:r>
        <w:t xml:space="preserve"> Gro Eli S. Tørhaug fra sak 9.</w:t>
      </w:r>
    </w:p>
    <w:p w14:paraId="15056A75" w14:textId="77777777" w:rsidR="00963082" w:rsidRDefault="00963082"/>
    <w:p w14:paraId="507D787C" w14:textId="45CB5CDC" w:rsidR="00AC61E7" w:rsidRDefault="00F44947" w:rsidP="00DE4227">
      <w:pPr>
        <w:pStyle w:val="Overskrift1"/>
      </w:pPr>
      <w:sdt>
        <w:sdtPr>
          <w:alias w:val="Sdo_Tittel"/>
          <w:tag w:val="Sdo_Tittel"/>
          <w:id w:val="141859347"/>
          <w:placeholder>
            <w:docPart w:val="DefaultPlaceholder_-1854013440"/>
          </w:placeholder>
          <w:dataBinding w:xpath="/document/body/Sdo_Tittel" w:storeItemID="{6531C58D-C7FC-4F83-BDBB-76692A7A0D4E}"/>
          <w:text/>
        </w:sdtPr>
        <w:sdtEndPr/>
        <w:sdtContent>
          <w:bookmarkStart w:id="37" w:name="Sdo_Tittel"/>
          <w:r w:rsidR="00754D94" w:rsidRPr="00754D94">
            <w:t>Referat - AMU 05.05.26</w:t>
          </w:r>
        </w:sdtContent>
      </w:sdt>
      <w:bookmarkEnd w:id="37"/>
    </w:p>
    <w:p w14:paraId="2863F7CD" w14:textId="1B5E6EED" w:rsidR="00754D94" w:rsidRDefault="00F44947" w:rsidP="00DE4227">
      <w:pPr>
        <w:pStyle w:val="Overskrift1"/>
        <w:rPr>
          <w:vanish/>
        </w:rPr>
      </w:pPr>
      <w:sdt>
        <w:sdtPr>
          <w:rPr>
            <w:vanish/>
          </w:rPr>
          <w:alias w:val="Sdo_Tittel2"/>
          <w:tag w:val="Sdo_Tittel2"/>
          <w:id w:val="1964532119"/>
          <w:placeholder>
            <w:docPart w:val="DefaultPlaceholder_-1854013440"/>
          </w:placeholder>
          <w:dataBinding w:xpath="/document/body/Sdo_Tittel2" w:storeItemID="{6531C58D-C7FC-4F83-BDBB-76692A7A0D4E}"/>
          <w:text/>
        </w:sdtPr>
        <w:sdtEndPr/>
        <w:sdtContent>
          <w:bookmarkStart w:id="38" w:name="Sdo_Tittel2"/>
          <w:r w:rsidR="0021582E">
            <w:rPr>
              <w:vanish/>
            </w:rPr>
            <w:t xml:space="preserve"> </w:t>
          </w:r>
        </w:sdtContent>
      </w:sdt>
      <w:bookmarkEnd w:id="38"/>
    </w:p>
    <w:p w14:paraId="6C927CC1" w14:textId="53593533" w:rsidR="00754D94" w:rsidRDefault="00754D94" w:rsidP="00754D94"/>
    <w:p w14:paraId="2A4FAED4" w14:textId="57B7EE4F" w:rsidR="00BA25D7" w:rsidRPr="00BA25D7" w:rsidRDefault="00277DB0" w:rsidP="00BA25D7">
      <w:pPr>
        <w:pStyle w:val="Listeavsnitt"/>
        <w:numPr>
          <w:ilvl w:val="0"/>
          <w:numId w:val="1"/>
        </w:numPr>
      </w:pPr>
      <w:r w:rsidRPr="00D3318E">
        <w:rPr>
          <w:b/>
          <w:bCs/>
        </w:rPr>
        <w:t>Dialog med enhetene om arbeidsmiljøgrupper (AMG)</w:t>
      </w:r>
      <w:r w:rsidR="00B03AA9">
        <w:rPr>
          <w:b/>
          <w:bCs/>
        </w:rPr>
        <w:t>, inkl. henvendelse fra verneombud på institusjon</w:t>
      </w:r>
      <w:r w:rsidR="00B03AA9">
        <w:rPr>
          <w:b/>
          <w:bCs/>
        </w:rPr>
        <w:br/>
      </w:r>
      <w:r w:rsidR="00FA54A3">
        <w:t>Orientering fra enhetsleder</w:t>
      </w:r>
      <w:r w:rsidR="00310831">
        <w:t xml:space="preserve"> HRO</w:t>
      </w:r>
      <w:r w:rsidR="00FA54A3">
        <w:t xml:space="preserve"> og avdelingsleder institusjon. </w:t>
      </w:r>
      <w:r w:rsidR="00BE6004">
        <w:br/>
      </w:r>
      <w:r w:rsidR="00BA25D7" w:rsidRPr="00BA25D7">
        <w:t>A</w:t>
      </w:r>
      <w:r w:rsidR="00B91F5F">
        <w:t>MG-ene</w:t>
      </w:r>
      <w:r w:rsidR="00BA25D7" w:rsidRPr="00BA25D7">
        <w:t xml:space="preserve"> fungerer i hovedsak godt</w:t>
      </w:r>
      <w:r w:rsidR="00366B54">
        <w:t xml:space="preserve"> i enheten</w:t>
      </w:r>
      <w:r w:rsidR="00BA25D7" w:rsidRPr="00BA25D7">
        <w:t>,</w:t>
      </w:r>
      <w:r w:rsidR="00366B54">
        <w:t xml:space="preserve"> med noen forbedringsområder. D</w:t>
      </w:r>
      <w:r w:rsidR="00196269">
        <w:t xml:space="preserve">et er </w:t>
      </w:r>
      <w:r w:rsidR="00366B54">
        <w:t xml:space="preserve">lagt opp til et </w:t>
      </w:r>
      <w:r w:rsidR="00196269">
        <w:t>omfattende arbeid med nåværende retningslinje. Enheten</w:t>
      </w:r>
      <w:r w:rsidR="00BA25D7" w:rsidRPr="00BA25D7">
        <w:t xml:space="preserve"> utfordres av høyt sykefravær og rekrutterings</w:t>
      </w:r>
      <w:r w:rsidR="00196269">
        <w:t>utfordringer</w:t>
      </w:r>
      <w:r w:rsidR="00BA25D7" w:rsidRPr="00BA25D7">
        <w:t xml:space="preserve">. Det jobbes bredt med kompetanseheving, rekruttering, alternative turnusordninger, vikarløsninger og bedre ressursutnyttelse. Samtidig </w:t>
      </w:r>
      <w:r w:rsidR="0073003E">
        <w:t>med</w:t>
      </w:r>
      <w:r w:rsidR="00BA25D7" w:rsidRPr="00BA25D7">
        <w:t xml:space="preserve"> systematikk rundt oppgavedeling, sykefraværsarbeid, forebygging og kultur for nærvær.</w:t>
      </w:r>
    </w:p>
    <w:p w14:paraId="233132AD" w14:textId="77777777" w:rsidR="00452DA7" w:rsidRDefault="00EE178B" w:rsidP="00BA25D7">
      <w:pPr>
        <w:pStyle w:val="Listeavsnitt"/>
      </w:pPr>
      <w:r>
        <w:t xml:space="preserve">AMU har mottatt en henvendelse fra verneombud </w:t>
      </w:r>
      <w:r w:rsidR="00D43137">
        <w:t xml:space="preserve">knyttet til bemanning på en avdeling på </w:t>
      </w:r>
      <w:r w:rsidR="00452DA7">
        <w:t>institusjon</w:t>
      </w:r>
      <w:r w:rsidR="00D43137">
        <w:t xml:space="preserve">. </w:t>
      </w:r>
      <w:r w:rsidR="00452DA7">
        <w:t xml:space="preserve">Dagens bemanning opplevelses som utilstrekkelig. </w:t>
      </w:r>
    </w:p>
    <w:p w14:paraId="017B3893" w14:textId="231BB185" w:rsidR="001B35D8" w:rsidRDefault="001B35D8" w:rsidP="001B35D8">
      <w:pPr>
        <w:pStyle w:val="Listeavsnitt"/>
      </w:pPr>
      <w:r>
        <w:t xml:space="preserve">Det er vakanser og krevende å fylle stillinger. Det utlyses nå en pleiemedarbeiderstilling som vil kunne avlaste situasjonen på institusjon. </w:t>
      </w:r>
    </w:p>
    <w:p w14:paraId="35B67533" w14:textId="473AC6CC" w:rsidR="00B03AA9" w:rsidRDefault="00A32986" w:rsidP="00BA25D7">
      <w:pPr>
        <w:pStyle w:val="Listeavsnitt"/>
      </w:pPr>
      <w:r w:rsidRPr="006B3C30">
        <w:rPr>
          <w:i/>
          <w:iCs/>
        </w:rPr>
        <w:t>Vedtak:</w:t>
      </w:r>
      <w:r>
        <w:t xml:space="preserve"> </w:t>
      </w:r>
      <w:r w:rsidR="00BE6004">
        <w:t xml:space="preserve">Tas til orientering. Saken </w:t>
      </w:r>
      <w:r w:rsidR="00134926">
        <w:t xml:space="preserve">fra verneombud </w:t>
      </w:r>
      <w:r w:rsidR="00BE6004">
        <w:t xml:space="preserve">videresendes til AMG </w:t>
      </w:r>
      <w:r w:rsidR="00FA54A3">
        <w:t xml:space="preserve">institusjon </w:t>
      </w:r>
      <w:r w:rsidR="00BE6004">
        <w:t xml:space="preserve">som følger opp saken videre og gir tilbakemelding til AMU. </w:t>
      </w:r>
    </w:p>
    <w:p w14:paraId="467C2329" w14:textId="77777777" w:rsidR="000E6D01" w:rsidRDefault="000E6D01" w:rsidP="00BA25D7">
      <w:pPr>
        <w:pStyle w:val="Listeavsnitt"/>
      </w:pPr>
    </w:p>
    <w:p w14:paraId="60974EE7" w14:textId="33BCDAD9" w:rsidR="00A32986" w:rsidRPr="000E6D01" w:rsidRDefault="0084339A" w:rsidP="00A32986">
      <w:pPr>
        <w:pStyle w:val="Listeavsnitt"/>
        <w:numPr>
          <w:ilvl w:val="0"/>
          <w:numId w:val="1"/>
        </w:numPr>
        <w:rPr>
          <w:b/>
          <w:bCs/>
        </w:rPr>
      </w:pPr>
      <w:r w:rsidRPr="00D3318E">
        <w:rPr>
          <w:b/>
          <w:bCs/>
        </w:rPr>
        <w:t>Vurdering av om inndeling av verneområder er hensiktsmessig</w:t>
      </w:r>
      <w:r w:rsidR="00947C4D">
        <w:rPr>
          <w:b/>
          <w:bCs/>
        </w:rPr>
        <w:br/>
      </w:r>
      <w:r w:rsidR="00A32986" w:rsidRPr="006B3C30">
        <w:rPr>
          <w:i/>
          <w:iCs/>
        </w:rPr>
        <w:t>Vedtak:</w:t>
      </w:r>
      <w:r w:rsidR="00A32986">
        <w:t xml:space="preserve"> </w:t>
      </w:r>
      <w:r w:rsidR="00947C4D">
        <w:t xml:space="preserve">Når fast verneombud er tilbake </w:t>
      </w:r>
      <w:r w:rsidR="00AF3908">
        <w:t xml:space="preserve">fra permisjon </w:t>
      </w:r>
      <w:r w:rsidR="00947C4D">
        <w:t xml:space="preserve">splittes verneområdene Helsetun og Nyberg/Follvang til å være to verneområder. Frem til verneombud er tilbake fortsetter </w:t>
      </w:r>
      <w:r w:rsidR="00784B53">
        <w:t>nåværende inndeling</w:t>
      </w:r>
      <w:r w:rsidR="00947C4D">
        <w:t xml:space="preserve">. </w:t>
      </w:r>
    </w:p>
    <w:p w14:paraId="5BD86D10" w14:textId="77777777" w:rsidR="000E6D01" w:rsidRPr="00A32986" w:rsidRDefault="000E6D01" w:rsidP="000E6D01">
      <w:pPr>
        <w:pStyle w:val="Listeavsnitt"/>
        <w:rPr>
          <w:b/>
          <w:bCs/>
        </w:rPr>
      </w:pPr>
    </w:p>
    <w:p w14:paraId="2A693A49" w14:textId="77777777" w:rsidR="00E32826" w:rsidRDefault="00C458C6" w:rsidP="00E32826">
      <w:pPr>
        <w:pStyle w:val="Listeavsnitt"/>
        <w:numPr>
          <w:ilvl w:val="0"/>
          <w:numId w:val="1"/>
        </w:numPr>
        <w:rPr>
          <w:b/>
          <w:bCs/>
        </w:rPr>
      </w:pPr>
      <w:r w:rsidRPr="00D3318E">
        <w:rPr>
          <w:b/>
          <w:bCs/>
        </w:rPr>
        <w:t>Vurdering av om sammensetning av arbeidsmiljøgruppene er hensiktsmessig</w:t>
      </w:r>
      <w:r w:rsidR="00E32826">
        <w:rPr>
          <w:b/>
          <w:bCs/>
        </w:rPr>
        <w:tab/>
      </w:r>
    </w:p>
    <w:p w14:paraId="0B8AF1B4" w14:textId="02467B72" w:rsidR="002D0140" w:rsidRDefault="00E32826" w:rsidP="00E32826">
      <w:pPr>
        <w:pStyle w:val="Listeavsnitt"/>
      </w:pPr>
      <w:r>
        <w:t>Oversikten for sammensetning av AMG er oppdatert i Compilo. AMG gjør løpende nødvendige justeringer innenfor mandatet.</w:t>
      </w:r>
      <w:r w:rsidR="00A32986">
        <w:t xml:space="preserve"> </w:t>
      </w:r>
      <w:r w:rsidR="00071602">
        <w:t xml:space="preserve">Videre ble det diskutert at retningslinje og </w:t>
      </w:r>
      <w:proofErr w:type="spellStart"/>
      <w:r w:rsidR="00071602">
        <w:t>årshjul</w:t>
      </w:r>
      <w:proofErr w:type="spellEnd"/>
      <w:r w:rsidR="00071602">
        <w:t xml:space="preserve"> for AMG kan være for omfattende. </w:t>
      </w:r>
      <w:r w:rsidR="00BB0599">
        <w:br/>
      </w:r>
      <w:r w:rsidR="00BB0599" w:rsidRPr="006B3C30">
        <w:rPr>
          <w:i/>
          <w:iCs/>
        </w:rPr>
        <w:lastRenderedPageBreak/>
        <w:t>Vedtak:</w:t>
      </w:r>
      <w:r w:rsidR="00BB0599">
        <w:t xml:space="preserve"> </w:t>
      </w:r>
      <w:r>
        <w:t>AMG</w:t>
      </w:r>
      <w:r w:rsidR="0060419B">
        <w:t>-ene</w:t>
      </w:r>
      <w:r>
        <w:t xml:space="preserve"> </w:t>
      </w:r>
      <w:r w:rsidR="0060419B">
        <w:t>som omfatter</w:t>
      </w:r>
      <w:r>
        <w:t xml:space="preserve"> Nyberg </w:t>
      </w:r>
      <w:r w:rsidR="00C706F6">
        <w:t>vurderer</w:t>
      </w:r>
      <w:r w:rsidR="00BB0599">
        <w:t xml:space="preserve"> om en</w:t>
      </w:r>
      <w:r>
        <w:t xml:space="preserve"> </w:t>
      </w:r>
      <w:r w:rsidR="00C706F6">
        <w:t>annen</w:t>
      </w:r>
      <w:r>
        <w:t xml:space="preserve"> organisering vil være mer hensiktsmessig.</w:t>
      </w:r>
      <w:r w:rsidR="00C706F6">
        <w:t xml:space="preserve"> </w:t>
      </w:r>
      <w:r>
        <w:t xml:space="preserve">Retningslinje og </w:t>
      </w:r>
      <w:proofErr w:type="spellStart"/>
      <w:r>
        <w:t>årshjul</w:t>
      </w:r>
      <w:proofErr w:type="spellEnd"/>
      <w:r>
        <w:t xml:space="preserve"> for AMG </w:t>
      </w:r>
      <w:r w:rsidR="000B0787">
        <w:t>er planlagt</w:t>
      </w:r>
      <w:r>
        <w:t xml:space="preserve"> revider</w:t>
      </w:r>
      <w:r w:rsidR="000B0787">
        <w:t>t</w:t>
      </w:r>
      <w:r>
        <w:t xml:space="preserve"> til høsten.</w:t>
      </w:r>
      <w:r>
        <w:br/>
        <w:t xml:space="preserve">Alle AMG bes om å gi innspill til retningslinje og </w:t>
      </w:r>
      <w:proofErr w:type="spellStart"/>
      <w:r>
        <w:t>årshjulet</w:t>
      </w:r>
      <w:proofErr w:type="spellEnd"/>
      <w:r>
        <w:t>.</w:t>
      </w:r>
    </w:p>
    <w:p w14:paraId="6F72822B" w14:textId="77777777" w:rsidR="000E6D01" w:rsidRDefault="000E6D01" w:rsidP="00E32826">
      <w:pPr>
        <w:pStyle w:val="Listeavsnitt"/>
      </w:pPr>
    </w:p>
    <w:p w14:paraId="5A072816" w14:textId="40B7DD13" w:rsidR="0080466A" w:rsidRDefault="00F66582" w:rsidP="001B7FCB">
      <w:pPr>
        <w:pStyle w:val="Listeavsnitt"/>
        <w:numPr>
          <w:ilvl w:val="0"/>
          <w:numId w:val="1"/>
        </w:numPr>
      </w:pPr>
      <w:r w:rsidRPr="006C02A9">
        <w:rPr>
          <w:b/>
          <w:bCs/>
        </w:rPr>
        <w:t>Utkast til retningslinje for valg av verneombud og hovedverneombud</w:t>
      </w:r>
      <w:r w:rsidR="006C02A9" w:rsidRPr="006C02A9">
        <w:rPr>
          <w:b/>
          <w:bCs/>
        </w:rPr>
        <w:br/>
      </w:r>
      <w:r w:rsidR="000B0787">
        <w:t>Det gis i</w:t>
      </w:r>
      <w:r w:rsidR="00080D4A">
        <w:t xml:space="preserve">nnspill </w:t>
      </w:r>
      <w:r w:rsidR="0060419B">
        <w:t xml:space="preserve">fra arbeidsgiver </w:t>
      </w:r>
      <w:r w:rsidR="00080D4A">
        <w:t>om</w:t>
      </w:r>
      <w:r w:rsidR="000B0787">
        <w:t xml:space="preserve"> a</w:t>
      </w:r>
      <w:r w:rsidR="009A7B8A">
        <w:t xml:space="preserve">t det bør gjøres en ny vurdering </w:t>
      </w:r>
      <w:r w:rsidR="003C1AC0">
        <w:t>knyttet til</w:t>
      </w:r>
      <w:r w:rsidR="009A7B8A">
        <w:t xml:space="preserve"> </w:t>
      </w:r>
      <w:r w:rsidR="00080D4A">
        <w:t>prinsippet om at verneombud skal velges eller</w:t>
      </w:r>
      <w:r w:rsidR="009A7B8A">
        <w:t xml:space="preserve"> at verneombud skal</w:t>
      </w:r>
      <w:r w:rsidR="00080D4A">
        <w:t xml:space="preserve"> utpekes</w:t>
      </w:r>
      <w:r w:rsidR="00B9583E">
        <w:t xml:space="preserve">, og at </w:t>
      </w:r>
      <w:r w:rsidR="0080466A">
        <w:t xml:space="preserve">det er en fordel om rutinen henger sammen med det øvrige HMS-arbeidet og kommunens </w:t>
      </w:r>
      <w:proofErr w:type="spellStart"/>
      <w:r w:rsidR="0080466A">
        <w:t>årshjul</w:t>
      </w:r>
      <w:proofErr w:type="spellEnd"/>
      <w:r w:rsidR="0080466A">
        <w:t xml:space="preserve"> for HMS. </w:t>
      </w:r>
      <w:r w:rsidR="00080D4A">
        <w:t xml:space="preserve">Valg av hovedverneombud legges inn i rutine. </w:t>
      </w:r>
    </w:p>
    <w:p w14:paraId="0076F418" w14:textId="4F5DBC21" w:rsidR="001B7FCB" w:rsidRDefault="0060580B" w:rsidP="0080466A">
      <w:pPr>
        <w:pStyle w:val="Listeavsnitt"/>
      </w:pPr>
      <w:r w:rsidRPr="006B3C30">
        <w:rPr>
          <w:i/>
          <w:iCs/>
        </w:rPr>
        <w:t>Vedtak:</w:t>
      </w:r>
      <w:r>
        <w:t xml:space="preserve"> </w:t>
      </w:r>
      <w:r w:rsidR="006C02A9">
        <w:t xml:space="preserve">Hovedverneombud og </w:t>
      </w:r>
      <w:r w:rsidR="003F6D95">
        <w:t>hoved</w:t>
      </w:r>
      <w:r w:rsidR="006C02A9">
        <w:t>tillitsvalgt</w:t>
      </w:r>
      <w:r w:rsidR="00B059DD">
        <w:t>e</w:t>
      </w:r>
      <w:r w:rsidR="00080D4A">
        <w:t xml:space="preserve"> utarbeider nytt forslag med bakgrunn i innspillene som kom i møte.</w:t>
      </w:r>
      <w:r w:rsidR="00262740">
        <w:t xml:space="preserve"> </w:t>
      </w:r>
      <w:r w:rsidR="00080D4A">
        <w:t xml:space="preserve">Legges frem i neste møte. </w:t>
      </w:r>
    </w:p>
    <w:p w14:paraId="5AD0C766" w14:textId="77777777" w:rsidR="000E6D01" w:rsidRDefault="000E6D01" w:rsidP="0080466A">
      <w:pPr>
        <w:pStyle w:val="Listeavsnitt"/>
      </w:pPr>
    </w:p>
    <w:p w14:paraId="3DA63470" w14:textId="1BD2299C" w:rsidR="001B7FCB" w:rsidRDefault="00471185" w:rsidP="001B7FCB">
      <w:pPr>
        <w:pStyle w:val="Listeavsnitt"/>
        <w:numPr>
          <w:ilvl w:val="0"/>
          <w:numId w:val="1"/>
        </w:numPr>
      </w:pPr>
      <w:r w:rsidRPr="001B7FCB">
        <w:rPr>
          <w:b/>
          <w:bCs/>
        </w:rPr>
        <w:t xml:space="preserve">Revidering HMS-håndbok i henhold til </w:t>
      </w:r>
      <w:proofErr w:type="spellStart"/>
      <w:r w:rsidRPr="001B7FCB">
        <w:rPr>
          <w:b/>
          <w:bCs/>
        </w:rPr>
        <w:t>årshjul</w:t>
      </w:r>
      <w:proofErr w:type="spellEnd"/>
      <w:r w:rsidRPr="001B7FCB">
        <w:rPr>
          <w:b/>
          <w:bCs/>
        </w:rPr>
        <w:t xml:space="preserve"> – ligger igjen fra da det var et dokument.</w:t>
      </w:r>
      <w:r w:rsidR="001B7FCB" w:rsidRPr="001B7FCB">
        <w:rPr>
          <w:b/>
          <w:bCs/>
        </w:rPr>
        <w:br/>
      </w:r>
      <w:r w:rsidR="001B7FCB">
        <w:t>H</w:t>
      </w:r>
      <w:r w:rsidR="00CA68A4">
        <w:t>MS-h</w:t>
      </w:r>
      <w:r w:rsidR="001B7FCB">
        <w:t>åndboka oppdateres ved behov og kapasitet</w:t>
      </w:r>
      <w:r w:rsidR="00CA68A4">
        <w:t xml:space="preserve"> gjennom året</w:t>
      </w:r>
      <w:r w:rsidR="00E0082E">
        <w:t xml:space="preserve">. HR foreslår derfor en jevnlig oppdatering, fremfor en årlig gjennomgang. </w:t>
      </w:r>
      <w:r w:rsidR="001B7FCB">
        <w:br/>
      </w:r>
      <w:r w:rsidR="00D04A28" w:rsidRPr="006B3C30">
        <w:rPr>
          <w:i/>
          <w:iCs/>
        </w:rPr>
        <w:t>Vedtak:</w:t>
      </w:r>
      <w:r w:rsidR="00D04A28">
        <w:t xml:space="preserve"> </w:t>
      </w:r>
      <w:r w:rsidR="00E0082E">
        <w:t>AMU</w:t>
      </w:r>
      <w:r w:rsidR="00CA68A4">
        <w:t xml:space="preserve"> orienteres om oppdaterte og nye retningslinjer som er utarbeidet siden forrige AMU-møte. </w:t>
      </w:r>
      <w:r w:rsidR="00362D20">
        <w:t xml:space="preserve">Det vurderes som mer hensiktsmessig med en jevnlig oppdatering av HMS-håndbok, fremfor en årlig gjennomgang. </w:t>
      </w:r>
      <w:r w:rsidR="001B7FCB">
        <w:t>AMU</w:t>
      </w:r>
      <w:r w:rsidR="00362D20">
        <w:t xml:space="preserve">s </w:t>
      </w:r>
      <w:proofErr w:type="spellStart"/>
      <w:r w:rsidR="00362D20">
        <w:t>årshjul</w:t>
      </w:r>
      <w:proofErr w:type="spellEnd"/>
      <w:r w:rsidR="00362D20">
        <w:t xml:space="preserve"> oppdateres</w:t>
      </w:r>
      <w:r w:rsidR="001B7FCB">
        <w:t>.</w:t>
      </w:r>
    </w:p>
    <w:p w14:paraId="0C954CFF" w14:textId="77777777" w:rsidR="000E6D01" w:rsidRDefault="000E6D01" w:rsidP="000E6D01">
      <w:pPr>
        <w:pStyle w:val="Listeavsnitt"/>
      </w:pPr>
    </w:p>
    <w:p w14:paraId="019F866A" w14:textId="26271191" w:rsidR="00933C62" w:rsidRPr="000E6D01" w:rsidRDefault="00AA38E6" w:rsidP="000125B7">
      <w:pPr>
        <w:pStyle w:val="Listeavsnitt"/>
        <w:numPr>
          <w:ilvl w:val="0"/>
          <w:numId w:val="1"/>
        </w:numPr>
        <w:rPr>
          <w:b/>
          <w:bCs/>
        </w:rPr>
      </w:pPr>
      <w:r w:rsidRPr="00D36DA8">
        <w:rPr>
          <w:b/>
          <w:bCs/>
        </w:rPr>
        <w:t>Saker fra AMG</w:t>
      </w:r>
      <w:r>
        <w:rPr>
          <w:b/>
          <w:bCs/>
        </w:rPr>
        <w:br/>
      </w:r>
      <w:r w:rsidR="000125B7">
        <w:t xml:space="preserve">AMU har mottatt en sak fra verneombud ved institusjon, denne saken ble behandlet som en del av sak 1. </w:t>
      </w:r>
      <w:r w:rsidR="000125B7">
        <w:br/>
      </w:r>
      <w:r>
        <w:t>Fra AMG renhold - Status for renhold på Gulhuset</w:t>
      </w:r>
      <w:r>
        <w:br/>
        <w:t xml:space="preserve">Bygget ble kommunalt 01.01.26. Det foreligger en avtale om renhold fra en </w:t>
      </w:r>
      <w:r w:rsidR="00A94D92">
        <w:t>privat</w:t>
      </w:r>
      <w:r>
        <w:t xml:space="preserve"> aktør, samt egne avtaler med samme aktør </w:t>
      </w:r>
      <w:r w:rsidR="00A94D92">
        <w:t>med</w:t>
      </w:r>
      <w:r>
        <w:t xml:space="preserve"> leietakere. Arbeidsgivers prinsipp er at det er ønskelig med kommunalt renhold av offentlige bygg. </w:t>
      </w:r>
      <w:r w:rsidR="00F9344A">
        <w:br/>
      </w:r>
      <w:r w:rsidR="00F9344A" w:rsidRPr="006B3C30">
        <w:rPr>
          <w:i/>
          <w:iCs/>
        </w:rPr>
        <w:t>Vedtak:</w:t>
      </w:r>
      <w:r w:rsidR="00F9344A">
        <w:t xml:space="preserve"> Tas til orientering. </w:t>
      </w:r>
    </w:p>
    <w:p w14:paraId="57875064" w14:textId="77777777" w:rsidR="000E6D01" w:rsidRPr="000E6D01" w:rsidRDefault="000E6D01" w:rsidP="000E6D01">
      <w:pPr>
        <w:rPr>
          <w:b/>
          <w:bCs/>
        </w:rPr>
      </w:pPr>
    </w:p>
    <w:p w14:paraId="4BD25394" w14:textId="6DA22A01" w:rsidR="006F7FFC" w:rsidRPr="000E6D01" w:rsidRDefault="00EB4F91" w:rsidP="006F7FFC">
      <w:pPr>
        <w:pStyle w:val="Listeavsnitt"/>
        <w:numPr>
          <w:ilvl w:val="0"/>
          <w:numId w:val="1"/>
        </w:numPr>
        <w:rPr>
          <w:b/>
          <w:bCs/>
        </w:rPr>
      </w:pPr>
      <w:r w:rsidRPr="00EB4F91">
        <w:rPr>
          <w:b/>
          <w:bCs/>
        </w:rPr>
        <w:t>Sentral generell særavtale SGS 1002 Arbeidstøy og musikkinstrumenter</w:t>
      </w:r>
      <w:r>
        <w:rPr>
          <w:b/>
          <w:bCs/>
        </w:rPr>
        <w:br/>
      </w:r>
      <w:r>
        <w:t>Orientering om reforhandling av SGS 1002 om arbeidstøy og musikkinstrumenter.</w:t>
      </w:r>
      <w:r w:rsidR="006F7FFC">
        <w:t xml:space="preserve"> </w:t>
      </w:r>
      <w:r w:rsidR="00F9344A" w:rsidRPr="00010C6D">
        <w:rPr>
          <w:i/>
          <w:iCs/>
        </w:rPr>
        <w:t>Vedtak:</w:t>
      </w:r>
      <w:r w:rsidR="00F9344A">
        <w:t xml:space="preserve"> </w:t>
      </w:r>
      <w:r>
        <w:t>Oppstart av behovskartlegging høsten 2026. Saken tas videre i kontaktforum for tillitsvalgte.</w:t>
      </w:r>
      <w:r w:rsidR="00F76D50">
        <w:t xml:space="preserve"> AMU </w:t>
      </w:r>
      <w:r w:rsidR="00C67CB9">
        <w:t xml:space="preserve">holdes orientert. </w:t>
      </w:r>
    </w:p>
    <w:p w14:paraId="1D75A5F3" w14:textId="77777777" w:rsidR="000E6D01" w:rsidRPr="000E6D01" w:rsidRDefault="000E6D01" w:rsidP="000E6D01">
      <w:pPr>
        <w:rPr>
          <w:b/>
          <w:bCs/>
        </w:rPr>
      </w:pPr>
    </w:p>
    <w:p w14:paraId="5C5AF6C1" w14:textId="066AD74D" w:rsidR="006F7FFC" w:rsidRPr="006F7FFC" w:rsidRDefault="006F7FFC" w:rsidP="006F7FFC">
      <w:pPr>
        <w:pStyle w:val="Listeavsnitt"/>
        <w:numPr>
          <w:ilvl w:val="0"/>
          <w:numId w:val="1"/>
        </w:numPr>
        <w:rPr>
          <w:b/>
          <w:bCs/>
        </w:rPr>
      </w:pPr>
      <w:r w:rsidRPr="006F7FFC">
        <w:rPr>
          <w:b/>
          <w:bCs/>
        </w:rPr>
        <w:t>Status for relevante tilsyn</w:t>
      </w:r>
      <w:r>
        <w:rPr>
          <w:b/>
          <w:bCs/>
        </w:rPr>
        <w:br/>
      </w:r>
      <w:r>
        <w:t>Det er for tiden ingen pågående relevante tilsyn.</w:t>
      </w:r>
    </w:p>
    <w:p w14:paraId="7A4BF836" w14:textId="5205E4C0" w:rsidR="00D178B1" w:rsidRDefault="006F7FFC" w:rsidP="00D178B1">
      <w:pPr>
        <w:pStyle w:val="Listeavsnitt"/>
      </w:pPr>
      <w:r>
        <w:t>Tilsyn fra Arbeidstilsynet på Institusjon i forbindelse med arbeidsulykke ble lukket innen fristen, 09.02.2026.</w:t>
      </w:r>
      <w:r w:rsidR="00E5333B">
        <w:br/>
      </w:r>
      <w:r w:rsidR="00E5333B" w:rsidRPr="00010C6D">
        <w:rPr>
          <w:i/>
          <w:iCs/>
        </w:rPr>
        <w:t>Vedtak:</w:t>
      </w:r>
      <w:r w:rsidR="00E5333B">
        <w:t xml:space="preserve"> Tas til orientering. </w:t>
      </w:r>
    </w:p>
    <w:p w14:paraId="5200864F" w14:textId="77777777" w:rsidR="000E6D01" w:rsidRDefault="000E6D01" w:rsidP="00D178B1">
      <w:pPr>
        <w:pStyle w:val="Listeavsnitt"/>
      </w:pPr>
    </w:p>
    <w:p w14:paraId="60206F6E" w14:textId="0A6B339A" w:rsidR="00C515A3" w:rsidRDefault="00522D88" w:rsidP="000A7F30">
      <w:pPr>
        <w:pStyle w:val="Listeavsnitt"/>
        <w:numPr>
          <w:ilvl w:val="0"/>
          <w:numId w:val="1"/>
        </w:numPr>
      </w:pPr>
      <w:r w:rsidRPr="00522D88">
        <w:rPr>
          <w:b/>
          <w:bCs/>
        </w:rPr>
        <w:lastRenderedPageBreak/>
        <w:t>Status for nedbemanningsprosesser</w:t>
      </w:r>
      <w:r>
        <w:rPr>
          <w:b/>
          <w:bCs/>
        </w:rPr>
        <w:br/>
      </w:r>
      <w:r w:rsidR="00D178B1">
        <w:t>Orientering om pågående nedbemanningsprosesser.</w:t>
      </w:r>
      <w:r w:rsidR="007D282E">
        <w:br/>
        <w:t>I service og kultur er arbeidet i henhold til tidsplanen. Nå vurderes al</w:t>
      </w:r>
      <w:r w:rsidR="005E1250">
        <w:t xml:space="preserve">ternative driftsmodeller med ny bemanningsramme. </w:t>
      </w:r>
      <w:r w:rsidR="00B965BB">
        <w:t>Det oppleves usikkerhet og manglende informasjon</w:t>
      </w:r>
      <w:r w:rsidR="00C67CB9">
        <w:t xml:space="preserve"> og involvering</w:t>
      </w:r>
      <w:r w:rsidR="00B965BB">
        <w:t xml:space="preserve">, noe som skaper usikkerhet </w:t>
      </w:r>
      <w:r w:rsidR="009C3790">
        <w:t xml:space="preserve">og uro </w:t>
      </w:r>
      <w:r w:rsidR="00B965BB">
        <w:t xml:space="preserve">rundt prosessen. </w:t>
      </w:r>
      <w:r w:rsidR="00EA4F06">
        <w:t xml:space="preserve">Det etterlyses iverksetting av tiltak som ble avtalt i drøftingsmøte. </w:t>
      </w:r>
    </w:p>
    <w:p w14:paraId="7F0BD37C" w14:textId="06441B46" w:rsidR="000A7F30" w:rsidRDefault="00B352B7" w:rsidP="008B3CDA">
      <w:pPr>
        <w:pStyle w:val="Listeavsnitt"/>
      </w:pPr>
      <w:r>
        <w:t xml:space="preserve">For kjøkken og flyktningetjenesten </w:t>
      </w:r>
      <w:r w:rsidR="008B3CDA">
        <w:t xml:space="preserve">er </w:t>
      </w:r>
      <w:r w:rsidR="00AC09F4">
        <w:t>nedbemannings</w:t>
      </w:r>
      <w:r w:rsidR="008B3CDA">
        <w:t>prosesse</w:t>
      </w:r>
      <w:r w:rsidR="00AC09F4">
        <w:t>r</w:t>
      </w:r>
      <w:r w:rsidR="008B3CDA">
        <w:t xml:space="preserve"> satt på vent pga. endringer i personalet.</w:t>
      </w:r>
      <w:r w:rsidR="00E07964">
        <w:t xml:space="preserve"> Nedbemanning i flyktningetjenesten må også ses i sammenheng med </w:t>
      </w:r>
      <w:r w:rsidR="007336A5">
        <w:t xml:space="preserve">politisk vedtak om bosetting for 2026. </w:t>
      </w:r>
      <w:r w:rsidR="005E1250">
        <w:br/>
      </w:r>
      <w:r w:rsidR="00BA6869" w:rsidRPr="00237A66">
        <w:rPr>
          <w:i/>
          <w:iCs/>
        </w:rPr>
        <w:t>Vedtak:</w:t>
      </w:r>
      <w:r w:rsidR="00BA6869">
        <w:t xml:space="preserve"> Tas til orientering. Arbeidsgiver bes informere</w:t>
      </w:r>
      <w:r w:rsidR="000075BA">
        <w:t xml:space="preserve"> og involvere</w:t>
      </w:r>
      <w:r w:rsidR="00BA6869">
        <w:t xml:space="preserve"> de ansatte i service og kultur om status og å sende ut oppdatert </w:t>
      </w:r>
      <w:r w:rsidR="003635B7">
        <w:t>plan for arbeidet</w:t>
      </w:r>
      <w:r w:rsidR="00BA6869">
        <w:t>.</w:t>
      </w:r>
    </w:p>
    <w:p w14:paraId="5EC12C96" w14:textId="77777777" w:rsidR="000E6D01" w:rsidRDefault="000E6D01" w:rsidP="008B3CDA">
      <w:pPr>
        <w:pStyle w:val="Listeavsnitt"/>
      </w:pPr>
    </w:p>
    <w:p w14:paraId="382F2CD5" w14:textId="30E66AE2" w:rsidR="000A7F30" w:rsidRDefault="00F92409" w:rsidP="000A7F30">
      <w:pPr>
        <w:pStyle w:val="Listeavsnitt"/>
        <w:numPr>
          <w:ilvl w:val="0"/>
          <w:numId w:val="1"/>
        </w:numPr>
      </w:pPr>
      <w:r w:rsidRPr="00AE2826">
        <w:rPr>
          <w:b/>
          <w:bCs/>
        </w:rPr>
        <w:t>Kompetansehevingsplan</w:t>
      </w:r>
      <w:r w:rsidR="000A7F30">
        <w:br/>
        <w:t xml:space="preserve">Det ble informert om prosessen </w:t>
      </w:r>
      <w:r w:rsidR="002D45D5">
        <w:t>tilknyttet</w:t>
      </w:r>
      <w:r w:rsidR="000A7F30">
        <w:t xml:space="preserve"> kompetansehevingsplan.</w:t>
      </w:r>
      <w:r w:rsidR="00000BF9">
        <w:t xml:space="preserve"> </w:t>
      </w:r>
      <w:r w:rsidR="002970C8">
        <w:t>Arbeidet vil ses mer</w:t>
      </w:r>
      <w:r w:rsidR="00177053">
        <w:t xml:space="preserve"> i sammenheng med budsjett </w:t>
      </w:r>
      <w:r w:rsidR="00AE2826">
        <w:t xml:space="preserve">og økonomiplan </w:t>
      </w:r>
      <w:r w:rsidR="00177053">
        <w:t xml:space="preserve">fra og med i år. </w:t>
      </w:r>
      <w:r w:rsidR="002970C8">
        <w:t>AMUs rolle i arbeidet med kompetansehevingsplan ble diskutert</w:t>
      </w:r>
      <w:r w:rsidR="00074537">
        <w:t>, og Fagforbundet</w:t>
      </w:r>
      <w:r w:rsidR="004D0725">
        <w:t>/</w:t>
      </w:r>
      <w:r w:rsidR="00074537">
        <w:t xml:space="preserve">LO viste til </w:t>
      </w:r>
      <w:r w:rsidR="00FB6EC7">
        <w:t xml:space="preserve">sine </w:t>
      </w:r>
      <w:r w:rsidR="00074537">
        <w:t>innspill</w:t>
      </w:r>
      <w:r w:rsidR="00264457">
        <w:t>.</w:t>
      </w:r>
      <w:r w:rsidR="000A7F30">
        <w:br/>
      </w:r>
      <w:r w:rsidR="008937A7" w:rsidRPr="00237A66">
        <w:rPr>
          <w:i/>
          <w:iCs/>
        </w:rPr>
        <w:t>Vedtak:</w:t>
      </w:r>
      <w:r w:rsidR="008937A7">
        <w:t xml:space="preserve"> </w:t>
      </w:r>
      <w:r w:rsidR="000A7F30">
        <w:t xml:space="preserve">Kompetansehevingsplan må forankres bedre i </w:t>
      </w:r>
      <w:r w:rsidR="00314AF2">
        <w:t xml:space="preserve">alle </w:t>
      </w:r>
      <w:r w:rsidR="000A7F30">
        <w:t>AMG og blant de ansatte</w:t>
      </w:r>
      <w:r w:rsidR="00264457">
        <w:t xml:space="preserve">, for å sikre en god prosess og </w:t>
      </w:r>
      <w:r w:rsidR="008429AC">
        <w:t xml:space="preserve">relevant og hensiktsmessig kompetanseutvikling. </w:t>
      </w:r>
    </w:p>
    <w:p w14:paraId="0CCDDBB6" w14:textId="77777777" w:rsidR="000E6D01" w:rsidRDefault="000E6D01" w:rsidP="000E6D01">
      <w:pPr>
        <w:pStyle w:val="Listeavsnitt"/>
      </w:pPr>
    </w:p>
    <w:p w14:paraId="52C719B8" w14:textId="0C5A2965" w:rsidR="000E6D01" w:rsidRPr="000E6D01" w:rsidRDefault="00EA3B6E" w:rsidP="000E6D01">
      <w:pPr>
        <w:pStyle w:val="Listeavsnitt"/>
        <w:numPr>
          <w:ilvl w:val="0"/>
          <w:numId w:val="1"/>
        </w:numPr>
        <w:rPr>
          <w:b/>
          <w:bCs/>
        </w:rPr>
      </w:pPr>
      <w:r w:rsidRPr="00EA3B6E">
        <w:rPr>
          <w:b/>
          <w:bCs/>
        </w:rPr>
        <w:t>Ny arbeidsgiverpolitikk</w:t>
      </w:r>
      <w:r w:rsidR="00FB18A9">
        <w:rPr>
          <w:b/>
          <w:bCs/>
        </w:rPr>
        <w:br/>
      </w:r>
      <w:r w:rsidR="00FB18A9" w:rsidRPr="00237A66">
        <w:rPr>
          <w:i/>
          <w:iCs/>
        </w:rPr>
        <w:t>Saken behandles i neste AMU-møte</w:t>
      </w:r>
      <w:r w:rsidR="00237A66">
        <w:rPr>
          <w:i/>
          <w:iCs/>
        </w:rPr>
        <w:t>.</w:t>
      </w:r>
      <w:r w:rsidR="000E6D01" w:rsidRPr="00237A66">
        <w:rPr>
          <w:b/>
          <w:bCs/>
        </w:rPr>
        <w:br/>
      </w:r>
    </w:p>
    <w:p w14:paraId="0E7A0CD9" w14:textId="35CA0047" w:rsidR="000F2A48" w:rsidRPr="000F2A48" w:rsidRDefault="000F2A48" w:rsidP="000F2A48">
      <w:pPr>
        <w:pStyle w:val="Listeavsnitt"/>
        <w:numPr>
          <w:ilvl w:val="0"/>
          <w:numId w:val="1"/>
        </w:numPr>
        <w:rPr>
          <w:b/>
          <w:bCs/>
        </w:rPr>
      </w:pPr>
      <w:r w:rsidRPr="000F2A48">
        <w:rPr>
          <w:b/>
          <w:bCs/>
        </w:rPr>
        <w:t>Sykefravær</w:t>
      </w:r>
    </w:p>
    <w:p w14:paraId="7B4BABE8" w14:textId="54EFF9BE" w:rsidR="000F2A48" w:rsidRDefault="000F2A48" w:rsidP="000F2A48">
      <w:pPr>
        <w:pStyle w:val="Listeavsnitt"/>
      </w:pPr>
      <w:r>
        <w:t>Medlemmer har mottatt sykefraværstatistikk i forkant. Det ble orientert om hvordan det jobbes med oppfølging av sykefravær på HRO og</w:t>
      </w:r>
      <w:r w:rsidR="009255C6">
        <w:t xml:space="preserve"> nye</w:t>
      </w:r>
      <w:r>
        <w:t xml:space="preserve"> tiltak. </w:t>
      </w:r>
    </w:p>
    <w:p w14:paraId="210EE3A3" w14:textId="116CCE8F" w:rsidR="000F2A48" w:rsidRDefault="000F2A48" w:rsidP="000F2A48">
      <w:pPr>
        <w:pStyle w:val="Listeavsnitt"/>
      </w:pPr>
      <w:r>
        <w:t xml:space="preserve">HR-avdeling jobber med overordnet systemer og rutiner for forbedring i sykefraværsarbeid og </w:t>
      </w:r>
      <w:r w:rsidR="00B410B3">
        <w:t>retter i stor grad innsatsen mot</w:t>
      </w:r>
      <w:r>
        <w:t xml:space="preserve"> HRO hvor det er </w:t>
      </w:r>
      <w:r w:rsidR="00A806A2">
        <w:t>høyest</w:t>
      </w:r>
      <w:r>
        <w:t xml:space="preserve"> fravær. </w:t>
      </w:r>
    </w:p>
    <w:p w14:paraId="7A3D32B2" w14:textId="79F2C581" w:rsidR="00F419E1" w:rsidRPr="00237A66" w:rsidRDefault="00F419E1" w:rsidP="00F419E1">
      <w:pPr>
        <w:pStyle w:val="Listeavsnitt"/>
        <w:rPr>
          <w:b/>
          <w:bCs/>
          <w:i/>
          <w:iCs/>
        </w:rPr>
      </w:pPr>
      <w:r w:rsidRPr="00237A66">
        <w:rPr>
          <w:i/>
          <w:iCs/>
        </w:rPr>
        <w:t>Saken behandles i neste AMU-møte</w:t>
      </w:r>
      <w:r w:rsidR="00237A66" w:rsidRPr="00237A66">
        <w:rPr>
          <w:i/>
          <w:iCs/>
        </w:rPr>
        <w:t>.</w:t>
      </w:r>
      <w:r w:rsidR="000E6D01" w:rsidRPr="00237A66">
        <w:rPr>
          <w:i/>
          <w:iCs/>
        </w:rPr>
        <w:br/>
      </w:r>
    </w:p>
    <w:p w14:paraId="0EB13CE2" w14:textId="6A7B93D2" w:rsidR="000B0464" w:rsidRPr="000B0464" w:rsidRDefault="000B0464" w:rsidP="000B0464">
      <w:pPr>
        <w:pStyle w:val="Listeavsnitt"/>
        <w:numPr>
          <w:ilvl w:val="0"/>
          <w:numId w:val="1"/>
        </w:numPr>
        <w:rPr>
          <w:b/>
          <w:bCs/>
        </w:rPr>
      </w:pPr>
      <w:r w:rsidRPr="000B0464">
        <w:rPr>
          <w:b/>
          <w:bCs/>
        </w:rPr>
        <w:t>Status for overordnet HMS-mål</w:t>
      </w:r>
    </w:p>
    <w:p w14:paraId="3FCF9BE3" w14:textId="1C274ACC" w:rsidR="00522D88" w:rsidRPr="00F419E1" w:rsidRDefault="00237A66" w:rsidP="00F419E1">
      <w:pPr>
        <w:pStyle w:val="Listeavsnitt"/>
        <w:rPr>
          <w:b/>
          <w:bCs/>
        </w:rPr>
      </w:pPr>
      <w:r w:rsidRPr="00237A66">
        <w:rPr>
          <w:i/>
          <w:iCs/>
        </w:rPr>
        <w:t>Saken behandles i neste AMU-møte.</w:t>
      </w:r>
      <w:r w:rsidR="00926AC2">
        <w:br/>
      </w:r>
    </w:p>
    <w:p w14:paraId="4AA36952" w14:textId="0C539F3B" w:rsidR="003E452C" w:rsidRPr="003E452C" w:rsidRDefault="003E452C" w:rsidP="003E452C">
      <w:pPr>
        <w:pStyle w:val="Listeavsnitt"/>
        <w:numPr>
          <w:ilvl w:val="0"/>
          <w:numId w:val="1"/>
        </w:numPr>
        <w:rPr>
          <w:b/>
          <w:bCs/>
        </w:rPr>
      </w:pPr>
      <w:r w:rsidRPr="003E452C">
        <w:rPr>
          <w:b/>
          <w:bCs/>
        </w:rPr>
        <w:t>HMS-undersøkelse</w:t>
      </w:r>
    </w:p>
    <w:p w14:paraId="7A0C5729" w14:textId="296836C8" w:rsidR="003E452C" w:rsidRDefault="003E452C" w:rsidP="003E452C">
      <w:pPr>
        <w:pStyle w:val="Listeavsnitt"/>
      </w:pPr>
      <w:r>
        <w:t>Resultate</w:t>
      </w:r>
      <w:r w:rsidR="0005013C">
        <w:t>ne</w:t>
      </w:r>
      <w:r>
        <w:t xml:space="preserve"> er sendt AMUs medlemmer 17.03.26. AMU vurderer om det er tiltak som bør iverksettes/justeres på overordnet nivå ut fra resultatene i rapporten.</w:t>
      </w:r>
    </w:p>
    <w:p w14:paraId="6BE2449D" w14:textId="3832BB90" w:rsidR="00F419E1" w:rsidRPr="00FB18A9" w:rsidRDefault="00237A66" w:rsidP="00F419E1">
      <w:pPr>
        <w:pStyle w:val="Listeavsnitt"/>
        <w:rPr>
          <w:b/>
          <w:bCs/>
        </w:rPr>
      </w:pPr>
      <w:r w:rsidRPr="00237A66">
        <w:rPr>
          <w:i/>
          <w:iCs/>
        </w:rPr>
        <w:t>Saken behandles i neste AMU-møte.</w:t>
      </w:r>
      <w:r w:rsidR="00926AC2">
        <w:br/>
      </w:r>
    </w:p>
    <w:p w14:paraId="25A63710" w14:textId="29BB8AA3" w:rsidR="00F419E1" w:rsidRPr="00FB18A9" w:rsidRDefault="00840D5B" w:rsidP="00F419E1">
      <w:pPr>
        <w:pStyle w:val="Listeavsnitt"/>
        <w:numPr>
          <w:ilvl w:val="0"/>
          <w:numId w:val="1"/>
        </w:numPr>
        <w:rPr>
          <w:b/>
          <w:bCs/>
        </w:rPr>
      </w:pPr>
      <w:r w:rsidRPr="00F419E1">
        <w:rPr>
          <w:b/>
          <w:bCs/>
        </w:rPr>
        <w:t>HMS-avvik, ulykker, nestenulykker og sykdom som kan skyldes arbeidsmiljøet</w:t>
      </w:r>
      <w:r w:rsidRPr="00F419E1">
        <w:rPr>
          <w:b/>
          <w:bCs/>
        </w:rPr>
        <w:br/>
        <w:t>Rapport for HMS-avvik sendes ut i forkant.</w:t>
      </w:r>
      <w:r w:rsidRPr="00F419E1">
        <w:rPr>
          <w:b/>
          <w:bCs/>
        </w:rPr>
        <w:br/>
      </w:r>
      <w:r w:rsidR="00237A66" w:rsidRPr="00237A66">
        <w:rPr>
          <w:i/>
          <w:iCs/>
        </w:rPr>
        <w:lastRenderedPageBreak/>
        <w:t>Saken behandles i neste AMU-møte.</w:t>
      </w:r>
      <w:r w:rsidR="00926AC2">
        <w:br/>
      </w:r>
    </w:p>
    <w:p w14:paraId="4C3B6709" w14:textId="2DDAE00E" w:rsidR="00B259F0" w:rsidRPr="006B3C30" w:rsidRDefault="006F0EDF" w:rsidP="000E6D01">
      <w:pPr>
        <w:pStyle w:val="Listeavsnitt"/>
        <w:numPr>
          <w:ilvl w:val="0"/>
          <w:numId w:val="1"/>
        </w:numPr>
        <w:rPr>
          <w:b/>
          <w:bCs/>
        </w:rPr>
      </w:pPr>
      <w:r w:rsidRPr="00F419E1">
        <w:rPr>
          <w:b/>
          <w:bCs/>
        </w:rPr>
        <w:t>Systematisk HMS-arbeid og overordnet risikokartlegging</w:t>
      </w:r>
      <w:r w:rsidR="00B259F0" w:rsidRPr="00F419E1">
        <w:rPr>
          <w:b/>
          <w:bCs/>
        </w:rPr>
        <w:br/>
      </w:r>
      <w:r>
        <w:t>HR og hovedverneombud utarbeider en overordnet risikokartlegging som presenteres</w:t>
      </w:r>
      <w:r w:rsidR="008A6D6B">
        <w:t xml:space="preserve"> da</w:t>
      </w:r>
      <w:r>
        <w:t>.</w:t>
      </w:r>
      <w:r w:rsidR="000E6D01">
        <w:br/>
      </w:r>
      <w:r w:rsidR="00237A66" w:rsidRPr="00237A66">
        <w:rPr>
          <w:i/>
          <w:iCs/>
        </w:rPr>
        <w:t>Saken behandles i neste AMU-møte.</w:t>
      </w:r>
    </w:p>
    <w:p w14:paraId="0512BB62" w14:textId="77777777" w:rsidR="006B3C30" w:rsidRPr="000E6D01" w:rsidRDefault="006B3C30" w:rsidP="006B3C30">
      <w:pPr>
        <w:pStyle w:val="Listeavsnitt"/>
        <w:rPr>
          <w:b/>
          <w:bCs/>
        </w:rPr>
      </w:pPr>
    </w:p>
    <w:p w14:paraId="4BE081EA" w14:textId="748179CB" w:rsidR="000E6D01" w:rsidRPr="00FB18A9" w:rsidRDefault="00961F08" w:rsidP="000E6D01">
      <w:pPr>
        <w:pStyle w:val="Listeavsnitt"/>
        <w:numPr>
          <w:ilvl w:val="0"/>
          <w:numId w:val="1"/>
        </w:numPr>
        <w:rPr>
          <w:b/>
          <w:bCs/>
        </w:rPr>
      </w:pPr>
      <w:r w:rsidRPr="000E6D01">
        <w:rPr>
          <w:b/>
          <w:bCs/>
        </w:rPr>
        <w:t>Vedta overordnet mål for HMS-arbeidet</w:t>
      </w:r>
      <w:r w:rsidR="00B259F0" w:rsidRPr="000E6D01">
        <w:rPr>
          <w:b/>
          <w:bCs/>
        </w:rPr>
        <w:br/>
      </w:r>
      <w:r w:rsidR="000E6D01" w:rsidRPr="009C5841">
        <w:rPr>
          <w:i/>
          <w:iCs/>
        </w:rPr>
        <w:t>Saken behandles i neste AMU-møte</w:t>
      </w:r>
      <w:r w:rsidR="009C5841" w:rsidRPr="009C5841">
        <w:rPr>
          <w:i/>
          <w:iCs/>
        </w:rPr>
        <w:t>.</w:t>
      </w:r>
    </w:p>
    <w:p w14:paraId="1B85E4A7" w14:textId="7EE4CED0" w:rsidR="00C44F74" w:rsidRDefault="00C44F74" w:rsidP="000E6D01">
      <w:pPr>
        <w:pStyle w:val="Listeavsnitt"/>
      </w:pPr>
    </w:p>
    <w:p w14:paraId="5513D4CA" w14:textId="77777777" w:rsidR="004F2BBE" w:rsidRDefault="004F2BBE" w:rsidP="004F2BBE">
      <w:pPr>
        <w:keepNext/>
      </w:pPr>
      <w:r>
        <w:t>Med hilsen</w:t>
      </w:r>
    </w:p>
    <w:p w14:paraId="74D72A43" w14:textId="77777777" w:rsidR="004F2BBE" w:rsidRDefault="004F2BBE" w:rsidP="004F2BBE">
      <w:pPr>
        <w:keepNext/>
      </w:pPr>
    </w:p>
    <w:p w14:paraId="7D7D4738" w14:textId="77777777" w:rsidR="004F2BBE" w:rsidRDefault="004F2BBE" w:rsidP="004F2BBE">
      <w:pPr>
        <w:keepNext/>
      </w:pPr>
    </w:p>
    <w:p w14:paraId="4A222B5A" w14:textId="77777777" w:rsidR="004F2BBE" w:rsidRDefault="00F44947" w:rsidP="004F2BBE">
      <w:pPr>
        <w:keepNext/>
      </w:pPr>
      <w:sdt>
        <w:sdtPr>
          <w:alias w:val="Sbr_Navn"/>
          <w:tag w:val="Sbr_Navn"/>
          <w:id w:val="-54388451"/>
          <w:placeholder>
            <w:docPart w:val="23CEF94E9979433CA294D5630657163C"/>
          </w:placeholder>
          <w:dataBinding w:xpath="/document/body/Sbr_Navn" w:storeItemID="{6531C58D-C7FC-4F83-BDBB-76692A7A0D4E}"/>
          <w:text/>
        </w:sdtPr>
        <w:sdtEndPr/>
        <w:sdtContent>
          <w:bookmarkStart w:id="39" w:name="Sbr_Navn____1"/>
          <w:r w:rsidR="004F2BBE">
            <w:t>Gro Eli Slemmen Tørhaug</w:t>
          </w:r>
        </w:sdtContent>
      </w:sdt>
      <w:bookmarkEnd w:id="39"/>
    </w:p>
    <w:p w14:paraId="1BE5E6DA" w14:textId="77777777" w:rsidR="004F2BBE" w:rsidRDefault="00F44947" w:rsidP="004F2BBE">
      <w:pPr>
        <w:keepNext/>
      </w:pPr>
      <w:sdt>
        <w:sdtPr>
          <w:alias w:val="Sbr_Tittel"/>
          <w:tag w:val="Sbr_Tittel"/>
          <w:id w:val="-1887177124"/>
          <w:placeholder>
            <w:docPart w:val="23CEF94E9979433CA294D5630657163C"/>
          </w:placeholder>
          <w:dataBinding w:xpath="/document/body/Sbr_Tittel" w:storeItemID="{6531C58D-C7FC-4F83-BDBB-76692A7A0D4E}"/>
          <w:text/>
        </w:sdtPr>
        <w:sdtEndPr/>
        <w:sdtContent>
          <w:bookmarkStart w:id="40" w:name="Sbr_Tittel"/>
          <w:r w:rsidR="004F2BBE">
            <w:t>Personalsjef</w:t>
          </w:r>
        </w:sdtContent>
      </w:sdt>
      <w:bookmarkEnd w:id="40"/>
    </w:p>
    <w:p w14:paraId="035ED710" w14:textId="7671020A" w:rsidR="000A7D87" w:rsidRDefault="000A7D87" w:rsidP="00C1048C">
      <w:pPr>
        <w:keepNext/>
      </w:pPr>
    </w:p>
    <w:p w14:paraId="6868369C" w14:textId="14321A97" w:rsidR="00E23013" w:rsidRDefault="00E23013" w:rsidP="00C1048C">
      <w:pPr>
        <w:keepNext/>
        <w:rPr>
          <w:i/>
          <w:iCs/>
          <w:sz w:val="18"/>
          <w:szCs w:val="18"/>
        </w:rPr>
      </w:pPr>
      <w:r w:rsidRPr="00E23013">
        <w:rPr>
          <w:i/>
          <w:iCs/>
          <w:sz w:val="18"/>
          <w:szCs w:val="18"/>
        </w:rPr>
        <w:t>Dokumentet er elektronisk godkjent og har derfor ingen signatur</w:t>
      </w:r>
    </w:p>
    <w:p w14:paraId="6B723CD4" w14:textId="110CCE54" w:rsidR="00740411" w:rsidRDefault="00740411" w:rsidP="00740411"/>
    <w:p w14:paraId="77C8BCEE" w14:textId="77777777" w:rsidR="00DA27E4" w:rsidRDefault="00DA27E4" w:rsidP="00DA27E4"/>
    <w:tbl>
      <w:tblPr>
        <w:tblStyle w:val="Tabellrutenett"/>
        <w:tblW w:w="9781" w:type="dxa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Kopi til"/>
        <w:tblDescription w:val="Tabell som lister ut kopimottakere av dette dokumentet"/>
      </w:tblPr>
      <w:tblGrid>
        <w:gridCol w:w="2410"/>
        <w:gridCol w:w="1843"/>
        <w:gridCol w:w="2693"/>
        <w:gridCol w:w="851"/>
        <w:gridCol w:w="1984"/>
      </w:tblGrid>
      <w:tr w:rsidR="00DA27E4" w:rsidRPr="00BC325B" w14:paraId="36A8DE67" w14:textId="77777777" w:rsidTr="000E29D2">
        <w:trPr>
          <w:tblHeader/>
          <w:hidden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04EA99" w14:textId="77777777" w:rsidR="00DA27E4" w:rsidRPr="00BC325B" w:rsidRDefault="00DA27E4" w:rsidP="000E29D2">
            <w:pPr>
              <w:rPr>
                <w:sz w:val="18"/>
              </w:rPr>
            </w:pPr>
            <w:r w:rsidRPr="00BC325B">
              <w:rPr>
                <w:vanish/>
                <w:sz w:val="18"/>
              </w:rPr>
              <w:t>Kopi til</w:t>
            </w:r>
            <w:r>
              <w:rPr>
                <w:vanish/>
                <w:sz w:val="18"/>
              </w:rPr>
              <w:t>:</w:t>
            </w:r>
          </w:p>
        </w:tc>
      </w:tr>
      <w:tr w:rsidR="00DA27E4" w:rsidRPr="00BC325B" w14:paraId="422AE206" w14:textId="77777777" w:rsidTr="000E29D2">
        <w:trPr>
          <w:hidden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768E1C6" w14:textId="607E2B4F" w:rsidR="00DA27E4" w:rsidRPr="00BC325B" w:rsidRDefault="00F44947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Sdk_Navn___1___1"/>
                <w:tag w:val="TblKopitil__Sdk_Navn___1___1"/>
                <w:id w:val="45907059"/>
                <w:placeholder>
                  <w:docPart w:val="2D6DF2C7FE6346DFA0927B15D99AF801"/>
                </w:placeholder>
                <w:dataBinding w:xpath="/document/body/TblKopitil/table/row[1]/cell[1]" w:storeItemID="{6531C58D-C7FC-4F83-BDBB-76692A7A0D4E}"/>
                <w:text/>
              </w:sdtPr>
              <w:sdtEndPr/>
              <w:sdtContent>
                <w:bookmarkStart w:id="41" w:name="TblKopitil__Sdk_Navn___1___1"/>
                <w:r w:rsidR="0021582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41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DAA1FED" w14:textId="687170E8" w:rsidR="00DA27E4" w:rsidRPr="00BC325B" w:rsidRDefault="00F44947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TilSoa_Navn___1___2"/>
                <w:tag w:val="TblKopitil__TilSoa_Navn___1___2"/>
                <w:id w:val="50824054"/>
                <w:placeholder>
                  <w:docPart w:val="357C31F2E7014EA7A88459E1009B1336"/>
                </w:placeholder>
                <w:dataBinding w:xpath="/document/body/TblKopitil/table/row[1]/cell[2]" w:storeItemID="{6531C58D-C7FC-4F83-BDBB-76692A7A0D4E}"/>
                <w:text/>
              </w:sdtPr>
              <w:sdtEndPr/>
              <w:sdtContent>
                <w:bookmarkStart w:id="42" w:name="TblKopitil__TilSoa_Navn___1___2"/>
                <w:r w:rsidR="0021582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42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297AD5F" w14:textId="58917A74" w:rsidR="00DA27E4" w:rsidRPr="00BC325B" w:rsidRDefault="00F44947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Sdk_Adr___1___3"/>
                <w:tag w:val="TblKopitil__Sdk_Adr___1___3"/>
                <w:id w:val="156107674"/>
                <w:placeholder>
                  <w:docPart w:val="2D6DF2C7FE6346DFA0927B15D99AF801"/>
                </w:placeholder>
                <w:dataBinding w:xpath="/document/body/TblKopitil/table/row[1]/cell[3]" w:storeItemID="{6531C58D-C7FC-4F83-BDBB-76692A7A0D4E}"/>
                <w:text/>
              </w:sdtPr>
              <w:sdtEndPr/>
              <w:sdtContent>
                <w:bookmarkStart w:id="43" w:name="TblKopitil__Sdk_Adr___1___3"/>
                <w:r w:rsidR="0021582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43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FE31363" w14:textId="3C66B336" w:rsidR="00DA27E4" w:rsidRPr="00BC325B" w:rsidRDefault="00F44947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Sdk_Postnr___1___4"/>
                <w:tag w:val="TblKopitil__Sdk_Postnr___1___4"/>
                <w:id w:val="29426232"/>
                <w:placeholder>
                  <w:docPart w:val="2D6DF2C7FE6346DFA0927B15D99AF801"/>
                </w:placeholder>
                <w:dataBinding w:xpath="/document/body/TblKopitil/table/row[1]/cell[4]" w:storeItemID="{6531C58D-C7FC-4F83-BDBB-76692A7A0D4E}"/>
                <w:text/>
              </w:sdtPr>
              <w:sdtEndPr/>
              <w:sdtContent>
                <w:bookmarkStart w:id="44" w:name="TblKopitil__Sdk_Postnr___1___4"/>
                <w:r w:rsidR="0021582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44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56BC329" w14:textId="208AAFAE" w:rsidR="00DA27E4" w:rsidRPr="00BC325B" w:rsidRDefault="00F44947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Sdk_Poststed___1___5"/>
                <w:tag w:val="TblKopitil__Sdk_Poststed___1___5"/>
                <w:id w:val="69305336"/>
                <w:placeholder>
                  <w:docPart w:val="2D6DF2C7FE6346DFA0927B15D99AF801"/>
                </w:placeholder>
                <w:dataBinding w:xpath="/document/body/TblKopitil/table/row[1]/cell[5]" w:storeItemID="{6531C58D-C7FC-4F83-BDBB-76692A7A0D4E}"/>
                <w:text/>
              </w:sdtPr>
              <w:sdtEndPr/>
              <w:sdtContent>
                <w:bookmarkStart w:id="45" w:name="TblKopitil__Sdk_Poststed___1___5"/>
                <w:r w:rsidR="0021582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45"/>
          </w:p>
        </w:tc>
      </w:tr>
    </w:tbl>
    <w:p w14:paraId="022DC9D7" w14:textId="77777777" w:rsidR="00DA27E4" w:rsidRDefault="00DA27E4" w:rsidP="00DA27E4"/>
    <w:tbl>
      <w:tblPr>
        <w:tblStyle w:val="Tabellrutenett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Vedlegg"/>
        <w:tblDescription w:val="Tabell som lister ut vedlegg til dokumentet"/>
      </w:tblPr>
      <w:tblGrid>
        <w:gridCol w:w="9781"/>
      </w:tblGrid>
      <w:tr w:rsidR="00DA27E4" w:rsidRPr="00BC325B" w14:paraId="1D1C136C" w14:textId="77777777" w:rsidTr="000E29D2">
        <w:trPr>
          <w:tblHeader/>
          <w:hidden/>
        </w:trPr>
        <w:tc>
          <w:tcPr>
            <w:tcW w:w="9781" w:type="dxa"/>
          </w:tcPr>
          <w:p w14:paraId="31A4DF6D" w14:textId="77777777" w:rsidR="00DA27E4" w:rsidRPr="00BC325B" w:rsidRDefault="00DA27E4" w:rsidP="000E29D2">
            <w:pPr>
              <w:rPr>
                <w:sz w:val="18"/>
              </w:rPr>
            </w:pPr>
            <w:r w:rsidRPr="00BC325B">
              <w:rPr>
                <w:vanish/>
                <w:sz w:val="18"/>
              </w:rPr>
              <w:t>Vedlegg</w:t>
            </w:r>
            <w:r>
              <w:rPr>
                <w:vanish/>
                <w:sz w:val="18"/>
              </w:rPr>
              <w:t>:</w:t>
            </w:r>
          </w:p>
        </w:tc>
      </w:tr>
      <w:tr w:rsidR="00DA27E4" w:rsidRPr="00BC325B" w14:paraId="01581061" w14:textId="77777777" w:rsidTr="000E29D2">
        <w:trPr>
          <w:hidden/>
        </w:trPr>
        <w:tc>
          <w:tcPr>
            <w:tcW w:w="9781" w:type="dxa"/>
          </w:tcPr>
          <w:p w14:paraId="5921D0E7" w14:textId="2A98F8C3" w:rsidR="00DA27E4" w:rsidRPr="00BC325B" w:rsidRDefault="00F44947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Vedlegg__ndb_Tittel___1___1"/>
                <w:tag w:val="TblVedlegg__ndb_Tittel___1___1"/>
                <w:id w:val="33913988"/>
                <w:placeholder>
                  <w:docPart w:val="2EAA104EA2D84BB4B5087BACF907428C"/>
                </w:placeholder>
                <w:dataBinding w:xpath="/document/body/TblVedlegg/table/row[1]/cell[1]" w:storeItemID="{6531C58D-C7FC-4F83-BDBB-76692A7A0D4E}"/>
                <w:text/>
              </w:sdtPr>
              <w:sdtEndPr/>
              <w:sdtContent>
                <w:bookmarkStart w:id="46" w:name="TblVedlegg__ndb_Tittel___1___1"/>
                <w:r w:rsidR="0021582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46"/>
          </w:p>
        </w:tc>
      </w:tr>
    </w:tbl>
    <w:p w14:paraId="2A790047" w14:textId="77777777" w:rsidR="00DA27E4" w:rsidRDefault="00DA27E4" w:rsidP="00DA27E4"/>
    <w:p w14:paraId="37192F09" w14:textId="77777777" w:rsidR="00DA27E4" w:rsidRPr="00E23013" w:rsidRDefault="00DA27E4" w:rsidP="00DA27E4"/>
    <w:p w14:paraId="233E1CF2" w14:textId="77777777" w:rsidR="00DA27E4" w:rsidRDefault="00DA27E4" w:rsidP="00740411"/>
    <w:sectPr w:rsidR="00DA27E4" w:rsidSect="001925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425" w:footer="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2CAE9" w14:textId="77777777" w:rsidR="00F44947" w:rsidRDefault="00F44947" w:rsidP="000C009D">
      <w:r>
        <w:separator/>
      </w:r>
    </w:p>
  </w:endnote>
  <w:endnote w:type="continuationSeparator" w:id="0">
    <w:p w14:paraId="29B8645E" w14:textId="77777777" w:rsidR="00F44947" w:rsidRDefault="00F44947" w:rsidP="000C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1E0E5" w14:textId="77777777" w:rsidR="00D04533" w:rsidRDefault="00D0453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822228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494EEC" w14:textId="5F06A851" w:rsidR="00A4086D" w:rsidRDefault="00A4086D">
            <w:pPr>
              <w:jc w:val="right"/>
            </w:pPr>
            <w:r>
              <w:t xml:space="preserve">Side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CF1F20E" w14:textId="77777777" w:rsidR="00A4086D" w:rsidRDefault="00A4086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10632" w:type="dxa"/>
      <w:tblInd w:w="-567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20" w:firstRow="1" w:lastRow="0" w:firstColumn="0" w:lastColumn="0" w:noHBand="0" w:noVBand="1"/>
    </w:tblPr>
    <w:tblGrid>
      <w:gridCol w:w="1701"/>
      <w:gridCol w:w="2410"/>
      <w:gridCol w:w="1544"/>
      <w:gridCol w:w="3276"/>
      <w:gridCol w:w="1701"/>
    </w:tblGrid>
    <w:tr w:rsidR="00E52908" w:rsidRPr="002B7987" w14:paraId="3F4A0C15" w14:textId="77777777" w:rsidTr="00A3750F">
      <w:trPr>
        <w:trHeight w:val="1052"/>
      </w:trPr>
      <w:tc>
        <w:tcPr>
          <w:tcW w:w="1701" w:type="dxa"/>
        </w:tcPr>
        <w:p w14:paraId="5FBC2DD6" w14:textId="77777777" w:rsidR="00E52908" w:rsidRPr="007F3470" w:rsidRDefault="00E52908" w:rsidP="00E52908">
          <w:pPr>
            <w:pStyle w:val="Bunntekst"/>
            <w:rPr>
              <w:b/>
              <w:bCs/>
            </w:rPr>
          </w:pPr>
          <w:r w:rsidRPr="007F3470">
            <w:rPr>
              <w:b/>
              <w:bCs/>
            </w:rPr>
            <w:t>Postadresse:</w:t>
          </w:r>
        </w:p>
        <w:p w14:paraId="513765A0" w14:textId="77777777" w:rsidR="00E52908" w:rsidRPr="002B7987" w:rsidRDefault="00E52908" w:rsidP="00E52908">
          <w:pPr>
            <w:pStyle w:val="Bunntekst"/>
          </w:pPr>
          <w:r>
            <w:t>Gruvvegen 7</w:t>
          </w:r>
        </w:p>
        <w:p w14:paraId="554280C4" w14:textId="77777777" w:rsidR="00E52908" w:rsidRPr="002B7987" w:rsidRDefault="00E52908" w:rsidP="00E52908">
          <w:pPr>
            <w:pStyle w:val="Bunntekst"/>
          </w:pPr>
          <w:r>
            <w:t>2580 Folldal</w:t>
          </w:r>
        </w:p>
      </w:tc>
      <w:tc>
        <w:tcPr>
          <w:tcW w:w="2410" w:type="dxa"/>
        </w:tcPr>
        <w:p w14:paraId="7352D0A4" w14:textId="77777777" w:rsidR="00E52908" w:rsidRPr="00DE55AA" w:rsidRDefault="00E52908" w:rsidP="00E52908">
          <w:pPr>
            <w:pStyle w:val="Bunntekst"/>
            <w:rPr>
              <w:b/>
              <w:bCs/>
            </w:rPr>
          </w:pPr>
          <w:r w:rsidRPr="00DE55AA">
            <w:rPr>
              <w:b/>
              <w:bCs/>
            </w:rPr>
            <w:t>Besøksadresse:</w:t>
          </w:r>
        </w:p>
        <w:p w14:paraId="4B1B23EE" w14:textId="35776056" w:rsidR="00E52908" w:rsidRPr="002B7987" w:rsidRDefault="00F44947" w:rsidP="00E52908">
          <w:pPr>
            <w:pStyle w:val="Bunntekst"/>
            <w:rPr>
              <w:vanish/>
            </w:rPr>
          </w:pPr>
          <w:sdt>
            <w:sdtPr>
              <w:rPr>
                <w:noProof/>
                <w:vanish/>
                <w:szCs w:val="16"/>
              </w:rPr>
              <w:alias w:val="Soa_Besoeksadr"/>
              <w:tag w:val="Soa_Besoeksadr"/>
              <w:id w:val="-469672715"/>
              <w:placeholder>
                <w:docPart w:val="E0883D8BB6114FE6B37C6A397102CA45"/>
              </w:placeholder>
              <w:dataBinding w:xpath="/document/footer/Soa_Besoeksadr" w:storeItemID="{6531C58D-C7FC-4F83-BDBB-76692A7A0D4E}"/>
              <w:text/>
            </w:sdtPr>
            <w:sdtEndPr/>
            <w:sdtContent>
              <w:bookmarkStart w:id="48" w:name="Soa_Besoeksadr"/>
              <w:r w:rsidR="0021582E">
                <w:rPr>
                  <w:noProof/>
                  <w:vanish/>
                  <w:szCs w:val="16"/>
                </w:rPr>
                <w:t xml:space="preserve"> </w:t>
              </w:r>
            </w:sdtContent>
          </w:sdt>
          <w:bookmarkEnd w:id="48"/>
        </w:p>
      </w:tc>
      <w:tc>
        <w:tcPr>
          <w:tcW w:w="1544" w:type="dxa"/>
        </w:tcPr>
        <w:p w14:paraId="6B3E4124" w14:textId="77777777" w:rsidR="00E52908" w:rsidRDefault="00E52908" w:rsidP="00E52908">
          <w:pPr>
            <w:pStyle w:val="Bunntekst"/>
            <w:rPr>
              <w:b/>
              <w:bCs/>
            </w:rPr>
          </w:pPr>
          <w:r w:rsidRPr="00A90F96">
            <w:rPr>
              <w:b/>
              <w:bCs/>
            </w:rPr>
            <w:t>Telefon:</w:t>
          </w:r>
        </w:p>
        <w:p w14:paraId="4E56008E" w14:textId="77777777" w:rsidR="00E52908" w:rsidRPr="00A90F96" w:rsidRDefault="00E52908" w:rsidP="00E52908">
          <w:pPr>
            <w:pStyle w:val="Bunntekst"/>
            <w:rPr>
              <w:b/>
              <w:bCs/>
            </w:rPr>
          </w:pPr>
          <w:r>
            <w:t>62 49 10 00</w:t>
          </w:r>
        </w:p>
      </w:tc>
      <w:tc>
        <w:tcPr>
          <w:tcW w:w="3276" w:type="dxa"/>
        </w:tcPr>
        <w:p w14:paraId="546038CD" w14:textId="77777777" w:rsidR="00E52908" w:rsidRPr="00A90F96" w:rsidRDefault="00E52908" w:rsidP="00E52908">
          <w:pPr>
            <w:pStyle w:val="Bunntekst"/>
            <w:rPr>
              <w:b/>
              <w:bCs/>
            </w:rPr>
          </w:pPr>
          <w:r w:rsidRPr="00A90F96">
            <w:rPr>
              <w:b/>
              <w:bCs/>
            </w:rPr>
            <w:t>E-post:</w:t>
          </w:r>
        </w:p>
        <w:p w14:paraId="0A6FFBEC" w14:textId="77777777" w:rsidR="00E52908" w:rsidRPr="003A6BF4" w:rsidRDefault="00E52908" w:rsidP="00E52908">
          <w:pPr>
            <w:pStyle w:val="Bunntekst"/>
            <w:rPr>
              <w:rStyle w:val="Hyperkobling"/>
              <w:rFonts w:eastAsiaTheme="minorHAnsi"/>
            </w:rPr>
          </w:pPr>
          <w:r>
            <w:rPr>
              <w:rStyle w:val="normaltextrun"/>
              <w:rFonts w:cs="Calibri"/>
              <w:color w:val="000000"/>
              <w:sz w:val="22"/>
              <w:szCs w:val="22"/>
              <w:shd w:val="clear" w:color="auto" w:fill="FFFFFF"/>
            </w:rPr>
            <w:fldChar w:fldCharType="begin"/>
          </w:r>
          <w:r>
            <w:rPr>
              <w:rStyle w:val="normaltextrun"/>
              <w:rFonts w:cs="Calibri"/>
              <w:color w:val="000000"/>
              <w:sz w:val="22"/>
              <w:szCs w:val="22"/>
              <w:shd w:val="clear" w:color="auto" w:fill="FFFFFF"/>
            </w:rPr>
            <w:instrText xml:space="preserve"> HYPERLINK "mailto:postmottak@folldal.kommune.no" </w:instrText>
          </w:r>
          <w:r>
            <w:rPr>
              <w:rStyle w:val="normaltextrun"/>
              <w:rFonts w:cs="Calibri"/>
              <w:color w:val="000000"/>
              <w:sz w:val="22"/>
              <w:szCs w:val="22"/>
              <w:shd w:val="clear" w:color="auto" w:fill="FFFFFF"/>
            </w:rPr>
          </w:r>
          <w:r>
            <w:rPr>
              <w:rStyle w:val="normaltextrun"/>
              <w:rFonts w:cs="Calibri"/>
              <w:color w:val="000000"/>
              <w:sz w:val="22"/>
              <w:szCs w:val="22"/>
              <w:shd w:val="clear" w:color="auto" w:fill="FFFFFF"/>
            </w:rPr>
            <w:fldChar w:fldCharType="separate"/>
          </w:r>
          <w:r w:rsidRPr="003A6BF4">
            <w:rPr>
              <w:rStyle w:val="Hyperkobling"/>
              <w:rFonts w:cs="Calibri"/>
              <w:sz w:val="22"/>
              <w:szCs w:val="22"/>
              <w:shd w:val="clear" w:color="auto" w:fill="FFFFFF"/>
            </w:rPr>
            <w:t>postmottak@folldal.kommune.no</w:t>
          </w:r>
        </w:p>
        <w:p w14:paraId="05205259" w14:textId="77777777" w:rsidR="00E52908" w:rsidRPr="00A90F96" w:rsidRDefault="00E52908" w:rsidP="00E52908">
          <w:pPr>
            <w:pStyle w:val="Bunntekst"/>
            <w:rPr>
              <w:b/>
              <w:bCs/>
            </w:rPr>
          </w:pPr>
          <w:r>
            <w:rPr>
              <w:rStyle w:val="normaltextrun"/>
              <w:rFonts w:cs="Calibri"/>
              <w:color w:val="000000"/>
              <w:sz w:val="22"/>
              <w:szCs w:val="22"/>
              <w:shd w:val="clear" w:color="auto" w:fill="FFFFFF"/>
            </w:rPr>
            <w:fldChar w:fldCharType="end"/>
          </w:r>
          <w:r w:rsidRPr="00A90F96">
            <w:rPr>
              <w:b/>
              <w:bCs/>
            </w:rPr>
            <w:t>Internett:</w:t>
          </w:r>
        </w:p>
        <w:p w14:paraId="4403C9FE" w14:textId="77777777" w:rsidR="00E52908" w:rsidRPr="002B7987" w:rsidRDefault="00E52908" w:rsidP="00E52908">
          <w:pPr>
            <w:pStyle w:val="Bunntekst"/>
          </w:pPr>
          <w:hyperlink r:id="rId1" w:history="1">
            <w:r w:rsidRPr="009118A3">
              <w:rPr>
                <w:rStyle w:val="Hyperkobling"/>
                <w:sz w:val="22"/>
                <w:szCs w:val="22"/>
              </w:rPr>
              <w:t>www.folldal.kommune.no</w:t>
            </w:r>
          </w:hyperlink>
        </w:p>
      </w:tc>
      <w:tc>
        <w:tcPr>
          <w:tcW w:w="1701" w:type="dxa"/>
        </w:tcPr>
        <w:p w14:paraId="6068EED0" w14:textId="77777777" w:rsidR="00E52908" w:rsidRDefault="00E52908" w:rsidP="00E52908">
          <w:pPr>
            <w:pStyle w:val="Bunntekst"/>
            <w:rPr>
              <w:b/>
              <w:bCs/>
            </w:rPr>
          </w:pPr>
          <w:r w:rsidRPr="00310123">
            <w:rPr>
              <w:b/>
              <w:bCs/>
            </w:rPr>
            <w:t>Org.nr.:</w:t>
          </w:r>
        </w:p>
        <w:p w14:paraId="349E7DBA" w14:textId="77777777" w:rsidR="00E52908" w:rsidRPr="00310123" w:rsidRDefault="00E52908" w:rsidP="00E52908">
          <w:pPr>
            <w:pStyle w:val="Bunntekst"/>
          </w:pPr>
          <w:r w:rsidRPr="00310123">
            <w:t>9</w:t>
          </w:r>
          <w:r>
            <w:t>39 885 684</w:t>
          </w:r>
        </w:p>
      </w:tc>
    </w:tr>
  </w:tbl>
  <w:p w14:paraId="59CAE33C" w14:textId="77777777" w:rsidR="00F200BC" w:rsidRPr="00740411" w:rsidRDefault="00F200BC" w:rsidP="0019257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B558C" w14:textId="77777777" w:rsidR="00F44947" w:rsidRDefault="00F44947" w:rsidP="000C009D">
      <w:r>
        <w:separator/>
      </w:r>
    </w:p>
  </w:footnote>
  <w:footnote w:type="continuationSeparator" w:id="0">
    <w:p w14:paraId="545E67F5" w14:textId="77777777" w:rsidR="00F44947" w:rsidRDefault="00F44947" w:rsidP="000C0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19678" w14:textId="77777777" w:rsidR="00D04533" w:rsidRDefault="00D0453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E7AC" w14:textId="77777777" w:rsidR="00D04533" w:rsidRDefault="00D04533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4"/>
      <w:gridCol w:w="8016"/>
    </w:tblGrid>
    <w:tr w:rsidR="00B16862" w14:paraId="086BB924" w14:textId="77777777" w:rsidTr="00A3750F">
      <w:trPr>
        <w:trHeight w:val="942"/>
      </w:trPr>
      <w:tc>
        <w:tcPr>
          <w:tcW w:w="1060" w:type="dxa"/>
        </w:tcPr>
        <w:p w14:paraId="1C07F218" w14:textId="77777777" w:rsidR="00B16862" w:rsidRDefault="00B16862" w:rsidP="00B16862">
          <w:pPr>
            <w:pStyle w:val="Topptekst"/>
          </w:pPr>
          <w:r>
            <w:rPr>
              <w:noProof/>
            </w:rPr>
            <w:drawing>
              <wp:inline distT="0" distB="0" distL="0" distR="0" wp14:anchorId="27AA5F63" wp14:editId="4E1A337A">
                <wp:extent cx="478536" cy="598170"/>
                <wp:effectExtent l="0" t="0" r="0" b="0"/>
                <wp:docPr id="1" name="Bild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536" cy="598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42" w:type="dxa"/>
        </w:tcPr>
        <w:p w14:paraId="77DF4195" w14:textId="77777777" w:rsidR="00B16862" w:rsidRPr="005D47E4" w:rsidRDefault="00B16862" w:rsidP="00B16862">
          <w:pPr>
            <w:pStyle w:val="Topptekst"/>
            <w:rPr>
              <w:b/>
              <w:bCs/>
              <w:sz w:val="32"/>
              <w:szCs w:val="36"/>
            </w:rPr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5E35B958" wp14:editId="4E143FA2">
                <wp:simplePos x="0" y="0"/>
                <wp:positionH relativeFrom="column">
                  <wp:posOffset>4197020</wp:posOffset>
                </wp:positionH>
                <wp:positionV relativeFrom="paragraph">
                  <wp:posOffset>635</wp:posOffset>
                </wp:positionV>
                <wp:extent cx="1576335" cy="738836"/>
                <wp:effectExtent l="0" t="0" r="5080" b="4445"/>
                <wp:wrapNone/>
                <wp:docPr id="5" name="Bild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Bilde 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6335" cy="7388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bCs/>
              <w:sz w:val="32"/>
              <w:szCs w:val="36"/>
            </w:rPr>
            <w:t>FOLLDAL</w:t>
          </w:r>
          <w:r w:rsidRPr="005D47E4">
            <w:rPr>
              <w:b/>
              <w:bCs/>
              <w:sz w:val="32"/>
              <w:szCs w:val="36"/>
            </w:rPr>
            <w:t xml:space="preserve"> KOMMUNE</w:t>
          </w:r>
        </w:p>
        <w:p w14:paraId="4AE3DA2E" w14:textId="77777777" w:rsidR="00B16862" w:rsidRPr="000A7FDD" w:rsidRDefault="00F44947" w:rsidP="00B16862">
          <w:pPr>
            <w:tabs>
              <w:tab w:val="left" w:pos="7016"/>
            </w:tabs>
            <w:rPr>
              <w:b/>
              <w:bCs/>
              <w:szCs w:val="24"/>
            </w:rPr>
          </w:pPr>
          <w:sdt>
            <w:sdtPr>
              <w:rPr>
                <w:b/>
                <w:bCs/>
                <w:szCs w:val="24"/>
              </w:rPr>
              <w:alias w:val="Soa_Navn"/>
              <w:tag w:val="Soa_Navn"/>
              <w:id w:val="1964537267"/>
              <w:placeholder>
                <w:docPart w:val="CE1A136C7FB74FB3ACD6D1B129FEF571"/>
              </w:placeholder>
              <w:dataBinding w:xpath="/document/header/Soa_Navn" w:storeItemID="{6531C58D-C7FC-4F83-BDBB-76692A7A0D4E}"/>
              <w:text/>
            </w:sdtPr>
            <w:sdtEndPr/>
            <w:sdtContent>
              <w:bookmarkStart w:id="47" w:name="Soa_Navn"/>
              <w:r w:rsidR="00B16862" w:rsidRPr="00CD2887">
                <w:rPr>
                  <w:b/>
                  <w:bCs/>
                  <w:szCs w:val="22"/>
                </w:rPr>
                <w:t>Personal</w:t>
              </w:r>
            </w:sdtContent>
          </w:sdt>
          <w:bookmarkEnd w:id="47"/>
        </w:p>
        <w:p w14:paraId="2235E3AA" w14:textId="77777777" w:rsidR="00B16862" w:rsidRPr="000A7FDD" w:rsidRDefault="00B16862" w:rsidP="00B16862">
          <w:pPr>
            <w:pStyle w:val="Topptekst"/>
            <w:rPr>
              <w:b/>
              <w:bCs/>
              <w:szCs w:val="24"/>
            </w:rPr>
          </w:pPr>
        </w:p>
      </w:tc>
    </w:tr>
  </w:tbl>
  <w:p w14:paraId="2C944EA8" w14:textId="77777777" w:rsidR="00342EC4" w:rsidRPr="00D66DED" w:rsidRDefault="00342EC4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059AD"/>
    <w:multiLevelType w:val="hybridMultilevel"/>
    <w:tmpl w:val="B8B0C8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41144"/>
    <w:multiLevelType w:val="hybridMultilevel"/>
    <w:tmpl w:val="35126A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119F8"/>
    <w:multiLevelType w:val="hybridMultilevel"/>
    <w:tmpl w:val="023E5EDA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9541B4"/>
    <w:multiLevelType w:val="hybridMultilevel"/>
    <w:tmpl w:val="B8B0C8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51175"/>
    <w:multiLevelType w:val="hybridMultilevel"/>
    <w:tmpl w:val="2C587608"/>
    <w:lvl w:ilvl="0" w:tplc="FFE0E0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106717">
    <w:abstractNumId w:val="4"/>
  </w:num>
  <w:num w:numId="2" w16cid:durableId="1310406498">
    <w:abstractNumId w:val="3"/>
  </w:num>
  <w:num w:numId="3" w16cid:durableId="331372333">
    <w:abstractNumId w:val="0"/>
  </w:num>
  <w:num w:numId="4" w16cid:durableId="2140031504">
    <w:abstractNumId w:val="1"/>
  </w:num>
  <w:num w:numId="5" w16cid:durableId="808864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023"/>
    <w:rsid w:val="00000BF9"/>
    <w:rsid w:val="00005023"/>
    <w:rsid w:val="000075BA"/>
    <w:rsid w:val="000109AF"/>
    <w:rsid w:val="00010C6D"/>
    <w:rsid w:val="000125B7"/>
    <w:rsid w:val="00017579"/>
    <w:rsid w:val="000212AF"/>
    <w:rsid w:val="00036ECF"/>
    <w:rsid w:val="0004563E"/>
    <w:rsid w:val="000459C7"/>
    <w:rsid w:val="0004631E"/>
    <w:rsid w:val="0005013C"/>
    <w:rsid w:val="00052E79"/>
    <w:rsid w:val="000550B5"/>
    <w:rsid w:val="000640B9"/>
    <w:rsid w:val="00067098"/>
    <w:rsid w:val="00071602"/>
    <w:rsid w:val="00074537"/>
    <w:rsid w:val="00080D4A"/>
    <w:rsid w:val="000A4CF9"/>
    <w:rsid w:val="000A7657"/>
    <w:rsid w:val="000A7D87"/>
    <w:rsid w:val="000A7F30"/>
    <w:rsid w:val="000A7FDD"/>
    <w:rsid w:val="000B0464"/>
    <w:rsid w:val="000B0787"/>
    <w:rsid w:val="000C009D"/>
    <w:rsid w:val="000C351C"/>
    <w:rsid w:val="000C6EE0"/>
    <w:rsid w:val="000D6352"/>
    <w:rsid w:val="000E6D01"/>
    <w:rsid w:val="000F2A48"/>
    <w:rsid w:val="0011083E"/>
    <w:rsid w:val="00133D7E"/>
    <w:rsid w:val="00134926"/>
    <w:rsid w:val="001375D9"/>
    <w:rsid w:val="00156285"/>
    <w:rsid w:val="0017246C"/>
    <w:rsid w:val="00177053"/>
    <w:rsid w:val="00192574"/>
    <w:rsid w:val="00196269"/>
    <w:rsid w:val="001B35D8"/>
    <w:rsid w:val="001B7FCB"/>
    <w:rsid w:val="001D10B2"/>
    <w:rsid w:val="002128B8"/>
    <w:rsid w:val="0021582E"/>
    <w:rsid w:val="00222723"/>
    <w:rsid w:val="00225EDA"/>
    <w:rsid w:val="00226EE5"/>
    <w:rsid w:val="00233395"/>
    <w:rsid w:val="00233D89"/>
    <w:rsid w:val="00234D71"/>
    <w:rsid w:val="00237A66"/>
    <w:rsid w:val="00262740"/>
    <w:rsid w:val="00264457"/>
    <w:rsid w:val="0026466A"/>
    <w:rsid w:val="00277DB0"/>
    <w:rsid w:val="002953CC"/>
    <w:rsid w:val="002970C8"/>
    <w:rsid w:val="002C375A"/>
    <w:rsid w:val="002C6ABA"/>
    <w:rsid w:val="002D0140"/>
    <w:rsid w:val="002D45D5"/>
    <w:rsid w:val="002F155D"/>
    <w:rsid w:val="00310831"/>
    <w:rsid w:val="00314AF2"/>
    <w:rsid w:val="00317732"/>
    <w:rsid w:val="00321865"/>
    <w:rsid w:val="00342EC4"/>
    <w:rsid w:val="00362D20"/>
    <w:rsid w:val="003635B7"/>
    <w:rsid w:val="00366B54"/>
    <w:rsid w:val="00372D5E"/>
    <w:rsid w:val="003C1AC0"/>
    <w:rsid w:val="003C5715"/>
    <w:rsid w:val="003E20C1"/>
    <w:rsid w:val="003E452C"/>
    <w:rsid w:val="003F6D95"/>
    <w:rsid w:val="00424FDF"/>
    <w:rsid w:val="004409E0"/>
    <w:rsid w:val="00452DA7"/>
    <w:rsid w:val="00471185"/>
    <w:rsid w:val="00474331"/>
    <w:rsid w:val="004931AB"/>
    <w:rsid w:val="004A070E"/>
    <w:rsid w:val="004D0725"/>
    <w:rsid w:val="004E1C17"/>
    <w:rsid w:val="004E4E40"/>
    <w:rsid w:val="004F20C6"/>
    <w:rsid w:val="004F2BBE"/>
    <w:rsid w:val="00512D51"/>
    <w:rsid w:val="00522D88"/>
    <w:rsid w:val="00535905"/>
    <w:rsid w:val="00535C3A"/>
    <w:rsid w:val="00550458"/>
    <w:rsid w:val="00551A5D"/>
    <w:rsid w:val="005638E9"/>
    <w:rsid w:val="00574ABF"/>
    <w:rsid w:val="00576FC1"/>
    <w:rsid w:val="00577DBD"/>
    <w:rsid w:val="00595797"/>
    <w:rsid w:val="005B7D45"/>
    <w:rsid w:val="005E1250"/>
    <w:rsid w:val="005F6EAA"/>
    <w:rsid w:val="0060419B"/>
    <w:rsid w:val="0060580B"/>
    <w:rsid w:val="00643B02"/>
    <w:rsid w:val="006911C5"/>
    <w:rsid w:val="00691A97"/>
    <w:rsid w:val="006A3B8C"/>
    <w:rsid w:val="006A7643"/>
    <w:rsid w:val="006B3C30"/>
    <w:rsid w:val="006B5C80"/>
    <w:rsid w:val="006B75A7"/>
    <w:rsid w:val="006C02A9"/>
    <w:rsid w:val="006C25CE"/>
    <w:rsid w:val="006C669E"/>
    <w:rsid w:val="006C7931"/>
    <w:rsid w:val="006D6255"/>
    <w:rsid w:val="006E3C54"/>
    <w:rsid w:val="006F0EDF"/>
    <w:rsid w:val="006F11B1"/>
    <w:rsid w:val="006F7FFC"/>
    <w:rsid w:val="00710BF6"/>
    <w:rsid w:val="00727B72"/>
    <w:rsid w:val="0073003E"/>
    <w:rsid w:val="007336A5"/>
    <w:rsid w:val="00740411"/>
    <w:rsid w:val="00741C5A"/>
    <w:rsid w:val="00753C6F"/>
    <w:rsid w:val="00754D94"/>
    <w:rsid w:val="00776AC4"/>
    <w:rsid w:val="00784B53"/>
    <w:rsid w:val="007A751F"/>
    <w:rsid w:val="007C007A"/>
    <w:rsid w:val="007C3A99"/>
    <w:rsid w:val="007D0DF2"/>
    <w:rsid w:val="007D282E"/>
    <w:rsid w:val="007D6702"/>
    <w:rsid w:val="007E26D9"/>
    <w:rsid w:val="00802051"/>
    <w:rsid w:val="0080466A"/>
    <w:rsid w:val="00830C4F"/>
    <w:rsid w:val="00840D5B"/>
    <w:rsid w:val="00841FED"/>
    <w:rsid w:val="008429AC"/>
    <w:rsid w:val="0084339A"/>
    <w:rsid w:val="00846430"/>
    <w:rsid w:val="00863F3E"/>
    <w:rsid w:val="00871B70"/>
    <w:rsid w:val="008937A7"/>
    <w:rsid w:val="00897F90"/>
    <w:rsid w:val="008A6D6B"/>
    <w:rsid w:val="008B0E8D"/>
    <w:rsid w:val="008B3CDA"/>
    <w:rsid w:val="008B6C16"/>
    <w:rsid w:val="008D512D"/>
    <w:rsid w:val="008F221C"/>
    <w:rsid w:val="00907951"/>
    <w:rsid w:val="009255C6"/>
    <w:rsid w:val="00926AC2"/>
    <w:rsid w:val="00933C62"/>
    <w:rsid w:val="00946794"/>
    <w:rsid w:val="00947C4D"/>
    <w:rsid w:val="009534AB"/>
    <w:rsid w:val="00961F08"/>
    <w:rsid w:val="009620F3"/>
    <w:rsid w:val="00963082"/>
    <w:rsid w:val="009745FD"/>
    <w:rsid w:val="0097708F"/>
    <w:rsid w:val="009815DE"/>
    <w:rsid w:val="009853D5"/>
    <w:rsid w:val="009A7B8A"/>
    <w:rsid w:val="009B37F9"/>
    <w:rsid w:val="009C3148"/>
    <w:rsid w:val="009C3790"/>
    <w:rsid w:val="009C5841"/>
    <w:rsid w:val="009C73A5"/>
    <w:rsid w:val="009E2384"/>
    <w:rsid w:val="009E6565"/>
    <w:rsid w:val="00A10780"/>
    <w:rsid w:val="00A32986"/>
    <w:rsid w:val="00A33411"/>
    <w:rsid w:val="00A4086D"/>
    <w:rsid w:val="00A7516D"/>
    <w:rsid w:val="00A806A2"/>
    <w:rsid w:val="00A94D92"/>
    <w:rsid w:val="00AA38E6"/>
    <w:rsid w:val="00AB28D5"/>
    <w:rsid w:val="00AB385C"/>
    <w:rsid w:val="00AB5331"/>
    <w:rsid w:val="00AC09F4"/>
    <w:rsid w:val="00AC61E7"/>
    <w:rsid w:val="00AD11F4"/>
    <w:rsid w:val="00AD4546"/>
    <w:rsid w:val="00AE2826"/>
    <w:rsid w:val="00AE7894"/>
    <w:rsid w:val="00AF3908"/>
    <w:rsid w:val="00B01883"/>
    <w:rsid w:val="00B03AA9"/>
    <w:rsid w:val="00B059DD"/>
    <w:rsid w:val="00B16862"/>
    <w:rsid w:val="00B259F0"/>
    <w:rsid w:val="00B25B78"/>
    <w:rsid w:val="00B352B7"/>
    <w:rsid w:val="00B410B3"/>
    <w:rsid w:val="00B654B9"/>
    <w:rsid w:val="00B66106"/>
    <w:rsid w:val="00B71763"/>
    <w:rsid w:val="00B826CB"/>
    <w:rsid w:val="00B831D9"/>
    <w:rsid w:val="00B91F5F"/>
    <w:rsid w:val="00B9583E"/>
    <w:rsid w:val="00B965BB"/>
    <w:rsid w:val="00BA25D7"/>
    <w:rsid w:val="00BA6869"/>
    <w:rsid w:val="00BB0599"/>
    <w:rsid w:val="00BC3F3E"/>
    <w:rsid w:val="00BE1636"/>
    <w:rsid w:val="00BE4156"/>
    <w:rsid w:val="00BE46CC"/>
    <w:rsid w:val="00BE6004"/>
    <w:rsid w:val="00BF36F1"/>
    <w:rsid w:val="00BF5081"/>
    <w:rsid w:val="00C044E9"/>
    <w:rsid w:val="00C1048C"/>
    <w:rsid w:val="00C170A4"/>
    <w:rsid w:val="00C22F52"/>
    <w:rsid w:val="00C23CEE"/>
    <w:rsid w:val="00C44F74"/>
    <w:rsid w:val="00C458C6"/>
    <w:rsid w:val="00C515A3"/>
    <w:rsid w:val="00C60810"/>
    <w:rsid w:val="00C67CB9"/>
    <w:rsid w:val="00C706F6"/>
    <w:rsid w:val="00C829C9"/>
    <w:rsid w:val="00C87A44"/>
    <w:rsid w:val="00C93E78"/>
    <w:rsid w:val="00C95450"/>
    <w:rsid w:val="00CA1856"/>
    <w:rsid w:val="00CA3A1A"/>
    <w:rsid w:val="00CA68A4"/>
    <w:rsid w:val="00CE5A16"/>
    <w:rsid w:val="00D04533"/>
    <w:rsid w:val="00D04A28"/>
    <w:rsid w:val="00D10F02"/>
    <w:rsid w:val="00D178B1"/>
    <w:rsid w:val="00D43137"/>
    <w:rsid w:val="00D45885"/>
    <w:rsid w:val="00D50B86"/>
    <w:rsid w:val="00D66DED"/>
    <w:rsid w:val="00D93325"/>
    <w:rsid w:val="00DA27E4"/>
    <w:rsid w:val="00DB3E34"/>
    <w:rsid w:val="00DB79B0"/>
    <w:rsid w:val="00DD54CB"/>
    <w:rsid w:val="00DE4227"/>
    <w:rsid w:val="00E0082E"/>
    <w:rsid w:val="00E07964"/>
    <w:rsid w:val="00E23013"/>
    <w:rsid w:val="00E32826"/>
    <w:rsid w:val="00E3343C"/>
    <w:rsid w:val="00E42BEC"/>
    <w:rsid w:val="00E463FF"/>
    <w:rsid w:val="00E500AA"/>
    <w:rsid w:val="00E52908"/>
    <w:rsid w:val="00E5333B"/>
    <w:rsid w:val="00E56F6A"/>
    <w:rsid w:val="00E73534"/>
    <w:rsid w:val="00E772B3"/>
    <w:rsid w:val="00E8686C"/>
    <w:rsid w:val="00E92729"/>
    <w:rsid w:val="00EA3B6E"/>
    <w:rsid w:val="00EA4F06"/>
    <w:rsid w:val="00EA784C"/>
    <w:rsid w:val="00EB4F91"/>
    <w:rsid w:val="00EE0B3B"/>
    <w:rsid w:val="00EE178B"/>
    <w:rsid w:val="00F11F85"/>
    <w:rsid w:val="00F200BC"/>
    <w:rsid w:val="00F24A16"/>
    <w:rsid w:val="00F3551E"/>
    <w:rsid w:val="00F379AC"/>
    <w:rsid w:val="00F419E1"/>
    <w:rsid w:val="00F44947"/>
    <w:rsid w:val="00F51836"/>
    <w:rsid w:val="00F66582"/>
    <w:rsid w:val="00F76D50"/>
    <w:rsid w:val="00F81F7E"/>
    <w:rsid w:val="00F92409"/>
    <w:rsid w:val="00F9344A"/>
    <w:rsid w:val="00FA1A23"/>
    <w:rsid w:val="00FA54A3"/>
    <w:rsid w:val="00FB05DA"/>
    <w:rsid w:val="00FB18A9"/>
    <w:rsid w:val="00FB6EC7"/>
    <w:rsid w:val="00FF12BD"/>
    <w:rsid w:val="00F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68DB8"/>
  <w15:chartTrackingRefBased/>
  <w15:docId w15:val="{D9538D2B-BD05-465C-96AE-8C995A32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B86"/>
    <w:pPr>
      <w:spacing w:after="0" w:line="240" w:lineRule="auto"/>
    </w:pPr>
    <w:rPr>
      <w:rFonts w:ascii="Calibri" w:hAnsi="Calibri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E4227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33D7E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33D7E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33D7E"/>
    <w:pPr>
      <w:keepNext/>
      <w:keepLines/>
      <w:outlineLvl w:val="3"/>
    </w:pPr>
    <w:rPr>
      <w:rFonts w:eastAsiaTheme="majorEastAsia" w:cstheme="majorBidi"/>
      <w:b/>
      <w:iCs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133D7E"/>
    <w:rPr>
      <w:rFonts w:ascii="Calibri" w:eastAsiaTheme="majorEastAsia" w:hAnsi="Calibri" w:cstheme="majorBidi"/>
      <w:b/>
      <w:sz w:val="28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741C5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41C5A"/>
    <w:rPr>
      <w:rFonts w:ascii="Calibri" w:hAnsi="Calibri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3E20C1"/>
    <w:rPr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3E20C1"/>
    <w:rPr>
      <w:rFonts w:ascii="Calibri" w:hAnsi="Calibri" w:cs="Times New Roman"/>
      <w:sz w:val="20"/>
      <w:szCs w:val="20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E4227"/>
    <w:rPr>
      <w:rFonts w:ascii="Calibri" w:eastAsiaTheme="majorEastAsia" w:hAnsi="Calibri" w:cstheme="majorBidi"/>
      <w:b/>
      <w:sz w:val="32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33D7E"/>
    <w:rPr>
      <w:rFonts w:ascii="Calibri" w:eastAsiaTheme="majorEastAsia" w:hAnsi="Calibri" w:cstheme="majorBidi"/>
      <w:b/>
      <w:sz w:val="28"/>
      <w:szCs w:val="26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33D7E"/>
    <w:rPr>
      <w:rFonts w:ascii="Calibri" w:eastAsiaTheme="majorEastAsia" w:hAnsi="Calibri" w:cstheme="majorBidi"/>
      <w:b/>
      <w:iCs/>
      <w:sz w:val="28"/>
      <w:szCs w:val="20"/>
      <w:lang w:eastAsia="nb-NO"/>
    </w:rPr>
  </w:style>
  <w:style w:type="character" w:styleId="Boktittel">
    <w:name w:val="Book Title"/>
    <w:basedOn w:val="Standardskriftforavsnitt"/>
    <w:uiPriority w:val="33"/>
    <w:rsid w:val="008B6C16"/>
    <w:rPr>
      <w:rFonts w:ascii="Calibri" w:hAnsi="Calibri"/>
      <w:b/>
      <w:bCs/>
      <w:i/>
      <w:iCs/>
      <w:spacing w:val="5"/>
      <w:sz w:val="24"/>
    </w:rPr>
  </w:style>
  <w:style w:type="character" w:styleId="Sterk">
    <w:name w:val="Strong"/>
    <w:basedOn w:val="Standardskriftforavsnitt"/>
    <w:uiPriority w:val="22"/>
    <w:rsid w:val="008B6C16"/>
    <w:rPr>
      <w:rFonts w:ascii="Calibri" w:hAnsi="Calibri"/>
      <w:b/>
      <w:bCs/>
      <w:sz w:val="24"/>
    </w:rPr>
  </w:style>
  <w:style w:type="table" w:styleId="Tabellrutenett">
    <w:name w:val="Table Grid"/>
    <w:basedOn w:val="Vanligtabell"/>
    <w:uiPriority w:val="39"/>
    <w:rsid w:val="00440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AE7894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E7894"/>
    <w:rPr>
      <w:color w:val="605E5C"/>
      <w:shd w:val="clear" w:color="auto" w:fill="E1DFDD"/>
    </w:rPr>
  </w:style>
  <w:style w:type="character" w:customStyle="1" w:styleId="normaltextrun">
    <w:name w:val="normaltextrun"/>
    <w:basedOn w:val="Standardskriftforavsnitt"/>
    <w:rsid w:val="00E52908"/>
  </w:style>
  <w:style w:type="paragraph" w:styleId="Listeavsnitt">
    <w:name w:val="List Paragraph"/>
    <w:basedOn w:val="Normal"/>
    <w:uiPriority w:val="34"/>
    <w:qFormat/>
    <w:rsid w:val="00277DB0"/>
    <w:pPr>
      <w:spacing w:after="160" w:line="279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olldal.kommune.no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groess\OneDrive%20-%20FARTT%20IKT\Streik\Brev%20med%20&#233;n%20underskrif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16E202-DA01-4022-B144-B0E8AB0B9398}"/>
      </w:docPartPr>
      <w:docPartBody>
        <w:p w:rsidR="00CB4A68" w:rsidRDefault="00AC2E11"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2B92AFCA841477BA0945A6C098E4EC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C84994-8FFD-4A01-B56B-B513F3225CDE}"/>
      </w:docPartPr>
      <w:docPartBody>
        <w:p w:rsidR="00545A50" w:rsidRDefault="00524836" w:rsidP="00524836">
          <w:pPr>
            <w:pStyle w:val="32B92AFCA841477BA0945A6C098E4ECF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7E32C4239B440D2BF9B2F809BAD81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C85656-5EA0-4B4A-A8C7-F288011B2291}"/>
      </w:docPartPr>
      <w:docPartBody>
        <w:p w:rsidR="00545A50" w:rsidRDefault="00524836" w:rsidP="00524836">
          <w:pPr>
            <w:pStyle w:val="E7E32C4239B440D2BF9B2F809BAD81ED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3CEF94E9979433CA294D5630657163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6079C3B-20F2-4041-9E7A-A493D4C7E509}"/>
      </w:docPartPr>
      <w:docPartBody>
        <w:p w:rsidR="007A23C8" w:rsidRDefault="00105811" w:rsidP="00105811">
          <w:pPr>
            <w:pStyle w:val="23CEF94E9979433CA294D5630657163C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DA91F1185BE4286AEE1E701B992F1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46D404-E3BB-409D-B8F7-02B6A35F1F93}"/>
      </w:docPartPr>
      <w:docPartBody>
        <w:p w:rsidR="00112F5F" w:rsidRDefault="004470B5" w:rsidP="004470B5">
          <w:pPr>
            <w:pStyle w:val="4DA91F1185BE4286AEE1E701B992F1D5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A7A83B3AD914EA282850C37246540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382B9F3-7F27-4ED3-83F3-98B4C5910962}"/>
      </w:docPartPr>
      <w:docPartBody>
        <w:p w:rsidR="00112F5F" w:rsidRDefault="004470B5" w:rsidP="004470B5">
          <w:pPr>
            <w:pStyle w:val="CA7A83B3AD914EA282850C3724654068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23B44A15B214B769273CDF73AA282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392DE9-E099-4C92-811F-45B0600A8F8F}"/>
      </w:docPartPr>
      <w:docPartBody>
        <w:p w:rsidR="00112F5F" w:rsidRDefault="004470B5" w:rsidP="004470B5">
          <w:pPr>
            <w:pStyle w:val="D23B44A15B214B769273CDF73AA2825F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625B36EA6AD4AECA866D97881F278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A885A8-07F6-4BF2-9092-8C827AEA3921}"/>
      </w:docPartPr>
      <w:docPartBody>
        <w:p w:rsidR="00112F5F" w:rsidRDefault="004470B5" w:rsidP="004470B5">
          <w:pPr>
            <w:pStyle w:val="4625B36EA6AD4AECA866D97881F2784F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D6DF2C7FE6346DFA0927B15D99AF8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3D985C-47E6-475B-A6E5-D9AC8FB34AD7}"/>
      </w:docPartPr>
      <w:docPartBody>
        <w:p w:rsidR="00112F5F" w:rsidRDefault="004470B5" w:rsidP="004470B5">
          <w:pPr>
            <w:pStyle w:val="2D6DF2C7FE6346DFA0927B15D99AF801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57C31F2E7014EA7A88459E1009B133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B096E3C-50C5-4C4D-AFF8-A034E162D266}"/>
      </w:docPartPr>
      <w:docPartBody>
        <w:p w:rsidR="00112F5F" w:rsidRDefault="004470B5" w:rsidP="004470B5">
          <w:pPr>
            <w:pStyle w:val="357C31F2E7014EA7A88459E1009B1336"/>
          </w:pPr>
          <w:r w:rsidRPr="000F76F6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EAA104EA2D84BB4B5087BACF90742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17459ED-A457-4478-8114-110DCF1AEF52}"/>
      </w:docPartPr>
      <w:docPartBody>
        <w:p w:rsidR="00112F5F" w:rsidRDefault="004470B5" w:rsidP="004470B5">
          <w:pPr>
            <w:pStyle w:val="2EAA104EA2D84BB4B5087BACF907428C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536588876A54603A80DABEFDB8C0C5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43F80D-87D7-4CBE-9C7E-7DBB586B3395}"/>
      </w:docPartPr>
      <w:docPartBody>
        <w:p w:rsidR="00FE3C16" w:rsidRDefault="00C83430" w:rsidP="00C83430">
          <w:pPr>
            <w:pStyle w:val="C536588876A54603A80DABEFDB8C0C51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1A136C7FB74FB3ACD6D1B129FEF57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83A353-8A67-4DD9-A0B5-8F891C91CBCD}"/>
      </w:docPartPr>
      <w:docPartBody>
        <w:p w:rsidR="00E84031" w:rsidRDefault="00B64F4D" w:rsidP="00B64F4D">
          <w:pPr>
            <w:pStyle w:val="CE1A136C7FB74FB3ACD6D1B129FEF571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0883D8BB6114FE6B37C6A397102CA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4E0AD3-1CEA-40B6-A872-281DDE509BE9}"/>
      </w:docPartPr>
      <w:docPartBody>
        <w:p w:rsidR="00E84031" w:rsidRDefault="00B64F4D" w:rsidP="00B64F4D">
          <w:pPr>
            <w:pStyle w:val="E0883D8BB6114FE6B37C6A397102CA45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300525A65094306B4E0BDED6708ED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7F4FE6A-D850-46E3-A14E-19898AEF90BF}"/>
      </w:docPartPr>
      <w:docPartBody>
        <w:p w:rsidR="008E55DE" w:rsidRDefault="00DC5E9C" w:rsidP="00DC5E9C">
          <w:pPr>
            <w:pStyle w:val="9300525A65094306B4E0BDED6708ED62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E11"/>
    <w:rsid w:val="00036ECF"/>
    <w:rsid w:val="000550B5"/>
    <w:rsid w:val="00077FB8"/>
    <w:rsid w:val="00105811"/>
    <w:rsid w:val="00112F5F"/>
    <w:rsid w:val="001A167F"/>
    <w:rsid w:val="001B2265"/>
    <w:rsid w:val="002953CC"/>
    <w:rsid w:val="003215E9"/>
    <w:rsid w:val="00323402"/>
    <w:rsid w:val="00380483"/>
    <w:rsid w:val="003D4694"/>
    <w:rsid w:val="004205B2"/>
    <w:rsid w:val="00431EF5"/>
    <w:rsid w:val="004470B5"/>
    <w:rsid w:val="004579C5"/>
    <w:rsid w:val="004F4491"/>
    <w:rsid w:val="00524836"/>
    <w:rsid w:val="00545A50"/>
    <w:rsid w:val="00565472"/>
    <w:rsid w:val="005D3A2C"/>
    <w:rsid w:val="00643B02"/>
    <w:rsid w:val="00644393"/>
    <w:rsid w:val="006720C5"/>
    <w:rsid w:val="006E5FDD"/>
    <w:rsid w:val="00770E06"/>
    <w:rsid w:val="007A23C8"/>
    <w:rsid w:val="00862554"/>
    <w:rsid w:val="008B0E8D"/>
    <w:rsid w:val="008E55DE"/>
    <w:rsid w:val="009356F9"/>
    <w:rsid w:val="009A0BD3"/>
    <w:rsid w:val="009C3148"/>
    <w:rsid w:val="00AC2E11"/>
    <w:rsid w:val="00AE5798"/>
    <w:rsid w:val="00B47D94"/>
    <w:rsid w:val="00B64F4D"/>
    <w:rsid w:val="00C33012"/>
    <w:rsid w:val="00C66C5D"/>
    <w:rsid w:val="00C83430"/>
    <w:rsid w:val="00CB4A68"/>
    <w:rsid w:val="00CB51EB"/>
    <w:rsid w:val="00DC5E9C"/>
    <w:rsid w:val="00E84031"/>
    <w:rsid w:val="00EC2B9A"/>
    <w:rsid w:val="00EE6BF8"/>
    <w:rsid w:val="00F057E5"/>
    <w:rsid w:val="00F342D0"/>
    <w:rsid w:val="00FE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C5E9C"/>
  </w:style>
  <w:style w:type="paragraph" w:customStyle="1" w:styleId="32B92AFCA841477BA0945A6C098E4ECF">
    <w:name w:val="32B92AFCA841477BA0945A6C098E4ECF"/>
    <w:rsid w:val="00524836"/>
  </w:style>
  <w:style w:type="paragraph" w:customStyle="1" w:styleId="E7E32C4239B440D2BF9B2F809BAD81ED">
    <w:name w:val="E7E32C4239B440D2BF9B2F809BAD81ED"/>
    <w:rsid w:val="00524836"/>
  </w:style>
  <w:style w:type="paragraph" w:customStyle="1" w:styleId="4DA91F1185BE4286AEE1E701B992F1D5">
    <w:name w:val="4DA91F1185BE4286AEE1E701B992F1D5"/>
    <w:rsid w:val="004470B5"/>
  </w:style>
  <w:style w:type="paragraph" w:customStyle="1" w:styleId="23CEF94E9979433CA294D5630657163C">
    <w:name w:val="23CEF94E9979433CA294D5630657163C"/>
    <w:rsid w:val="00105811"/>
  </w:style>
  <w:style w:type="paragraph" w:customStyle="1" w:styleId="CA7A83B3AD914EA282850C3724654068">
    <w:name w:val="CA7A83B3AD914EA282850C3724654068"/>
    <w:rsid w:val="004470B5"/>
  </w:style>
  <w:style w:type="paragraph" w:customStyle="1" w:styleId="D23B44A15B214B769273CDF73AA2825F">
    <w:name w:val="D23B44A15B214B769273CDF73AA2825F"/>
    <w:rsid w:val="004470B5"/>
  </w:style>
  <w:style w:type="paragraph" w:customStyle="1" w:styleId="4625B36EA6AD4AECA866D97881F2784F">
    <w:name w:val="4625B36EA6AD4AECA866D97881F2784F"/>
    <w:rsid w:val="004470B5"/>
  </w:style>
  <w:style w:type="paragraph" w:customStyle="1" w:styleId="2D6DF2C7FE6346DFA0927B15D99AF801">
    <w:name w:val="2D6DF2C7FE6346DFA0927B15D99AF801"/>
    <w:rsid w:val="004470B5"/>
  </w:style>
  <w:style w:type="paragraph" w:customStyle="1" w:styleId="357C31F2E7014EA7A88459E1009B1336">
    <w:name w:val="357C31F2E7014EA7A88459E1009B1336"/>
    <w:rsid w:val="004470B5"/>
  </w:style>
  <w:style w:type="paragraph" w:customStyle="1" w:styleId="2EAA104EA2D84BB4B5087BACF907428C">
    <w:name w:val="2EAA104EA2D84BB4B5087BACF907428C"/>
    <w:rsid w:val="004470B5"/>
  </w:style>
  <w:style w:type="paragraph" w:customStyle="1" w:styleId="CE1A136C7FB74FB3ACD6D1B129FEF571">
    <w:name w:val="CE1A136C7FB74FB3ACD6D1B129FEF571"/>
    <w:rsid w:val="00B64F4D"/>
    <w:rPr>
      <w:kern w:val="2"/>
      <w14:ligatures w14:val="standardContextual"/>
    </w:rPr>
  </w:style>
  <w:style w:type="paragraph" w:customStyle="1" w:styleId="C536588876A54603A80DABEFDB8C0C51">
    <w:name w:val="C536588876A54603A80DABEFDB8C0C51"/>
    <w:rsid w:val="00C83430"/>
  </w:style>
  <w:style w:type="paragraph" w:customStyle="1" w:styleId="E0883D8BB6114FE6B37C6A397102CA45">
    <w:name w:val="E0883D8BB6114FE6B37C6A397102CA45"/>
    <w:rsid w:val="00B64F4D"/>
    <w:rPr>
      <w:kern w:val="2"/>
      <w14:ligatures w14:val="standardContextual"/>
    </w:rPr>
  </w:style>
  <w:style w:type="paragraph" w:customStyle="1" w:styleId="9300525A65094306B4E0BDED6708ED62">
    <w:name w:val="9300525A65094306B4E0BDED6708ED62"/>
    <w:rsid w:val="00DC5E9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>
  <header>
    <Soa_Navn>Personal</Soa_Navn>
  </header>
  <footer>
    <Soa_Besoeksadr> </Soa_Besoeksadr>
  </footer>
  <properties>
    <language/>
    <docs>
      <doc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asgeir.frankmo@folldal.kommune.no</cell>
              <cell/>
              <cell/>
              <cell/>
            </row>
            <row>
              <cell>christian@bht.no</cell>
              <cell/>
              <cell/>
              <cell/>
            </row>
            <row>
              <cell>ronny.bekken.larsen@folldal.kommune.no</cell>
              <cell/>
              <cell/>
              <cell/>
            </row>
            <row>
              <cell>solvi.nordeng@folldal.kommune.no</cell>
              <cell/>
              <cell/>
              <cell/>
            </row>
            <row>
              <cell>stian.torhaug@folldal.kommune.no</cell>
              <cell/>
              <cell/>
              <cell/>
            </row>
            <row>
              <cell>vanessa.quinche@folldal.kommune.no</cell>
              <cell/>
              <cell/>
              <cell/>
            </row>
          </table>
        </Sdm_TblAvsmot>
        <Sdm_Att/>
        <Sdm_AMNavn>anette.streitlien@folldal.kommune.no</Sdm_AMNavn>
        <Sdm_AMAdr/>
        <Sdm_AMAdr2/>
        <sdm_watermark/>
        <Sdm_AMPoststed/>
        <sdm_sdfid>27055</sdm_sdfid>
        <Sdm_AMPostNr/>
      </doc>
      <doc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anette.streitlien@folldal.kommune.no</cell>
              <cell/>
              <cell/>
              <cell/>
            </row>
            <row>
              <cell>christian@bht.no</cell>
              <cell/>
              <cell/>
              <cell/>
            </row>
            <row>
              <cell>ronny.bekken.larsen@folldal.kommune.no</cell>
              <cell/>
              <cell/>
              <cell/>
            </row>
            <row>
              <cell>solvi.nordeng@folldal.kommune.no</cell>
              <cell/>
              <cell/>
              <cell/>
            </row>
            <row>
              <cell>stian.torhaug@folldal.kommune.no</cell>
              <cell/>
              <cell/>
              <cell/>
            </row>
            <row>
              <cell>vanessa.quinche@folldal.kommune.no</cell>
              <cell/>
              <cell/>
              <cell/>
            </row>
          </table>
        </Sdm_TblAvsmot>
        <Sdm_Att/>
        <Sdm_AMNavn>asgeir.frankmo@folldal.kommune.no</Sdm_AMNavn>
        <Sdm_AMAdr/>
        <Sdm_AMAdr2/>
        <sdm_watermark/>
        <Sdm_AMPoststed/>
        <sdm_sdfid>27056</sdm_sdfid>
        <Sdm_AMPostNr/>
      </doc>
      <doc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anette.streitlien@folldal.kommune.no</cell>
              <cell/>
              <cell/>
              <cell/>
            </row>
            <row>
              <cell>asgeir.frankmo@folldal.kommune.no</cell>
              <cell/>
              <cell/>
              <cell/>
            </row>
            <row>
              <cell>ronny.bekken.larsen@folldal.kommune.no</cell>
              <cell/>
              <cell/>
              <cell/>
            </row>
            <row>
              <cell>solvi.nordeng@folldal.kommune.no</cell>
              <cell/>
              <cell/>
              <cell/>
            </row>
            <row>
              <cell>stian.torhaug@folldal.kommune.no</cell>
              <cell/>
              <cell/>
              <cell/>
            </row>
            <row>
              <cell>vanessa.quinche@folldal.kommune.no</cell>
              <cell/>
              <cell/>
              <cell/>
            </row>
          </table>
        </Sdm_TblAvsmot>
        <Sdm_Att/>
        <Sdm_AMNavn>christian@bht.no</Sdm_AMNavn>
        <Sdm_AMAdr/>
        <Sdm_AMAdr2/>
        <sdm_watermark/>
        <Sdm_AMPoststed/>
        <sdm_sdfid>27057</sdm_sdfid>
        <Sdm_AMPostNr/>
      </doc>
      <doc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anette.streitlien@folldal.kommune.no</cell>
              <cell/>
              <cell/>
              <cell/>
            </row>
            <row>
              <cell>asgeir.frankmo@folldal.kommune.no</cell>
              <cell/>
              <cell/>
              <cell/>
            </row>
            <row>
              <cell>christian@bht.no</cell>
              <cell/>
              <cell/>
              <cell/>
            </row>
            <row>
              <cell>solvi.nordeng@folldal.kommune.no</cell>
              <cell/>
              <cell/>
              <cell/>
            </row>
            <row>
              <cell>stian.torhaug@folldal.kommune.no</cell>
              <cell/>
              <cell/>
              <cell/>
            </row>
            <row>
              <cell>vanessa.quinche@folldal.kommune.no</cell>
              <cell/>
              <cell/>
              <cell/>
            </row>
          </table>
        </Sdm_TblAvsmot>
        <Sdm_Att/>
        <Sdm_AMNavn>ronny.bekken.larsen@folldal.kommune.no</Sdm_AMNavn>
        <Sdm_AMAdr/>
        <Sdm_AMAdr2/>
        <sdm_watermark/>
        <Sdm_AMPoststed/>
        <sdm_sdfid>27058</sdm_sdfid>
        <Sdm_AMPostNr/>
      </doc>
      <doc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anette.streitlien@folldal.kommune.no</cell>
              <cell/>
              <cell/>
              <cell/>
            </row>
            <row>
              <cell>asgeir.frankmo@folldal.kommune.no</cell>
              <cell/>
              <cell/>
              <cell/>
            </row>
            <row>
              <cell>christian@bht.no</cell>
              <cell/>
              <cell/>
              <cell/>
            </row>
            <row>
              <cell>ronny.bekken.larsen@folldal.kommune.no</cell>
              <cell/>
              <cell/>
              <cell/>
            </row>
            <row>
              <cell>stian.torhaug@folldal.kommune.no</cell>
              <cell/>
              <cell/>
              <cell/>
            </row>
            <row>
              <cell>vanessa.quinche@folldal.kommune.no</cell>
              <cell/>
              <cell/>
              <cell/>
            </row>
          </table>
        </Sdm_TblAvsmot>
        <Sdm_Att/>
        <Sdm_AMNavn>solvi.nordeng@folldal.kommune.no</Sdm_AMNavn>
        <Sdm_AMAdr/>
        <Sdm_AMAdr2/>
        <sdm_watermark/>
        <Sdm_AMPoststed/>
        <sdm_sdfid>27059</sdm_sdfid>
        <Sdm_AMPostNr/>
      </doc>
      <doc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anette.streitlien@folldal.kommune.no</cell>
              <cell/>
              <cell/>
              <cell/>
            </row>
            <row>
              <cell>asgeir.frankmo@folldal.kommune.no</cell>
              <cell/>
              <cell/>
              <cell/>
            </row>
            <row>
              <cell>christian@bht.no</cell>
              <cell/>
              <cell/>
              <cell/>
            </row>
            <row>
              <cell>ronny.bekken.larsen@folldal.kommune.no</cell>
              <cell/>
              <cell/>
              <cell/>
            </row>
            <row>
              <cell>solvi.nordeng@folldal.kommune.no</cell>
              <cell/>
              <cell/>
              <cell/>
            </row>
            <row>
              <cell>vanessa.quinche@folldal.kommune.no</cell>
              <cell/>
              <cell/>
              <cell/>
            </row>
          </table>
        </Sdm_TblAvsmot>
        <Sdm_Att/>
        <Sdm_AMNavn>stian.torhaug@folldal.kommune.no</Sdm_AMNavn>
        <Sdm_AMAdr/>
        <Sdm_AMAdr2/>
        <sdm_watermark/>
        <Sdm_AMPoststed/>
        <sdm_sdfid>27060</sdm_sdfid>
        <Sdm_AMPostNr/>
      </doc>
      <doc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anette.streitlien@folldal.kommune.no</cell>
              <cell/>
              <cell/>
              <cell/>
            </row>
            <row>
              <cell>asgeir.frankmo@folldal.kommune.no</cell>
              <cell/>
              <cell/>
              <cell/>
            </row>
            <row>
              <cell>christian@bht.no</cell>
              <cell/>
              <cell/>
              <cell/>
            </row>
            <row>
              <cell>ronny.bekken.larsen@folldal.kommune.no</cell>
              <cell/>
              <cell/>
              <cell/>
            </row>
            <row>
              <cell>solvi.nordeng@folldal.kommune.no</cell>
              <cell/>
              <cell/>
              <cell/>
            </row>
            <row>
              <cell>stian.torhaug@folldal.kommune.no</cell>
              <cell/>
              <cell/>
              <cell/>
            </row>
          </table>
        </Sdm_TblAvsmot>
        <Sdm_Att/>
        <Sdm_AMNavn>vanessa.quinche@folldal.kommune.no</Sdm_AMNavn>
        <Sdm_AMAdr/>
        <Sdm_AMAdr2/>
        <sdm_watermark/>
        <Sdm_AMPoststed/>
        <sdm_sdfid>27061</sdm_sdfid>
        <Sdm_AMPostNr/>
      </doc>
    </docs>
    <showHiddenMark>False</showHiddenMark>
    <websakInfo>
      <fletteDato>15.05.2026</fletteDato>
      <sakid>1100000481</sakid>
      <jpid>1100016556</jpid>
      <filUnique/>
      <filChecksumFørFlett/>
      <erHoveddokument>False</erHoveddokument>
      <dcTitle>Referat - AMU 05.05.26</dcTitle>
      <sdfid>27055</sdfid>
    </websakInfo>
    <templateURI>docx</templateURI>
    <mergeMode>MergeOne</mergeMode>
    <mutualMergeSupport>False</mutualMergeSupport>
  </properties>
  <body>
    <Sdm_TblAvsmot>
      <table>
        <headers>
          <header>Sdm_Amnavn</header>
          <header>Sdm_Amadr</header>
          <header>Sdm_AMpostnr</header>
          <header>Sdm_AMPoststed</header>
        </headers>
        <row>
          <cell>asgeir.frankmo@folldal.kommune.no</cell>
          <cell> </cell>
          <cell> </cell>
          <cell> </cell>
        </row>
        <row>
          <cell>christian@bht.no</cell>
          <cell> </cell>
          <cell> </cell>
          <cell> </cell>
        </row>
        <row>
          <cell>ronny.bekken.larsen@folldal.kommune.no</cell>
          <cell> </cell>
          <cell> </cell>
          <cell> </cell>
        </row>
        <row>
          <cell>solvi.nordeng@folldal.kommune.no</cell>
          <cell> </cell>
          <cell> </cell>
          <cell> </cell>
        </row>
        <row>
          <cell>stian.torhaug@folldal.kommune.no</cell>
          <cell> </cell>
          <cell> </cell>
          <cell> </cell>
        </row>
        <row>
          <cell>vanessa.quinche@folldal.kommune.no</cell>
          <cell> </cell>
          <cell> </cell>
          <cell> </cell>
        </row>
      </table>
    </Sdm_TblAvsmot>
    <Spg_paragrafID> </Spg_paragrafID>
    <Sdo_Tittel2> </Sdo_Tittel2>
    <TblVedlegg>
      <table>
        <headers>
          <header>ndb_Tittel</header>
        </headers>
        <row>
          <cell> </cell>
        </row>
      </table>
    </TblVedlegg>
    <Sbr_Navn>Gro Eli Slemmen Tørhaug</Sbr_Navn>
    <Sdm_AMPostNr> </Sdm_AMPostNr>
    <Sdm_Att> </Sdm_Att>
    <Sdo_DokNr>29</Sdo_DokNr>
    <Sdo_Tittel>Referat - AMU 05.05.26</Sdo_Tittel>
    <Sdm_AMAdr2> </Sdm_AMAdr2>
    <Sgr_Beskrivelse> </Sgr_Beskrivelse>
    <Sdm_AMReferanse> </Sdm_AMReferanse>
    <Sdm_AMNavn>anette.streitlien@folldal.kommune.no</Sdm_AMNavn>
    <Sdo_DokDato>15.05.2026</Sdo_DokDato>
    <Sbr_Tittel>Personalsjef</Sbr_Tittel>
    <Sas_ArkivSakID>23/10226</Sas_ArkivSakID>
    <Sdm_AMPoststed> </Sdm_AMPoststed>
    <Sdm_AMAdr> </Sdm_AMAdr>
    <TblKopitil>
      <table>
        <headers>
          <header>Sdk_Navn</header>
          <header>TilSoa_Navn</header>
          <header>Sdk_Adr</header>
          <header>Sdk_Postnr</header>
          <header>Sdk_Poststed</header>
        </headers>
        <row>
          <cell> </cell>
          <cell> </cell>
          <cell> </cell>
          <cell> </cell>
          <cell> </cell>
        </row>
      </table>
    </TblKopitil>
  </body>
</document>
</file>

<file path=customXml/itemProps1.xml><?xml version="1.0" encoding="utf-8"?>
<ds:datastoreItem xmlns:ds="http://schemas.openxmlformats.org/officeDocument/2006/customXml" ds:itemID="{6531C58D-C7FC-4F83-BDBB-76692A7A0D4E}">
  <ds:schemaRefs/>
</ds:datastoreItem>
</file>

<file path=docMetadata/LabelInfo.xml><?xml version="1.0" encoding="utf-8"?>
<clbl:labelList xmlns:clbl="http://schemas.microsoft.com/office/2020/mipLabelMetadata">
  <clbl:label id="{212bd051-3cbd-4059-9cab-7aa5ee516997}" enabled="0" method="" siteId="{212bd051-3cbd-4059-9cab-7aa5ee5169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Brev med én underskrift</Template>
  <TotalTime>0</TotalTime>
  <Pages>4</Pages>
  <Words>1064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 - AMU 05.05.26</dc:title>
  <dc:subject/>
  <dc:creator>Mona Røsten</dc:creator>
  <cp:keywords/>
  <dc:description/>
  <cp:lastModifiedBy>Mona Røsten</cp:lastModifiedBy>
  <cp:revision>2</cp:revision>
  <dcterms:created xsi:type="dcterms:W3CDTF">2026-05-18T05:09:00Z</dcterms:created>
  <dcterms:modified xsi:type="dcterms:W3CDTF">2026-05-18T05:09:00Z</dcterms:modified>
</cp:coreProperties>
</file>