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F118C" w14:textId="0D17973F" w:rsidR="00AB385C" w:rsidRDefault="00AB385C"/>
    <w:p w14:paraId="5D11F120" w14:textId="463C2240" w:rsidR="00233395" w:rsidRDefault="00233395"/>
    <w:p w14:paraId="11F51EBE" w14:textId="77777777" w:rsidR="00E3343C" w:rsidRDefault="00E3343C"/>
    <w:p w14:paraId="545AE37F" w14:textId="77777777" w:rsidR="00E3343C" w:rsidRPr="00A966BF" w:rsidRDefault="00000000" w:rsidP="00E3343C">
      <w:sdt>
        <w:sdtPr>
          <w:alias w:val="Sdm_AMNavn"/>
          <w:tag w:val="Sdm_AMNavn"/>
          <w:id w:val="1933548316"/>
          <w:placeholder>
            <w:docPart w:val="C536588876A54603A80DABEFDB8C0C51"/>
          </w:placeholder>
          <w:dataBinding w:xpath="/document/body/Sdm_AMNavn" w:storeItemID="{2522386F-699F-489F-9617-BB78EBFEA7EE}"/>
          <w:text/>
        </w:sdtPr>
        <w:sdtContent>
          <w:bookmarkStart w:id="0" w:name="Sdm_AMNavn"/>
          <w:r w:rsidR="00E3343C" w:rsidRPr="00A966BF">
            <w:t>Anne Berit Wang</w:t>
          </w:r>
        </w:sdtContent>
      </w:sdt>
      <w:bookmarkEnd w:id="0"/>
    </w:p>
    <w:p w14:paraId="3DD66B8F" w14:textId="5466DE06" w:rsidR="00E3343C" w:rsidRPr="00A966BF" w:rsidRDefault="00000000" w:rsidP="00E3343C">
      <w:pPr>
        <w:rPr>
          <w:vanish/>
        </w:rPr>
      </w:pPr>
      <w:sdt>
        <w:sdtPr>
          <w:rPr>
            <w:vanish/>
          </w:rPr>
          <w:alias w:val="Sdm_Att"/>
          <w:tag w:val="Sdm_Att"/>
          <w:id w:val="-623303997"/>
          <w:placeholder>
            <w:docPart w:val="C536588876A54603A80DABEFDB8C0C51"/>
          </w:placeholder>
          <w:dataBinding w:xpath="/document/body/Sdm_Att" w:storeItemID="{2522386F-699F-489F-9617-BB78EBFEA7EE}"/>
          <w:text/>
        </w:sdtPr>
        <w:sdtContent>
          <w:bookmarkStart w:id="1" w:name="Sdm_Att"/>
          <w:r w:rsidR="00580979">
            <w:rPr>
              <w:vanish/>
            </w:rPr>
            <w:t xml:space="preserve"> </w:t>
          </w:r>
        </w:sdtContent>
      </w:sdt>
      <w:bookmarkEnd w:id="1"/>
    </w:p>
    <w:p w14:paraId="65E9206B" w14:textId="1D1A329C" w:rsidR="00E3343C" w:rsidRDefault="00000000" w:rsidP="00E3343C">
      <w:pPr>
        <w:rPr>
          <w:vanish/>
        </w:rPr>
      </w:pPr>
      <w:sdt>
        <w:sdtPr>
          <w:rPr>
            <w:vanish/>
          </w:rPr>
          <w:alias w:val="Sdm_AMAdr"/>
          <w:tag w:val="Sdm_AMAdr"/>
          <w:id w:val="-817804235"/>
          <w:placeholder>
            <w:docPart w:val="C536588876A54603A80DABEFDB8C0C51"/>
          </w:placeholder>
          <w:dataBinding w:xpath="/document/body/Sdm_AMAdr" w:storeItemID="{2522386F-699F-489F-9617-BB78EBFEA7EE}"/>
          <w:text/>
        </w:sdtPr>
        <w:sdtContent>
          <w:bookmarkStart w:id="2" w:name="Sdm_AMAdr"/>
          <w:r w:rsidR="00580979">
            <w:rPr>
              <w:vanish/>
            </w:rPr>
            <w:t xml:space="preserve"> </w:t>
          </w:r>
        </w:sdtContent>
      </w:sdt>
      <w:bookmarkEnd w:id="2"/>
    </w:p>
    <w:p w14:paraId="3B8D900C" w14:textId="5DA20B28" w:rsidR="00E3343C" w:rsidRPr="00A966BF" w:rsidRDefault="00000000" w:rsidP="00E3343C">
      <w:pPr>
        <w:rPr>
          <w:vanish/>
        </w:rPr>
      </w:pPr>
      <w:sdt>
        <w:sdtPr>
          <w:rPr>
            <w:noProof/>
            <w:vanish/>
            <w:lang w:val="en-US"/>
          </w:rPr>
          <w:alias w:val="Sdm_AMAdr2"/>
          <w:tag w:val="Sdm_AMAdr2"/>
          <w:id w:val="84339885"/>
          <w:dataBinding w:xpath="/document/body/Sdm_AMAdr2" w:storeItemID="{2522386F-699F-489F-9617-BB78EBFEA7EE}"/>
          <w:text/>
        </w:sdtPr>
        <w:sdtContent>
          <w:bookmarkStart w:id="3" w:name="Sdm_AMAdr2"/>
          <w:r w:rsidR="00580979">
            <w:rPr>
              <w:noProof/>
              <w:vanish/>
              <w:lang w:val="en-US"/>
            </w:rPr>
            <w:t xml:space="preserve"> </w:t>
          </w:r>
        </w:sdtContent>
      </w:sdt>
      <w:bookmarkEnd w:id="3"/>
    </w:p>
    <w:p w14:paraId="40DBFAC5" w14:textId="77777777" w:rsidR="00E3343C" w:rsidRPr="00A966BF" w:rsidRDefault="00000000" w:rsidP="00E3343C">
      <w:sdt>
        <w:sdtPr>
          <w:alias w:val="Sdm_AMPostNr"/>
          <w:tag w:val="Sdm_AMPostNr"/>
          <w:id w:val="-804841527"/>
          <w:placeholder>
            <w:docPart w:val="C536588876A54603A80DABEFDB8C0C51"/>
          </w:placeholder>
          <w:dataBinding w:xpath="/document/body/Sdm_AMPostNr" w:storeItemID="{2522386F-699F-489F-9617-BB78EBFEA7EE}"/>
          <w:text/>
        </w:sdtPr>
        <w:sdtContent>
          <w:bookmarkStart w:id="4" w:name="Sdm_AMPostNr"/>
          <w:r w:rsidR="00E3343C" w:rsidRPr="00A966BF">
            <w:t>2580</w:t>
          </w:r>
        </w:sdtContent>
      </w:sdt>
      <w:bookmarkEnd w:id="4"/>
      <w:r w:rsidR="00E3343C" w:rsidRPr="00A966BF">
        <w:t xml:space="preserve"> </w:t>
      </w:r>
      <w:sdt>
        <w:sdtPr>
          <w:alias w:val="Sdm_AMPoststed"/>
          <w:tag w:val="Sdm_AMPoststed"/>
          <w:id w:val="-1027253049"/>
          <w:placeholder>
            <w:docPart w:val="C536588876A54603A80DABEFDB8C0C51"/>
          </w:placeholder>
          <w:dataBinding w:xpath="/document/body/Sdm_AMPoststed" w:storeItemID="{2522386F-699F-489F-9617-BB78EBFEA7EE}"/>
          <w:text/>
        </w:sdtPr>
        <w:sdtContent>
          <w:bookmarkStart w:id="5" w:name="Sdm_AMPoststed"/>
          <w:r w:rsidR="00E3343C" w:rsidRPr="00A966BF">
            <w:t>Folldal</w:t>
          </w:r>
        </w:sdtContent>
      </w:sdt>
      <w:bookmarkEnd w:id="5"/>
    </w:p>
    <w:p w14:paraId="2D94B03B" w14:textId="0207CAFF" w:rsidR="00710BF6" w:rsidRDefault="00710BF6" w:rsidP="00710BF6"/>
    <w:p w14:paraId="53043A43" w14:textId="4BD95A10" w:rsidR="00710BF6" w:rsidRDefault="00000000" w:rsidP="00710BF6">
      <w:pPr>
        <w:jc w:val="right"/>
        <w:rPr>
          <w:vanish/>
        </w:rPr>
      </w:pPr>
      <w:sdt>
        <w:sdtPr>
          <w:rPr>
            <w:vanish/>
          </w:rPr>
          <w:alias w:val="Sgr_Beskrivelse"/>
          <w:tag w:val="Sgr_Beskrivelse"/>
          <w:id w:val="-931670193"/>
          <w:placeholder>
            <w:docPart w:val="E7E32C4239B440D2BF9B2F809BAD81ED"/>
          </w:placeholder>
          <w:dataBinding w:xpath="/document/body/Sgr_Beskrivelse" w:storeItemID="{2522386F-699F-489F-9617-BB78EBFEA7EE}"/>
          <w:text/>
        </w:sdtPr>
        <w:sdtContent>
          <w:bookmarkStart w:id="6" w:name="Sgr_Beskrivelse"/>
          <w:r w:rsidR="00580979">
            <w:rPr>
              <w:vanish/>
            </w:rPr>
            <w:t xml:space="preserve"> </w:t>
          </w:r>
        </w:sdtContent>
      </w:sdt>
      <w:bookmarkEnd w:id="6"/>
    </w:p>
    <w:p w14:paraId="0FF570FC" w14:textId="5714047E" w:rsidR="00710BF6" w:rsidRDefault="00000000" w:rsidP="00710BF6">
      <w:pPr>
        <w:jc w:val="right"/>
        <w:rPr>
          <w:vanish/>
        </w:rPr>
      </w:pPr>
      <w:sdt>
        <w:sdtPr>
          <w:rPr>
            <w:vanish/>
          </w:rPr>
          <w:alias w:val="Spg_paragrafID"/>
          <w:tag w:val="Spg_paragrafID"/>
          <w:id w:val="-2038034163"/>
          <w:placeholder>
            <w:docPart w:val="32B92AFCA841477BA0945A6C098E4ECF"/>
          </w:placeholder>
          <w:dataBinding w:xpath="/document/body/Spg_paragrafID" w:storeItemID="{2522386F-699F-489F-9617-BB78EBFEA7EE}"/>
          <w:text/>
        </w:sdtPr>
        <w:sdtContent>
          <w:bookmarkStart w:id="7" w:name="Spg_paragrafID"/>
          <w:r w:rsidR="00580979">
            <w:rPr>
              <w:vanish/>
            </w:rPr>
            <w:t xml:space="preserve"> </w:t>
          </w:r>
        </w:sdtContent>
      </w:sdt>
      <w:bookmarkEnd w:id="7"/>
    </w:p>
    <w:p w14:paraId="43B74245" w14:textId="29545E1D" w:rsidR="00710BF6" w:rsidRDefault="00710BF6"/>
    <w:p w14:paraId="24AB5155" w14:textId="77777777" w:rsidR="00710BF6" w:rsidRDefault="00710BF6"/>
    <w:tbl>
      <w:tblPr>
        <w:tblStyle w:val="Tabellrutenet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Pr>
      <w:tblGrid>
        <w:gridCol w:w="1843"/>
        <w:gridCol w:w="1985"/>
        <w:gridCol w:w="2835"/>
        <w:gridCol w:w="2409"/>
      </w:tblGrid>
      <w:tr w:rsidR="00474331" w:rsidRPr="00512D51" w14:paraId="7EB953F6" w14:textId="77777777" w:rsidTr="000E29D2">
        <w:trPr>
          <w:trHeight w:val="547"/>
        </w:trPr>
        <w:tc>
          <w:tcPr>
            <w:tcW w:w="1843" w:type="dxa"/>
          </w:tcPr>
          <w:p w14:paraId="42BFA067" w14:textId="77777777" w:rsidR="00474331" w:rsidRPr="00512D51" w:rsidRDefault="00474331" w:rsidP="000E29D2">
            <w:pPr>
              <w:rPr>
                <w:szCs w:val="22"/>
              </w:rPr>
            </w:pPr>
            <w:r w:rsidRPr="00512D51">
              <w:rPr>
                <w:szCs w:val="22"/>
              </w:rPr>
              <w:t>Vår ref.</w:t>
            </w:r>
          </w:p>
          <w:p w14:paraId="4C797A0A" w14:textId="77777777" w:rsidR="00474331" w:rsidRPr="00512D51" w:rsidRDefault="00000000" w:rsidP="000E29D2">
            <w:pPr>
              <w:rPr>
                <w:szCs w:val="22"/>
              </w:rPr>
            </w:pPr>
            <w:sdt>
              <w:sdtPr>
                <w:rPr>
                  <w:szCs w:val="22"/>
                </w:rPr>
                <w:alias w:val="Sas_ArkivSakID"/>
                <w:tag w:val="Sas_ArkivSakID"/>
                <w:id w:val="-1052685127"/>
                <w:placeholder>
                  <w:docPart w:val="4DA91F1185BE4286AEE1E701B992F1D5"/>
                </w:placeholder>
                <w:dataBinding w:xpath="/document/body/Sas_ArkivSakID" w:storeItemID="{2522386F-699F-489F-9617-BB78EBFEA7EE}"/>
                <w:text/>
              </w:sdtPr>
              <w:sdtContent>
                <w:bookmarkStart w:id="8" w:name="Sas_ArkivSakID"/>
                <w:r w:rsidR="00474331" w:rsidRPr="00512D51">
                  <w:rPr>
                    <w:szCs w:val="22"/>
                  </w:rPr>
                  <w:t>23/10171</w:t>
                </w:r>
              </w:sdtContent>
            </w:sdt>
            <w:bookmarkEnd w:id="8"/>
            <w:r w:rsidR="00474331" w:rsidRPr="00512D51">
              <w:rPr>
                <w:szCs w:val="22"/>
              </w:rPr>
              <w:t xml:space="preserve"> - </w:t>
            </w:r>
            <w:sdt>
              <w:sdtPr>
                <w:rPr>
                  <w:szCs w:val="22"/>
                </w:rPr>
                <w:alias w:val="Sdo_DokNr"/>
                <w:tag w:val="Sdo_DokNr"/>
                <w:id w:val="-1588072082"/>
                <w:placeholder>
                  <w:docPart w:val="4DA91F1185BE4286AEE1E701B992F1D5"/>
                </w:placeholder>
                <w:dataBinding w:xpath="/document/body/Sdo_DokNr" w:storeItemID="{2522386F-699F-489F-9617-BB78EBFEA7EE}"/>
                <w:text/>
              </w:sdtPr>
              <w:sdtContent>
                <w:bookmarkStart w:id="9" w:name="Sdo_DokNr"/>
                <w:r w:rsidR="00474331" w:rsidRPr="00512D51">
                  <w:rPr>
                    <w:szCs w:val="22"/>
                  </w:rPr>
                  <w:t>32</w:t>
                </w:r>
              </w:sdtContent>
            </w:sdt>
            <w:bookmarkEnd w:id="9"/>
          </w:p>
        </w:tc>
        <w:tc>
          <w:tcPr>
            <w:tcW w:w="1985" w:type="dxa"/>
          </w:tcPr>
          <w:p w14:paraId="6B4BBDAD" w14:textId="77777777" w:rsidR="00474331" w:rsidRPr="00512D51" w:rsidRDefault="00474331" w:rsidP="000E29D2">
            <w:pPr>
              <w:rPr>
                <w:szCs w:val="22"/>
              </w:rPr>
            </w:pPr>
            <w:r w:rsidRPr="00512D51">
              <w:rPr>
                <w:szCs w:val="22"/>
              </w:rPr>
              <w:t>Deres ref.</w:t>
            </w:r>
          </w:p>
          <w:p w14:paraId="53B89334" w14:textId="030ADD37" w:rsidR="00474331" w:rsidRPr="00512D51" w:rsidRDefault="00000000" w:rsidP="000E29D2">
            <w:pPr>
              <w:rPr>
                <w:vanish/>
                <w:szCs w:val="22"/>
              </w:rPr>
            </w:pPr>
            <w:sdt>
              <w:sdtPr>
                <w:rPr>
                  <w:vanish/>
                  <w:szCs w:val="22"/>
                </w:rPr>
                <w:alias w:val="Sdm_AMReferanse"/>
                <w:tag w:val="Sdm_AMReferanse"/>
                <w:id w:val="-1952546188"/>
                <w:placeholder>
                  <w:docPart w:val="CA7A83B3AD914EA282850C3724654068"/>
                </w:placeholder>
                <w:dataBinding w:xpath="/document/body/Sdm_AMReferanse" w:storeItemID="{2522386F-699F-489F-9617-BB78EBFEA7EE}"/>
                <w:text/>
              </w:sdtPr>
              <w:sdtContent>
                <w:bookmarkStart w:id="10" w:name="Sdm_AMReferanse"/>
                <w:r w:rsidR="00580979">
                  <w:rPr>
                    <w:vanish/>
                    <w:szCs w:val="22"/>
                  </w:rPr>
                  <w:t xml:space="preserve"> </w:t>
                </w:r>
              </w:sdtContent>
            </w:sdt>
            <w:bookmarkEnd w:id="10"/>
          </w:p>
        </w:tc>
        <w:tc>
          <w:tcPr>
            <w:tcW w:w="2835" w:type="dxa"/>
          </w:tcPr>
          <w:p w14:paraId="6AF40762" w14:textId="77777777" w:rsidR="00474331" w:rsidRDefault="00474331" w:rsidP="000E29D2">
            <w:pPr>
              <w:rPr>
                <w:szCs w:val="22"/>
              </w:rPr>
            </w:pPr>
            <w:r>
              <w:rPr>
                <w:szCs w:val="22"/>
              </w:rPr>
              <w:t>Saksbehandler</w:t>
            </w:r>
          </w:p>
          <w:p w14:paraId="2ECC1E1C" w14:textId="77777777" w:rsidR="00474331" w:rsidRPr="00512D51" w:rsidRDefault="00000000" w:rsidP="000E29D2">
            <w:pPr>
              <w:rPr>
                <w:szCs w:val="22"/>
              </w:rPr>
            </w:pPr>
            <w:sdt>
              <w:sdtPr>
                <w:alias w:val="Sbr_Navn"/>
                <w:tag w:val="Sbr_Navn"/>
                <w:id w:val="-2016982128"/>
                <w:placeholder>
                  <w:docPart w:val="D23B44A15B214B769273CDF73AA2825F"/>
                </w:placeholder>
                <w:dataBinding w:xpath="/document/body/Sbr_Navn" w:storeItemID="{2522386F-699F-489F-9617-BB78EBFEA7EE}"/>
                <w:text/>
              </w:sdtPr>
              <w:sdtContent>
                <w:bookmarkStart w:id="11" w:name="Sbr_Navn"/>
                <w:r w:rsidR="00474331">
                  <w:t>Malin Wassdahl</w:t>
                </w:r>
              </w:sdtContent>
            </w:sdt>
            <w:bookmarkEnd w:id="11"/>
          </w:p>
        </w:tc>
        <w:tc>
          <w:tcPr>
            <w:tcW w:w="2409" w:type="dxa"/>
          </w:tcPr>
          <w:p w14:paraId="67ABD40A" w14:textId="77777777" w:rsidR="00474331" w:rsidRPr="00512D51" w:rsidRDefault="00474331" w:rsidP="000E29D2">
            <w:pPr>
              <w:rPr>
                <w:szCs w:val="22"/>
              </w:rPr>
            </w:pPr>
            <w:r w:rsidRPr="00512D51">
              <w:rPr>
                <w:szCs w:val="22"/>
              </w:rPr>
              <w:t>Dato</w:t>
            </w:r>
          </w:p>
          <w:p w14:paraId="45F2627E" w14:textId="77777777" w:rsidR="00474331" w:rsidRPr="00512D51" w:rsidRDefault="00000000" w:rsidP="000E29D2">
            <w:pPr>
              <w:rPr>
                <w:szCs w:val="22"/>
              </w:rPr>
            </w:pPr>
            <w:sdt>
              <w:sdtPr>
                <w:rPr>
                  <w:szCs w:val="22"/>
                </w:rPr>
                <w:alias w:val="Sdo_DokDato"/>
                <w:tag w:val="Sdo_DokDato"/>
                <w:id w:val="1523976278"/>
                <w:placeholder>
                  <w:docPart w:val="4625B36EA6AD4AECA866D97881F2784F"/>
                </w:placeholder>
                <w:dataBinding w:xpath="/document/body/Sdo_DokDato" w:storeItemID="{2522386F-699F-489F-9617-BB78EBFEA7EE}"/>
                <w:text/>
              </w:sdtPr>
              <w:sdtContent>
                <w:bookmarkStart w:id="12" w:name="Sdo_DokDato"/>
                <w:r w:rsidR="00474331" w:rsidRPr="00512D51">
                  <w:rPr>
                    <w:szCs w:val="22"/>
                  </w:rPr>
                  <w:t>25.11.2025</w:t>
                </w:r>
              </w:sdtContent>
            </w:sdt>
            <w:bookmarkEnd w:id="12"/>
          </w:p>
        </w:tc>
      </w:tr>
    </w:tbl>
    <w:p w14:paraId="319E1EAB" w14:textId="2475F504" w:rsidR="00233395" w:rsidRDefault="00233395"/>
    <w:p w14:paraId="5C456408" w14:textId="6D1B6EFB" w:rsidR="00AC61E7" w:rsidRDefault="00AC61E7"/>
    <w:p w14:paraId="507D787C" w14:textId="45CB5CDC" w:rsidR="00AC61E7" w:rsidRDefault="00000000" w:rsidP="00DE4227">
      <w:pPr>
        <w:pStyle w:val="Overskrift1"/>
      </w:pPr>
      <w:sdt>
        <w:sdtPr>
          <w:alias w:val="Sdo_Tittel"/>
          <w:tag w:val="Sdo_Tittel"/>
          <w:id w:val="141859347"/>
          <w:placeholder>
            <w:docPart w:val="DefaultPlaceholder_-1854013440"/>
          </w:placeholder>
          <w:dataBinding w:xpath="/document/body/Sdo_Tittel" w:storeItemID="{2522386F-699F-489F-9617-BB78EBFEA7EE}"/>
          <w:text/>
        </w:sdtPr>
        <w:sdtContent>
          <w:bookmarkStart w:id="13" w:name="Sdo_Tittel"/>
          <w:r w:rsidR="00754D94" w:rsidRPr="00754D94">
            <w:t>Møtereferat fra møte i rådet for personer med funksjonsnedsettelse 20.11.2025</w:t>
          </w:r>
        </w:sdtContent>
      </w:sdt>
      <w:bookmarkEnd w:id="13"/>
    </w:p>
    <w:p w14:paraId="2863F7CD" w14:textId="1DDAE97C" w:rsidR="00754D94" w:rsidRDefault="00000000" w:rsidP="00DE4227">
      <w:pPr>
        <w:pStyle w:val="Overskrift1"/>
        <w:rPr>
          <w:vanish/>
        </w:rPr>
      </w:pPr>
      <w:sdt>
        <w:sdtPr>
          <w:rPr>
            <w:vanish/>
          </w:rPr>
          <w:alias w:val="Sdo_Tittel2"/>
          <w:tag w:val="Sdo_Tittel2"/>
          <w:id w:val="1964532119"/>
          <w:placeholder>
            <w:docPart w:val="DefaultPlaceholder_-1854013440"/>
          </w:placeholder>
          <w:dataBinding w:xpath="/document/body/Sdo_Tittel2" w:storeItemID="{2522386F-699F-489F-9617-BB78EBFEA7EE}"/>
          <w:text/>
        </w:sdtPr>
        <w:sdtContent>
          <w:bookmarkStart w:id="14" w:name="Sdo_Tittel2"/>
          <w:r w:rsidR="00580979">
            <w:rPr>
              <w:vanish/>
            </w:rPr>
            <w:t xml:space="preserve"> </w:t>
          </w:r>
        </w:sdtContent>
      </w:sdt>
      <w:bookmarkEnd w:id="14"/>
    </w:p>
    <w:p w14:paraId="6C927CC1" w14:textId="53593533" w:rsidR="00754D94" w:rsidRDefault="00754D94" w:rsidP="00754D94"/>
    <w:p w14:paraId="26CA11A1" w14:textId="77777777" w:rsidR="008C60EC" w:rsidRPr="008C60EC" w:rsidRDefault="008C60EC" w:rsidP="008C60EC">
      <w:r w:rsidRPr="008C60EC">
        <w:t>Til stede: Bjørn Dahlen, Johannes Dalen, Anne-Berit Wang, Brit Kværness</w:t>
      </w:r>
    </w:p>
    <w:p w14:paraId="31131259" w14:textId="77777777" w:rsidR="008C60EC" w:rsidRDefault="008C60EC" w:rsidP="008C60EC">
      <w:r w:rsidRPr="008C60EC">
        <w:t xml:space="preserve">Forfall: Åge </w:t>
      </w:r>
      <w:proofErr w:type="spellStart"/>
      <w:r w:rsidRPr="008C60EC">
        <w:t>Lohn</w:t>
      </w:r>
      <w:proofErr w:type="spellEnd"/>
    </w:p>
    <w:p w14:paraId="21266DFE" w14:textId="77777777" w:rsidR="008C60EC" w:rsidRPr="008C60EC" w:rsidRDefault="008C60EC" w:rsidP="008C60EC"/>
    <w:p w14:paraId="43B3B766" w14:textId="77777777" w:rsidR="008C60EC" w:rsidRPr="008C60EC" w:rsidRDefault="008C60EC" w:rsidP="008C60EC">
      <w:r w:rsidRPr="008C60EC">
        <w:t>Møtet ble innledet med at Rådet deltok i en generell og felles redegjørelse fra kommunedirektør og økonomisjef knyttet til kommunens budsjett 2026 og økonomiplan for 2026-2029. Orienteringen var for formannskap, ledergruppe, tillitsvalgte og medvirkningsråd.</w:t>
      </w:r>
    </w:p>
    <w:p w14:paraId="608FA071" w14:textId="77777777" w:rsidR="008C60EC" w:rsidRDefault="008C60EC" w:rsidP="008C60EC">
      <w:r w:rsidRPr="008C60EC">
        <w:t>Etter orienteringen fortsatte Rådet eget møte.</w:t>
      </w:r>
    </w:p>
    <w:p w14:paraId="43278A43" w14:textId="77777777" w:rsidR="008C60EC" w:rsidRPr="008C60EC" w:rsidRDefault="008C60EC" w:rsidP="008C60EC"/>
    <w:p w14:paraId="010AE778" w14:textId="77777777" w:rsidR="008C60EC" w:rsidRPr="008C60EC" w:rsidRDefault="008C60EC" w:rsidP="008C60EC">
      <w:pPr>
        <w:rPr>
          <w:b/>
          <w:bCs/>
        </w:rPr>
      </w:pPr>
      <w:r w:rsidRPr="008C60EC">
        <w:rPr>
          <w:b/>
          <w:bCs/>
        </w:rPr>
        <w:t>Sak 16/25. CRDP</w:t>
      </w:r>
    </w:p>
    <w:p w14:paraId="1A5EA6F6" w14:textId="77777777" w:rsidR="008C60EC" w:rsidRPr="008C60EC" w:rsidRDefault="008C60EC" w:rsidP="008C60EC">
      <w:r w:rsidRPr="008C60EC">
        <w:t>Gro Eli Slemmen Tørhaug orienterte om pågående arbeid for å øke forståelsen av CRPD i kommunen. Gro Eli er kommunens kontaktperson opp mot Statsforvalteren.</w:t>
      </w:r>
    </w:p>
    <w:p w14:paraId="3C37DFF8" w14:textId="77777777" w:rsidR="008C60EC" w:rsidRPr="008C60EC" w:rsidRDefault="008C60EC" w:rsidP="008C60EC">
      <w:r w:rsidRPr="008C60EC">
        <w:t>Det arbeides for tiden for å etablere god dialog med lag og foreninger, og arbeidet internt i kommunen pågår også (se sak 17/25). Gro Eli mener at kontakten med Rådet er verdifull, og ønsker videre innspill. Det settes opp faste møtepunkter knyttet til dette arbeidet to ganger per år (juni og november). Tema i juni vil bli hvordan kommunen bedre kan bidra i sin rolle som samfunnsutvikler i arbeidet med likestilling for personer med funksjonsnedsettelse.</w:t>
      </w:r>
    </w:p>
    <w:p w14:paraId="365584F9" w14:textId="77777777" w:rsidR="008C60EC" w:rsidRDefault="008C60EC" w:rsidP="008C60EC"/>
    <w:p w14:paraId="4697FFB4" w14:textId="5EEFF34C" w:rsidR="008C60EC" w:rsidRPr="008C60EC" w:rsidRDefault="008C60EC" w:rsidP="008C60EC">
      <w:pPr>
        <w:rPr>
          <w:b/>
          <w:bCs/>
        </w:rPr>
      </w:pPr>
      <w:r w:rsidRPr="008C60EC">
        <w:rPr>
          <w:b/>
          <w:bCs/>
        </w:rPr>
        <w:t>Sak 17/25. Arbeidsgiverpolitikk</w:t>
      </w:r>
    </w:p>
    <w:p w14:paraId="50396D03" w14:textId="77777777" w:rsidR="008C60EC" w:rsidRPr="008C60EC" w:rsidRDefault="008C60EC" w:rsidP="008C60EC">
      <w:r w:rsidRPr="008C60EC">
        <w:t>Rådet hadde fått tre konkrete spørsmål knyttet til hvordan kommunen bedre kan bidra til inkludering. Rådet hadde følgende innspill til spørsmålene:</w:t>
      </w:r>
    </w:p>
    <w:p w14:paraId="2C3A38C7" w14:textId="77777777" w:rsidR="00B01628" w:rsidRDefault="008C60EC" w:rsidP="008C60EC">
      <w:r w:rsidRPr="008C60EC">
        <w:t xml:space="preserve">1. Hva mener Rådet at kommunen som arbeidsgiver bør være spesielt bevisst på for at ansatte med nedsatt funksjonsevne skal trives og utvikle seg i jobben? </w:t>
      </w:r>
    </w:p>
    <w:p w14:paraId="4617F703" w14:textId="1E93EEBB" w:rsidR="008C60EC" w:rsidRDefault="008C60EC" w:rsidP="008C60EC">
      <w:r w:rsidRPr="008C60EC">
        <w:t>Innspill: Ansatte med nedsatt funksjonsevne må oppleve at de ikke er «noe problem», at det jobbes med holdninger i hele organisasjonen slik at alle møtes med åpenhet og respekt. Dette innebærer også at det jobbes med økt kompetanse om f.eks. CRPD. At den praktiske tilretteleggingen er på plass og ikke blir gjort først etter oppstart, at de ansatte får lov til å bruke ressursene sine.</w:t>
      </w:r>
    </w:p>
    <w:p w14:paraId="512CB48B" w14:textId="77777777" w:rsidR="00B01628" w:rsidRPr="008C60EC" w:rsidRDefault="00B01628" w:rsidP="008C60EC"/>
    <w:p w14:paraId="02DEB41C" w14:textId="77777777" w:rsidR="00B01628" w:rsidRDefault="008C60EC" w:rsidP="008C60EC">
      <w:r w:rsidRPr="008C60EC">
        <w:t xml:space="preserve">2. Hva kan Folldal kommune gjøre for å rekruttere og beholde ansatte med ulike funksjonsnedsettelser? </w:t>
      </w:r>
    </w:p>
    <w:p w14:paraId="206C0FA6" w14:textId="3B172B23" w:rsidR="008C60EC" w:rsidRDefault="008C60EC" w:rsidP="008C60EC">
      <w:r w:rsidRPr="008C60EC">
        <w:t>Innspill: Ha et måltall for antall med funksjonsnedsettelser som tas inn til intervju, forbedre utlysningsteksten og være tydelig på at søker-gruppen er velkommen.</w:t>
      </w:r>
    </w:p>
    <w:p w14:paraId="6C817A65" w14:textId="77777777" w:rsidR="00B01628" w:rsidRPr="008C60EC" w:rsidRDefault="00B01628" w:rsidP="008C60EC"/>
    <w:p w14:paraId="6F4E1106" w14:textId="77777777" w:rsidR="00B01628" w:rsidRDefault="008C60EC" w:rsidP="008C60EC">
      <w:r w:rsidRPr="008C60EC">
        <w:t xml:space="preserve">3. Hvordan kan ansatte med nedsatt funksjonsevne få mulighet til å påvirke og bidra med sine erfaringer og ideer i utviklingen av kommunen som arbeidsplass? </w:t>
      </w:r>
    </w:p>
    <w:p w14:paraId="7B68177A" w14:textId="59BC4B07" w:rsidR="008C60EC" w:rsidRDefault="008C60EC" w:rsidP="008C60EC">
      <w:r w:rsidRPr="008C60EC">
        <w:lastRenderedPageBreak/>
        <w:t>Innspill: Se arbeidsstokken samlet, og behandle ansatte likeverdig. Ha økt søkelys på gode medarbeidersamtaler, samt oppfølgingen av det som kommer fram der</w:t>
      </w:r>
      <w:r w:rsidR="00EE7B9E">
        <w:t>.</w:t>
      </w:r>
      <w:r w:rsidRPr="008C60EC">
        <w:t xml:space="preserve"> Det er viktig at </w:t>
      </w:r>
      <w:r w:rsidR="00EE7B9E">
        <w:t>gode innspill</w:t>
      </w:r>
      <w:r w:rsidRPr="008C60EC">
        <w:t xml:space="preserve"> blir brakt videre. Se over malene for medarbeidersamtaler på nytt, og utbedre disse slik at både ledere og ansatte føler seg trygge på prosessen rundt medarbeidersamtaler.</w:t>
      </w:r>
    </w:p>
    <w:p w14:paraId="367C5767" w14:textId="77777777" w:rsidR="008C60EC" w:rsidRPr="008C60EC" w:rsidRDefault="008C60EC" w:rsidP="008C60EC"/>
    <w:p w14:paraId="63599822" w14:textId="77777777" w:rsidR="008C60EC" w:rsidRPr="008C60EC" w:rsidRDefault="008C60EC" w:rsidP="008C60EC">
      <w:pPr>
        <w:rPr>
          <w:b/>
          <w:bCs/>
        </w:rPr>
      </w:pPr>
      <w:r w:rsidRPr="008C60EC">
        <w:rPr>
          <w:b/>
          <w:bCs/>
        </w:rPr>
        <w:t>Sak 18/25. Budsjett 2026 og økonomiplan 2026-2029.</w:t>
      </w:r>
    </w:p>
    <w:p w14:paraId="7F2E3115" w14:textId="77777777" w:rsidR="008C60EC" w:rsidRDefault="008C60EC" w:rsidP="008C60EC">
      <w:r w:rsidRPr="008C60EC">
        <w:t xml:space="preserve">Brit har begynt på et utkast til høringsinnspill. Dette ble diskutert og nye momenter kom til under møtet. Vi jobber videre med dette (via </w:t>
      </w:r>
      <w:proofErr w:type="gramStart"/>
      <w:r w:rsidRPr="008C60EC">
        <w:t>mail</w:t>
      </w:r>
      <w:proofErr w:type="gramEnd"/>
      <w:r w:rsidRPr="008C60EC">
        <w:t>), og det sendes inn i uke 48.</w:t>
      </w:r>
    </w:p>
    <w:p w14:paraId="22B5992B" w14:textId="77777777" w:rsidR="008C60EC" w:rsidRPr="008C60EC" w:rsidRDefault="008C60EC" w:rsidP="008C60EC"/>
    <w:p w14:paraId="2A1DDF94" w14:textId="77777777" w:rsidR="008C60EC" w:rsidRPr="008C60EC" w:rsidRDefault="008C60EC" w:rsidP="008C60EC">
      <w:pPr>
        <w:rPr>
          <w:b/>
          <w:bCs/>
        </w:rPr>
      </w:pPr>
      <w:r w:rsidRPr="008C60EC">
        <w:rPr>
          <w:b/>
          <w:bCs/>
        </w:rPr>
        <w:t>Sak 19/25. Handicapmarkering av parkeringsplasser</w:t>
      </w:r>
    </w:p>
    <w:p w14:paraId="5716E870" w14:textId="77777777" w:rsidR="008C60EC" w:rsidRPr="008C60EC" w:rsidRDefault="008C60EC" w:rsidP="008C60EC">
      <w:r w:rsidRPr="008C60EC">
        <w:t>Bjørn Dahlen og Jarle Dalløkken har gjennomført en befaring av en rekke plasser i kommunen. De har laget en omfattende rapport, og Rådet ser at det er svært mange som har et forbedringspotensial.</w:t>
      </w:r>
    </w:p>
    <w:p w14:paraId="24DFE8F4" w14:textId="77777777" w:rsidR="008C60EC" w:rsidRDefault="008C60EC" w:rsidP="008C60EC">
      <w:r w:rsidRPr="008C60EC">
        <w:t>Rådet ønsker å bruke tid på rapporten, og behandlingen utsettes derfor til kommende ordinære møte.</w:t>
      </w:r>
    </w:p>
    <w:p w14:paraId="471AA88F" w14:textId="77777777" w:rsidR="008C60EC" w:rsidRPr="008C60EC" w:rsidRDefault="008C60EC" w:rsidP="008C60EC">
      <w:pPr>
        <w:rPr>
          <w:b/>
          <w:bCs/>
        </w:rPr>
      </w:pPr>
    </w:p>
    <w:p w14:paraId="3CF8B16E" w14:textId="77777777" w:rsidR="008C60EC" w:rsidRPr="008C60EC" w:rsidRDefault="008C60EC" w:rsidP="008C60EC">
      <w:pPr>
        <w:rPr>
          <w:b/>
          <w:bCs/>
        </w:rPr>
      </w:pPr>
      <w:r w:rsidRPr="008C60EC">
        <w:rPr>
          <w:b/>
          <w:bCs/>
        </w:rPr>
        <w:t>Sak 20/25. Informasjonsskriv</w:t>
      </w:r>
    </w:p>
    <w:p w14:paraId="2BBBAC2B" w14:textId="77777777" w:rsidR="008C60EC" w:rsidRPr="008C60EC" w:rsidRDefault="008C60EC" w:rsidP="008C60EC">
      <w:r w:rsidRPr="008C60EC">
        <w:t>Rådet ble enige om at hovedtema for kommende skriv er «Beredskap», dersom CRPD blir tatt inn i menneskerettighetsloven i mellomtiden vil dette også bli et lite tema.</w:t>
      </w:r>
    </w:p>
    <w:p w14:paraId="59C8B3FA" w14:textId="77777777" w:rsidR="008C60EC" w:rsidRDefault="008C60EC" w:rsidP="008C60EC">
      <w:r w:rsidRPr="008C60EC">
        <w:t>Brit tar kontakt med Eldrerådet om de er interessert i å være med som utgivere. (Brit har hatt kontakt med leder av Eldrerådet i dag, den 21.11. De har møte tirsdag den 25.11. og tar opp saken da).</w:t>
      </w:r>
    </w:p>
    <w:p w14:paraId="65196155" w14:textId="77777777" w:rsidR="008C60EC" w:rsidRPr="008C60EC" w:rsidRDefault="008C60EC" w:rsidP="008C60EC"/>
    <w:p w14:paraId="03AD6D2B" w14:textId="77777777" w:rsidR="008C60EC" w:rsidRPr="008C60EC" w:rsidRDefault="008C60EC" w:rsidP="008C60EC">
      <w:pPr>
        <w:rPr>
          <w:b/>
          <w:bCs/>
        </w:rPr>
      </w:pPr>
      <w:r w:rsidRPr="008C60EC">
        <w:rPr>
          <w:b/>
          <w:bCs/>
        </w:rPr>
        <w:t>Sak 21/25. Møtekalender</w:t>
      </w:r>
    </w:p>
    <w:p w14:paraId="2F41BAF4" w14:textId="77777777" w:rsidR="008C60EC" w:rsidRPr="008C60EC" w:rsidRDefault="008C60EC" w:rsidP="008C60EC">
      <w:r w:rsidRPr="008C60EC">
        <w:t>Vi har innført fellesmøte for hele regionen i januar. Brit tar kontakt med Tynset, slik at de kan invitere i slutten av januar.</w:t>
      </w:r>
    </w:p>
    <w:p w14:paraId="07ADDC30" w14:textId="77777777" w:rsidR="008C60EC" w:rsidRPr="008C60EC" w:rsidRDefault="008C60EC" w:rsidP="008C60EC">
      <w:r w:rsidRPr="008C60EC">
        <w:t>Ellers har vi behov for møter som følger (foreløpig datoer, - det kan komme endringer):</w:t>
      </w:r>
    </w:p>
    <w:p w14:paraId="33E4E419" w14:textId="77777777" w:rsidR="008C60EC" w:rsidRPr="008C60EC" w:rsidRDefault="008C60EC" w:rsidP="008C60EC">
      <w:r w:rsidRPr="008C60EC">
        <w:t>25. februar kl. 10.00,</w:t>
      </w:r>
    </w:p>
    <w:p w14:paraId="6F0F5192" w14:textId="77777777" w:rsidR="008C60EC" w:rsidRPr="008C60EC" w:rsidRDefault="008C60EC" w:rsidP="008C60EC">
      <w:r w:rsidRPr="008C60EC">
        <w:t>29.april kl. 10.00,</w:t>
      </w:r>
    </w:p>
    <w:p w14:paraId="39B93A9C" w14:textId="77777777" w:rsidR="008C60EC" w:rsidRPr="008C60EC" w:rsidRDefault="008C60EC" w:rsidP="008C60EC">
      <w:r w:rsidRPr="008C60EC">
        <w:t>10. juni kl. 10.00.</w:t>
      </w:r>
    </w:p>
    <w:p w14:paraId="64C91F9C" w14:textId="12CE9DBC" w:rsidR="00C44F74" w:rsidRDefault="00C44F74" w:rsidP="00754D94"/>
    <w:p w14:paraId="1B85E4A7" w14:textId="36A1D131" w:rsidR="00C44F74" w:rsidRDefault="00C44F74" w:rsidP="00754D94"/>
    <w:p w14:paraId="5513D4CA" w14:textId="77777777" w:rsidR="004F2BBE" w:rsidRDefault="004F2BBE" w:rsidP="004F2BBE">
      <w:pPr>
        <w:keepNext/>
      </w:pPr>
      <w:r>
        <w:t>Med hilsen</w:t>
      </w:r>
    </w:p>
    <w:p w14:paraId="74D72A43" w14:textId="77777777" w:rsidR="004F2BBE" w:rsidRDefault="004F2BBE" w:rsidP="004F2BBE">
      <w:pPr>
        <w:keepNext/>
      </w:pPr>
    </w:p>
    <w:p w14:paraId="7D7D4738" w14:textId="77777777" w:rsidR="004F2BBE" w:rsidRDefault="004F2BBE" w:rsidP="004F2BBE">
      <w:pPr>
        <w:keepNext/>
      </w:pPr>
    </w:p>
    <w:p w14:paraId="4A222B5A" w14:textId="77777777" w:rsidR="004F2BBE" w:rsidRDefault="00000000" w:rsidP="004F2BBE">
      <w:pPr>
        <w:keepNext/>
      </w:pPr>
      <w:sdt>
        <w:sdtPr>
          <w:alias w:val="Sbr_Navn"/>
          <w:tag w:val="Sbr_Navn"/>
          <w:id w:val="-54388451"/>
          <w:placeholder>
            <w:docPart w:val="23CEF94E9979433CA294D5630657163C"/>
          </w:placeholder>
          <w:dataBinding w:xpath="/document/body/Sbr_Navn" w:storeItemID="{2522386F-699F-489F-9617-BB78EBFEA7EE}"/>
          <w:text/>
        </w:sdtPr>
        <w:sdtContent>
          <w:bookmarkStart w:id="15" w:name="Sbr_Navn____1"/>
          <w:r w:rsidR="004F2BBE">
            <w:t>Malin Wassdahl</w:t>
          </w:r>
        </w:sdtContent>
      </w:sdt>
      <w:bookmarkEnd w:id="15"/>
    </w:p>
    <w:p w14:paraId="1BE5E6DA" w14:textId="77777777" w:rsidR="004F2BBE" w:rsidRDefault="00000000" w:rsidP="004F2BBE">
      <w:pPr>
        <w:keepNext/>
      </w:pPr>
      <w:sdt>
        <w:sdtPr>
          <w:alias w:val="Sbr_Tittel"/>
          <w:tag w:val="Sbr_Tittel"/>
          <w:id w:val="-1887177124"/>
          <w:placeholder>
            <w:docPart w:val="23CEF94E9979433CA294D5630657163C"/>
          </w:placeholder>
          <w:dataBinding w:xpath="/document/body/Sbr_Tittel" w:storeItemID="{2522386F-699F-489F-9617-BB78EBFEA7EE}"/>
          <w:text/>
        </w:sdtPr>
        <w:sdtContent>
          <w:bookmarkStart w:id="16" w:name="Sbr_Tittel"/>
          <w:r w:rsidR="004F2BBE">
            <w:t>Kommunedirektør</w:t>
          </w:r>
        </w:sdtContent>
      </w:sdt>
      <w:bookmarkEnd w:id="16"/>
    </w:p>
    <w:p w14:paraId="035ED710" w14:textId="7671020A" w:rsidR="000A7D87" w:rsidRDefault="000A7D87" w:rsidP="00C1048C">
      <w:pPr>
        <w:keepNext/>
      </w:pPr>
    </w:p>
    <w:p w14:paraId="6868369C" w14:textId="14321A97" w:rsidR="00E23013" w:rsidRDefault="00E23013" w:rsidP="00C1048C">
      <w:pPr>
        <w:keepNext/>
        <w:rPr>
          <w:i/>
          <w:iCs/>
          <w:sz w:val="18"/>
          <w:szCs w:val="18"/>
        </w:rPr>
      </w:pPr>
      <w:r w:rsidRPr="00E23013">
        <w:rPr>
          <w:i/>
          <w:iCs/>
          <w:sz w:val="18"/>
          <w:szCs w:val="18"/>
        </w:rPr>
        <w:t>Dokumentet er elektronisk godkjent og har derfor ingen signatur</w:t>
      </w:r>
    </w:p>
    <w:p w14:paraId="6B723CD4" w14:textId="110CCE54" w:rsidR="00740411" w:rsidRDefault="00740411" w:rsidP="00740411"/>
    <w:p w14:paraId="77C8BCEE" w14:textId="77777777" w:rsidR="00DA27E4" w:rsidRDefault="00DA27E4" w:rsidP="00DA27E4"/>
    <w:tbl>
      <w:tblPr>
        <w:tblStyle w:val="Tabellrutenett"/>
        <w:tblW w:w="9781" w:type="dxa"/>
        <w:tblCellMar>
          <w:left w:w="0" w:type="dxa"/>
          <w:right w:w="0" w:type="dxa"/>
        </w:tblCellMar>
        <w:tblLook w:val="0620" w:firstRow="1" w:lastRow="0" w:firstColumn="0" w:lastColumn="0" w:noHBand="1" w:noVBand="1"/>
        <w:tblCaption w:val="Kopi til"/>
        <w:tblDescription w:val="Tabell som lister ut kopimottakere av dette dokumentet"/>
      </w:tblPr>
      <w:tblGrid>
        <w:gridCol w:w="2410"/>
        <w:gridCol w:w="1843"/>
        <w:gridCol w:w="2693"/>
        <w:gridCol w:w="851"/>
        <w:gridCol w:w="1984"/>
      </w:tblGrid>
      <w:tr w:rsidR="00DA27E4" w:rsidRPr="00BC325B" w14:paraId="36A8DE67" w14:textId="77777777" w:rsidTr="000E29D2">
        <w:trPr>
          <w:tblHeader/>
        </w:trPr>
        <w:tc>
          <w:tcPr>
            <w:tcW w:w="9781" w:type="dxa"/>
            <w:gridSpan w:val="5"/>
            <w:tcBorders>
              <w:top w:val="nil"/>
              <w:left w:val="nil"/>
              <w:bottom w:val="nil"/>
              <w:right w:val="nil"/>
            </w:tcBorders>
          </w:tcPr>
          <w:p w14:paraId="6B04EA99" w14:textId="77777777" w:rsidR="00DA27E4" w:rsidRPr="00BC325B" w:rsidRDefault="00DA27E4" w:rsidP="000E29D2">
            <w:pPr>
              <w:rPr>
                <w:sz w:val="18"/>
              </w:rPr>
            </w:pPr>
            <w:r w:rsidRPr="00BC325B">
              <w:rPr>
                <w:sz w:val="18"/>
              </w:rPr>
              <w:t>Kopi til</w:t>
            </w:r>
            <w:r>
              <w:rPr>
                <w:sz w:val="18"/>
              </w:rPr>
              <w:t>:</w:t>
            </w:r>
          </w:p>
        </w:tc>
      </w:tr>
      <w:tr w:rsidR="00DA27E4" w:rsidRPr="00BC325B" w14:paraId="422AE206" w14:textId="77777777" w:rsidTr="000E29D2">
        <w:tc>
          <w:tcPr>
            <w:tcW w:w="2410" w:type="dxa"/>
            <w:tcBorders>
              <w:top w:val="nil"/>
              <w:left w:val="nil"/>
              <w:bottom w:val="nil"/>
              <w:right w:val="nil"/>
            </w:tcBorders>
          </w:tcPr>
          <w:p w14:paraId="0768E1C6" w14:textId="77777777" w:rsidR="00DA27E4" w:rsidRPr="00BC325B" w:rsidRDefault="00000000" w:rsidP="000E29D2">
            <w:pPr>
              <w:rPr>
                <w:sz w:val="18"/>
              </w:rPr>
            </w:pPr>
            <w:sdt>
              <w:sdtPr>
                <w:rPr>
                  <w:sz w:val="18"/>
                </w:rPr>
                <w:alias w:val="TblKopitil__Sdk_Navn___1___1"/>
                <w:tag w:val="TblKopitil__Sdk_Navn___1___1"/>
                <w:id w:val="43052313"/>
                <w:placeholder>
                  <w:docPart w:val="2D6DF2C7FE6346DFA0927B15D99AF801"/>
                </w:placeholder>
                <w:dataBinding w:xpath="/document/body/TblKopitil/table/row[1]/cell[1]" w:storeItemID="{2522386F-699F-489F-9617-BB78EBFEA7EE}"/>
                <w:text/>
              </w:sdtPr>
              <w:sdtContent>
                <w:bookmarkStart w:id="17" w:name="TblKopitil__Sdk_Navn___1___1"/>
                <w:r w:rsidR="00DA27E4" w:rsidRPr="00BC325B">
                  <w:rPr>
                    <w:sz w:val="18"/>
                  </w:rPr>
                  <w:t>Gunn Iren Husom</w:t>
                </w:r>
              </w:sdtContent>
            </w:sdt>
            <w:bookmarkEnd w:id="17"/>
          </w:p>
        </w:tc>
        <w:tc>
          <w:tcPr>
            <w:tcW w:w="1843" w:type="dxa"/>
            <w:tcBorders>
              <w:top w:val="nil"/>
              <w:left w:val="nil"/>
              <w:bottom w:val="nil"/>
              <w:right w:val="nil"/>
            </w:tcBorders>
          </w:tcPr>
          <w:p w14:paraId="5DAA1FED" w14:textId="380F31C8" w:rsidR="00DA27E4" w:rsidRPr="00BC325B" w:rsidRDefault="00000000" w:rsidP="000E29D2">
            <w:pPr>
              <w:rPr>
                <w:vanish/>
                <w:sz w:val="18"/>
              </w:rPr>
            </w:pPr>
            <w:sdt>
              <w:sdtPr>
                <w:rPr>
                  <w:vanish/>
                  <w:sz w:val="18"/>
                </w:rPr>
                <w:alias w:val="TblKopitil__TilSoa_Navn___1___2"/>
                <w:tag w:val="TblKopitil__TilSoa_Navn___1___2"/>
                <w:id w:val="16371476"/>
                <w:placeholder>
                  <w:docPart w:val="357C31F2E7014EA7A88459E1009B1336"/>
                </w:placeholder>
                <w:dataBinding w:xpath="/document/body/TblKopitil/table/row[1]/cell[2]" w:storeItemID="{2522386F-699F-489F-9617-BB78EBFEA7EE}"/>
                <w:text/>
              </w:sdtPr>
              <w:sdtContent>
                <w:bookmarkStart w:id="18" w:name="TblKopitil__TilSoa_Navn___1___2"/>
                <w:r w:rsidR="00580979">
                  <w:rPr>
                    <w:vanish/>
                    <w:sz w:val="18"/>
                  </w:rPr>
                  <w:t xml:space="preserve"> </w:t>
                </w:r>
              </w:sdtContent>
            </w:sdt>
            <w:bookmarkEnd w:id="18"/>
          </w:p>
        </w:tc>
        <w:tc>
          <w:tcPr>
            <w:tcW w:w="2693" w:type="dxa"/>
            <w:tcBorders>
              <w:top w:val="nil"/>
              <w:left w:val="nil"/>
              <w:bottom w:val="nil"/>
              <w:right w:val="nil"/>
            </w:tcBorders>
          </w:tcPr>
          <w:p w14:paraId="6297AD5F" w14:textId="037850FC" w:rsidR="00DA27E4" w:rsidRPr="00BC325B" w:rsidRDefault="00000000" w:rsidP="000E29D2">
            <w:pPr>
              <w:rPr>
                <w:vanish/>
                <w:sz w:val="18"/>
              </w:rPr>
            </w:pPr>
            <w:sdt>
              <w:sdtPr>
                <w:rPr>
                  <w:vanish/>
                  <w:sz w:val="18"/>
                </w:rPr>
                <w:alias w:val="TblKopitil__Sdk_Adr___1___3"/>
                <w:tag w:val="TblKopitil__Sdk_Adr___1___3"/>
                <w:id w:val="116599142"/>
                <w:placeholder>
                  <w:docPart w:val="2D6DF2C7FE6346DFA0927B15D99AF801"/>
                </w:placeholder>
                <w:dataBinding w:xpath="/document/body/TblKopitil/table/row[1]/cell[3]" w:storeItemID="{2522386F-699F-489F-9617-BB78EBFEA7EE}"/>
                <w:text/>
              </w:sdtPr>
              <w:sdtContent>
                <w:bookmarkStart w:id="19" w:name="TblKopitil__Sdk_Adr___1___3"/>
                <w:r w:rsidR="00580979">
                  <w:rPr>
                    <w:vanish/>
                    <w:sz w:val="18"/>
                  </w:rPr>
                  <w:t xml:space="preserve"> </w:t>
                </w:r>
              </w:sdtContent>
            </w:sdt>
            <w:bookmarkEnd w:id="19"/>
          </w:p>
        </w:tc>
        <w:tc>
          <w:tcPr>
            <w:tcW w:w="851" w:type="dxa"/>
            <w:tcBorders>
              <w:top w:val="nil"/>
              <w:left w:val="nil"/>
              <w:bottom w:val="nil"/>
              <w:right w:val="nil"/>
            </w:tcBorders>
          </w:tcPr>
          <w:p w14:paraId="6FE31363" w14:textId="19C31165" w:rsidR="00DA27E4" w:rsidRPr="00BC325B" w:rsidRDefault="00000000" w:rsidP="000E29D2">
            <w:pPr>
              <w:rPr>
                <w:vanish/>
                <w:sz w:val="18"/>
              </w:rPr>
            </w:pPr>
            <w:sdt>
              <w:sdtPr>
                <w:rPr>
                  <w:vanish/>
                  <w:sz w:val="18"/>
                </w:rPr>
                <w:alias w:val="TblKopitil__Sdk_Postnr___1___4"/>
                <w:tag w:val="TblKopitil__Sdk_Postnr___1___4"/>
                <w:id w:val="84840426"/>
                <w:placeholder>
                  <w:docPart w:val="2D6DF2C7FE6346DFA0927B15D99AF801"/>
                </w:placeholder>
                <w:dataBinding w:xpath="/document/body/TblKopitil/table/row[1]/cell[4]" w:storeItemID="{2522386F-699F-489F-9617-BB78EBFEA7EE}"/>
                <w:text/>
              </w:sdtPr>
              <w:sdtContent>
                <w:bookmarkStart w:id="20" w:name="TblKopitil__Sdk_Postnr___1___4"/>
                <w:r w:rsidR="00580979">
                  <w:rPr>
                    <w:vanish/>
                    <w:sz w:val="18"/>
                  </w:rPr>
                  <w:t xml:space="preserve"> </w:t>
                </w:r>
              </w:sdtContent>
            </w:sdt>
            <w:bookmarkEnd w:id="20"/>
          </w:p>
        </w:tc>
        <w:tc>
          <w:tcPr>
            <w:tcW w:w="1984" w:type="dxa"/>
            <w:tcBorders>
              <w:top w:val="nil"/>
              <w:left w:val="nil"/>
              <w:bottom w:val="nil"/>
              <w:right w:val="nil"/>
            </w:tcBorders>
          </w:tcPr>
          <w:p w14:paraId="756BC329" w14:textId="2F94C23C" w:rsidR="00DA27E4" w:rsidRPr="00BC325B" w:rsidRDefault="00000000" w:rsidP="000E29D2">
            <w:pPr>
              <w:rPr>
                <w:vanish/>
                <w:sz w:val="18"/>
              </w:rPr>
            </w:pPr>
            <w:sdt>
              <w:sdtPr>
                <w:rPr>
                  <w:vanish/>
                  <w:sz w:val="18"/>
                </w:rPr>
                <w:alias w:val="TblKopitil__Sdk_Poststed___1___5"/>
                <w:tag w:val="TblKopitil__Sdk_Poststed___1___5"/>
                <w:id w:val="18222208"/>
                <w:placeholder>
                  <w:docPart w:val="2D6DF2C7FE6346DFA0927B15D99AF801"/>
                </w:placeholder>
                <w:dataBinding w:xpath="/document/body/TblKopitil/table/row[1]/cell[5]" w:storeItemID="{2522386F-699F-489F-9617-BB78EBFEA7EE}"/>
                <w:text/>
              </w:sdtPr>
              <w:sdtContent>
                <w:bookmarkStart w:id="21" w:name="TblKopitil__Sdk_Poststed___1___5"/>
                <w:r w:rsidR="00580979">
                  <w:rPr>
                    <w:vanish/>
                    <w:sz w:val="18"/>
                  </w:rPr>
                  <w:t xml:space="preserve"> </w:t>
                </w:r>
              </w:sdtContent>
            </w:sdt>
            <w:bookmarkEnd w:id="21"/>
          </w:p>
        </w:tc>
      </w:tr>
      <w:tr w:rsidR="00DA27E4" w:rsidRPr="00BC325B" w14:paraId="4095E08C" w14:textId="77777777" w:rsidTr="000E29D2">
        <w:tc>
          <w:tcPr>
            <w:tcW w:w="2410" w:type="dxa"/>
            <w:tcBorders>
              <w:top w:val="nil"/>
              <w:left w:val="nil"/>
              <w:bottom w:val="nil"/>
              <w:right w:val="nil"/>
            </w:tcBorders>
          </w:tcPr>
          <w:p w14:paraId="65ABD9EE" w14:textId="77777777" w:rsidR="00DA27E4" w:rsidRPr="00BC325B" w:rsidRDefault="00000000" w:rsidP="000E29D2">
            <w:pPr>
              <w:rPr>
                <w:sz w:val="18"/>
              </w:rPr>
            </w:pPr>
            <w:sdt>
              <w:sdtPr>
                <w:rPr>
                  <w:sz w:val="18"/>
                </w:rPr>
                <w:alias w:val="TblKopitil__Sdk_Navn___2___1"/>
                <w:tag w:val="TblKopitil__Sdk_Navn___2___1"/>
                <w:id w:val="71359420"/>
                <w:placeholder>
                  <w:docPart w:val="2D6DF2C7FE6346DFA0927B15D99AF801"/>
                </w:placeholder>
                <w:dataBinding w:xpath="/document/body/TblKopitil/table/row[2]/cell[1]" w:storeItemID="{2522386F-699F-489F-9617-BB78EBFEA7EE}"/>
                <w:text/>
              </w:sdtPr>
              <w:sdtContent>
                <w:bookmarkStart w:id="22" w:name="TblKopitil__Sdk_Navn___2___1"/>
                <w:r w:rsidR="00DA27E4" w:rsidRPr="00BC325B">
                  <w:rPr>
                    <w:sz w:val="18"/>
                  </w:rPr>
                  <w:t>Jarle Dalløkken</w:t>
                </w:r>
              </w:sdtContent>
            </w:sdt>
            <w:bookmarkEnd w:id="22"/>
          </w:p>
        </w:tc>
        <w:tc>
          <w:tcPr>
            <w:tcW w:w="1843" w:type="dxa"/>
            <w:tcBorders>
              <w:top w:val="nil"/>
              <w:left w:val="nil"/>
              <w:bottom w:val="nil"/>
              <w:right w:val="nil"/>
            </w:tcBorders>
          </w:tcPr>
          <w:p w14:paraId="0CD45E2C" w14:textId="177EE1AC" w:rsidR="00DA27E4" w:rsidRPr="00BC325B" w:rsidRDefault="00000000" w:rsidP="000E29D2">
            <w:pPr>
              <w:rPr>
                <w:vanish/>
                <w:sz w:val="18"/>
              </w:rPr>
            </w:pPr>
            <w:sdt>
              <w:sdtPr>
                <w:rPr>
                  <w:vanish/>
                  <w:sz w:val="18"/>
                </w:rPr>
                <w:alias w:val="TblKopitil__TilSoa_Navn___2___2"/>
                <w:tag w:val="TblKopitil__TilSoa_Navn___2___2"/>
                <w:id w:val="117930328"/>
                <w:placeholder>
                  <w:docPart w:val="357C31F2E7014EA7A88459E1009B1336"/>
                </w:placeholder>
                <w:dataBinding w:xpath="/document/body/TblKopitil/table/row[2]/cell[2]" w:storeItemID="{2522386F-699F-489F-9617-BB78EBFEA7EE}"/>
                <w:text/>
              </w:sdtPr>
              <w:sdtContent>
                <w:bookmarkStart w:id="23" w:name="TblKopitil__TilSoa_Navn___2___2"/>
                <w:r w:rsidR="00580979">
                  <w:rPr>
                    <w:vanish/>
                    <w:sz w:val="18"/>
                  </w:rPr>
                  <w:t xml:space="preserve"> </w:t>
                </w:r>
              </w:sdtContent>
            </w:sdt>
            <w:bookmarkEnd w:id="23"/>
          </w:p>
        </w:tc>
        <w:tc>
          <w:tcPr>
            <w:tcW w:w="2693" w:type="dxa"/>
            <w:tcBorders>
              <w:top w:val="nil"/>
              <w:left w:val="nil"/>
              <w:bottom w:val="nil"/>
              <w:right w:val="nil"/>
            </w:tcBorders>
          </w:tcPr>
          <w:p w14:paraId="4A2D883D" w14:textId="77777777" w:rsidR="00DA27E4" w:rsidRPr="00BC325B" w:rsidRDefault="00000000" w:rsidP="000E29D2">
            <w:pPr>
              <w:rPr>
                <w:sz w:val="18"/>
              </w:rPr>
            </w:pPr>
            <w:sdt>
              <w:sdtPr>
                <w:rPr>
                  <w:sz w:val="18"/>
                </w:rPr>
                <w:alias w:val="TblKopitil__Sdk_Adr___2___3"/>
                <w:tag w:val="TblKopitil__Sdk_Adr___2___3"/>
                <w:id w:val="132655509"/>
                <w:placeholder>
                  <w:docPart w:val="2D6DF2C7FE6346DFA0927B15D99AF801"/>
                </w:placeholder>
                <w:dataBinding w:xpath="/document/body/TblKopitil/table/row[2]/cell[3]" w:storeItemID="{2522386F-699F-489F-9617-BB78EBFEA7EE}"/>
                <w:text/>
              </w:sdtPr>
              <w:sdtContent>
                <w:bookmarkStart w:id="24" w:name="TblKopitil__Sdk_Adr___2___3"/>
                <w:r w:rsidR="00DA27E4" w:rsidRPr="00BC325B">
                  <w:rPr>
                    <w:sz w:val="18"/>
                  </w:rPr>
                  <w:t>Gruvsætervegen 21</w:t>
                </w:r>
              </w:sdtContent>
            </w:sdt>
            <w:bookmarkEnd w:id="24"/>
          </w:p>
        </w:tc>
        <w:tc>
          <w:tcPr>
            <w:tcW w:w="851" w:type="dxa"/>
            <w:tcBorders>
              <w:top w:val="nil"/>
              <w:left w:val="nil"/>
              <w:bottom w:val="nil"/>
              <w:right w:val="nil"/>
            </w:tcBorders>
          </w:tcPr>
          <w:p w14:paraId="4FD06639" w14:textId="77777777" w:rsidR="00DA27E4" w:rsidRPr="00BC325B" w:rsidRDefault="00000000" w:rsidP="000E29D2">
            <w:pPr>
              <w:rPr>
                <w:sz w:val="18"/>
              </w:rPr>
            </w:pPr>
            <w:sdt>
              <w:sdtPr>
                <w:rPr>
                  <w:sz w:val="18"/>
                </w:rPr>
                <w:alias w:val="TblKopitil__Sdk_Postnr___2___4"/>
                <w:tag w:val="TblKopitil__Sdk_Postnr___2___4"/>
                <w:id w:val="370228256"/>
                <w:placeholder>
                  <w:docPart w:val="2D6DF2C7FE6346DFA0927B15D99AF801"/>
                </w:placeholder>
                <w:dataBinding w:xpath="/document/body/TblKopitil/table/row[2]/cell[4]" w:storeItemID="{2522386F-699F-489F-9617-BB78EBFEA7EE}"/>
                <w:text/>
              </w:sdtPr>
              <w:sdtContent>
                <w:bookmarkStart w:id="25" w:name="TblKopitil__Sdk_Postnr___2___4"/>
                <w:r w:rsidR="00DA27E4" w:rsidRPr="00BC325B">
                  <w:rPr>
                    <w:sz w:val="18"/>
                  </w:rPr>
                  <w:t>2580</w:t>
                </w:r>
              </w:sdtContent>
            </w:sdt>
            <w:bookmarkEnd w:id="25"/>
          </w:p>
        </w:tc>
        <w:tc>
          <w:tcPr>
            <w:tcW w:w="1984" w:type="dxa"/>
            <w:tcBorders>
              <w:top w:val="nil"/>
              <w:left w:val="nil"/>
              <w:bottom w:val="nil"/>
              <w:right w:val="nil"/>
            </w:tcBorders>
          </w:tcPr>
          <w:p w14:paraId="08EE7F4A" w14:textId="77777777" w:rsidR="00DA27E4" w:rsidRPr="00BC325B" w:rsidRDefault="00000000" w:rsidP="000E29D2">
            <w:pPr>
              <w:rPr>
                <w:sz w:val="18"/>
              </w:rPr>
            </w:pPr>
            <w:sdt>
              <w:sdtPr>
                <w:rPr>
                  <w:sz w:val="18"/>
                </w:rPr>
                <w:alias w:val="TblKopitil__Sdk_Poststed___2___5"/>
                <w:tag w:val="TblKopitil__Sdk_Poststed___2___5"/>
                <w:id w:val="166814270"/>
                <w:placeholder>
                  <w:docPart w:val="2D6DF2C7FE6346DFA0927B15D99AF801"/>
                </w:placeholder>
                <w:dataBinding w:xpath="/document/body/TblKopitil/table/row[2]/cell[5]" w:storeItemID="{2522386F-699F-489F-9617-BB78EBFEA7EE}"/>
                <w:text/>
              </w:sdtPr>
              <w:sdtContent>
                <w:bookmarkStart w:id="26" w:name="TblKopitil__Sdk_Poststed___2___5"/>
                <w:r w:rsidR="00DA27E4" w:rsidRPr="00BC325B">
                  <w:rPr>
                    <w:sz w:val="18"/>
                  </w:rPr>
                  <w:t>FOLLDAL</w:t>
                </w:r>
              </w:sdtContent>
            </w:sdt>
            <w:bookmarkEnd w:id="26"/>
          </w:p>
        </w:tc>
      </w:tr>
      <w:tr w:rsidR="00DA27E4" w:rsidRPr="00BC325B" w14:paraId="238AE595" w14:textId="77777777" w:rsidTr="000E29D2">
        <w:tc>
          <w:tcPr>
            <w:tcW w:w="2410" w:type="dxa"/>
            <w:tcBorders>
              <w:top w:val="nil"/>
              <w:left w:val="nil"/>
              <w:bottom w:val="nil"/>
              <w:right w:val="nil"/>
            </w:tcBorders>
          </w:tcPr>
          <w:p w14:paraId="50D42A35" w14:textId="77777777" w:rsidR="00DA27E4" w:rsidRPr="00BC325B" w:rsidRDefault="00000000" w:rsidP="000E29D2">
            <w:pPr>
              <w:rPr>
                <w:sz w:val="18"/>
              </w:rPr>
            </w:pPr>
            <w:sdt>
              <w:sdtPr>
                <w:rPr>
                  <w:sz w:val="18"/>
                </w:rPr>
                <w:alias w:val="TblKopitil__Sdk_Navn___3___1"/>
                <w:tag w:val="TblKopitil__Sdk_Navn___3___1"/>
                <w:id w:val="58970078"/>
                <w:placeholder>
                  <w:docPart w:val="2D6DF2C7FE6346DFA0927B15D99AF801"/>
                </w:placeholder>
                <w:dataBinding w:xpath="/document/body/TblKopitil/table/row[3]/cell[1]" w:storeItemID="{2522386F-699F-489F-9617-BB78EBFEA7EE}"/>
                <w:text/>
              </w:sdtPr>
              <w:sdtContent>
                <w:bookmarkStart w:id="27" w:name="TblKopitil__Sdk_Navn___3___1"/>
                <w:r w:rsidR="00DA27E4" w:rsidRPr="00BC325B">
                  <w:rPr>
                    <w:sz w:val="18"/>
                  </w:rPr>
                  <w:t>Per Johan Skomakerstuen</w:t>
                </w:r>
              </w:sdtContent>
            </w:sdt>
            <w:bookmarkEnd w:id="27"/>
          </w:p>
        </w:tc>
        <w:tc>
          <w:tcPr>
            <w:tcW w:w="1843" w:type="dxa"/>
            <w:tcBorders>
              <w:top w:val="nil"/>
              <w:left w:val="nil"/>
              <w:bottom w:val="nil"/>
              <w:right w:val="nil"/>
            </w:tcBorders>
          </w:tcPr>
          <w:p w14:paraId="76641ACD" w14:textId="7FF5E48B" w:rsidR="00DA27E4" w:rsidRPr="00BC325B" w:rsidRDefault="00000000" w:rsidP="000E29D2">
            <w:pPr>
              <w:rPr>
                <w:vanish/>
                <w:sz w:val="18"/>
              </w:rPr>
            </w:pPr>
            <w:sdt>
              <w:sdtPr>
                <w:rPr>
                  <w:vanish/>
                  <w:sz w:val="18"/>
                </w:rPr>
                <w:alias w:val="TblKopitil__TilSoa_Navn___3___2"/>
                <w:tag w:val="TblKopitil__TilSoa_Navn___3___2"/>
                <w:id w:val="293985018"/>
                <w:placeholder>
                  <w:docPart w:val="357C31F2E7014EA7A88459E1009B1336"/>
                </w:placeholder>
                <w:dataBinding w:xpath="/document/body/TblKopitil/table/row[3]/cell[2]" w:storeItemID="{2522386F-699F-489F-9617-BB78EBFEA7EE}"/>
                <w:text/>
              </w:sdtPr>
              <w:sdtContent>
                <w:bookmarkStart w:id="28" w:name="TblKopitil__TilSoa_Navn___3___2"/>
                <w:r w:rsidR="00580979">
                  <w:rPr>
                    <w:vanish/>
                    <w:sz w:val="18"/>
                  </w:rPr>
                  <w:t xml:space="preserve"> </w:t>
                </w:r>
              </w:sdtContent>
            </w:sdt>
            <w:bookmarkEnd w:id="28"/>
          </w:p>
        </w:tc>
        <w:tc>
          <w:tcPr>
            <w:tcW w:w="2693" w:type="dxa"/>
            <w:tcBorders>
              <w:top w:val="nil"/>
              <w:left w:val="nil"/>
              <w:bottom w:val="nil"/>
              <w:right w:val="nil"/>
            </w:tcBorders>
          </w:tcPr>
          <w:p w14:paraId="79652BB9" w14:textId="2FB7AF87" w:rsidR="00DA27E4" w:rsidRPr="00BC325B" w:rsidRDefault="00000000" w:rsidP="000E29D2">
            <w:pPr>
              <w:rPr>
                <w:vanish/>
                <w:sz w:val="18"/>
              </w:rPr>
            </w:pPr>
            <w:sdt>
              <w:sdtPr>
                <w:rPr>
                  <w:vanish/>
                  <w:sz w:val="18"/>
                </w:rPr>
                <w:alias w:val="TblKopitil__Sdk_Adr___3___3"/>
                <w:tag w:val="TblKopitil__Sdk_Adr___3___3"/>
                <w:id w:val="148264700"/>
                <w:placeholder>
                  <w:docPart w:val="2D6DF2C7FE6346DFA0927B15D99AF801"/>
                </w:placeholder>
                <w:dataBinding w:xpath="/document/body/TblKopitil/table/row[3]/cell[3]" w:storeItemID="{2522386F-699F-489F-9617-BB78EBFEA7EE}"/>
                <w:text/>
              </w:sdtPr>
              <w:sdtContent>
                <w:bookmarkStart w:id="29" w:name="TblKopitil__Sdk_Adr___3___3"/>
                <w:r w:rsidR="00580979">
                  <w:rPr>
                    <w:vanish/>
                    <w:sz w:val="18"/>
                  </w:rPr>
                  <w:t xml:space="preserve"> </w:t>
                </w:r>
              </w:sdtContent>
            </w:sdt>
            <w:bookmarkEnd w:id="29"/>
          </w:p>
        </w:tc>
        <w:tc>
          <w:tcPr>
            <w:tcW w:w="851" w:type="dxa"/>
            <w:tcBorders>
              <w:top w:val="nil"/>
              <w:left w:val="nil"/>
              <w:bottom w:val="nil"/>
              <w:right w:val="nil"/>
            </w:tcBorders>
          </w:tcPr>
          <w:p w14:paraId="394B3EC9" w14:textId="34EE7F57" w:rsidR="00DA27E4" w:rsidRPr="00BC325B" w:rsidRDefault="00000000" w:rsidP="000E29D2">
            <w:pPr>
              <w:rPr>
                <w:vanish/>
                <w:sz w:val="18"/>
              </w:rPr>
            </w:pPr>
            <w:sdt>
              <w:sdtPr>
                <w:rPr>
                  <w:vanish/>
                  <w:sz w:val="18"/>
                </w:rPr>
                <w:alias w:val="TblKopitil__Sdk_Postnr___3___4"/>
                <w:tag w:val="TblKopitil__Sdk_Postnr___3___4"/>
                <w:id w:val="347392260"/>
                <w:placeholder>
                  <w:docPart w:val="2D6DF2C7FE6346DFA0927B15D99AF801"/>
                </w:placeholder>
                <w:dataBinding w:xpath="/document/body/TblKopitil/table/row[3]/cell[4]" w:storeItemID="{2522386F-699F-489F-9617-BB78EBFEA7EE}"/>
                <w:text/>
              </w:sdtPr>
              <w:sdtContent>
                <w:bookmarkStart w:id="30" w:name="TblKopitil__Sdk_Postnr___3___4"/>
                <w:r w:rsidR="00580979">
                  <w:rPr>
                    <w:vanish/>
                    <w:sz w:val="18"/>
                  </w:rPr>
                  <w:t xml:space="preserve"> </w:t>
                </w:r>
              </w:sdtContent>
            </w:sdt>
            <w:bookmarkEnd w:id="30"/>
          </w:p>
        </w:tc>
        <w:tc>
          <w:tcPr>
            <w:tcW w:w="1984" w:type="dxa"/>
            <w:tcBorders>
              <w:top w:val="nil"/>
              <w:left w:val="nil"/>
              <w:bottom w:val="nil"/>
              <w:right w:val="nil"/>
            </w:tcBorders>
          </w:tcPr>
          <w:p w14:paraId="16B47220" w14:textId="5CDEB7B1" w:rsidR="00DA27E4" w:rsidRPr="00BC325B" w:rsidRDefault="00000000" w:rsidP="000E29D2">
            <w:pPr>
              <w:rPr>
                <w:vanish/>
                <w:sz w:val="18"/>
              </w:rPr>
            </w:pPr>
            <w:sdt>
              <w:sdtPr>
                <w:rPr>
                  <w:vanish/>
                  <w:sz w:val="18"/>
                </w:rPr>
                <w:alias w:val="TblKopitil__Sdk_Poststed___3___5"/>
                <w:tag w:val="TblKopitil__Sdk_Poststed___3___5"/>
                <w:id w:val="109012854"/>
                <w:placeholder>
                  <w:docPart w:val="2D6DF2C7FE6346DFA0927B15D99AF801"/>
                </w:placeholder>
                <w:dataBinding w:xpath="/document/body/TblKopitil/table/row[3]/cell[5]" w:storeItemID="{2522386F-699F-489F-9617-BB78EBFEA7EE}"/>
                <w:text/>
              </w:sdtPr>
              <w:sdtContent>
                <w:bookmarkStart w:id="31" w:name="TblKopitil__Sdk_Poststed___3___5"/>
                <w:r w:rsidR="00580979">
                  <w:rPr>
                    <w:vanish/>
                    <w:sz w:val="18"/>
                  </w:rPr>
                  <w:t xml:space="preserve"> </w:t>
                </w:r>
              </w:sdtContent>
            </w:sdt>
            <w:bookmarkEnd w:id="31"/>
          </w:p>
        </w:tc>
      </w:tr>
      <w:tr w:rsidR="00DA27E4" w:rsidRPr="00BC325B" w14:paraId="29C20E6B" w14:textId="77777777" w:rsidTr="000E29D2">
        <w:tc>
          <w:tcPr>
            <w:tcW w:w="2410" w:type="dxa"/>
            <w:tcBorders>
              <w:top w:val="nil"/>
              <w:left w:val="nil"/>
              <w:bottom w:val="nil"/>
              <w:right w:val="nil"/>
            </w:tcBorders>
          </w:tcPr>
          <w:p w14:paraId="22964233" w14:textId="77777777" w:rsidR="00DA27E4" w:rsidRPr="00BC325B" w:rsidRDefault="00000000" w:rsidP="000E29D2">
            <w:pPr>
              <w:rPr>
                <w:sz w:val="18"/>
              </w:rPr>
            </w:pPr>
            <w:sdt>
              <w:sdtPr>
                <w:rPr>
                  <w:sz w:val="18"/>
                </w:rPr>
                <w:alias w:val="TblKopitil__Sdk_Navn___4___1"/>
                <w:tag w:val="TblKopitil__Sdk_Navn___4___1"/>
                <w:id w:val="138891474"/>
                <w:placeholder>
                  <w:docPart w:val="2D6DF2C7FE6346DFA0927B15D99AF801"/>
                </w:placeholder>
                <w:dataBinding w:xpath="/document/body/TblKopitil/table/row[4]/cell[1]" w:storeItemID="{2522386F-699F-489F-9617-BB78EBFEA7EE}"/>
                <w:text/>
              </w:sdtPr>
              <w:sdtContent>
                <w:bookmarkStart w:id="32" w:name="TblKopitil__Sdk_Navn___4___1"/>
                <w:r w:rsidR="00DA27E4" w:rsidRPr="00BC325B">
                  <w:rPr>
                    <w:sz w:val="18"/>
                  </w:rPr>
                  <w:t>Sigrun Husom</w:t>
                </w:r>
              </w:sdtContent>
            </w:sdt>
            <w:bookmarkEnd w:id="32"/>
          </w:p>
        </w:tc>
        <w:tc>
          <w:tcPr>
            <w:tcW w:w="1843" w:type="dxa"/>
            <w:tcBorders>
              <w:top w:val="nil"/>
              <w:left w:val="nil"/>
              <w:bottom w:val="nil"/>
              <w:right w:val="nil"/>
            </w:tcBorders>
          </w:tcPr>
          <w:p w14:paraId="7976536C" w14:textId="701CBC9C" w:rsidR="00DA27E4" w:rsidRPr="00BC325B" w:rsidRDefault="00000000" w:rsidP="000E29D2">
            <w:pPr>
              <w:rPr>
                <w:vanish/>
                <w:sz w:val="18"/>
              </w:rPr>
            </w:pPr>
            <w:sdt>
              <w:sdtPr>
                <w:rPr>
                  <w:vanish/>
                  <w:sz w:val="18"/>
                </w:rPr>
                <w:alias w:val="TblKopitil__TilSoa_Navn___4___2"/>
                <w:tag w:val="TblKopitil__TilSoa_Navn___4___2"/>
                <w:id w:val="226973500"/>
                <w:placeholder>
                  <w:docPart w:val="357C31F2E7014EA7A88459E1009B1336"/>
                </w:placeholder>
                <w:dataBinding w:xpath="/document/body/TblKopitil/table/row[4]/cell[2]" w:storeItemID="{2522386F-699F-489F-9617-BB78EBFEA7EE}"/>
                <w:text/>
              </w:sdtPr>
              <w:sdtContent>
                <w:bookmarkStart w:id="33" w:name="TblKopitil__TilSoa_Navn___4___2"/>
                <w:r w:rsidR="00580979">
                  <w:rPr>
                    <w:vanish/>
                    <w:sz w:val="18"/>
                  </w:rPr>
                  <w:t xml:space="preserve"> </w:t>
                </w:r>
              </w:sdtContent>
            </w:sdt>
            <w:bookmarkEnd w:id="33"/>
          </w:p>
        </w:tc>
        <w:tc>
          <w:tcPr>
            <w:tcW w:w="2693" w:type="dxa"/>
            <w:tcBorders>
              <w:top w:val="nil"/>
              <w:left w:val="nil"/>
              <w:bottom w:val="nil"/>
              <w:right w:val="nil"/>
            </w:tcBorders>
          </w:tcPr>
          <w:p w14:paraId="4B6B5F94" w14:textId="04339267" w:rsidR="00DA27E4" w:rsidRPr="00BC325B" w:rsidRDefault="00000000" w:rsidP="000E29D2">
            <w:pPr>
              <w:rPr>
                <w:vanish/>
                <w:sz w:val="18"/>
              </w:rPr>
            </w:pPr>
            <w:sdt>
              <w:sdtPr>
                <w:rPr>
                  <w:vanish/>
                  <w:sz w:val="18"/>
                </w:rPr>
                <w:alias w:val="TblKopitil__Sdk_Adr___4___3"/>
                <w:tag w:val="TblKopitil__Sdk_Adr___4___3"/>
                <w:id w:val="348606845"/>
                <w:placeholder>
                  <w:docPart w:val="2D6DF2C7FE6346DFA0927B15D99AF801"/>
                </w:placeholder>
                <w:dataBinding w:xpath="/document/body/TblKopitil/table/row[4]/cell[3]" w:storeItemID="{2522386F-699F-489F-9617-BB78EBFEA7EE}"/>
                <w:text/>
              </w:sdtPr>
              <w:sdtContent>
                <w:bookmarkStart w:id="34" w:name="TblKopitil__Sdk_Adr___4___3"/>
                <w:r w:rsidR="00580979">
                  <w:rPr>
                    <w:vanish/>
                    <w:sz w:val="18"/>
                  </w:rPr>
                  <w:t xml:space="preserve"> </w:t>
                </w:r>
              </w:sdtContent>
            </w:sdt>
            <w:bookmarkEnd w:id="34"/>
          </w:p>
        </w:tc>
        <w:tc>
          <w:tcPr>
            <w:tcW w:w="851" w:type="dxa"/>
            <w:tcBorders>
              <w:top w:val="nil"/>
              <w:left w:val="nil"/>
              <w:bottom w:val="nil"/>
              <w:right w:val="nil"/>
            </w:tcBorders>
          </w:tcPr>
          <w:p w14:paraId="713E88A7" w14:textId="7364E0DD" w:rsidR="00DA27E4" w:rsidRPr="00BC325B" w:rsidRDefault="00000000" w:rsidP="000E29D2">
            <w:pPr>
              <w:rPr>
                <w:vanish/>
                <w:sz w:val="18"/>
              </w:rPr>
            </w:pPr>
            <w:sdt>
              <w:sdtPr>
                <w:rPr>
                  <w:vanish/>
                  <w:sz w:val="18"/>
                </w:rPr>
                <w:alias w:val="TblKopitil__Sdk_Postnr___4___4"/>
                <w:tag w:val="TblKopitil__Sdk_Postnr___4___4"/>
                <w:id w:val="62169528"/>
                <w:placeholder>
                  <w:docPart w:val="2D6DF2C7FE6346DFA0927B15D99AF801"/>
                </w:placeholder>
                <w:dataBinding w:xpath="/document/body/TblKopitil/table/row[4]/cell[4]" w:storeItemID="{2522386F-699F-489F-9617-BB78EBFEA7EE}"/>
                <w:text/>
              </w:sdtPr>
              <w:sdtContent>
                <w:bookmarkStart w:id="35" w:name="TblKopitil__Sdk_Postnr___4___4"/>
                <w:r w:rsidR="00580979">
                  <w:rPr>
                    <w:vanish/>
                    <w:sz w:val="18"/>
                  </w:rPr>
                  <w:t xml:space="preserve"> </w:t>
                </w:r>
              </w:sdtContent>
            </w:sdt>
            <w:bookmarkEnd w:id="35"/>
          </w:p>
        </w:tc>
        <w:tc>
          <w:tcPr>
            <w:tcW w:w="1984" w:type="dxa"/>
            <w:tcBorders>
              <w:top w:val="nil"/>
              <w:left w:val="nil"/>
              <w:bottom w:val="nil"/>
              <w:right w:val="nil"/>
            </w:tcBorders>
          </w:tcPr>
          <w:p w14:paraId="070D7159" w14:textId="4F005555" w:rsidR="00DA27E4" w:rsidRPr="00BC325B" w:rsidRDefault="00000000" w:rsidP="000E29D2">
            <w:pPr>
              <w:rPr>
                <w:vanish/>
                <w:sz w:val="18"/>
              </w:rPr>
            </w:pPr>
            <w:sdt>
              <w:sdtPr>
                <w:rPr>
                  <w:vanish/>
                  <w:sz w:val="18"/>
                </w:rPr>
                <w:alias w:val="TblKopitil__Sdk_Poststed___4___5"/>
                <w:tag w:val="TblKopitil__Sdk_Poststed___4___5"/>
                <w:id w:val="480193336"/>
                <w:placeholder>
                  <w:docPart w:val="2D6DF2C7FE6346DFA0927B15D99AF801"/>
                </w:placeholder>
                <w:dataBinding w:xpath="/document/body/TblKopitil/table/row[4]/cell[5]" w:storeItemID="{2522386F-699F-489F-9617-BB78EBFEA7EE}"/>
                <w:text/>
              </w:sdtPr>
              <w:sdtContent>
                <w:bookmarkStart w:id="36" w:name="TblKopitil__Sdk_Poststed___4___5"/>
                <w:r w:rsidR="00580979">
                  <w:rPr>
                    <w:vanish/>
                    <w:sz w:val="18"/>
                  </w:rPr>
                  <w:t xml:space="preserve"> </w:t>
                </w:r>
              </w:sdtContent>
            </w:sdt>
            <w:bookmarkEnd w:id="36"/>
          </w:p>
        </w:tc>
      </w:tr>
      <w:tr w:rsidR="00DA27E4" w:rsidRPr="00BC325B" w14:paraId="66C66129" w14:textId="77777777" w:rsidTr="000E29D2">
        <w:tc>
          <w:tcPr>
            <w:tcW w:w="2410" w:type="dxa"/>
            <w:tcBorders>
              <w:top w:val="nil"/>
              <w:left w:val="nil"/>
              <w:bottom w:val="nil"/>
              <w:right w:val="nil"/>
            </w:tcBorders>
          </w:tcPr>
          <w:p w14:paraId="14AFE35C" w14:textId="77777777" w:rsidR="00DA27E4" w:rsidRPr="00BC325B" w:rsidRDefault="00000000" w:rsidP="000E29D2">
            <w:pPr>
              <w:rPr>
                <w:sz w:val="18"/>
              </w:rPr>
            </w:pPr>
            <w:sdt>
              <w:sdtPr>
                <w:rPr>
                  <w:sz w:val="18"/>
                </w:rPr>
                <w:alias w:val="TblKopitil__Sdk_Navn___5___1"/>
                <w:tag w:val="TblKopitil__Sdk_Navn___5___1"/>
                <w:id w:val="397347840"/>
                <w:placeholder>
                  <w:docPart w:val="2D6DF2C7FE6346DFA0927B15D99AF801"/>
                </w:placeholder>
                <w:dataBinding w:xpath="/document/body/TblKopitil/table/row[5]/cell[1]" w:storeItemID="{2522386F-699F-489F-9617-BB78EBFEA7EE}"/>
                <w:text/>
              </w:sdtPr>
              <w:sdtContent>
                <w:bookmarkStart w:id="37" w:name="TblKopitil__Sdk_Navn___5___1"/>
                <w:r w:rsidR="00DA27E4" w:rsidRPr="00BC325B">
                  <w:rPr>
                    <w:sz w:val="18"/>
                  </w:rPr>
                  <w:t>Susanne Müller</w:t>
                </w:r>
              </w:sdtContent>
            </w:sdt>
            <w:bookmarkEnd w:id="37"/>
          </w:p>
        </w:tc>
        <w:tc>
          <w:tcPr>
            <w:tcW w:w="1843" w:type="dxa"/>
            <w:tcBorders>
              <w:top w:val="nil"/>
              <w:left w:val="nil"/>
              <w:bottom w:val="nil"/>
              <w:right w:val="nil"/>
            </w:tcBorders>
          </w:tcPr>
          <w:p w14:paraId="3AB1F4A6" w14:textId="49D03859" w:rsidR="00DA27E4" w:rsidRPr="00BC325B" w:rsidRDefault="00000000" w:rsidP="000E29D2">
            <w:pPr>
              <w:rPr>
                <w:vanish/>
                <w:sz w:val="18"/>
              </w:rPr>
            </w:pPr>
            <w:sdt>
              <w:sdtPr>
                <w:rPr>
                  <w:vanish/>
                  <w:sz w:val="18"/>
                </w:rPr>
                <w:alias w:val="TblKopitil__TilSoa_Navn___5___2"/>
                <w:tag w:val="TblKopitil__TilSoa_Navn___5___2"/>
                <w:id w:val="196390090"/>
                <w:placeholder>
                  <w:docPart w:val="357C31F2E7014EA7A88459E1009B1336"/>
                </w:placeholder>
                <w:dataBinding w:xpath="/document/body/TblKopitil/table/row[5]/cell[2]" w:storeItemID="{2522386F-699F-489F-9617-BB78EBFEA7EE}"/>
                <w:text/>
              </w:sdtPr>
              <w:sdtContent>
                <w:bookmarkStart w:id="38" w:name="TblKopitil__TilSoa_Navn___5___2"/>
                <w:r w:rsidR="00580979">
                  <w:rPr>
                    <w:vanish/>
                    <w:sz w:val="18"/>
                  </w:rPr>
                  <w:t xml:space="preserve"> </w:t>
                </w:r>
              </w:sdtContent>
            </w:sdt>
            <w:bookmarkEnd w:id="38"/>
          </w:p>
        </w:tc>
        <w:tc>
          <w:tcPr>
            <w:tcW w:w="2693" w:type="dxa"/>
            <w:tcBorders>
              <w:top w:val="nil"/>
              <w:left w:val="nil"/>
              <w:bottom w:val="nil"/>
              <w:right w:val="nil"/>
            </w:tcBorders>
          </w:tcPr>
          <w:p w14:paraId="58034EEF" w14:textId="77777777" w:rsidR="00DA27E4" w:rsidRPr="00BC325B" w:rsidRDefault="00000000" w:rsidP="000E29D2">
            <w:pPr>
              <w:rPr>
                <w:sz w:val="18"/>
              </w:rPr>
            </w:pPr>
            <w:sdt>
              <w:sdtPr>
                <w:rPr>
                  <w:sz w:val="18"/>
                </w:rPr>
                <w:alias w:val="TblKopitil__Sdk_Adr___5___3"/>
                <w:tag w:val="TblKopitil__Sdk_Adr___5___3"/>
                <w:id w:val="270566838"/>
                <w:placeholder>
                  <w:docPart w:val="2D6DF2C7FE6346DFA0927B15D99AF801"/>
                </w:placeholder>
                <w:dataBinding w:xpath="/document/body/TblKopitil/table/row[5]/cell[3]" w:storeItemID="{2522386F-699F-489F-9617-BB78EBFEA7EE}"/>
                <w:text/>
              </w:sdtPr>
              <w:sdtContent>
                <w:bookmarkStart w:id="39" w:name="TblKopitil__Sdk_Adr___5___3"/>
                <w:r w:rsidR="00DA27E4" w:rsidRPr="00BC325B">
                  <w:rPr>
                    <w:sz w:val="18"/>
                  </w:rPr>
                  <w:t>Åsvegen 17</w:t>
                </w:r>
              </w:sdtContent>
            </w:sdt>
            <w:bookmarkEnd w:id="39"/>
          </w:p>
        </w:tc>
        <w:tc>
          <w:tcPr>
            <w:tcW w:w="851" w:type="dxa"/>
            <w:tcBorders>
              <w:top w:val="nil"/>
              <w:left w:val="nil"/>
              <w:bottom w:val="nil"/>
              <w:right w:val="nil"/>
            </w:tcBorders>
          </w:tcPr>
          <w:p w14:paraId="11F7FD5F" w14:textId="77777777" w:rsidR="00DA27E4" w:rsidRPr="00BC325B" w:rsidRDefault="00000000" w:rsidP="000E29D2">
            <w:pPr>
              <w:rPr>
                <w:sz w:val="18"/>
              </w:rPr>
            </w:pPr>
            <w:sdt>
              <w:sdtPr>
                <w:rPr>
                  <w:sz w:val="18"/>
                </w:rPr>
                <w:alias w:val="TblKopitil__Sdk_Postnr___5___4"/>
                <w:tag w:val="TblKopitil__Sdk_Postnr___5___4"/>
                <w:id w:val="530661586"/>
                <w:placeholder>
                  <w:docPart w:val="2D6DF2C7FE6346DFA0927B15D99AF801"/>
                </w:placeholder>
                <w:dataBinding w:xpath="/document/body/TblKopitil/table/row[5]/cell[4]" w:storeItemID="{2522386F-699F-489F-9617-BB78EBFEA7EE}"/>
                <w:text/>
              </w:sdtPr>
              <w:sdtContent>
                <w:bookmarkStart w:id="40" w:name="TblKopitil__Sdk_Postnr___5___4"/>
                <w:r w:rsidR="00DA27E4" w:rsidRPr="00BC325B">
                  <w:rPr>
                    <w:sz w:val="18"/>
                  </w:rPr>
                  <w:t>2580</w:t>
                </w:r>
              </w:sdtContent>
            </w:sdt>
            <w:bookmarkEnd w:id="40"/>
          </w:p>
        </w:tc>
        <w:tc>
          <w:tcPr>
            <w:tcW w:w="1984" w:type="dxa"/>
            <w:tcBorders>
              <w:top w:val="nil"/>
              <w:left w:val="nil"/>
              <w:bottom w:val="nil"/>
              <w:right w:val="nil"/>
            </w:tcBorders>
          </w:tcPr>
          <w:p w14:paraId="71BFD11E" w14:textId="77777777" w:rsidR="00DA27E4" w:rsidRPr="00BC325B" w:rsidRDefault="00000000" w:rsidP="000E29D2">
            <w:pPr>
              <w:rPr>
                <w:sz w:val="18"/>
              </w:rPr>
            </w:pPr>
            <w:sdt>
              <w:sdtPr>
                <w:rPr>
                  <w:sz w:val="18"/>
                </w:rPr>
                <w:alias w:val="TblKopitil__Sdk_Poststed___5___5"/>
                <w:tag w:val="TblKopitil__Sdk_Poststed___5___5"/>
                <w:id w:val="98053304"/>
                <w:placeholder>
                  <w:docPart w:val="2D6DF2C7FE6346DFA0927B15D99AF801"/>
                </w:placeholder>
                <w:dataBinding w:xpath="/document/body/TblKopitil/table/row[5]/cell[5]" w:storeItemID="{2522386F-699F-489F-9617-BB78EBFEA7EE}"/>
                <w:text/>
              </w:sdtPr>
              <w:sdtContent>
                <w:bookmarkStart w:id="41" w:name="TblKopitil__Sdk_Poststed___5___5"/>
                <w:r w:rsidR="00DA27E4" w:rsidRPr="00BC325B">
                  <w:rPr>
                    <w:sz w:val="18"/>
                  </w:rPr>
                  <w:t>Folldal</w:t>
                </w:r>
              </w:sdtContent>
            </w:sdt>
            <w:bookmarkEnd w:id="41"/>
          </w:p>
        </w:tc>
      </w:tr>
    </w:tbl>
    <w:p w14:paraId="022DC9D7" w14:textId="77777777" w:rsidR="00DA27E4" w:rsidRDefault="00DA27E4" w:rsidP="00DA27E4"/>
    <w:tbl>
      <w:tblPr>
        <w:tblStyle w:val="Tabellrutenett"/>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20" w:firstRow="1" w:lastRow="0" w:firstColumn="0" w:lastColumn="0" w:noHBand="1" w:noVBand="1"/>
        <w:tblCaption w:val="Vedlegg"/>
        <w:tblDescription w:val="Tabell som lister ut vedlegg til dokumentet"/>
      </w:tblPr>
      <w:tblGrid>
        <w:gridCol w:w="9781"/>
      </w:tblGrid>
      <w:tr w:rsidR="00DA27E4" w:rsidRPr="00BC325B" w14:paraId="1D1C136C" w14:textId="77777777" w:rsidTr="000E29D2">
        <w:trPr>
          <w:tblHeader/>
          <w:hidden/>
        </w:trPr>
        <w:tc>
          <w:tcPr>
            <w:tcW w:w="9781" w:type="dxa"/>
          </w:tcPr>
          <w:p w14:paraId="31A4DF6D" w14:textId="77777777" w:rsidR="00DA27E4" w:rsidRPr="00BC325B" w:rsidRDefault="00DA27E4" w:rsidP="000E29D2">
            <w:pPr>
              <w:rPr>
                <w:sz w:val="18"/>
              </w:rPr>
            </w:pPr>
            <w:r w:rsidRPr="00BC325B">
              <w:rPr>
                <w:vanish/>
                <w:sz w:val="18"/>
              </w:rPr>
              <w:t>Vedlegg</w:t>
            </w:r>
            <w:r>
              <w:rPr>
                <w:vanish/>
                <w:sz w:val="18"/>
              </w:rPr>
              <w:t>:</w:t>
            </w:r>
          </w:p>
        </w:tc>
      </w:tr>
      <w:tr w:rsidR="00DA27E4" w:rsidRPr="00BC325B" w14:paraId="01581061" w14:textId="77777777" w:rsidTr="000E29D2">
        <w:trPr>
          <w:hidden/>
        </w:trPr>
        <w:tc>
          <w:tcPr>
            <w:tcW w:w="9781" w:type="dxa"/>
          </w:tcPr>
          <w:p w14:paraId="5921D0E7" w14:textId="6EC242ED" w:rsidR="00DA27E4" w:rsidRPr="00BC325B" w:rsidRDefault="00000000" w:rsidP="000E29D2">
            <w:pPr>
              <w:rPr>
                <w:vanish/>
                <w:sz w:val="18"/>
              </w:rPr>
            </w:pPr>
            <w:sdt>
              <w:sdtPr>
                <w:rPr>
                  <w:vanish/>
                  <w:sz w:val="18"/>
                </w:rPr>
                <w:alias w:val="TblVedlegg__ndb_Tittel___1___1"/>
                <w:tag w:val="TblVedlegg__ndb_Tittel___1___1"/>
                <w:id w:val="64678884"/>
                <w:placeholder>
                  <w:docPart w:val="2EAA104EA2D84BB4B5087BACF907428C"/>
                </w:placeholder>
                <w:dataBinding w:xpath="/document/body/TblVedlegg/table/row[1]/cell[1]" w:storeItemID="{2522386F-699F-489F-9617-BB78EBFEA7EE}"/>
                <w:text/>
              </w:sdtPr>
              <w:sdtContent>
                <w:bookmarkStart w:id="42" w:name="TblVedlegg__ndb_Tittel___1___1"/>
                <w:r w:rsidR="00580979">
                  <w:rPr>
                    <w:vanish/>
                    <w:sz w:val="18"/>
                  </w:rPr>
                  <w:t xml:space="preserve"> </w:t>
                </w:r>
              </w:sdtContent>
            </w:sdt>
            <w:bookmarkEnd w:id="42"/>
          </w:p>
        </w:tc>
      </w:tr>
    </w:tbl>
    <w:p w14:paraId="2A790047" w14:textId="77777777" w:rsidR="00DA27E4" w:rsidRDefault="00DA27E4" w:rsidP="00DA27E4"/>
    <w:tbl>
      <w:tblPr>
        <w:tblStyle w:val="Tabellrutenett"/>
        <w:tblW w:w="9781" w:type="dxa"/>
        <w:tblCellMar>
          <w:left w:w="0" w:type="dxa"/>
          <w:right w:w="0" w:type="dxa"/>
        </w:tblCellMar>
        <w:tblLook w:val="0620" w:firstRow="1" w:lastRow="0" w:firstColumn="0" w:lastColumn="0" w:noHBand="1" w:noVBand="1"/>
        <w:tblCaption w:val="Andre mottakere"/>
        <w:tblDescription w:val="Tabell som lister ut mottaker av dette dokumentet"/>
      </w:tblPr>
      <w:tblGrid>
        <w:gridCol w:w="2644"/>
        <w:gridCol w:w="2514"/>
        <w:gridCol w:w="1403"/>
        <w:gridCol w:w="3220"/>
      </w:tblGrid>
      <w:tr w:rsidR="00DA27E4" w:rsidRPr="00BC325B" w14:paraId="1B230536" w14:textId="77777777" w:rsidTr="000E29D2">
        <w:trPr>
          <w:tblHeader/>
        </w:trPr>
        <w:tc>
          <w:tcPr>
            <w:tcW w:w="9781" w:type="dxa"/>
            <w:gridSpan w:val="4"/>
            <w:tcBorders>
              <w:top w:val="nil"/>
              <w:left w:val="nil"/>
              <w:bottom w:val="nil"/>
              <w:right w:val="nil"/>
            </w:tcBorders>
          </w:tcPr>
          <w:p w14:paraId="7F0C6F9E" w14:textId="77777777" w:rsidR="00DA27E4" w:rsidRPr="00BC325B" w:rsidRDefault="00DA27E4" w:rsidP="000E29D2">
            <w:pPr>
              <w:rPr>
                <w:sz w:val="18"/>
              </w:rPr>
            </w:pPr>
            <w:r w:rsidRPr="00BC325B">
              <w:rPr>
                <w:sz w:val="18"/>
              </w:rPr>
              <w:t>Mottakere</w:t>
            </w:r>
            <w:r>
              <w:rPr>
                <w:sz w:val="18"/>
              </w:rPr>
              <w:t>:</w:t>
            </w:r>
          </w:p>
        </w:tc>
      </w:tr>
      <w:tr w:rsidR="00DA27E4" w:rsidRPr="00BC325B" w14:paraId="2265D13F" w14:textId="77777777" w:rsidTr="000E29D2">
        <w:tc>
          <w:tcPr>
            <w:tcW w:w="2644" w:type="dxa"/>
            <w:tcBorders>
              <w:top w:val="nil"/>
              <w:left w:val="nil"/>
              <w:bottom w:val="nil"/>
              <w:right w:val="nil"/>
            </w:tcBorders>
          </w:tcPr>
          <w:p w14:paraId="298BADC7" w14:textId="77777777" w:rsidR="00DA27E4" w:rsidRPr="00BC325B" w:rsidRDefault="00000000" w:rsidP="000E29D2">
            <w:pPr>
              <w:rPr>
                <w:sz w:val="18"/>
              </w:rPr>
            </w:pPr>
            <w:sdt>
              <w:sdtPr>
                <w:rPr>
                  <w:sz w:val="18"/>
                </w:rPr>
                <w:alias w:val="Sdm_TblAvsmot__Sdm_Amnavn___1___1"/>
                <w:tag w:val="Sdm_TblAvsmot__Sdm_Amnavn___1___1"/>
                <w:id w:val="12148424"/>
                <w:placeholder>
                  <w:docPart w:val="5EB2868F131245BA8C67629561B053EE"/>
                </w:placeholder>
                <w:dataBinding w:xpath="/document/body/Sdm_TblAvsmot/table/row[1]/cell[1]" w:storeItemID="{2522386F-699F-489F-9617-BB78EBFEA7EE}"/>
                <w:text/>
              </w:sdtPr>
              <w:sdtContent>
                <w:bookmarkStart w:id="43" w:name="Sdm_TblAvsmot__Sdm_Amnavn___1___1"/>
                <w:r w:rsidR="00DA27E4" w:rsidRPr="00BC325B">
                  <w:rPr>
                    <w:sz w:val="18"/>
                  </w:rPr>
                  <w:t>Bjørn Dahlen</w:t>
                </w:r>
              </w:sdtContent>
            </w:sdt>
            <w:bookmarkEnd w:id="43"/>
          </w:p>
        </w:tc>
        <w:tc>
          <w:tcPr>
            <w:tcW w:w="2514" w:type="dxa"/>
            <w:tcBorders>
              <w:top w:val="nil"/>
              <w:left w:val="nil"/>
              <w:bottom w:val="nil"/>
              <w:right w:val="nil"/>
            </w:tcBorders>
          </w:tcPr>
          <w:p w14:paraId="6E9677DE" w14:textId="4363DCD6" w:rsidR="00DA27E4" w:rsidRPr="00BC325B" w:rsidRDefault="00000000" w:rsidP="000E29D2">
            <w:pPr>
              <w:rPr>
                <w:vanish/>
                <w:sz w:val="18"/>
              </w:rPr>
            </w:pPr>
            <w:sdt>
              <w:sdtPr>
                <w:rPr>
                  <w:vanish/>
                  <w:sz w:val="18"/>
                </w:rPr>
                <w:alias w:val="Sdm_TblAvsmot__Sdm_Amadr___1___2"/>
                <w:tag w:val="Sdm_TblAvsmot__Sdm_Amadr___1___2"/>
                <w:id w:val="69377508"/>
                <w:placeholder>
                  <w:docPart w:val="5EB2868F131245BA8C67629561B053EE"/>
                </w:placeholder>
                <w:dataBinding w:xpath="/document/body/Sdm_TblAvsmot/table/row[1]/cell[2]" w:storeItemID="{2522386F-699F-489F-9617-BB78EBFEA7EE}"/>
                <w:text/>
              </w:sdtPr>
              <w:sdtContent>
                <w:bookmarkStart w:id="44" w:name="Sdm_TblAvsmot__Sdm_Amadr___1___2"/>
                <w:r w:rsidR="00580979">
                  <w:rPr>
                    <w:vanish/>
                    <w:sz w:val="18"/>
                  </w:rPr>
                  <w:t xml:space="preserve"> </w:t>
                </w:r>
              </w:sdtContent>
            </w:sdt>
            <w:bookmarkEnd w:id="44"/>
          </w:p>
        </w:tc>
        <w:tc>
          <w:tcPr>
            <w:tcW w:w="1403" w:type="dxa"/>
            <w:tcBorders>
              <w:top w:val="nil"/>
              <w:left w:val="nil"/>
              <w:bottom w:val="nil"/>
              <w:right w:val="nil"/>
            </w:tcBorders>
          </w:tcPr>
          <w:p w14:paraId="1D8171EB" w14:textId="058ADF8E" w:rsidR="00DA27E4" w:rsidRPr="00BC325B" w:rsidRDefault="00000000" w:rsidP="000E29D2">
            <w:pPr>
              <w:rPr>
                <w:vanish/>
                <w:sz w:val="18"/>
              </w:rPr>
            </w:pPr>
            <w:sdt>
              <w:sdtPr>
                <w:rPr>
                  <w:vanish/>
                  <w:sz w:val="18"/>
                </w:rPr>
                <w:alias w:val="Sdm_TblAvsmot__Sdm_AMpostnr___1___3"/>
                <w:tag w:val="Sdm_TblAvsmot__Sdm_AMpostnr___1___3"/>
                <w:id w:val="194007140"/>
                <w:placeholder>
                  <w:docPart w:val="5EB2868F131245BA8C67629561B053EE"/>
                </w:placeholder>
                <w:dataBinding w:xpath="/document/body/Sdm_TblAvsmot/table/row[1]/cell[3]" w:storeItemID="{2522386F-699F-489F-9617-BB78EBFEA7EE}"/>
                <w:text/>
              </w:sdtPr>
              <w:sdtContent>
                <w:bookmarkStart w:id="45" w:name="Sdm_TblAvsmot__Sdm_AMpostnr___1___3"/>
                <w:r w:rsidR="00580979">
                  <w:rPr>
                    <w:vanish/>
                    <w:sz w:val="18"/>
                  </w:rPr>
                  <w:t xml:space="preserve"> </w:t>
                </w:r>
              </w:sdtContent>
            </w:sdt>
            <w:bookmarkEnd w:id="45"/>
          </w:p>
        </w:tc>
        <w:tc>
          <w:tcPr>
            <w:tcW w:w="3220" w:type="dxa"/>
            <w:tcBorders>
              <w:top w:val="nil"/>
              <w:left w:val="nil"/>
              <w:bottom w:val="nil"/>
              <w:right w:val="nil"/>
            </w:tcBorders>
          </w:tcPr>
          <w:p w14:paraId="09FBF800" w14:textId="402EF9AB" w:rsidR="00DA27E4" w:rsidRPr="00BC325B" w:rsidRDefault="00000000" w:rsidP="000E29D2">
            <w:pPr>
              <w:rPr>
                <w:vanish/>
                <w:sz w:val="18"/>
              </w:rPr>
            </w:pPr>
            <w:sdt>
              <w:sdtPr>
                <w:rPr>
                  <w:vanish/>
                  <w:sz w:val="18"/>
                </w:rPr>
                <w:alias w:val="Sdm_TblAvsmot__Sdm_AMPoststed___1___4"/>
                <w:tag w:val="Sdm_TblAvsmot__Sdm_AMPoststed___1___4"/>
                <w:id w:val="251353050"/>
                <w:placeholder>
                  <w:docPart w:val="5EB2868F131245BA8C67629561B053EE"/>
                </w:placeholder>
                <w:dataBinding w:xpath="/document/body/Sdm_TblAvsmot/table/row[1]/cell[4]" w:storeItemID="{2522386F-699F-489F-9617-BB78EBFEA7EE}"/>
                <w:text/>
              </w:sdtPr>
              <w:sdtContent>
                <w:bookmarkStart w:id="46" w:name="Sdm_TblAvsmot__Sdm_AMPoststed___1___4"/>
                <w:r w:rsidR="00580979">
                  <w:rPr>
                    <w:vanish/>
                    <w:sz w:val="18"/>
                  </w:rPr>
                  <w:t xml:space="preserve"> </w:t>
                </w:r>
              </w:sdtContent>
            </w:sdt>
            <w:bookmarkEnd w:id="46"/>
          </w:p>
        </w:tc>
      </w:tr>
      <w:tr w:rsidR="00DA27E4" w:rsidRPr="00BC325B" w14:paraId="0A6BD01B" w14:textId="77777777" w:rsidTr="000E29D2">
        <w:tc>
          <w:tcPr>
            <w:tcW w:w="2644" w:type="dxa"/>
            <w:tcBorders>
              <w:top w:val="nil"/>
              <w:left w:val="nil"/>
              <w:bottom w:val="nil"/>
              <w:right w:val="nil"/>
            </w:tcBorders>
          </w:tcPr>
          <w:p w14:paraId="638A4612" w14:textId="77777777" w:rsidR="00DA27E4" w:rsidRPr="00BC325B" w:rsidRDefault="00000000" w:rsidP="000E29D2">
            <w:pPr>
              <w:rPr>
                <w:sz w:val="18"/>
              </w:rPr>
            </w:pPr>
            <w:sdt>
              <w:sdtPr>
                <w:rPr>
                  <w:sz w:val="18"/>
                </w:rPr>
                <w:alias w:val="Sdm_TblAvsmot__Sdm_Amnavn___2___1"/>
                <w:tag w:val="Sdm_TblAvsmot__Sdm_Amnavn___2___1"/>
                <w:id w:val="74653370"/>
                <w:placeholder>
                  <w:docPart w:val="5EB2868F131245BA8C67629561B053EE"/>
                </w:placeholder>
                <w:dataBinding w:xpath="/document/body/Sdm_TblAvsmot/table/row[2]/cell[1]" w:storeItemID="{2522386F-699F-489F-9617-BB78EBFEA7EE}"/>
                <w:text/>
              </w:sdtPr>
              <w:sdtContent>
                <w:bookmarkStart w:id="47" w:name="Sdm_TblAvsmot__Sdm_Amnavn___2___1"/>
                <w:r w:rsidR="00DA27E4" w:rsidRPr="00BC325B">
                  <w:rPr>
                    <w:sz w:val="18"/>
                  </w:rPr>
                  <w:t>Brit Kværness</w:t>
                </w:r>
              </w:sdtContent>
            </w:sdt>
            <w:bookmarkEnd w:id="47"/>
          </w:p>
        </w:tc>
        <w:tc>
          <w:tcPr>
            <w:tcW w:w="2514" w:type="dxa"/>
            <w:tcBorders>
              <w:top w:val="nil"/>
              <w:left w:val="nil"/>
              <w:bottom w:val="nil"/>
              <w:right w:val="nil"/>
            </w:tcBorders>
          </w:tcPr>
          <w:p w14:paraId="4AAF1B1F" w14:textId="3734EEDB" w:rsidR="00DA27E4" w:rsidRPr="00BC325B" w:rsidRDefault="00000000" w:rsidP="000E29D2">
            <w:pPr>
              <w:rPr>
                <w:vanish/>
                <w:sz w:val="18"/>
              </w:rPr>
            </w:pPr>
            <w:sdt>
              <w:sdtPr>
                <w:rPr>
                  <w:vanish/>
                  <w:sz w:val="18"/>
                </w:rPr>
                <w:alias w:val="Sdm_TblAvsmot__Sdm_Amadr___2___2"/>
                <w:tag w:val="Sdm_TblAvsmot__Sdm_Amadr___2___2"/>
                <w:id w:val="89342682"/>
                <w:placeholder>
                  <w:docPart w:val="5EB2868F131245BA8C67629561B053EE"/>
                </w:placeholder>
                <w:dataBinding w:xpath="/document/body/Sdm_TblAvsmot/table/row[2]/cell[2]" w:storeItemID="{2522386F-699F-489F-9617-BB78EBFEA7EE}"/>
                <w:text/>
              </w:sdtPr>
              <w:sdtContent>
                <w:bookmarkStart w:id="48" w:name="Sdm_TblAvsmot__Sdm_Amadr___2___2"/>
                <w:r w:rsidR="00580979">
                  <w:rPr>
                    <w:vanish/>
                    <w:sz w:val="18"/>
                  </w:rPr>
                  <w:t xml:space="preserve"> </w:t>
                </w:r>
              </w:sdtContent>
            </w:sdt>
            <w:bookmarkEnd w:id="48"/>
          </w:p>
        </w:tc>
        <w:tc>
          <w:tcPr>
            <w:tcW w:w="1403" w:type="dxa"/>
            <w:tcBorders>
              <w:top w:val="nil"/>
              <w:left w:val="nil"/>
              <w:bottom w:val="nil"/>
              <w:right w:val="nil"/>
            </w:tcBorders>
          </w:tcPr>
          <w:p w14:paraId="3AB05465" w14:textId="77777777" w:rsidR="00DA27E4" w:rsidRPr="00BC325B" w:rsidRDefault="00000000" w:rsidP="000E29D2">
            <w:pPr>
              <w:rPr>
                <w:sz w:val="18"/>
              </w:rPr>
            </w:pPr>
            <w:sdt>
              <w:sdtPr>
                <w:rPr>
                  <w:sz w:val="18"/>
                </w:rPr>
                <w:alias w:val="Sdm_TblAvsmot__Sdm_AMpostnr___2___3"/>
                <w:tag w:val="Sdm_TblAvsmot__Sdm_AMpostnr___2___3"/>
                <w:id w:val="124197348"/>
                <w:placeholder>
                  <w:docPart w:val="5EB2868F131245BA8C67629561B053EE"/>
                </w:placeholder>
                <w:dataBinding w:xpath="/document/body/Sdm_TblAvsmot/table/row[2]/cell[3]" w:storeItemID="{2522386F-699F-489F-9617-BB78EBFEA7EE}"/>
                <w:text/>
              </w:sdtPr>
              <w:sdtContent>
                <w:bookmarkStart w:id="49" w:name="Sdm_TblAvsmot__Sdm_AMpostnr___2___3"/>
                <w:r w:rsidR="00DA27E4" w:rsidRPr="00BC325B">
                  <w:rPr>
                    <w:sz w:val="18"/>
                  </w:rPr>
                  <w:t>2584</w:t>
                </w:r>
              </w:sdtContent>
            </w:sdt>
            <w:bookmarkEnd w:id="49"/>
          </w:p>
        </w:tc>
        <w:tc>
          <w:tcPr>
            <w:tcW w:w="3220" w:type="dxa"/>
            <w:tcBorders>
              <w:top w:val="nil"/>
              <w:left w:val="nil"/>
              <w:bottom w:val="nil"/>
              <w:right w:val="nil"/>
            </w:tcBorders>
          </w:tcPr>
          <w:p w14:paraId="19A28242" w14:textId="77777777" w:rsidR="00DA27E4" w:rsidRPr="00BC325B" w:rsidRDefault="00000000" w:rsidP="000E29D2">
            <w:pPr>
              <w:rPr>
                <w:sz w:val="18"/>
              </w:rPr>
            </w:pPr>
            <w:sdt>
              <w:sdtPr>
                <w:rPr>
                  <w:sz w:val="18"/>
                </w:rPr>
                <w:alias w:val="Sdm_TblAvsmot__Sdm_AMPoststed___2___4"/>
                <w:tag w:val="Sdm_TblAvsmot__Sdm_AMPoststed___2___4"/>
                <w:id w:val="148087644"/>
                <w:placeholder>
                  <w:docPart w:val="5EB2868F131245BA8C67629561B053EE"/>
                </w:placeholder>
                <w:dataBinding w:xpath="/document/body/Sdm_TblAvsmot/table/row[2]/cell[4]" w:storeItemID="{2522386F-699F-489F-9617-BB78EBFEA7EE}"/>
                <w:text/>
              </w:sdtPr>
              <w:sdtContent>
                <w:bookmarkStart w:id="50" w:name="Sdm_TblAvsmot__Sdm_AMPoststed___2___4"/>
                <w:r w:rsidR="00DA27E4" w:rsidRPr="00BC325B">
                  <w:rPr>
                    <w:sz w:val="18"/>
                  </w:rPr>
                  <w:t>Dalholen</w:t>
                </w:r>
              </w:sdtContent>
            </w:sdt>
            <w:bookmarkEnd w:id="50"/>
          </w:p>
        </w:tc>
      </w:tr>
      <w:tr w:rsidR="00DA27E4" w:rsidRPr="00BC325B" w14:paraId="6AA55914" w14:textId="77777777" w:rsidTr="000E29D2">
        <w:tc>
          <w:tcPr>
            <w:tcW w:w="2644" w:type="dxa"/>
            <w:tcBorders>
              <w:top w:val="nil"/>
              <w:left w:val="nil"/>
              <w:bottom w:val="nil"/>
              <w:right w:val="nil"/>
            </w:tcBorders>
          </w:tcPr>
          <w:p w14:paraId="651B6323" w14:textId="77777777" w:rsidR="00DA27E4" w:rsidRPr="00BC325B" w:rsidRDefault="00000000" w:rsidP="000E29D2">
            <w:pPr>
              <w:rPr>
                <w:sz w:val="18"/>
              </w:rPr>
            </w:pPr>
            <w:sdt>
              <w:sdtPr>
                <w:rPr>
                  <w:sz w:val="18"/>
                </w:rPr>
                <w:alias w:val="Sdm_TblAvsmot__Sdm_Amnavn___3___1"/>
                <w:tag w:val="Sdm_TblAvsmot__Sdm_Amnavn___3___1"/>
                <w:id w:val="94205092"/>
                <w:placeholder>
                  <w:docPart w:val="5EB2868F131245BA8C67629561B053EE"/>
                </w:placeholder>
                <w:dataBinding w:xpath="/document/body/Sdm_TblAvsmot/table/row[3]/cell[1]" w:storeItemID="{2522386F-699F-489F-9617-BB78EBFEA7EE}"/>
                <w:text/>
              </w:sdtPr>
              <w:sdtContent>
                <w:bookmarkStart w:id="51" w:name="Sdm_TblAvsmot__Sdm_Amnavn___3___1"/>
                <w:r w:rsidR="00DA27E4" w:rsidRPr="00BC325B">
                  <w:rPr>
                    <w:sz w:val="18"/>
                  </w:rPr>
                  <w:t>Johannes Dalen</w:t>
                </w:r>
              </w:sdtContent>
            </w:sdt>
            <w:bookmarkEnd w:id="51"/>
          </w:p>
        </w:tc>
        <w:tc>
          <w:tcPr>
            <w:tcW w:w="2514" w:type="dxa"/>
            <w:tcBorders>
              <w:top w:val="nil"/>
              <w:left w:val="nil"/>
              <w:bottom w:val="nil"/>
              <w:right w:val="nil"/>
            </w:tcBorders>
          </w:tcPr>
          <w:p w14:paraId="66B732EB" w14:textId="47D1104C" w:rsidR="00DA27E4" w:rsidRPr="00BC325B" w:rsidRDefault="00000000" w:rsidP="000E29D2">
            <w:pPr>
              <w:rPr>
                <w:vanish/>
                <w:sz w:val="18"/>
              </w:rPr>
            </w:pPr>
            <w:sdt>
              <w:sdtPr>
                <w:rPr>
                  <w:vanish/>
                  <w:sz w:val="18"/>
                </w:rPr>
                <w:alias w:val="Sdm_TblAvsmot__Sdm_Amadr___3___2"/>
                <w:tag w:val="Sdm_TblAvsmot__Sdm_Amadr___3___2"/>
                <w:id w:val="142235364"/>
                <w:placeholder>
                  <w:docPart w:val="5EB2868F131245BA8C67629561B053EE"/>
                </w:placeholder>
                <w:dataBinding w:xpath="/document/body/Sdm_TblAvsmot/table/row[3]/cell[2]" w:storeItemID="{2522386F-699F-489F-9617-BB78EBFEA7EE}"/>
                <w:text/>
              </w:sdtPr>
              <w:sdtContent>
                <w:bookmarkStart w:id="52" w:name="Sdm_TblAvsmot__Sdm_Amadr___3___2"/>
                <w:r w:rsidR="00580979">
                  <w:rPr>
                    <w:vanish/>
                    <w:sz w:val="18"/>
                  </w:rPr>
                  <w:t xml:space="preserve"> </w:t>
                </w:r>
              </w:sdtContent>
            </w:sdt>
            <w:bookmarkEnd w:id="52"/>
          </w:p>
        </w:tc>
        <w:tc>
          <w:tcPr>
            <w:tcW w:w="1403" w:type="dxa"/>
            <w:tcBorders>
              <w:top w:val="nil"/>
              <w:left w:val="nil"/>
              <w:bottom w:val="nil"/>
              <w:right w:val="nil"/>
            </w:tcBorders>
          </w:tcPr>
          <w:p w14:paraId="1D294F38" w14:textId="77777777" w:rsidR="00DA27E4" w:rsidRPr="00BC325B" w:rsidRDefault="00000000" w:rsidP="000E29D2">
            <w:pPr>
              <w:rPr>
                <w:sz w:val="18"/>
              </w:rPr>
            </w:pPr>
            <w:sdt>
              <w:sdtPr>
                <w:rPr>
                  <w:sz w:val="18"/>
                </w:rPr>
                <w:alias w:val="Sdm_TblAvsmot__Sdm_AMpostnr___3___3"/>
                <w:tag w:val="Sdm_TblAvsmot__Sdm_AMpostnr___3___3"/>
                <w:id w:val="244695744"/>
                <w:placeholder>
                  <w:docPart w:val="5EB2868F131245BA8C67629561B053EE"/>
                </w:placeholder>
                <w:dataBinding w:xpath="/document/body/Sdm_TblAvsmot/table/row[3]/cell[3]" w:storeItemID="{2522386F-699F-489F-9617-BB78EBFEA7EE}"/>
                <w:text/>
              </w:sdtPr>
              <w:sdtContent>
                <w:bookmarkStart w:id="53" w:name="Sdm_TblAvsmot__Sdm_AMpostnr___3___3"/>
                <w:r w:rsidR="00DA27E4" w:rsidRPr="00BC325B">
                  <w:rPr>
                    <w:sz w:val="18"/>
                  </w:rPr>
                  <w:t>2580</w:t>
                </w:r>
              </w:sdtContent>
            </w:sdt>
            <w:bookmarkEnd w:id="53"/>
          </w:p>
        </w:tc>
        <w:tc>
          <w:tcPr>
            <w:tcW w:w="3220" w:type="dxa"/>
            <w:tcBorders>
              <w:top w:val="nil"/>
              <w:left w:val="nil"/>
              <w:bottom w:val="nil"/>
              <w:right w:val="nil"/>
            </w:tcBorders>
          </w:tcPr>
          <w:p w14:paraId="54D0D5C2" w14:textId="77777777" w:rsidR="00DA27E4" w:rsidRPr="00BC325B" w:rsidRDefault="00000000" w:rsidP="000E29D2">
            <w:pPr>
              <w:rPr>
                <w:sz w:val="18"/>
              </w:rPr>
            </w:pPr>
            <w:sdt>
              <w:sdtPr>
                <w:rPr>
                  <w:sz w:val="18"/>
                </w:rPr>
                <w:alias w:val="Sdm_TblAvsmot__Sdm_AMPoststed___3___4"/>
                <w:tag w:val="Sdm_TblAvsmot__Sdm_AMPoststed___3___4"/>
                <w:id w:val="395477650"/>
                <w:placeholder>
                  <w:docPart w:val="5EB2868F131245BA8C67629561B053EE"/>
                </w:placeholder>
                <w:dataBinding w:xpath="/document/body/Sdm_TblAvsmot/table/row[3]/cell[4]" w:storeItemID="{2522386F-699F-489F-9617-BB78EBFEA7EE}"/>
                <w:text/>
              </w:sdtPr>
              <w:sdtContent>
                <w:bookmarkStart w:id="54" w:name="Sdm_TblAvsmot__Sdm_AMPoststed___3___4"/>
                <w:r w:rsidR="00DA27E4" w:rsidRPr="00BC325B">
                  <w:rPr>
                    <w:sz w:val="18"/>
                  </w:rPr>
                  <w:t>FOLLDAL</w:t>
                </w:r>
              </w:sdtContent>
            </w:sdt>
            <w:bookmarkEnd w:id="54"/>
          </w:p>
        </w:tc>
      </w:tr>
      <w:tr w:rsidR="00DA27E4" w:rsidRPr="00BC325B" w14:paraId="01F118CF" w14:textId="77777777" w:rsidTr="000E29D2">
        <w:tc>
          <w:tcPr>
            <w:tcW w:w="2644" w:type="dxa"/>
            <w:tcBorders>
              <w:top w:val="nil"/>
              <w:left w:val="nil"/>
              <w:bottom w:val="nil"/>
              <w:right w:val="nil"/>
            </w:tcBorders>
          </w:tcPr>
          <w:p w14:paraId="645739CB" w14:textId="77777777" w:rsidR="00DA27E4" w:rsidRPr="00BC325B" w:rsidRDefault="00000000" w:rsidP="000E29D2">
            <w:pPr>
              <w:rPr>
                <w:sz w:val="18"/>
              </w:rPr>
            </w:pPr>
            <w:sdt>
              <w:sdtPr>
                <w:rPr>
                  <w:sz w:val="18"/>
                </w:rPr>
                <w:alias w:val="Sdm_TblAvsmot__Sdm_Amnavn___4___1"/>
                <w:tag w:val="Sdm_TblAvsmot__Sdm_Amnavn___4___1"/>
                <w:id w:val="158458782"/>
                <w:placeholder>
                  <w:docPart w:val="5EB2868F131245BA8C67629561B053EE"/>
                </w:placeholder>
                <w:dataBinding w:xpath="/document/body/Sdm_TblAvsmot/table/row[4]/cell[1]" w:storeItemID="{2522386F-699F-489F-9617-BB78EBFEA7EE}"/>
                <w:text/>
              </w:sdtPr>
              <w:sdtContent>
                <w:bookmarkStart w:id="55" w:name="Sdm_TblAvsmot__Sdm_Amnavn___4___1"/>
                <w:r w:rsidR="00DA27E4" w:rsidRPr="00BC325B">
                  <w:rPr>
                    <w:sz w:val="18"/>
                  </w:rPr>
                  <w:t>Åge Olaf Lohn</w:t>
                </w:r>
              </w:sdtContent>
            </w:sdt>
            <w:bookmarkEnd w:id="55"/>
          </w:p>
        </w:tc>
        <w:tc>
          <w:tcPr>
            <w:tcW w:w="2514" w:type="dxa"/>
            <w:tcBorders>
              <w:top w:val="nil"/>
              <w:left w:val="nil"/>
              <w:bottom w:val="nil"/>
              <w:right w:val="nil"/>
            </w:tcBorders>
          </w:tcPr>
          <w:p w14:paraId="0150FF4F" w14:textId="77777777" w:rsidR="00DA27E4" w:rsidRPr="00BC325B" w:rsidRDefault="00000000" w:rsidP="000E29D2">
            <w:pPr>
              <w:rPr>
                <w:sz w:val="18"/>
              </w:rPr>
            </w:pPr>
            <w:sdt>
              <w:sdtPr>
                <w:rPr>
                  <w:sz w:val="18"/>
                </w:rPr>
                <w:alias w:val="Sdm_TblAvsmot__Sdm_Amadr___4___2"/>
                <w:tag w:val="Sdm_TblAvsmot__Sdm_Amadr___4___2"/>
                <w:id w:val="149486900"/>
                <w:placeholder>
                  <w:docPart w:val="5EB2868F131245BA8C67629561B053EE"/>
                </w:placeholder>
                <w:dataBinding w:xpath="/document/body/Sdm_TblAvsmot/table/row[4]/cell[2]" w:storeItemID="{2522386F-699F-489F-9617-BB78EBFEA7EE}"/>
                <w:text/>
              </w:sdtPr>
              <w:sdtContent>
                <w:bookmarkStart w:id="56" w:name="Sdm_TblAvsmot__Sdm_Amadr___4___2"/>
                <w:r w:rsidR="00DA27E4" w:rsidRPr="00BC325B">
                  <w:rPr>
                    <w:sz w:val="18"/>
                  </w:rPr>
                  <w:t>Folldalsvegen 2332</w:t>
                </w:r>
              </w:sdtContent>
            </w:sdt>
            <w:bookmarkEnd w:id="56"/>
          </w:p>
        </w:tc>
        <w:tc>
          <w:tcPr>
            <w:tcW w:w="1403" w:type="dxa"/>
            <w:tcBorders>
              <w:top w:val="nil"/>
              <w:left w:val="nil"/>
              <w:bottom w:val="nil"/>
              <w:right w:val="nil"/>
            </w:tcBorders>
          </w:tcPr>
          <w:p w14:paraId="1B5F3605" w14:textId="77777777" w:rsidR="00DA27E4" w:rsidRPr="00BC325B" w:rsidRDefault="00000000" w:rsidP="000E29D2">
            <w:pPr>
              <w:rPr>
                <w:sz w:val="18"/>
              </w:rPr>
            </w:pPr>
            <w:sdt>
              <w:sdtPr>
                <w:rPr>
                  <w:sz w:val="18"/>
                </w:rPr>
                <w:alias w:val="Sdm_TblAvsmot__Sdm_AMpostnr___4___3"/>
                <w:tag w:val="Sdm_TblAvsmot__Sdm_AMpostnr___4___3"/>
                <w:id w:val="454864790"/>
                <w:placeholder>
                  <w:docPart w:val="5EB2868F131245BA8C67629561B053EE"/>
                </w:placeholder>
                <w:dataBinding w:xpath="/document/body/Sdm_TblAvsmot/table/row[4]/cell[3]" w:storeItemID="{2522386F-699F-489F-9617-BB78EBFEA7EE}"/>
                <w:text/>
              </w:sdtPr>
              <w:sdtContent>
                <w:bookmarkStart w:id="57" w:name="Sdm_TblAvsmot__Sdm_AMpostnr___4___3"/>
                <w:r w:rsidR="00DA27E4" w:rsidRPr="00BC325B">
                  <w:rPr>
                    <w:sz w:val="18"/>
                  </w:rPr>
                  <w:t>2580</w:t>
                </w:r>
              </w:sdtContent>
            </w:sdt>
            <w:bookmarkEnd w:id="57"/>
          </w:p>
        </w:tc>
        <w:tc>
          <w:tcPr>
            <w:tcW w:w="3220" w:type="dxa"/>
            <w:tcBorders>
              <w:top w:val="nil"/>
              <w:left w:val="nil"/>
              <w:bottom w:val="nil"/>
              <w:right w:val="nil"/>
            </w:tcBorders>
          </w:tcPr>
          <w:p w14:paraId="2EA819C3" w14:textId="77777777" w:rsidR="00DA27E4" w:rsidRPr="00BC325B" w:rsidRDefault="00000000" w:rsidP="000E29D2">
            <w:pPr>
              <w:rPr>
                <w:sz w:val="18"/>
              </w:rPr>
            </w:pPr>
            <w:sdt>
              <w:sdtPr>
                <w:rPr>
                  <w:sz w:val="18"/>
                </w:rPr>
                <w:alias w:val="Sdm_TblAvsmot__Sdm_AMPoststed___4___4"/>
                <w:tag w:val="Sdm_TblAvsmot__Sdm_AMPoststed___4___4"/>
                <w:id w:val="42454554"/>
                <w:placeholder>
                  <w:docPart w:val="5EB2868F131245BA8C67629561B053EE"/>
                </w:placeholder>
                <w:dataBinding w:xpath="/document/body/Sdm_TblAvsmot/table/row[4]/cell[4]" w:storeItemID="{2522386F-699F-489F-9617-BB78EBFEA7EE}"/>
                <w:text/>
              </w:sdtPr>
              <w:sdtContent>
                <w:bookmarkStart w:id="58" w:name="Sdm_TblAvsmot__Sdm_AMPoststed___4___4"/>
                <w:r w:rsidR="00DA27E4" w:rsidRPr="00BC325B">
                  <w:rPr>
                    <w:sz w:val="18"/>
                  </w:rPr>
                  <w:t>Folldal</w:t>
                </w:r>
              </w:sdtContent>
            </w:sdt>
            <w:bookmarkEnd w:id="58"/>
          </w:p>
        </w:tc>
      </w:tr>
    </w:tbl>
    <w:p w14:paraId="37192F09" w14:textId="77777777" w:rsidR="00DA27E4" w:rsidRPr="00E23013" w:rsidRDefault="00DA27E4" w:rsidP="00DA27E4"/>
    <w:p w14:paraId="233E1CF2" w14:textId="77777777" w:rsidR="00DA27E4" w:rsidRDefault="00DA27E4" w:rsidP="00740411"/>
    <w:sectPr w:rsidR="00DA27E4" w:rsidSect="0019257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25" w:footer="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000F" w14:textId="77777777" w:rsidR="00AD627A" w:rsidRDefault="00AD627A" w:rsidP="000C009D">
      <w:r>
        <w:separator/>
      </w:r>
    </w:p>
  </w:endnote>
  <w:endnote w:type="continuationSeparator" w:id="0">
    <w:p w14:paraId="356EA86F" w14:textId="77777777" w:rsidR="00AD627A" w:rsidRDefault="00AD627A" w:rsidP="000C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E0E5" w14:textId="77777777" w:rsidR="00D04533" w:rsidRDefault="00D0453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8222285"/>
      <w:docPartObj>
        <w:docPartGallery w:val="Page Numbers (Bottom of Page)"/>
        <w:docPartUnique/>
      </w:docPartObj>
    </w:sdtPr>
    <w:sdtContent>
      <w:sdt>
        <w:sdtPr>
          <w:id w:val="-1769616900"/>
          <w:docPartObj>
            <w:docPartGallery w:val="Page Numbers (Top of Page)"/>
            <w:docPartUnique/>
          </w:docPartObj>
        </w:sdtPr>
        <w:sdtContent>
          <w:p w14:paraId="1B494EEC" w14:textId="5F06A851" w:rsidR="00A4086D" w:rsidRDefault="00A4086D">
            <w:pPr>
              <w:jc w:val="right"/>
            </w:pPr>
            <w:r>
              <w:t xml:space="preserve">Side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av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CF1F20E" w14:textId="77777777" w:rsidR="00A4086D" w:rsidRDefault="00A4086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10632" w:type="dxa"/>
      <w:tblInd w:w="-567" w:type="dxa"/>
      <w:tblBorders>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20" w:firstRow="1" w:lastRow="0" w:firstColumn="0" w:lastColumn="0" w:noHBand="0" w:noVBand="1"/>
    </w:tblPr>
    <w:tblGrid>
      <w:gridCol w:w="1701"/>
      <w:gridCol w:w="2410"/>
      <w:gridCol w:w="1544"/>
      <w:gridCol w:w="3276"/>
      <w:gridCol w:w="1701"/>
    </w:tblGrid>
    <w:tr w:rsidR="00E52908" w:rsidRPr="002B7987" w14:paraId="3F4A0C15" w14:textId="77777777" w:rsidTr="00A3750F">
      <w:trPr>
        <w:trHeight w:val="1052"/>
      </w:trPr>
      <w:tc>
        <w:tcPr>
          <w:tcW w:w="1701" w:type="dxa"/>
        </w:tcPr>
        <w:p w14:paraId="5FBC2DD6" w14:textId="77777777" w:rsidR="00E52908" w:rsidRPr="007F3470" w:rsidRDefault="00E52908" w:rsidP="00E52908">
          <w:pPr>
            <w:pStyle w:val="Bunntekst"/>
            <w:rPr>
              <w:b/>
              <w:bCs/>
            </w:rPr>
          </w:pPr>
          <w:r w:rsidRPr="007F3470">
            <w:rPr>
              <w:b/>
              <w:bCs/>
            </w:rPr>
            <w:t>Postadresse:</w:t>
          </w:r>
        </w:p>
        <w:p w14:paraId="513765A0" w14:textId="77777777" w:rsidR="00E52908" w:rsidRPr="002B7987" w:rsidRDefault="00E52908" w:rsidP="00E52908">
          <w:pPr>
            <w:pStyle w:val="Bunntekst"/>
          </w:pPr>
          <w:r>
            <w:t>Gruvvegen 7</w:t>
          </w:r>
        </w:p>
        <w:p w14:paraId="554280C4" w14:textId="77777777" w:rsidR="00E52908" w:rsidRPr="002B7987" w:rsidRDefault="00E52908" w:rsidP="00E52908">
          <w:pPr>
            <w:pStyle w:val="Bunntekst"/>
          </w:pPr>
          <w:r>
            <w:t>2580 Folldal</w:t>
          </w:r>
        </w:p>
      </w:tc>
      <w:tc>
        <w:tcPr>
          <w:tcW w:w="2410" w:type="dxa"/>
        </w:tcPr>
        <w:p w14:paraId="7352D0A4" w14:textId="77777777" w:rsidR="00E52908" w:rsidRPr="00DE55AA" w:rsidRDefault="00E52908" w:rsidP="00E52908">
          <w:pPr>
            <w:pStyle w:val="Bunntekst"/>
            <w:rPr>
              <w:b/>
              <w:bCs/>
            </w:rPr>
          </w:pPr>
          <w:r w:rsidRPr="00DE55AA">
            <w:rPr>
              <w:b/>
              <w:bCs/>
            </w:rPr>
            <w:t>Besøksadresse:</w:t>
          </w:r>
        </w:p>
        <w:p w14:paraId="4B1B23EE" w14:textId="519B6679" w:rsidR="00E52908" w:rsidRPr="002B7987" w:rsidRDefault="00000000" w:rsidP="00E52908">
          <w:pPr>
            <w:pStyle w:val="Bunntekst"/>
            <w:rPr>
              <w:vanish/>
            </w:rPr>
          </w:pPr>
          <w:sdt>
            <w:sdtPr>
              <w:rPr>
                <w:noProof/>
                <w:vanish/>
                <w:szCs w:val="16"/>
              </w:rPr>
              <w:alias w:val="Soa_Besoeksadr"/>
              <w:tag w:val="Soa_Besoeksadr"/>
              <w:id w:val="-469672715"/>
              <w:placeholder>
                <w:docPart w:val="E0883D8BB6114FE6B37C6A397102CA45"/>
              </w:placeholder>
              <w:dataBinding w:xpath="/document/footer/Soa_Besoeksadr" w:storeItemID="{2522386F-699F-489F-9617-BB78EBFEA7EE}"/>
              <w:text/>
            </w:sdtPr>
            <w:sdtContent>
              <w:bookmarkStart w:id="60" w:name="Soa_Besoeksadr"/>
              <w:r w:rsidR="00580979">
                <w:rPr>
                  <w:noProof/>
                  <w:vanish/>
                  <w:szCs w:val="16"/>
                </w:rPr>
                <w:t xml:space="preserve"> </w:t>
              </w:r>
            </w:sdtContent>
          </w:sdt>
          <w:bookmarkEnd w:id="60"/>
        </w:p>
      </w:tc>
      <w:tc>
        <w:tcPr>
          <w:tcW w:w="1544" w:type="dxa"/>
        </w:tcPr>
        <w:p w14:paraId="6B3E4124" w14:textId="77777777" w:rsidR="00E52908" w:rsidRDefault="00E52908" w:rsidP="00E52908">
          <w:pPr>
            <w:pStyle w:val="Bunntekst"/>
            <w:rPr>
              <w:b/>
              <w:bCs/>
            </w:rPr>
          </w:pPr>
          <w:r w:rsidRPr="00A90F96">
            <w:rPr>
              <w:b/>
              <w:bCs/>
            </w:rPr>
            <w:t>Telefon:</w:t>
          </w:r>
        </w:p>
        <w:p w14:paraId="4E56008E" w14:textId="77777777" w:rsidR="00E52908" w:rsidRPr="00A90F96" w:rsidRDefault="00E52908" w:rsidP="00E52908">
          <w:pPr>
            <w:pStyle w:val="Bunntekst"/>
            <w:rPr>
              <w:b/>
              <w:bCs/>
            </w:rPr>
          </w:pPr>
          <w:r>
            <w:t>62 49 10 00</w:t>
          </w:r>
        </w:p>
      </w:tc>
      <w:tc>
        <w:tcPr>
          <w:tcW w:w="3276" w:type="dxa"/>
        </w:tcPr>
        <w:p w14:paraId="546038CD" w14:textId="77777777" w:rsidR="00E52908" w:rsidRPr="00A90F96" w:rsidRDefault="00E52908" w:rsidP="00E52908">
          <w:pPr>
            <w:pStyle w:val="Bunntekst"/>
            <w:rPr>
              <w:b/>
              <w:bCs/>
            </w:rPr>
          </w:pPr>
          <w:r w:rsidRPr="00A90F96">
            <w:rPr>
              <w:b/>
              <w:bCs/>
            </w:rPr>
            <w:t>E-post:</w:t>
          </w:r>
        </w:p>
        <w:p w14:paraId="0A6FFBEC" w14:textId="77777777" w:rsidR="00E52908" w:rsidRPr="003A6BF4" w:rsidRDefault="00E52908" w:rsidP="00E52908">
          <w:pPr>
            <w:pStyle w:val="Bunntekst"/>
            <w:rPr>
              <w:rStyle w:val="Hyperkobling"/>
              <w:rFonts w:eastAsiaTheme="minorHAnsi"/>
            </w:rPr>
          </w:pPr>
          <w:r>
            <w:rPr>
              <w:rStyle w:val="normaltextrun"/>
              <w:rFonts w:cs="Calibri"/>
              <w:color w:val="000000"/>
              <w:sz w:val="22"/>
              <w:szCs w:val="22"/>
              <w:shd w:val="clear" w:color="auto" w:fill="FFFFFF"/>
            </w:rPr>
            <w:fldChar w:fldCharType="begin"/>
          </w:r>
          <w:r>
            <w:rPr>
              <w:rStyle w:val="normaltextrun"/>
              <w:rFonts w:cs="Calibri"/>
              <w:color w:val="000000"/>
              <w:sz w:val="22"/>
              <w:szCs w:val="22"/>
              <w:shd w:val="clear" w:color="auto" w:fill="FFFFFF"/>
            </w:rPr>
            <w:instrText xml:space="preserve"> HYPERLINK "mailto:postmottak@folldal.kommune.no" </w:instrText>
          </w:r>
          <w:r>
            <w:rPr>
              <w:rStyle w:val="normaltextrun"/>
              <w:rFonts w:cs="Calibri"/>
              <w:color w:val="000000"/>
              <w:sz w:val="22"/>
              <w:szCs w:val="22"/>
              <w:shd w:val="clear" w:color="auto" w:fill="FFFFFF"/>
            </w:rPr>
          </w:r>
          <w:r>
            <w:rPr>
              <w:rStyle w:val="normaltextrun"/>
              <w:rFonts w:cs="Calibri"/>
              <w:color w:val="000000"/>
              <w:sz w:val="22"/>
              <w:szCs w:val="22"/>
              <w:shd w:val="clear" w:color="auto" w:fill="FFFFFF"/>
            </w:rPr>
            <w:fldChar w:fldCharType="separate"/>
          </w:r>
          <w:r w:rsidRPr="003A6BF4">
            <w:rPr>
              <w:rStyle w:val="Hyperkobling"/>
              <w:rFonts w:cs="Calibri"/>
              <w:sz w:val="22"/>
              <w:szCs w:val="22"/>
              <w:shd w:val="clear" w:color="auto" w:fill="FFFFFF"/>
            </w:rPr>
            <w:t>postmottak@folldal.kommune.no</w:t>
          </w:r>
        </w:p>
        <w:p w14:paraId="05205259" w14:textId="77777777" w:rsidR="00E52908" w:rsidRPr="00A90F96" w:rsidRDefault="00E52908" w:rsidP="00E52908">
          <w:pPr>
            <w:pStyle w:val="Bunntekst"/>
            <w:rPr>
              <w:b/>
              <w:bCs/>
            </w:rPr>
          </w:pPr>
          <w:r>
            <w:rPr>
              <w:rStyle w:val="normaltextrun"/>
              <w:rFonts w:cs="Calibri"/>
              <w:color w:val="000000"/>
              <w:sz w:val="22"/>
              <w:szCs w:val="22"/>
              <w:shd w:val="clear" w:color="auto" w:fill="FFFFFF"/>
            </w:rPr>
            <w:fldChar w:fldCharType="end"/>
          </w:r>
          <w:r w:rsidRPr="00A90F96">
            <w:rPr>
              <w:b/>
              <w:bCs/>
            </w:rPr>
            <w:t>Internett:</w:t>
          </w:r>
        </w:p>
        <w:p w14:paraId="4403C9FE" w14:textId="77777777" w:rsidR="00E52908" w:rsidRPr="002B7987" w:rsidRDefault="00E52908" w:rsidP="00E52908">
          <w:pPr>
            <w:pStyle w:val="Bunntekst"/>
          </w:pPr>
          <w:hyperlink r:id="rId1" w:history="1">
            <w:r w:rsidRPr="009118A3">
              <w:rPr>
                <w:rStyle w:val="Hyperkobling"/>
                <w:sz w:val="22"/>
                <w:szCs w:val="22"/>
              </w:rPr>
              <w:t>www.folldal.kommune.no</w:t>
            </w:r>
          </w:hyperlink>
        </w:p>
      </w:tc>
      <w:tc>
        <w:tcPr>
          <w:tcW w:w="1701" w:type="dxa"/>
        </w:tcPr>
        <w:p w14:paraId="6068EED0" w14:textId="77777777" w:rsidR="00E52908" w:rsidRDefault="00E52908" w:rsidP="00E52908">
          <w:pPr>
            <w:pStyle w:val="Bunntekst"/>
            <w:rPr>
              <w:b/>
              <w:bCs/>
            </w:rPr>
          </w:pPr>
          <w:r w:rsidRPr="00310123">
            <w:rPr>
              <w:b/>
              <w:bCs/>
            </w:rPr>
            <w:t>Org.nr.:</w:t>
          </w:r>
        </w:p>
        <w:p w14:paraId="349E7DBA" w14:textId="77777777" w:rsidR="00E52908" w:rsidRPr="00310123" w:rsidRDefault="00E52908" w:rsidP="00E52908">
          <w:pPr>
            <w:pStyle w:val="Bunntekst"/>
          </w:pPr>
          <w:r w:rsidRPr="00310123">
            <w:t>9</w:t>
          </w:r>
          <w:r>
            <w:t>39 885 684</w:t>
          </w:r>
        </w:p>
      </w:tc>
    </w:tr>
  </w:tbl>
  <w:p w14:paraId="59CAE33C" w14:textId="77777777" w:rsidR="00F200BC" w:rsidRPr="00740411" w:rsidRDefault="00F200BC" w:rsidP="00192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48122" w14:textId="77777777" w:rsidR="00AD627A" w:rsidRDefault="00AD627A" w:rsidP="000C009D">
      <w:r>
        <w:separator/>
      </w:r>
    </w:p>
  </w:footnote>
  <w:footnote w:type="continuationSeparator" w:id="0">
    <w:p w14:paraId="56317962" w14:textId="77777777" w:rsidR="00AD627A" w:rsidRDefault="00AD627A" w:rsidP="000C00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19678" w14:textId="77777777" w:rsidR="00D04533" w:rsidRDefault="00D0453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E7AC" w14:textId="77777777" w:rsidR="00D04533" w:rsidRDefault="00D0453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4"/>
      <w:gridCol w:w="8016"/>
    </w:tblGrid>
    <w:tr w:rsidR="00B16862" w14:paraId="086BB924" w14:textId="77777777" w:rsidTr="00A3750F">
      <w:trPr>
        <w:trHeight w:val="942"/>
      </w:trPr>
      <w:tc>
        <w:tcPr>
          <w:tcW w:w="1060" w:type="dxa"/>
        </w:tcPr>
        <w:p w14:paraId="1C07F218" w14:textId="77777777" w:rsidR="00B16862" w:rsidRDefault="00B16862" w:rsidP="00B16862">
          <w:pPr>
            <w:pStyle w:val="Topptekst"/>
          </w:pPr>
          <w:r>
            <w:rPr>
              <w:noProof/>
            </w:rPr>
            <w:drawing>
              <wp:inline distT="0" distB="0" distL="0" distR="0" wp14:anchorId="27AA5F63" wp14:editId="4E1A337A">
                <wp:extent cx="478536" cy="59817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78536" cy="598170"/>
                        </a:xfrm>
                        <a:prstGeom prst="rect">
                          <a:avLst/>
                        </a:prstGeom>
                        <a:noFill/>
                        <a:ln>
                          <a:noFill/>
                        </a:ln>
                      </pic:spPr>
                    </pic:pic>
                  </a:graphicData>
                </a:graphic>
              </wp:inline>
            </w:drawing>
          </w:r>
        </w:p>
      </w:tc>
      <w:tc>
        <w:tcPr>
          <w:tcW w:w="8142" w:type="dxa"/>
        </w:tcPr>
        <w:p w14:paraId="77DF4195" w14:textId="77777777" w:rsidR="00B16862" w:rsidRPr="005D47E4" w:rsidRDefault="00B16862" w:rsidP="00B16862">
          <w:pPr>
            <w:pStyle w:val="Topptekst"/>
            <w:rPr>
              <w:b/>
              <w:bCs/>
              <w:sz w:val="32"/>
              <w:szCs w:val="36"/>
            </w:rPr>
          </w:pPr>
          <w:r>
            <w:rPr>
              <w:noProof/>
              <w:sz w:val="16"/>
              <w:szCs w:val="16"/>
            </w:rPr>
            <w:drawing>
              <wp:anchor distT="0" distB="0" distL="114300" distR="114300" simplePos="0" relativeHeight="251659264" behindDoc="1" locked="0" layoutInCell="1" allowOverlap="1" wp14:anchorId="5E35B958" wp14:editId="4E143FA2">
                <wp:simplePos x="0" y="0"/>
                <wp:positionH relativeFrom="column">
                  <wp:posOffset>4197020</wp:posOffset>
                </wp:positionH>
                <wp:positionV relativeFrom="paragraph">
                  <wp:posOffset>635</wp:posOffset>
                </wp:positionV>
                <wp:extent cx="1576335" cy="738836"/>
                <wp:effectExtent l="0" t="0" r="5080" b="4445"/>
                <wp:wrapNone/>
                <wp:docPr id="5" name="Bild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576335" cy="738836"/>
                        </a:xfrm>
                        <a:prstGeom prst="rect">
                          <a:avLst/>
                        </a:prstGeom>
                      </pic:spPr>
                    </pic:pic>
                  </a:graphicData>
                </a:graphic>
                <wp14:sizeRelH relativeFrom="page">
                  <wp14:pctWidth>0</wp14:pctWidth>
                </wp14:sizeRelH>
                <wp14:sizeRelV relativeFrom="page">
                  <wp14:pctHeight>0</wp14:pctHeight>
                </wp14:sizeRelV>
              </wp:anchor>
            </w:drawing>
          </w:r>
          <w:r>
            <w:rPr>
              <w:b/>
              <w:bCs/>
              <w:sz w:val="32"/>
              <w:szCs w:val="36"/>
            </w:rPr>
            <w:t>FOLLDAL</w:t>
          </w:r>
          <w:r w:rsidRPr="005D47E4">
            <w:rPr>
              <w:b/>
              <w:bCs/>
              <w:sz w:val="32"/>
              <w:szCs w:val="36"/>
            </w:rPr>
            <w:t xml:space="preserve"> KOMMUNE</w:t>
          </w:r>
        </w:p>
        <w:p w14:paraId="4AE3DA2E" w14:textId="77777777" w:rsidR="00B16862" w:rsidRPr="000A7FDD" w:rsidRDefault="00000000" w:rsidP="00B16862">
          <w:pPr>
            <w:tabs>
              <w:tab w:val="left" w:pos="7016"/>
            </w:tabs>
            <w:rPr>
              <w:b/>
              <w:bCs/>
              <w:szCs w:val="24"/>
            </w:rPr>
          </w:pPr>
          <w:sdt>
            <w:sdtPr>
              <w:rPr>
                <w:b/>
                <w:bCs/>
                <w:szCs w:val="24"/>
              </w:rPr>
              <w:alias w:val="Soa_Navn"/>
              <w:tag w:val="Soa_Navn"/>
              <w:id w:val="1964537267"/>
              <w:placeholder>
                <w:docPart w:val="CE1A136C7FB74FB3ACD6D1B129FEF571"/>
              </w:placeholder>
              <w:dataBinding w:xpath="/document/header/Soa_Navn" w:storeItemID="{2522386F-699F-489F-9617-BB78EBFEA7EE}"/>
              <w:text/>
            </w:sdtPr>
            <w:sdtContent>
              <w:bookmarkStart w:id="59" w:name="Soa_Navn"/>
              <w:r w:rsidR="00B16862" w:rsidRPr="00CD2887">
                <w:rPr>
                  <w:b/>
                  <w:bCs/>
                  <w:szCs w:val="22"/>
                </w:rPr>
                <w:t>Kommunedirektør</w:t>
              </w:r>
            </w:sdtContent>
          </w:sdt>
          <w:bookmarkEnd w:id="59"/>
        </w:p>
        <w:p w14:paraId="2235E3AA" w14:textId="77777777" w:rsidR="00B16862" w:rsidRPr="000A7FDD" w:rsidRDefault="00B16862" w:rsidP="00B16862">
          <w:pPr>
            <w:pStyle w:val="Topptekst"/>
            <w:rPr>
              <w:b/>
              <w:bCs/>
              <w:szCs w:val="24"/>
            </w:rPr>
          </w:pPr>
        </w:p>
      </w:tc>
    </w:tr>
  </w:tbl>
  <w:p w14:paraId="2C944EA8" w14:textId="77777777" w:rsidR="00342EC4" w:rsidRPr="00D66DED" w:rsidRDefault="00342EC4">
    <w:pPr>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023"/>
    <w:rsid w:val="00005023"/>
    <w:rsid w:val="000109AF"/>
    <w:rsid w:val="000129A1"/>
    <w:rsid w:val="00017579"/>
    <w:rsid w:val="000212AF"/>
    <w:rsid w:val="0004563E"/>
    <w:rsid w:val="000459C7"/>
    <w:rsid w:val="0004631E"/>
    <w:rsid w:val="00052E79"/>
    <w:rsid w:val="000640B9"/>
    <w:rsid w:val="00067098"/>
    <w:rsid w:val="000A4CF9"/>
    <w:rsid w:val="000A7657"/>
    <w:rsid w:val="000A7D87"/>
    <w:rsid w:val="000A7FDD"/>
    <w:rsid w:val="000C009D"/>
    <w:rsid w:val="000C351C"/>
    <w:rsid w:val="000D6352"/>
    <w:rsid w:val="0011083E"/>
    <w:rsid w:val="00133D7E"/>
    <w:rsid w:val="001375D9"/>
    <w:rsid w:val="00156285"/>
    <w:rsid w:val="0017246C"/>
    <w:rsid w:val="00192574"/>
    <w:rsid w:val="002128B8"/>
    <w:rsid w:val="00222723"/>
    <w:rsid w:val="00225EDA"/>
    <w:rsid w:val="00226EE5"/>
    <w:rsid w:val="00233395"/>
    <w:rsid w:val="00233D89"/>
    <w:rsid w:val="00234D71"/>
    <w:rsid w:val="0026466A"/>
    <w:rsid w:val="002C375A"/>
    <w:rsid w:val="002C6ABA"/>
    <w:rsid w:val="002F155D"/>
    <w:rsid w:val="00317732"/>
    <w:rsid w:val="00321865"/>
    <w:rsid w:val="00342EC4"/>
    <w:rsid w:val="00372D5E"/>
    <w:rsid w:val="003C5715"/>
    <w:rsid w:val="003E20C1"/>
    <w:rsid w:val="00424FDF"/>
    <w:rsid w:val="004409E0"/>
    <w:rsid w:val="00474331"/>
    <w:rsid w:val="004931AB"/>
    <w:rsid w:val="004E1C17"/>
    <w:rsid w:val="004E4E40"/>
    <w:rsid w:val="004F20C6"/>
    <w:rsid w:val="004F2BBE"/>
    <w:rsid w:val="00512D51"/>
    <w:rsid w:val="00535C3A"/>
    <w:rsid w:val="00551A5D"/>
    <w:rsid w:val="005638E9"/>
    <w:rsid w:val="00574ABF"/>
    <w:rsid w:val="00577DBD"/>
    <w:rsid w:val="00580979"/>
    <w:rsid w:val="00595797"/>
    <w:rsid w:val="005B7D45"/>
    <w:rsid w:val="005F6EAA"/>
    <w:rsid w:val="006911C5"/>
    <w:rsid w:val="00691A97"/>
    <w:rsid w:val="006A3B8C"/>
    <w:rsid w:val="006A7643"/>
    <w:rsid w:val="006B5C80"/>
    <w:rsid w:val="006B75A7"/>
    <w:rsid w:val="006C25CE"/>
    <w:rsid w:val="006C669E"/>
    <w:rsid w:val="006C7931"/>
    <w:rsid w:val="006E3C54"/>
    <w:rsid w:val="006F11B1"/>
    <w:rsid w:val="00710BF6"/>
    <w:rsid w:val="00727B72"/>
    <w:rsid w:val="00740411"/>
    <w:rsid w:val="00741C5A"/>
    <w:rsid w:val="00753C6F"/>
    <w:rsid w:val="00754D94"/>
    <w:rsid w:val="00776AC4"/>
    <w:rsid w:val="007A751F"/>
    <w:rsid w:val="007C007A"/>
    <w:rsid w:val="007C3A99"/>
    <w:rsid w:val="007D0DF2"/>
    <w:rsid w:val="007D6702"/>
    <w:rsid w:val="007E26D9"/>
    <w:rsid w:val="00830C4F"/>
    <w:rsid w:val="00841FED"/>
    <w:rsid w:val="00846430"/>
    <w:rsid w:val="00863F3E"/>
    <w:rsid w:val="00871B70"/>
    <w:rsid w:val="00897F90"/>
    <w:rsid w:val="008B6C16"/>
    <w:rsid w:val="008C60EC"/>
    <w:rsid w:val="008D512D"/>
    <w:rsid w:val="008F221C"/>
    <w:rsid w:val="00946794"/>
    <w:rsid w:val="009534AB"/>
    <w:rsid w:val="0097708F"/>
    <w:rsid w:val="009815DE"/>
    <w:rsid w:val="009853D5"/>
    <w:rsid w:val="009B37F9"/>
    <w:rsid w:val="009C73A5"/>
    <w:rsid w:val="009E2384"/>
    <w:rsid w:val="009E6565"/>
    <w:rsid w:val="00A10780"/>
    <w:rsid w:val="00A33411"/>
    <w:rsid w:val="00A4086D"/>
    <w:rsid w:val="00A7516D"/>
    <w:rsid w:val="00AB385C"/>
    <w:rsid w:val="00AB5331"/>
    <w:rsid w:val="00AC61E7"/>
    <w:rsid w:val="00AD11F4"/>
    <w:rsid w:val="00AD4546"/>
    <w:rsid w:val="00AD627A"/>
    <w:rsid w:val="00AE7894"/>
    <w:rsid w:val="00B01628"/>
    <w:rsid w:val="00B16862"/>
    <w:rsid w:val="00B25B78"/>
    <w:rsid w:val="00B654B9"/>
    <w:rsid w:val="00B66106"/>
    <w:rsid w:val="00B826CB"/>
    <w:rsid w:val="00B831D9"/>
    <w:rsid w:val="00BA2FDA"/>
    <w:rsid w:val="00BC3F3E"/>
    <w:rsid w:val="00BE4156"/>
    <w:rsid w:val="00BE46CC"/>
    <w:rsid w:val="00BF36F1"/>
    <w:rsid w:val="00BF5081"/>
    <w:rsid w:val="00C044E9"/>
    <w:rsid w:val="00C1048C"/>
    <w:rsid w:val="00C170A4"/>
    <w:rsid w:val="00C22F52"/>
    <w:rsid w:val="00C23CEE"/>
    <w:rsid w:val="00C44F74"/>
    <w:rsid w:val="00C60810"/>
    <w:rsid w:val="00C829C9"/>
    <w:rsid w:val="00C87A44"/>
    <w:rsid w:val="00C95450"/>
    <w:rsid w:val="00CA3A1A"/>
    <w:rsid w:val="00CE5A16"/>
    <w:rsid w:val="00D04533"/>
    <w:rsid w:val="00D10F02"/>
    <w:rsid w:val="00D50B86"/>
    <w:rsid w:val="00D66DED"/>
    <w:rsid w:val="00D93325"/>
    <w:rsid w:val="00DA27E4"/>
    <w:rsid w:val="00DB79B0"/>
    <w:rsid w:val="00DD54CB"/>
    <w:rsid w:val="00DE4227"/>
    <w:rsid w:val="00E23013"/>
    <w:rsid w:val="00E3343C"/>
    <w:rsid w:val="00E42BEC"/>
    <w:rsid w:val="00E463FF"/>
    <w:rsid w:val="00E52908"/>
    <w:rsid w:val="00E56F6A"/>
    <w:rsid w:val="00E73534"/>
    <w:rsid w:val="00EA784C"/>
    <w:rsid w:val="00EE7B9E"/>
    <w:rsid w:val="00F200BC"/>
    <w:rsid w:val="00F24A16"/>
    <w:rsid w:val="00F3551E"/>
    <w:rsid w:val="00F379AC"/>
    <w:rsid w:val="00F81F7E"/>
    <w:rsid w:val="00FA1A23"/>
    <w:rsid w:val="00FB05DA"/>
    <w:rsid w:val="00FF6C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68DB8"/>
  <w15:chartTrackingRefBased/>
  <w15:docId w15:val="{D9538D2B-BD05-465C-96AE-8C995A320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B86"/>
    <w:pPr>
      <w:spacing w:after="0" w:line="240" w:lineRule="auto"/>
    </w:pPr>
    <w:rPr>
      <w:rFonts w:ascii="Calibri" w:hAnsi="Calibri" w:cs="Times New Roman"/>
      <w:szCs w:val="20"/>
      <w:lang w:eastAsia="nb-NO"/>
    </w:rPr>
  </w:style>
  <w:style w:type="paragraph" w:styleId="Overskrift1">
    <w:name w:val="heading 1"/>
    <w:basedOn w:val="Normal"/>
    <w:next w:val="Normal"/>
    <w:link w:val="Overskrift1Tegn"/>
    <w:uiPriority w:val="9"/>
    <w:qFormat/>
    <w:rsid w:val="00DE4227"/>
    <w:pPr>
      <w:keepNext/>
      <w:keepLines/>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133D7E"/>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133D7E"/>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133D7E"/>
    <w:pPr>
      <w:keepNext/>
      <w:keepLines/>
      <w:outlineLvl w:val="3"/>
    </w:pPr>
    <w:rPr>
      <w:rFonts w:eastAsiaTheme="majorEastAsia" w:cstheme="majorBidi"/>
      <w:b/>
      <w:iCs/>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basedOn w:val="Standardskriftforavsnitt"/>
    <w:link w:val="Overskrift3"/>
    <w:uiPriority w:val="9"/>
    <w:rsid w:val="00133D7E"/>
    <w:rPr>
      <w:rFonts w:ascii="Calibri" w:eastAsiaTheme="majorEastAsia" w:hAnsi="Calibri" w:cstheme="majorBidi"/>
      <w:b/>
      <w:sz w:val="28"/>
      <w:szCs w:val="24"/>
      <w:lang w:eastAsia="nb-NO"/>
    </w:rPr>
  </w:style>
  <w:style w:type="paragraph" w:styleId="Topptekst">
    <w:name w:val="header"/>
    <w:basedOn w:val="Normal"/>
    <w:link w:val="TopptekstTegn"/>
    <w:uiPriority w:val="99"/>
    <w:unhideWhenUsed/>
    <w:rsid w:val="00741C5A"/>
    <w:pPr>
      <w:tabs>
        <w:tab w:val="center" w:pos="4536"/>
        <w:tab w:val="right" w:pos="9072"/>
      </w:tabs>
    </w:pPr>
  </w:style>
  <w:style w:type="character" w:customStyle="1" w:styleId="TopptekstTegn">
    <w:name w:val="Topptekst Tegn"/>
    <w:basedOn w:val="Standardskriftforavsnitt"/>
    <w:link w:val="Topptekst"/>
    <w:uiPriority w:val="99"/>
    <w:rsid w:val="00741C5A"/>
    <w:rPr>
      <w:rFonts w:ascii="Calibri" w:hAnsi="Calibri" w:cs="Times New Roman"/>
      <w:sz w:val="24"/>
      <w:szCs w:val="20"/>
      <w:lang w:eastAsia="nb-NO"/>
    </w:rPr>
  </w:style>
  <w:style w:type="paragraph" w:styleId="Bunntekst">
    <w:name w:val="footer"/>
    <w:basedOn w:val="Normal"/>
    <w:link w:val="BunntekstTegn"/>
    <w:uiPriority w:val="99"/>
    <w:unhideWhenUsed/>
    <w:rsid w:val="003E20C1"/>
    <w:rPr>
      <w:sz w:val="20"/>
    </w:rPr>
  </w:style>
  <w:style w:type="character" w:customStyle="1" w:styleId="BunntekstTegn">
    <w:name w:val="Bunntekst Tegn"/>
    <w:basedOn w:val="Standardskriftforavsnitt"/>
    <w:link w:val="Bunntekst"/>
    <w:uiPriority w:val="99"/>
    <w:rsid w:val="003E20C1"/>
    <w:rPr>
      <w:rFonts w:ascii="Calibri" w:hAnsi="Calibri" w:cs="Times New Roman"/>
      <w:sz w:val="20"/>
      <w:szCs w:val="20"/>
      <w:lang w:eastAsia="nb-NO"/>
    </w:rPr>
  </w:style>
  <w:style w:type="character" w:customStyle="1" w:styleId="Overskrift1Tegn">
    <w:name w:val="Overskrift 1 Tegn"/>
    <w:basedOn w:val="Standardskriftforavsnitt"/>
    <w:link w:val="Overskrift1"/>
    <w:uiPriority w:val="9"/>
    <w:rsid w:val="00DE4227"/>
    <w:rPr>
      <w:rFonts w:ascii="Calibri" w:eastAsiaTheme="majorEastAsia" w:hAnsi="Calibri" w:cstheme="majorBidi"/>
      <w:b/>
      <w:sz w:val="32"/>
      <w:szCs w:val="32"/>
      <w:lang w:eastAsia="nb-NO"/>
    </w:rPr>
  </w:style>
  <w:style w:type="character" w:customStyle="1" w:styleId="Overskrift2Tegn">
    <w:name w:val="Overskrift 2 Tegn"/>
    <w:basedOn w:val="Standardskriftforavsnitt"/>
    <w:link w:val="Overskrift2"/>
    <w:uiPriority w:val="9"/>
    <w:rsid w:val="00133D7E"/>
    <w:rPr>
      <w:rFonts w:ascii="Calibri" w:eastAsiaTheme="majorEastAsia" w:hAnsi="Calibri" w:cstheme="majorBidi"/>
      <w:b/>
      <w:sz w:val="28"/>
      <w:szCs w:val="26"/>
      <w:lang w:eastAsia="nb-NO"/>
    </w:rPr>
  </w:style>
  <w:style w:type="character" w:customStyle="1" w:styleId="Overskrift4Tegn">
    <w:name w:val="Overskrift 4 Tegn"/>
    <w:basedOn w:val="Standardskriftforavsnitt"/>
    <w:link w:val="Overskrift4"/>
    <w:uiPriority w:val="9"/>
    <w:semiHidden/>
    <w:rsid w:val="00133D7E"/>
    <w:rPr>
      <w:rFonts w:ascii="Calibri" w:eastAsiaTheme="majorEastAsia" w:hAnsi="Calibri" w:cstheme="majorBidi"/>
      <w:b/>
      <w:iCs/>
      <w:sz w:val="28"/>
      <w:szCs w:val="20"/>
      <w:lang w:eastAsia="nb-NO"/>
    </w:rPr>
  </w:style>
  <w:style w:type="character" w:styleId="Boktittel">
    <w:name w:val="Book Title"/>
    <w:basedOn w:val="Standardskriftforavsnitt"/>
    <w:uiPriority w:val="33"/>
    <w:rsid w:val="008B6C16"/>
    <w:rPr>
      <w:rFonts w:ascii="Calibri" w:hAnsi="Calibri"/>
      <w:b/>
      <w:bCs/>
      <w:i/>
      <w:iCs/>
      <w:spacing w:val="5"/>
      <w:sz w:val="24"/>
    </w:rPr>
  </w:style>
  <w:style w:type="character" w:styleId="Sterk">
    <w:name w:val="Strong"/>
    <w:basedOn w:val="Standardskriftforavsnitt"/>
    <w:uiPriority w:val="22"/>
    <w:rsid w:val="008B6C16"/>
    <w:rPr>
      <w:rFonts w:ascii="Calibri" w:hAnsi="Calibri"/>
      <w:b/>
      <w:bCs/>
      <w:sz w:val="24"/>
    </w:rPr>
  </w:style>
  <w:style w:type="table" w:styleId="Tabellrutenett">
    <w:name w:val="Table Grid"/>
    <w:basedOn w:val="Vanligtabell"/>
    <w:uiPriority w:val="39"/>
    <w:rsid w:val="00440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E7894"/>
    <w:rPr>
      <w:color w:val="0563C1" w:themeColor="hyperlink"/>
      <w:u w:val="single"/>
    </w:rPr>
  </w:style>
  <w:style w:type="character" w:styleId="Ulstomtale">
    <w:name w:val="Unresolved Mention"/>
    <w:basedOn w:val="Standardskriftforavsnitt"/>
    <w:uiPriority w:val="99"/>
    <w:semiHidden/>
    <w:unhideWhenUsed/>
    <w:rsid w:val="00AE7894"/>
    <w:rPr>
      <w:color w:val="605E5C"/>
      <w:shd w:val="clear" w:color="auto" w:fill="E1DFDD"/>
    </w:rPr>
  </w:style>
  <w:style w:type="character" w:customStyle="1" w:styleId="normaltextrun">
    <w:name w:val="normaltextrun"/>
    <w:basedOn w:val="Standardskriftforavsnitt"/>
    <w:rsid w:val="00E52908"/>
  </w:style>
  <w:style w:type="paragraph" w:styleId="Listeavsnitt">
    <w:name w:val="List Paragraph"/>
    <w:basedOn w:val="Normal"/>
    <w:uiPriority w:val="34"/>
    <w:rsid w:val="00B01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3.xml.rels><?xml version="1.0" encoding="UTF-8" standalone="yes"?>
<Relationships xmlns="http://schemas.openxmlformats.org/package/2006/relationships"><Relationship Id="rId1" Type="http://schemas.openxmlformats.org/officeDocument/2006/relationships/hyperlink" Target="https://www.folldal.kommune.no/"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Brev%20med%20&#233;n%20underskrif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A816E202-DA01-4022-B144-B0E8AB0B9398}"/>
      </w:docPartPr>
      <w:docPartBody>
        <w:p w:rsidR="00CB4A68" w:rsidRDefault="00AC2E11">
          <w:r w:rsidRPr="00095818">
            <w:rPr>
              <w:rStyle w:val="Plassholdertekst"/>
            </w:rPr>
            <w:t>Klikk eller trykk her for å skrive inn tekst.</w:t>
          </w:r>
        </w:p>
      </w:docPartBody>
    </w:docPart>
    <w:docPart>
      <w:docPartPr>
        <w:name w:val="32B92AFCA841477BA0945A6C098E4ECF"/>
        <w:category>
          <w:name w:val="Generelt"/>
          <w:gallery w:val="placeholder"/>
        </w:category>
        <w:types>
          <w:type w:val="bbPlcHdr"/>
        </w:types>
        <w:behaviors>
          <w:behavior w:val="content"/>
        </w:behaviors>
        <w:guid w:val="{DCC84994-8FFD-4A01-B56B-B513F3225CDE}"/>
      </w:docPartPr>
      <w:docPartBody>
        <w:p w:rsidR="00545A50" w:rsidRDefault="00524836" w:rsidP="00524836">
          <w:pPr>
            <w:pStyle w:val="32B92AFCA841477BA0945A6C098E4ECF"/>
          </w:pPr>
          <w:r w:rsidRPr="00095818">
            <w:rPr>
              <w:rStyle w:val="Plassholdertekst"/>
            </w:rPr>
            <w:t>Klikk eller trykk her for å skrive inn tekst.</w:t>
          </w:r>
        </w:p>
      </w:docPartBody>
    </w:docPart>
    <w:docPart>
      <w:docPartPr>
        <w:name w:val="E7E32C4239B440D2BF9B2F809BAD81ED"/>
        <w:category>
          <w:name w:val="Generelt"/>
          <w:gallery w:val="placeholder"/>
        </w:category>
        <w:types>
          <w:type w:val="bbPlcHdr"/>
        </w:types>
        <w:behaviors>
          <w:behavior w:val="content"/>
        </w:behaviors>
        <w:guid w:val="{A2C85656-5EA0-4B4A-A8C7-F288011B2291}"/>
      </w:docPartPr>
      <w:docPartBody>
        <w:p w:rsidR="00545A50" w:rsidRDefault="00524836" w:rsidP="00524836">
          <w:pPr>
            <w:pStyle w:val="E7E32C4239B440D2BF9B2F809BAD81ED"/>
          </w:pPr>
          <w:r w:rsidRPr="00095818">
            <w:rPr>
              <w:rStyle w:val="Plassholdertekst"/>
            </w:rPr>
            <w:t>Klikk eller trykk her for å skrive inn tekst.</w:t>
          </w:r>
        </w:p>
      </w:docPartBody>
    </w:docPart>
    <w:docPart>
      <w:docPartPr>
        <w:name w:val="23CEF94E9979433CA294D5630657163C"/>
        <w:category>
          <w:name w:val="Generelt"/>
          <w:gallery w:val="placeholder"/>
        </w:category>
        <w:types>
          <w:type w:val="bbPlcHdr"/>
        </w:types>
        <w:behaviors>
          <w:behavior w:val="content"/>
        </w:behaviors>
        <w:guid w:val="{16079C3B-20F2-4041-9E7A-A493D4C7E509}"/>
      </w:docPartPr>
      <w:docPartBody>
        <w:p w:rsidR="007A23C8" w:rsidRDefault="00105811" w:rsidP="00105811">
          <w:pPr>
            <w:pStyle w:val="23CEF94E9979433CA294D5630657163C"/>
          </w:pPr>
          <w:r w:rsidRPr="00095818">
            <w:rPr>
              <w:rStyle w:val="Plassholdertekst"/>
            </w:rPr>
            <w:t>Klikk eller trykk her for å skrive inn tekst.</w:t>
          </w:r>
        </w:p>
      </w:docPartBody>
    </w:docPart>
    <w:docPart>
      <w:docPartPr>
        <w:name w:val="4DA91F1185BE4286AEE1E701B992F1D5"/>
        <w:category>
          <w:name w:val="Generelt"/>
          <w:gallery w:val="placeholder"/>
        </w:category>
        <w:types>
          <w:type w:val="bbPlcHdr"/>
        </w:types>
        <w:behaviors>
          <w:behavior w:val="content"/>
        </w:behaviors>
        <w:guid w:val="{2646D404-E3BB-409D-B8F7-02B6A35F1F93}"/>
      </w:docPartPr>
      <w:docPartBody>
        <w:p w:rsidR="00112F5F" w:rsidRDefault="004470B5" w:rsidP="004470B5">
          <w:pPr>
            <w:pStyle w:val="4DA91F1185BE4286AEE1E701B992F1D5"/>
          </w:pPr>
          <w:r w:rsidRPr="00095818">
            <w:rPr>
              <w:rStyle w:val="Plassholdertekst"/>
            </w:rPr>
            <w:t>Klikk eller trykk her for å skrive inn tekst.</w:t>
          </w:r>
        </w:p>
      </w:docPartBody>
    </w:docPart>
    <w:docPart>
      <w:docPartPr>
        <w:name w:val="CA7A83B3AD914EA282850C3724654068"/>
        <w:category>
          <w:name w:val="Generelt"/>
          <w:gallery w:val="placeholder"/>
        </w:category>
        <w:types>
          <w:type w:val="bbPlcHdr"/>
        </w:types>
        <w:behaviors>
          <w:behavior w:val="content"/>
        </w:behaviors>
        <w:guid w:val="{0382B9F3-7F27-4ED3-83F3-98B4C5910962}"/>
      </w:docPartPr>
      <w:docPartBody>
        <w:p w:rsidR="00112F5F" w:rsidRDefault="004470B5" w:rsidP="004470B5">
          <w:pPr>
            <w:pStyle w:val="CA7A83B3AD914EA282850C3724654068"/>
          </w:pPr>
          <w:r w:rsidRPr="00095818">
            <w:rPr>
              <w:rStyle w:val="Plassholdertekst"/>
            </w:rPr>
            <w:t>Klikk eller trykk her for å skrive inn tekst.</w:t>
          </w:r>
        </w:p>
      </w:docPartBody>
    </w:docPart>
    <w:docPart>
      <w:docPartPr>
        <w:name w:val="D23B44A15B214B769273CDF73AA2825F"/>
        <w:category>
          <w:name w:val="Generelt"/>
          <w:gallery w:val="placeholder"/>
        </w:category>
        <w:types>
          <w:type w:val="bbPlcHdr"/>
        </w:types>
        <w:behaviors>
          <w:behavior w:val="content"/>
        </w:behaviors>
        <w:guid w:val="{15392DE9-E099-4C92-811F-45B0600A8F8F}"/>
      </w:docPartPr>
      <w:docPartBody>
        <w:p w:rsidR="00112F5F" w:rsidRDefault="004470B5" w:rsidP="004470B5">
          <w:pPr>
            <w:pStyle w:val="D23B44A15B214B769273CDF73AA2825F"/>
          </w:pPr>
          <w:r w:rsidRPr="00095818">
            <w:rPr>
              <w:rStyle w:val="Plassholdertekst"/>
            </w:rPr>
            <w:t>Klikk eller trykk her for å skrive inn tekst.</w:t>
          </w:r>
        </w:p>
      </w:docPartBody>
    </w:docPart>
    <w:docPart>
      <w:docPartPr>
        <w:name w:val="4625B36EA6AD4AECA866D97881F2784F"/>
        <w:category>
          <w:name w:val="Generelt"/>
          <w:gallery w:val="placeholder"/>
        </w:category>
        <w:types>
          <w:type w:val="bbPlcHdr"/>
        </w:types>
        <w:behaviors>
          <w:behavior w:val="content"/>
        </w:behaviors>
        <w:guid w:val="{93A885A8-07F6-4BF2-9092-8C827AEA3921}"/>
      </w:docPartPr>
      <w:docPartBody>
        <w:p w:rsidR="00112F5F" w:rsidRDefault="004470B5" w:rsidP="004470B5">
          <w:pPr>
            <w:pStyle w:val="4625B36EA6AD4AECA866D97881F2784F"/>
          </w:pPr>
          <w:r w:rsidRPr="00095818">
            <w:rPr>
              <w:rStyle w:val="Plassholdertekst"/>
            </w:rPr>
            <w:t>Klikk eller trykk her for å skrive inn tekst.</w:t>
          </w:r>
        </w:p>
      </w:docPartBody>
    </w:docPart>
    <w:docPart>
      <w:docPartPr>
        <w:name w:val="2D6DF2C7FE6346DFA0927B15D99AF801"/>
        <w:category>
          <w:name w:val="Generelt"/>
          <w:gallery w:val="placeholder"/>
        </w:category>
        <w:types>
          <w:type w:val="bbPlcHdr"/>
        </w:types>
        <w:behaviors>
          <w:behavior w:val="content"/>
        </w:behaviors>
        <w:guid w:val="{623D985C-47E6-475B-A6E5-D9AC8FB34AD7}"/>
      </w:docPartPr>
      <w:docPartBody>
        <w:p w:rsidR="00112F5F" w:rsidRDefault="004470B5" w:rsidP="004470B5">
          <w:pPr>
            <w:pStyle w:val="2D6DF2C7FE6346DFA0927B15D99AF801"/>
          </w:pPr>
          <w:r w:rsidRPr="00095818">
            <w:rPr>
              <w:rStyle w:val="Plassholdertekst"/>
            </w:rPr>
            <w:t>Klikk eller trykk her for å skrive inn tekst.</w:t>
          </w:r>
        </w:p>
      </w:docPartBody>
    </w:docPart>
    <w:docPart>
      <w:docPartPr>
        <w:name w:val="357C31F2E7014EA7A88459E1009B1336"/>
        <w:category>
          <w:name w:val="Generelt"/>
          <w:gallery w:val="placeholder"/>
        </w:category>
        <w:types>
          <w:type w:val="bbPlcHdr"/>
        </w:types>
        <w:behaviors>
          <w:behavior w:val="content"/>
        </w:behaviors>
        <w:guid w:val="{4B096E3C-50C5-4C4D-AFF8-A034E162D266}"/>
      </w:docPartPr>
      <w:docPartBody>
        <w:p w:rsidR="00112F5F" w:rsidRDefault="004470B5" w:rsidP="004470B5">
          <w:pPr>
            <w:pStyle w:val="357C31F2E7014EA7A88459E1009B1336"/>
          </w:pPr>
          <w:r w:rsidRPr="000F76F6">
            <w:rPr>
              <w:rStyle w:val="Plassholdertekst"/>
            </w:rPr>
            <w:t>Klikk eller trykk her for å skrive inn tekst.</w:t>
          </w:r>
        </w:p>
      </w:docPartBody>
    </w:docPart>
    <w:docPart>
      <w:docPartPr>
        <w:name w:val="2EAA104EA2D84BB4B5087BACF907428C"/>
        <w:category>
          <w:name w:val="Generelt"/>
          <w:gallery w:val="placeholder"/>
        </w:category>
        <w:types>
          <w:type w:val="bbPlcHdr"/>
        </w:types>
        <w:behaviors>
          <w:behavior w:val="content"/>
        </w:behaviors>
        <w:guid w:val="{317459ED-A457-4478-8114-110DCF1AEF52}"/>
      </w:docPartPr>
      <w:docPartBody>
        <w:p w:rsidR="00112F5F" w:rsidRDefault="004470B5" w:rsidP="004470B5">
          <w:pPr>
            <w:pStyle w:val="2EAA104EA2D84BB4B5087BACF907428C"/>
          </w:pPr>
          <w:r w:rsidRPr="00095818">
            <w:rPr>
              <w:rStyle w:val="Plassholdertekst"/>
            </w:rPr>
            <w:t>Klikk eller trykk her for å skrive inn tekst.</w:t>
          </w:r>
        </w:p>
      </w:docPartBody>
    </w:docPart>
    <w:docPart>
      <w:docPartPr>
        <w:name w:val="5EB2868F131245BA8C67629561B053EE"/>
        <w:category>
          <w:name w:val="Generelt"/>
          <w:gallery w:val="placeholder"/>
        </w:category>
        <w:types>
          <w:type w:val="bbPlcHdr"/>
        </w:types>
        <w:behaviors>
          <w:behavior w:val="content"/>
        </w:behaviors>
        <w:guid w:val="{48BD6123-1991-498F-A19D-E5F53F012562}"/>
      </w:docPartPr>
      <w:docPartBody>
        <w:p w:rsidR="00112F5F" w:rsidRDefault="004470B5" w:rsidP="004470B5">
          <w:pPr>
            <w:pStyle w:val="5EB2868F131245BA8C67629561B053EE"/>
          </w:pPr>
          <w:r w:rsidRPr="00095818">
            <w:rPr>
              <w:rStyle w:val="Plassholdertekst"/>
            </w:rPr>
            <w:t>Klikk eller trykk her for å skrive inn tekst.</w:t>
          </w:r>
        </w:p>
      </w:docPartBody>
    </w:docPart>
    <w:docPart>
      <w:docPartPr>
        <w:name w:val="C536588876A54603A80DABEFDB8C0C51"/>
        <w:category>
          <w:name w:val="Generelt"/>
          <w:gallery w:val="placeholder"/>
        </w:category>
        <w:types>
          <w:type w:val="bbPlcHdr"/>
        </w:types>
        <w:behaviors>
          <w:behavior w:val="content"/>
        </w:behaviors>
        <w:guid w:val="{0F43F80D-87D7-4CBE-9C7E-7DBB586B3395}"/>
      </w:docPartPr>
      <w:docPartBody>
        <w:p w:rsidR="00FE3C16" w:rsidRDefault="00C83430" w:rsidP="00C83430">
          <w:pPr>
            <w:pStyle w:val="C536588876A54603A80DABEFDB8C0C51"/>
          </w:pPr>
          <w:r w:rsidRPr="00095818">
            <w:rPr>
              <w:rStyle w:val="Plassholdertekst"/>
            </w:rPr>
            <w:t>Klikk eller trykk her for å skrive inn tekst.</w:t>
          </w:r>
        </w:p>
      </w:docPartBody>
    </w:docPart>
    <w:docPart>
      <w:docPartPr>
        <w:name w:val="CE1A136C7FB74FB3ACD6D1B129FEF571"/>
        <w:category>
          <w:name w:val="Generelt"/>
          <w:gallery w:val="placeholder"/>
        </w:category>
        <w:types>
          <w:type w:val="bbPlcHdr"/>
        </w:types>
        <w:behaviors>
          <w:behavior w:val="content"/>
        </w:behaviors>
        <w:guid w:val="{3683A353-8A67-4DD9-A0B5-8F891C91CBCD}"/>
      </w:docPartPr>
      <w:docPartBody>
        <w:p w:rsidR="0097358F" w:rsidRDefault="00B64F4D" w:rsidP="00B64F4D">
          <w:pPr>
            <w:pStyle w:val="CE1A136C7FB74FB3ACD6D1B129FEF571"/>
          </w:pPr>
          <w:r w:rsidRPr="00095818">
            <w:rPr>
              <w:rStyle w:val="Plassholdertekst"/>
            </w:rPr>
            <w:t>Klikk eller trykk her for å skrive inn tekst.</w:t>
          </w:r>
        </w:p>
      </w:docPartBody>
    </w:docPart>
    <w:docPart>
      <w:docPartPr>
        <w:name w:val="E0883D8BB6114FE6B37C6A397102CA45"/>
        <w:category>
          <w:name w:val="Generelt"/>
          <w:gallery w:val="placeholder"/>
        </w:category>
        <w:types>
          <w:type w:val="bbPlcHdr"/>
        </w:types>
        <w:behaviors>
          <w:behavior w:val="content"/>
        </w:behaviors>
        <w:guid w:val="{244E0AD3-1CEA-40B6-A872-281DDE509BE9}"/>
      </w:docPartPr>
      <w:docPartBody>
        <w:p w:rsidR="0097358F" w:rsidRDefault="00B64F4D" w:rsidP="00B64F4D">
          <w:pPr>
            <w:pStyle w:val="E0883D8BB6114FE6B37C6A397102CA45"/>
          </w:pPr>
          <w:r w:rsidRPr="00095818">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11"/>
    <w:rsid w:val="000129A1"/>
    <w:rsid w:val="00077FB8"/>
    <w:rsid w:val="00105811"/>
    <w:rsid w:val="00112F5F"/>
    <w:rsid w:val="001A167F"/>
    <w:rsid w:val="001B2265"/>
    <w:rsid w:val="003215E9"/>
    <w:rsid w:val="00323402"/>
    <w:rsid w:val="00380483"/>
    <w:rsid w:val="003D4694"/>
    <w:rsid w:val="004205B2"/>
    <w:rsid w:val="00431EF5"/>
    <w:rsid w:val="004470B5"/>
    <w:rsid w:val="004579C5"/>
    <w:rsid w:val="00524836"/>
    <w:rsid w:val="00545A50"/>
    <w:rsid w:val="00565472"/>
    <w:rsid w:val="005D3A2C"/>
    <w:rsid w:val="00644393"/>
    <w:rsid w:val="00770E06"/>
    <w:rsid w:val="007A23C8"/>
    <w:rsid w:val="00862554"/>
    <w:rsid w:val="009356F9"/>
    <w:rsid w:val="0097358F"/>
    <w:rsid w:val="00A37962"/>
    <w:rsid w:val="00AC2E11"/>
    <w:rsid w:val="00B47D94"/>
    <w:rsid w:val="00B64F4D"/>
    <w:rsid w:val="00BA2FDA"/>
    <w:rsid w:val="00C33012"/>
    <w:rsid w:val="00C66C5D"/>
    <w:rsid w:val="00C83430"/>
    <w:rsid w:val="00CB4A68"/>
    <w:rsid w:val="00CB51EB"/>
    <w:rsid w:val="00EC2B9A"/>
    <w:rsid w:val="00EE6BF8"/>
    <w:rsid w:val="00F057E5"/>
    <w:rsid w:val="00FE3C1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B64F4D"/>
  </w:style>
  <w:style w:type="paragraph" w:customStyle="1" w:styleId="32B92AFCA841477BA0945A6C098E4ECF">
    <w:name w:val="32B92AFCA841477BA0945A6C098E4ECF"/>
    <w:rsid w:val="00524836"/>
  </w:style>
  <w:style w:type="paragraph" w:customStyle="1" w:styleId="E7E32C4239B440D2BF9B2F809BAD81ED">
    <w:name w:val="E7E32C4239B440D2BF9B2F809BAD81ED"/>
    <w:rsid w:val="00524836"/>
  </w:style>
  <w:style w:type="paragraph" w:customStyle="1" w:styleId="4DA91F1185BE4286AEE1E701B992F1D5">
    <w:name w:val="4DA91F1185BE4286AEE1E701B992F1D5"/>
    <w:rsid w:val="004470B5"/>
  </w:style>
  <w:style w:type="paragraph" w:customStyle="1" w:styleId="23CEF94E9979433CA294D5630657163C">
    <w:name w:val="23CEF94E9979433CA294D5630657163C"/>
    <w:rsid w:val="00105811"/>
  </w:style>
  <w:style w:type="paragraph" w:customStyle="1" w:styleId="CA7A83B3AD914EA282850C3724654068">
    <w:name w:val="CA7A83B3AD914EA282850C3724654068"/>
    <w:rsid w:val="004470B5"/>
  </w:style>
  <w:style w:type="paragraph" w:customStyle="1" w:styleId="D23B44A15B214B769273CDF73AA2825F">
    <w:name w:val="D23B44A15B214B769273CDF73AA2825F"/>
    <w:rsid w:val="004470B5"/>
  </w:style>
  <w:style w:type="paragraph" w:customStyle="1" w:styleId="4625B36EA6AD4AECA866D97881F2784F">
    <w:name w:val="4625B36EA6AD4AECA866D97881F2784F"/>
    <w:rsid w:val="004470B5"/>
  </w:style>
  <w:style w:type="paragraph" w:customStyle="1" w:styleId="2D6DF2C7FE6346DFA0927B15D99AF801">
    <w:name w:val="2D6DF2C7FE6346DFA0927B15D99AF801"/>
    <w:rsid w:val="004470B5"/>
  </w:style>
  <w:style w:type="paragraph" w:customStyle="1" w:styleId="357C31F2E7014EA7A88459E1009B1336">
    <w:name w:val="357C31F2E7014EA7A88459E1009B1336"/>
    <w:rsid w:val="004470B5"/>
  </w:style>
  <w:style w:type="paragraph" w:customStyle="1" w:styleId="2EAA104EA2D84BB4B5087BACF907428C">
    <w:name w:val="2EAA104EA2D84BB4B5087BACF907428C"/>
    <w:rsid w:val="004470B5"/>
  </w:style>
  <w:style w:type="paragraph" w:customStyle="1" w:styleId="5EB2868F131245BA8C67629561B053EE">
    <w:name w:val="5EB2868F131245BA8C67629561B053EE"/>
    <w:rsid w:val="004470B5"/>
  </w:style>
  <w:style w:type="paragraph" w:customStyle="1" w:styleId="CE1A136C7FB74FB3ACD6D1B129FEF571">
    <w:name w:val="CE1A136C7FB74FB3ACD6D1B129FEF571"/>
    <w:rsid w:val="00B64F4D"/>
    <w:rPr>
      <w:kern w:val="2"/>
      <w14:ligatures w14:val="standardContextual"/>
    </w:rPr>
  </w:style>
  <w:style w:type="paragraph" w:customStyle="1" w:styleId="C536588876A54603A80DABEFDB8C0C51">
    <w:name w:val="C536588876A54603A80DABEFDB8C0C51"/>
    <w:rsid w:val="00C83430"/>
  </w:style>
  <w:style w:type="paragraph" w:customStyle="1" w:styleId="E0883D8BB6114FE6B37C6A397102CA45">
    <w:name w:val="E0883D8BB6114FE6B37C6A397102CA45"/>
    <w:rsid w:val="00B64F4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mergeMode>MergeOne</mergeMode>
    <mutualMergeSupport>False</mutualMergeSupport>
    <websakInfo>
      <fletteDato>25.11.2025</fletteDato>
      <sakid>1100000426</sakid>
      <jpid>1100013742</jpid>
      <filUnique/>
      <filChecksumFørFlett/>
      <erHoveddokument>False</erHoveddokument>
      <dcTitle>Møtereferat fra møte i rådet for personer med funksjonsnedsettelse 20.11.2025</dcTitle>
      <sdfid>22092</sdfid>
    </websakInfo>
    <docs>
      <doc>
        <Sdm_AMReferanse/>
        <Sdm_AMAdr2/>
        <Sdm_AMPoststed>Folldal</Sdm_AMPoststed>
        <Sdm_Att/>
        <sdm_sdfid>22092</sdm_sdfid>
        <Sdm_AMNavn>Anne Berit Wang</Sdm_AMNavn>
        <sdm_watermark/>
        <Sdm_TblAvsmot>
          <table>
            <headers>
              <header>Sdm_Amnavn</header>
              <header>Sdm_Amadr</header>
              <header>Sdm_AMpostnr</header>
              <header>Sdm_AMPoststed</header>
            </headers>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2580</Sdm_AMPostNr>
      </doc>
      <doc>
        <Sdm_AMReferanse/>
        <Sdm_AMAdr2/>
        <Sdm_AMPoststed/>
        <Sdm_Att/>
        <sdm_sdfid>22093</sdm_sdfid>
        <Sdm_AMNavn>Bjørn Dahlen</Sdm_AMNavn>
        <sdm_watermark/>
        <Sdm_TblAvsmot>
          <table>
            <headers>
              <header>Sdm_Amnavn</header>
              <header>Sdm_Amadr</header>
              <header>Sdm_AMpostnr</header>
              <header>Sdm_AMPoststed</header>
            </headers>
            <row>
              <cell>Anne Berit Wang</cell>
              <cell/>
              <cell>2580</cell>
              <cell>Folldal</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Dalholen</Sdm_AMPoststed>
        <Sdm_Att/>
        <sdm_sdfid>22094</sdm_sdfid>
        <Sdm_AMNavn>Brit Kværness</Sdm_AMNavn>
        <sdm_watermark/>
        <Sdm_TblAvsmot>
          <table>
            <headers>
              <header>Sdm_Amnavn</header>
              <header>Sdm_Amadr</header>
              <header>Sdm_AMpostnr</header>
              <header>Sdm_AMPoststed</header>
            </headers>
            <row>
              <cell>Anne Berit Wang</cell>
              <cell/>
              <cell>2580</cell>
              <cell>Folldal</cell>
            </row>
            <row>
              <cell>Bjørn Dahlen</cell>
              <cell/>
              <cell/>
              <cell/>
            </row>
            <row>
              <cell>Johannes Dalen</cell>
              <cell/>
              <cell>2580</cell>
              <cell>FOLLDAL</cell>
            </row>
            <row>
              <cell>Åge Olaf Lohn</cell>
              <cell>Folldalsvegen 2332</cell>
              <cell>2580</cell>
              <cell>Folldal</cell>
            </row>
          </table>
        </Sdm_TblAvsmot>
        <Sdm_AMAdr/>
        <Sdm_AMPostNr>2584</Sdm_AMPostNr>
      </doc>
      <doc>
        <Sdm_AMReferanse/>
        <Sdm_AMAdr2/>
        <Sdm_AMPoststed/>
        <Sdm_Att/>
        <sdm_sdfid>22097</sdm_sdfid>
        <Sdm_AMNavn>Mottakere ifølge liste</Sdm_AMNavn>
        <sdm_watermark>KOPI</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
        <Sdm_Att/>
        <sdm_sdfid>22101</sdm_sdfid>
        <Sdm_AMNavn>Mottakere ifølge liste</Sdm_AMNavn>
        <sdm_watermark>KOPI</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FOLLDAL</Sdm_AMPoststed>
        <Sdm_Att/>
        <sdm_sdfid>22095</sdm_sdfid>
        <Sdm_AMNavn>Johannes Dalen</Sdm_AMNavn>
        <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Åge Olaf Lohn</cell>
              <cell>Folldalsvegen 2332</cell>
              <cell>2580</cell>
              <cell>Folldal</cell>
            </row>
          </table>
        </Sdm_TblAvsmot>
        <Sdm_AMAdr/>
        <Sdm_AMPostNr>2580</Sdm_AMPostNr>
      </doc>
      <doc>
        <Sdm_AMReferanse/>
        <Sdm_AMAdr2/>
        <Sdm_AMPoststed/>
        <Sdm_Att/>
        <sdm_sdfid>22098</sdm_sdfid>
        <Sdm_AMNavn>Mottakere ifølge liste</Sdm_AMNavn>
        <sdm_watermark>KOPI</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
        <Sdm_Att/>
        <sdm_sdfid>22099</sdm_sdfid>
        <Sdm_AMNavn>Mottakere ifølge liste</Sdm_AMNavn>
        <sdm_watermark>KOPI</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
        <Sdm_Att/>
        <sdm_sdfid>22100</sdm_sdfid>
        <Sdm_AMNavn>Mottakere ifølge liste</Sdm_AMNavn>
        <sdm_watermark>KOPI</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row>
              <cell>Åge Olaf Lohn</cell>
              <cell>Folldalsvegen 2332</cell>
              <cell>2580</cell>
              <cell>Folldal</cell>
            </row>
          </table>
        </Sdm_TblAvsmot>
        <Sdm_AMAdr/>
        <Sdm_AMPostNr/>
      </doc>
      <doc>
        <Sdm_AMReferanse/>
        <Sdm_AMAdr2/>
        <Sdm_AMPoststed>Folldal</Sdm_AMPoststed>
        <Sdm_Att/>
        <sdm_sdfid>22096</sdm_sdfid>
        <Sdm_AMNavn>Åge Olaf Lohn</Sdm_AMNavn>
        <sdm_watermark/>
        <Sdm_TblAvsmot>
          <table>
            <headers>
              <header>Sdm_Amnavn</header>
              <header>Sdm_Amadr</header>
              <header>Sdm_AMpostnr</header>
              <header>Sdm_AMPoststed</header>
            </headers>
            <row>
              <cell>Anne Berit Wang</cell>
              <cell/>
              <cell>2580</cell>
              <cell>Folldal</cell>
            </row>
            <row>
              <cell>Bjørn Dahlen</cell>
              <cell/>
              <cell/>
              <cell/>
            </row>
            <row>
              <cell>Brit Kværness</cell>
              <cell/>
              <cell>2584</cell>
              <cell>Dalholen</cell>
            </row>
            <row>
              <cell>Johannes Dalen</cell>
              <cell/>
              <cell>2580</cell>
              <cell>FOLLDAL</cell>
            </row>
          </table>
        </Sdm_TblAvsmot>
        <Sdm_AMAdr>Folldalsvegen 2332</Sdm_AMAdr>
        <Sdm_AMPostNr>2580</Sdm_AMPostNr>
      </doc>
    </docs>
    <templateURI>docx</templateURI>
    <language/>
    <showHiddenMark>False</showHiddenMark>
  </properties>
  <footer>
    <Soa_Besoeksadr> </Soa_Besoeksadr>
  </footer>
  <header>
    <Soa_Navn>Kommunedirektør</Soa_Navn>
  </header>
  <body>
    <Sbr_Tittel>Kommunedirektør</Sbr_Tittel>
    <Sdm_AMPoststed>Folldal</Sdm_AMPoststed>
    <Sbr_Navn>Malin Wassdahl</Sbr_Navn>
    <Sdo_Tittel2> </Sdo_Tittel2>
    <Spg_paragrafID> </Spg_paragrafID>
    <Sgr_Beskrivelse> </Sgr_Beskrivelse>
    <Sdm_Att> </Sdm_Att>
    <Sdm_AMAdr2> </Sdm_AMAdr2>
    <Sdo_Tittel>Møtereferat fra møte i rådet for personer med funksjonsnedsettelse 20.11.2025</Sdo_Tittel>
    <Sdm_AMPostNr>2580</Sdm_AMPostNr>
    <TblVedlegg>
      <table>
        <headers>
          <header>ndb_Tittel</header>
        </headers>
        <row>
          <cell> </cell>
        </row>
      </table>
    </TblVedlegg>
    <Sdo_DokNr>32</Sdo_DokNr>
    <Sas_ArkivSakID>23/10171</Sas_ArkivSakID>
    <Sdm_TblAvsmot>
      <table>
        <headers>
          <header>Sdm_Amnavn</header>
          <header>Sdm_Amadr</header>
          <header>Sdm_AMpostnr</header>
          <header>Sdm_AMPoststed</header>
        </headers>
        <row>
          <cell>Bjørn Dahlen</cell>
          <cell> </cell>
          <cell> </cell>
          <cell> </cell>
        </row>
        <row>
          <cell>Brit Kværness</cell>
          <cell> </cell>
          <cell>2584</cell>
          <cell>Dalholen</cell>
        </row>
        <row>
          <cell>Johannes Dalen</cell>
          <cell> </cell>
          <cell>2580</cell>
          <cell>FOLLDAL</cell>
        </row>
        <row>
          <cell>Åge Olaf Lohn</cell>
          <cell>Folldalsvegen 2332</cell>
          <cell>2580</cell>
          <cell>Folldal</cell>
        </row>
      </table>
    </Sdm_TblAvsmot>
    <TblKopitil>
      <table>
        <headers>
          <header>Sdk_Navn</header>
          <header>TilSoa_Navn</header>
          <header>Sdk_Adr</header>
          <header>Sdk_Postnr</header>
          <header>Sdk_Poststed</header>
        </headers>
        <row>
          <cell>Gunn Iren Husom</cell>
          <cell> </cell>
          <cell> </cell>
          <cell> </cell>
          <cell> </cell>
        </row>
        <row>
          <cell>Jarle Dalløkken</cell>
          <cell> </cell>
          <cell>Gruvsætervegen 21</cell>
          <cell>2580</cell>
          <cell>FOLLDAL</cell>
        </row>
        <row>
          <cell>Per Johan Skomakerstuen</cell>
          <cell> </cell>
          <cell> </cell>
          <cell> </cell>
          <cell> </cell>
        </row>
        <row>
          <cell>Sigrun Husom</cell>
          <cell> </cell>
          <cell> </cell>
          <cell> </cell>
          <cell> </cell>
        </row>
        <row>
          <cell>Susanne Müller</cell>
          <cell> </cell>
          <cell>Åsvegen 17</cell>
          <cell>2580</cell>
          <cell>Folldal</cell>
        </row>
      </table>
    </TblKopitil>
    <Sdo_DokDato>25.11.2025</Sdo_DokDato>
    <Sdm_AMReferanse> </Sdm_AMReferanse>
    <Sdm_AMNavn>Anne Berit Wang</Sdm_AMNavn>
    <Sdm_AMAdr> </Sdm_AMAdr>
  </body>
</document>
</file>

<file path=customXml/itemProps1.xml><?xml version="1.0" encoding="utf-8"?>
<ds:datastoreItem xmlns:ds="http://schemas.openxmlformats.org/officeDocument/2006/customXml" ds:itemID="{2522386F-699F-489F-9617-BB78EBFEA7EE}">
  <ds:schemaRefs/>
</ds:datastoreItem>
</file>

<file path=docProps/app.xml><?xml version="1.0" encoding="utf-8"?>
<Properties xmlns="http://schemas.openxmlformats.org/officeDocument/2006/extended-properties" xmlns:vt="http://schemas.openxmlformats.org/officeDocument/2006/docPropsVTypes">
  <Template>Brev med én underskrift</Template>
  <TotalTime>0</TotalTime>
  <Pages>3</Pages>
  <Words>729</Words>
  <Characters>3864</Characters>
  <Application>Microsoft Office Word</Application>
  <DocSecurity>0</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Møtereferat fra møte i rådet for personer med funksjonsnedsettelse 20.11.2025</dc:title>
  <dc:subject/>
  <dc:creator>Mona Røsten</dc:creator>
  <cp:keywords/>
  <dc:description/>
  <cp:lastModifiedBy>Mona Røsten</cp:lastModifiedBy>
  <cp:revision>2</cp:revision>
  <dcterms:created xsi:type="dcterms:W3CDTF">2025-11-25T07:27:00Z</dcterms:created>
  <dcterms:modified xsi:type="dcterms:W3CDTF">2025-11-25T07:27:00Z</dcterms:modified>
</cp:coreProperties>
</file>