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5D11F120" w14:textId="463C2240" w:rsidR="00233395" w:rsidRDefault="00233395"/>
    <w:p w14:paraId="11F51EBE" w14:textId="77777777" w:rsidR="00E3343C" w:rsidRDefault="00E3343C"/>
    <w:p w14:paraId="545AE37F" w14:textId="77777777" w:rsidR="00E3343C" w:rsidRPr="00A966BF" w:rsidRDefault="00B4411A" w:rsidP="00E3343C">
      <w:sdt>
        <w:sdtPr>
          <w:alias w:val="Sdm_AMNavn"/>
          <w:tag w:val="Sdm_AMNavn"/>
          <w:id w:val="1933548316"/>
          <w:placeholder>
            <w:docPart w:val="C536588876A54603A80DABEFDB8C0C51"/>
          </w:placeholder>
          <w:dataBinding w:xpath="/document/body/Sdm_AMNavn" w:storeItemID="{0EAB48CD-E562-49E8-A7FC-69F0FA908BF9}"/>
          <w:text/>
        </w:sdtPr>
        <w:sdtEndPr/>
        <w:sdtContent>
          <w:bookmarkStart w:id="0" w:name="Sdm_AMNavn"/>
          <w:r w:rsidR="00E3343C" w:rsidRPr="00A966BF">
            <w:t>Aslak Erling Kristiansen</w:t>
          </w:r>
        </w:sdtContent>
      </w:sdt>
      <w:bookmarkEnd w:id="0"/>
    </w:p>
    <w:p w14:paraId="3DD66B8F" w14:textId="6903F020" w:rsidR="00E3343C" w:rsidRPr="00A966BF" w:rsidRDefault="00B4411A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0EAB48CD-E562-49E8-A7FC-69F0FA908BF9}"/>
          <w:text/>
        </w:sdtPr>
        <w:sdtEndPr/>
        <w:sdtContent>
          <w:bookmarkStart w:id="1" w:name="Sdm_Att"/>
          <w:r w:rsidR="002B3723">
            <w:rPr>
              <w:vanish/>
            </w:rPr>
            <w:t xml:space="preserve"> </w:t>
          </w:r>
        </w:sdtContent>
      </w:sdt>
      <w:bookmarkEnd w:id="1"/>
    </w:p>
    <w:p w14:paraId="65E9206B" w14:textId="77777777" w:rsidR="00E3343C" w:rsidRDefault="00B4411A" w:rsidP="00E3343C">
      <w:sdt>
        <w:sdt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0EAB48CD-E562-49E8-A7FC-69F0FA908BF9}"/>
          <w:text/>
        </w:sdtPr>
        <w:sdtEndPr/>
        <w:sdtContent>
          <w:bookmarkStart w:id="2" w:name="Sdm_AMAdr"/>
          <w:r w:rsidR="00E3343C" w:rsidRPr="00A966BF">
            <w:t>Egne Hjem 70</w:t>
          </w:r>
        </w:sdtContent>
      </w:sdt>
      <w:bookmarkEnd w:id="2"/>
    </w:p>
    <w:p w14:paraId="3B8D900C" w14:textId="6D8050E6" w:rsidR="00E3343C" w:rsidRPr="00A966BF" w:rsidRDefault="00B4411A" w:rsidP="00E3343C">
      <w:pPr>
        <w:rPr>
          <w:vanish/>
        </w:rPr>
      </w:pPr>
      <w:sdt>
        <w:sdtPr>
          <w:rPr>
            <w:noProof/>
            <w:vanish/>
            <w:lang w:val="en-US"/>
          </w:rPr>
          <w:alias w:val="Sdm_AMAdr2"/>
          <w:tag w:val="Sdm_AMAdr2"/>
          <w:id w:val="84339885"/>
          <w:dataBinding w:xpath="/document/body/Sdm_AMAdr2" w:storeItemID="{0EAB48CD-E562-49E8-A7FC-69F0FA908BF9}"/>
          <w:text/>
        </w:sdtPr>
        <w:sdtEndPr/>
        <w:sdtContent>
          <w:bookmarkStart w:id="3" w:name="Sdm_AMAdr2"/>
          <w:r w:rsidR="002B3723">
            <w:rPr>
              <w:noProof/>
              <w:vanish/>
              <w:lang w:val="en-US"/>
            </w:rPr>
            <w:t xml:space="preserve"> </w:t>
          </w:r>
        </w:sdtContent>
      </w:sdt>
      <w:bookmarkEnd w:id="3"/>
    </w:p>
    <w:p w14:paraId="40DBFAC5" w14:textId="77777777" w:rsidR="00E3343C" w:rsidRPr="00A966BF" w:rsidRDefault="00B4411A" w:rsidP="00E3343C">
      <w:sdt>
        <w:sdt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0EAB48CD-E562-49E8-A7FC-69F0FA908BF9}"/>
          <w:text/>
        </w:sdtPr>
        <w:sdtEndPr/>
        <w:sdtContent>
          <w:bookmarkStart w:id="4" w:name="Sdm_AMPostNr"/>
          <w:r w:rsidR="00E3343C" w:rsidRPr="00A966BF">
            <w:t>2580</w:t>
          </w:r>
        </w:sdtContent>
      </w:sdt>
      <w:bookmarkEnd w:id="4"/>
      <w:r w:rsidR="00E3343C" w:rsidRPr="00A966BF">
        <w:t xml:space="preserve"> </w:t>
      </w:r>
      <w:sdt>
        <w:sdt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0EAB48CD-E562-49E8-A7FC-69F0FA908BF9}"/>
          <w:text/>
        </w:sdtPr>
        <w:sdtEndPr/>
        <w:sdtContent>
          <w:bookmarkStart w:id="5" w:name="Sdm_AMPoststed"/>
          <w:r w:rsidR="00E3343C" w:rsidRPr="00A966BF">
            <w:t>Folldal</w:t>
          </w:r>
        </w:sdtContent>
      </w:sdt>
      <w:bookmarkEnd w:id="5"/>
    </w:p>
    <w:p w14:paraId="2D94B03B" w14:textId="0207CAFF" w:rsidR="00710BF6" w:rsidRDefault="00710BF6" w:rsidP="00710BF6"/>
    <w:p w14:paraId="53043A43" w14:textId="5BB8D91F" w:rsidR="00710BF6" w:rsidRDefault="00B4411A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0EAB48CD-E562-49E8-A7FC-69F0FA908BF9}"/>
          <w:text/>
        </w:sdtPr>
        <w:sdtEndPr/>
        <w:sdtContent>
          <w:bookmarkStart w:id="6" w:name="Sgr_Beskrivelse"/>
          <w:r w:rsidR="002B3723">
            <w:rPr>
              <w:vanish/>
            </w:rPr>
            <w:t xml:space="preserve"> </w:t>
          </w:r>
        </w:sdtContent>
      </w:sdt>
      <w:bookmarkEnd w:id="6"/>
    </w:p>
    <w:p w14:paraId="0FF570FC" w14:textId="7B4389FB" w:rsidR="00710BF6" w:rsidRDefault="00B4411A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0EAB48CD-E562-49E8-A7FC-69F0FA908BF9}"/>
          <w:text/>
        </w:sdtPr>
        <w:sdtEndPr/>
        <w:sdtContent>
          <w:bookmarkStart w:id="7" w:name="Spg_paragrafID"/>
          <w:r w:rsidR="002B3723">
            <w:rPr>
              <w:vanish/>
            </w:rPr>
            <w:t xml:space="preserve"> </w:t>
          </w:r>
        </w:sdtContent>
      </w:sdt>
      <w:bookmarkEnd w:id="7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B4411A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0EAB48CD-E562-49E8-A7FC-69F0FA908BF9}"/>
                <w:text/>
              </w:sdtPr>
              <w:sdtEndPr/>
              <w:sdtContent>
                <w:bookmarkStart w:id="8" w:name="Sas_ArkivSakID"/>
                <w:r w:rsidR="00474331" w:rsidRPr="00512D51">
                  <w:rPr>
                    <w:szCs w:val="22"/>
                  </w:rPr>
                  <w:t>23/10862</w:t>
                </w:r>
              </w:sdtContent>
            </w:sdt>
            <w:bookmarkEnd w:id="8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0EAB48CD-E562-49E8-A7FC-69F0FA908BF9}"/>
                <w:text/>
              </w:sdtPr>
              <w:sdtEndPr/>
              <w:sdtContent>
                <w:bookmarkStart w:id="9" w:name="Sdo_DokNr"/>
                <w:r w:rsidR="00474331" w:rsidRPr="00512D51">
                  <w:rPr>
                    <w:szCs w:val="22"/>
                  </w:rPr>
                  <w:t>18</w:t>
                </w:r>
              </w:sdtContent>
            </w:sdt>
            <w:bookmarkEnd w:id="9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7ECE2DD4" w:rsidR="00474331" w:rsidRPr="00512D51" w:rsidRDefault="00B4411A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0EAB48CD-E562-49E8-A7FC-69F0FA908BF9}"/>
                <w:text/>
              </w:sdtPr>
              <w:sdtEndPr/>
              <w:sdtContent>
                <w:bookmarkStart w:id="10" w:name="Sdm_AMReferanse"/>
                <w:r w:rsidR="002B3723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B4411A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0EAB48CD-E562-49E8-A7FC-69F0FA908BF9}"/>
                <w:text/>
              </w:sdtPr>
              <w:sdtEndPr/>
              <w:sdtContent>
                <w:bookmarkStart w:id="11" w:name="Sbr_Navn"/>
                <w:r w:rsidR="00474331">
                  <w:t>Åse Nøkleby Brendryen</w:t>
                </w:r>
              </w:sdtContent>
            </w:sdt>
            <w:bookmarkEnd w:id="11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B4411A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0EAB48CD-E562-49E8-A7FC-69F0FA908BF9}"/>
                <w:text/>
              </w:sdtPr>
              <w:sdtEndPr/>
              <w:sdtContent>
                <w:bookmarkStart w:id="12" w:name="Sdo_DokDato"/>
                <w:r w:rsidR="00474331" w:rsidRPr="00512D51">
                  <w:rPr>
                    <w:szCs w:val="22"/>
                  </w:rPr>
                  <w:t>27.02.2026</w:t>
                </w:r>
              </w:sdtContent>
            </w:sdt>
            <w:bookmarkEnd w:id="12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B4411A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0EAB48CD-E562-49E8-A7FC-69F0FA908BF9}"/>
          <w:text/>
        </w:sdtPr>
        <w:sdtEndPr/>
        <w:sdtContent>
          <w:bookmarkStart w:id="13" w:name="Sdo_Tittel"/>
          <w:r w:rsidR="00754D94" w:rsidRPr="00754D94">
            <w:t>Innkalling til møte i Eldrerådet 11.03.2026 - ny dato</w:t>
          </w:r>
        </w:sdtContent>
      </w:sdt>
      <w:bookmarkEnd w:id="13"/>
    </w:p>
    <w:p w14:paraId="2863F7CD" w14:textId="3431D820" w:rsidR="00754D94" w:rsidRDefault="00B4411A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0EAB48CD-E562-49E8-A7FC-69F0FA908BF9}"/>
          <w:text/>
        </w:sdtPr>
        <w:sdtEndPr/>
        <w:sdtContent>
          <w:bookmarkStart w:id="14" w:name="Sdo_Tittel2"/>
          <w:r w:rsidR="002B3723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64C91F9C" w14:textId="62B6F1C6" w:rsidR="00C44F74" w:rsidRDefault="00612630" w:rsidP="00754D94">
      <w:r>
        <w:t xml:space="preserve">Grunnet flere </w:t>
      </w:r>
      <w:r w:rsidR="00FE5836">
        <w:t xml:space="preserve">forfall endres møtedatoen til </w:t>
      </w:r>
      <w:r w:rsidR="007A351F">
        <w:t>onsdag 11.03</w:t>
      </w:r>
      <w:r w:rsidR="00A23FC5">
        <w:t xml:space="preserve">.26, </w:t>
      </w:r>
      <w:proofErr w:type="spellStart"/>
      <w:r w:rsidR="00A23FC5">
        <w:t>kl</w:t>
      </w:r>
      <w:proofErr w:type="spellEnd"/>
      <w:r w:rsidR="00A23FC5">
        <w:t xml:space="preserve"> 10:00</w:t>
      </w:r>
    </w:p>
    <w:p w14:paraId="2CA281F1" w14:textId="77777777" w:rsidR="00A23FC5" w:rsidRDefault="00A23FC5" w:rsidP="00754D94"/>
    <w:p w14:paraId="1B85E4A7" w14:textId="36A1D131" w:rsidR="00C44F74" w:rsidRDefault="00C44F74" w:rsidP="00754D94"/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B4411A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0EAB48CD-E562-49E8-A7FC-69F0FA908BF9}"/>
          <w:text/>
        </w:sdtPr>
        <w:sdtEndPr/>
        <w:sdtContent>
          <w:bookmarkStart w:id="15" w:name="Sbr_Navn____1"/>
          <w:r w:rsidR="004F2BBE">
            <w:t>Åse Nøkleby Brendryen</w:t>
          </w:r>
        </w:sdtContent>
      </w:sdt>
      <w:bookmarkEnd w:id="15"/>
    </w:p>
    <w:p w14:paraId="1BE5E6DA" w14:textId="77777777" w:rsidR="004F2BBE" w:rsidRDefault="00B4411A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0EAB48CD-E562-49E8-A7FC-69F0FA908BF9}"/>
          <w:text/>
        </w:sdtPr>
        <w:sdtEndPr/>
        <w:sdtContent>
          <w:bookmarkStart w:id="16" w:name="Sbr_Tittel"/>
          <w:r w:rsidR="004F2BBE">
            <w:t>Enhetsleder Service og kultur</w:t>
          </w:r>
        </w:sdtContent>
      </w:sdt>
      <w:bookmarkEnd w:id="16"/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55908727"/>
                <w:placeholder>
                  <w:docPart w:val="2D6DF2C7FE6346DFA0927B15D99AF801"/>
                </w:placeholder>
                <w:dataBinding w:xpath="/document/body/TblKopitil/table/row[1]/cell[1]" w:storeItemID="{0EAB48CD-E562-49E8-A7FC-69F0FA908BF9}"/>
                <w:text/>
              </w:sdtPr>
              <w:sdtEndPr/>
              <w:sdtContent>
                <w:bookmarkStart w:id="17" w:name="TblKopitil__Sdk_Navn___1___1"/>
                <w:r w:rsidR="00DA27E4" w:rsidRPr="00BC325B">
                  <w:rPr>
                    <w:sz w:val="18"/>
                  </w:rPr>
                  <w:t>Britt Maria Wangen</w:t>
                </w:r>
              </w:sdtContent>
            </w:sdt>
            <w:bookmarkEnd w:id="1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4A770F3A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62717465"/>
                <w:placeholder>
                  <w:docPart w:val="357C31F2E7014EA7A88459E1009B1336"/>
                </w:placeholder>
                <w:dataBinding w:xpath="/document/body/TblKopitil/table/row[1]/cell[2]" w:storeItemID="{0EAB48CD-E562-49E8-A7FC-69F0FA908BF9}"/>
                <w:text/>
              </w:sdtPr>
              <w:sdtEndPr/>
              <w:sdtContent>
                <w:bookmarkStart w:id="18" w:name="TblKopitil__TilSoa_Navn___1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07AC0AC7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159204176"/>
                <w:placeholder>
                  <w:docPart w:val="2D6DF2C7FE6346DFA0927B15D99AF801"/>
                </w:placeholder>
                <w:dataBinding w:xpath="/document/body/TblKopitil/table/row[1]/cell[3]" w:storeItemID="{0EAB48CD-E562-49E8-A7FC-69F0FA908BF9}"/>
                <w:text/>
              </w:sdtPr>
              <w:sdtEndPr/>
              <w:sdtContent>
                <w:bookmarkStart w:id="19" w:name="TblKopitil__Sdk_Adr___1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6C8D7A42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44973750"/>
                <w:placeholder>
                  <w:docPart w:val="2D6DF2C7FE6346DFA0927B15D99AF801"/>
                </w:placeholder>
                <w:dataBinding w:xpath="/document/body/TblKopitil/table/row[1]/cell[4]" w:storeItemID="{0EAB48CD-E562-49E8-A7FC-69F0FA908BF9}"/>
                <w:text/>
              </w:sdtPr>
              <w:sdtEndPr/>
              <w:sdtContent>
                <w:bookmarkStart w:id="20" w:name="TblKopitil__Sdk_Postnr___1___4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0A400867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42374592"/>
                <w:placeholder>
                  <w:docPart w:val="2D6DF2C7FE6346DFA0927B15D99AF801"/>
                </w:placeholder>
                <w:dataBinding w:xpath="/document/body/TblKopitil/table/row[1]/cell[5]" w:storeItemID="{0EAB48CD-E562-49E8-A7FC-69F0FA908BF9}"/>
                <w:text/>
              </w:sdtPr>
              <w:sdtEndPr/>
              <w:sdtContent>
                <w:bookmarkStart w:id="21" w:name="TblKopitil__Sdk_Poststed___1___5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</w:tr>
      <w:tr w:rsidR="00DA27E4" w:rsidRPr="00BC325B" w14:paraId="68271103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C222285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15335377"/>
                <w:placeholder>
                  <w:docPart w:val="2D6DF2C7FE6346DFA0927B15D99AF801"/>
                </w:placeholder>
                <w:dataBinding w:xpath="/document/body/TblKopitil/table/row[2]/cell[1]" w:storeItemID="{0EAB48CD-E562-49E8-A7FC-69F0FA908BF9}"/>
                <w:text/>
              </w:sdtPr>
              <w:sdtEndPr/>
              <w:sdtContent>
                <w:bookmarkStart w:id="22" w:name="TblKopitil__Sdk_Navn___2___1"/>
                <w:r w:rsidR="00DA27E4" w:rsidRPr="00BC325B">
                  <w:rPr>
                    <w:sz w:val="18"/>
                  </w:rPr>
                  <w:t>Britt Solrun Lunder Husum</w:t>
                </w:r>
              </w:sdtContent>
            </w:sdt>
            <w:bookmarkEnd w:id="2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932CA6" w14:textId="6AE56266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40686026"/>
                <w:placeholder>
                  <w:docPart w:val="357C31F2E7014EA7A88459E1009B1336"/>
                </w:placeholder>
                <w:dataBinding w:xpath="/document/body/TblKopitil/table/row[2]/cell[2]" w:storeItemID="{0EAB48CD-E562-49E8-A7FC-69F0FA908BF9}"/>
                <w:text/>
              </w:sdtPr>
              <w:sdtEndPr/>
              <w:sdtContent>
                <w:bookmarkStart w:id="23" w:name="TblKopitil__TilSoa_Navn___2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249819" w14:textId="632E3918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2___3"/>
                <w:tag w:val="TblKopitil__Sdk_Adr___2___3"/>
                <w:id w:val="121364004"/>
                <w:placeholder>
                  <w:docPart w:val="2D6DF2C7FE6346DFA0927B15D99AF801"/>
                </w:placeholder>
                <w:dataBinding w:xpath="/document/body/TblKopitil/table/row[2]/cell[3]" w:storeItemID="{0EAB48CD-E562-49E8-A7FC-69F0FA908BF9}"/>
                <w:text/>
              </w:sdtPr>
              <w:sdtEndPr/>
              <w:sdtContent>
                <w:bookmarkStart w:id="24" w:name="TblKopitil__Sdk_Adr___2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BCEF9" w14:textId="650D87B1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2___4"/>
                <w:tag w:val="TblKopitil__Sdk_Postnr___2___4"/>
                <w:id w:val="162488060"/>
                <w:placeholder>
                  <w:docPart w:val="2D6DF2C7FE6346DFA0927B15D99AF801"/>
                </w:placeholder>
                <w:dataBinding w:xpath="/document/body/TblKopitil/table/row[2]/cell[4]" w:storeItemID="{0EAB48CD-E562-49E8-A7FC-69F0FA908BF9}"/>
                <w:text/>
              </w:sdtPr>
              <w:sdtEndPr/>
              <w:sdtContent>
                <w:bookmarkStart w:id="25" w:name="TblKopitil__Sdk_Postnr___2___4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7002C5" w14:textId="1C0A08FD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2___5"/>
                <w:tag w:val="TblKopitil__Sdk_Poststed___2___5"/>
                <w:id w:val="163563200"/>
                <w:placeholder>
                  <w:docPart w:val="2D6DF2C7FE6346DFA0927B15D99AF801"/>
                </w:placeholder>
                <w:dataBinding w:xpath="/document/body/TblKopitil/table/row[2]/cell[5]" w:storeItemID="{0EAB48CD-E562-49E8-A7FC-69F0FA908BF9}"/>
                <w:text/>
              </w:sdtPr>
              <w:sdtEndPr/>
              <w:sdtContent>
                <w:bookmarkStart w:id="26" w:name="TblKopitil__Sdk_Poststed___2___5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6"/>
          </w:p>
        </w:tc>
      </w:tr>
      <w:tr w:rsidR="00DA27E4" w:rsidRPr="00BC325B" w14:paraId="563CF21A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C48AF0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23923746"/>
                <w:placeholder>
                  <w:docPart w:val="2D6DF2C7FE6346DFA0927B15D99AF801"/>
                </w:placeholder>
                <w:dataBinding w:xpath="/document/body/TblKopitil/table/row[3]/cell[1]" w:storeItemID="{0EAB48CD-E562-49E8-A7FC-69F0FA908BF9}"/>
                <w:text/>
              </w:sdtPr>
              <w:sdtEndPr/>
              <w:sdtContent>
                <w:bookmarkStart w:id="27" w:name="TblKopitil__Sdk_Navn___3___1"/>
                <w:r w:rsidR="00DA27E4" w:rsidRPr="00BC325B">
                  <w:rPr>
                    <w:sz w:val="18"/>
                  </w:rPr>
                  <w:t>Gunn Iren Husem</w:t>
                </w:r>
              </w:sdtContent>
            </w:sdt>
            <w:bookmarkEnd w:id="2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12F3C7" w14:textId="1BC18354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167206785"/>
                <w:placeholder>
                  <w:docPart w:val="357C31F2E7014EA7A88459E1009B1336"/>
                </w:placeholder>
                <w:dataBinding w:xpath="/document/body/TblKopitil/table/row[3]/cell[2]" w:storeItemID="{0EAB48CD-E562-49E8-A7FC-69F0FA908BF9}"/>
                <w:text/>
              </w:sdtPr>
              <w:sdtEndPr/>
              <w:sdtContent>
                <w:bookmarkStart w:id="28" w:name="TblKopitil__TilSoa_Navn___3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A1EE3EC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3___3"/>
                <w:tag w:val="TblKopitil__Sdk_Adr___3___3"/>
                <w:id w:val="103958980"/>
                <w:placeholder>
                  <w:docPart w:val="2D6DF2C7FE6346DFA0927B15D99AF801"/>
                </w:placeholder>
                <w:dataBinding w:xpath="/document/body/TblKopitil/table/row[3]/cell[3]" w:storeItemID="{0EAB48CD-E562-49E8-A7FC-69F0FA908BF9}"/>
                <w:text/>
              </w:sdtPr>
              <w:sdtEndPr/>
              <w:sdtContent>
                <w:bookmarkStart w:id="29" w:name="TblKopitil__Sdk_Adr___3___3"/>
                <w:r w:rsidR="00DA27E4" w:rsidRPr="00BC325B">
                  <w:rPr>
                    <w:sz w:val="18"/>
                  </w:rPr>
                  <w:t>Atndalsvegen 1718</w:t>
                </w:r>
              </w:sdtContent>
            </w:sdt>
            <w:bookmarkEnd w:id="2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1AAB47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3___4"/>
                <w:tag w:val="TblKopitil__Sdk_Postnr___3___4"/>
                <w:id w:val="75623825"/>
                <w:placeholder>
                  <w:docPart w:val="2D6DF2C7FE6346DFA0927B15D99AF801"/>
                </w:placeholder>
                <w:dataBinding w:xpath="/document/body/TblKopitil/table/row[3]/cell[4]" w:storeItemID="{0EAB48CD-E562-49E8-A7FC-69F0FA908BF9}"/>
                <w:text/>
              </w:sdtPr>
              <w:sdtEndPr/>
              <w:sdtContent>
                <w:bookmarkStart w:id="30" w:name="TblKopitil__Sdk_Postnr___3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3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2994C5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3___5"/>
                <w:tag w:val="TblKopitil__Sdk_Poststed___3___5"/>
                <w:id w:val="63656748"/>
                <w:placeholder>
                  <w:docPart w:val="2D6DF2C7FE6346DFA0927B15D99AF801"/>
                </w:placeholder>
                <w:dataBinding w:xpath="/document/body/TblKopitil/table/row[3]/cell[5]" w:storeItemID="{0EAB48CD-E562-49E8-A7FC-69F0FA908BF9}"/>
                <w:text/>
              </w:sdtPr>
              <w:sdtEndPr/>
              <w:sdtContent>
                <w:bookmarkStart w:id="31" w:name="TblKopitil__Sdk_Poststed___3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31"/>
          </w:p>
        </w:tc>
      </w:tr>
      <w:tr w:rsidR="00DA27E4" w:rsidRPr="00BC325B" w14:paraId="2A2FEED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20B38C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9508059"/>
                <w:placeholder>
                  <w:docPart w:val="2D6DF2C7FE6346DFA0927B15D99AF801"/>
                </w:placeholder>
                <w:dataBinding w:xpath="/document/body/TblKopitil/table/row[4]/cell[1]" w:storeItemID="{0EAB48CD-E562-49E8-A7FC-69F0FA908BF9}"/>
                <w:text/>
              </w:sdtPr>
              <w:sdtEndPr/>
              <w:sdtContent>
                <w:bookmarkStart w:id="32" w:name="TblKopitil__Sdk_Navn___4___1"/>
                <w:r w:rsidR="00DA27E4" w:rsidRPr="00BC325B">
                  <w:rPr>
                    <w:sz w:val="18"/>
                  </w:rPr>
                  <w:t>Unni Rustad</w:t>
                </w:r>
              </w:sdtContent>
            </w:sdt>
            <w:bookmarkEnd w:id="3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9503DC" w14:textId="710ADC25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264039120"/>
                <w:placeholder>
                  <w:docPart w:val="357C31F2E7014EA7A88459E1009B1336"/>
                </w:placeholder>
                <w:dataBinding w:xpath="/document/body/TblKopitil/table/row[4]/cell[2]" w:storeItemID="{0EAB48CD-E562-49E8-A7FC-69F0FA908BF9}"/>
                <w:text/>
              </w:sdtPr>
              <w:sdtEndPr/>
              <w:sdtContent>
                <w:bookmarkStart w:id="33" w:name="TblKopitil__TilSoa_Navn___4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C1EE74" w14:textId="233F04AF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4___3"/>
                <w:tag w:val="TblKopitil__Sdk_Adr___4___3"/>
                <w:id w:val="12538950"/>
                <w:placeholder>
                  <w:docPart w:val="2D6DF2C7FE6346DFA0927B15D99AF801"/>
                </w:placeholder>
                <w:dataBinding w:xpath="/document/body/TblKopitil/table/row[4]/cell[3]" w:storeItemID="{0EAB48CD-E562-49E8-A7FC-69F0FA908BF9}"/>
                <w:text/>
              </w:sdtPr>
              <w:sdtEndPr/>
              <w:sdtContent>
                <w:bookmarkStart w:id="34" w:name="TblKopitil__Sdk_Adr___4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E5C8AF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4___4"/>
                <w:tag w:val="TblKopitil__Sdk_Postnr___4___4"/>
                <w:id w:val="50253528"/>
                <w:placeholder>
                  <w:docPart w:val="2D6DF2C7FE6346DFA0927B15D99AF801"/>
                </w:placeholder>
                <w:dataBinding w:xpath="/document/body/TblKopitil/table/row[4]/cell[4]" w:storeItemID="{0EAB48CD-E562-49E8-A7FC-69F0FA908BF9}"/>
                <w:text/>
              </w:sdtPr>
              <w:sdtEndPr/>
              <w:sdtContent>
                <w:bookmarkStart w:id="35" w:name="TblKopitil__Sdk_Postnr___4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3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50B4AB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4___5"/>
                <w:tag w:val="TblKopitil__Sdk_Poststed___4___5"/>
                <w:id w:val="404981850"/>
                <w:placeholder>
                  <w:docPart w:val="2D6DF2C7FE6346DFA0927B15D99AF801"/>
                </w:placeholder>
                <w:dataBinding w:xpath="/document/body/TblKopitil/table/row[4]/cell[5]" w:storeItemID="{0EAB48CD-E562-49E8-A7FC-69F0FA908BF9}"/>
                <w:text/>
              </w:sdtPr>
              <w:sdtEndPr/>
              <w:sdtContent>
                <w:bookmarkStart w:id="36" w:name="TblKopitil__Sdk_Poststed___4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36"/>
          </w:p>
        </w:tc>
      </w:tr>
      <w:tr w:rsidR="00DA27E4" w:rsidRPr="00BC325B" w14:paraId="34E27819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E9BAF2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5___1"/>
                <w:tag w:val="TblKopitil__Sdk_Navn___5___1"/>
                <w:id w:val="47921980"/>
                <w:placeholder>
                  <w:docPart w:val="2D6DF2C7FE6346DFA0927B15D99AF801"/>
                </w:placeholder>
                <w:dataBinding w:xpath="/document/body/TblKopitil/table/row[5]/cell[1]" w:storeItemID="{0EAB48CD-E562-49E8-A7FC-69F0FA908BF9}"/>
                <w:text/>
              </w:sdtPr>
              <w:sdtEndPr/>
              <w:sdtContent>
                <w:bookmarkStart w:id="37" w:name="TblKopitil__Sdk_Navn___5___1"/>
                <w:r w:rsidR="00DA27E4" w:rsidRPr="00BC325B">
                  <w:rPr>
                    <w:sz w:val="18"/>
                  </w:rPr>
                  <w:t>Åge Marvin Lindstad</w:t>
                </w:r>
              </w:sdtContent>
            </w:sdt>
            <w:bookmarkEnd w:id="3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B5826C" w14:textId="3EF653F9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5___2"/>
                <w:tag w:val="TblKopitil__TilSoa_Navn___5___2"/>
                <w:id w:val="237544515"/>
                <w:placeholder>
                  <w:docPart w:val="357C31F2E7014EA7A88459E1009B1336"/>
                </w:placeholder>
                <w:dataBinding w:xpath="/document/body/TblKopitil/table/row[5]/cell[2]" w:storeItemID="{0EAB48CD-E562-49E8-A7FC-69F0FA908BF9}"/>
                <w:text/>
              </w:sdtPr>
              <w:sdtEndPr/>
              <w:sdtContent>
                <w:bookmarkStart w:id="38" w:name="TblKopitil__TilSoa_Navn___5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E593F06" w14:textId="68E1D08C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5___3"/>
                <w:tag w:val="TblKopitil__Sdk_Adr___5___3"/>
                <w:id w:val="308874942"/>
                <w:placeholder>
                  <w:docPart w:val="2D6DF2C7FE6346DFA0927B15D99AF801"/>
                </w:placeholder>
                <w:dataBinding w:xpath="/document/body/TblKopitil/table/row[5]/cell[3]" w:storeItemID="{0EAB48CD-E562-49E8-A7FC-69F0FA908BF9}"/>
                <w:text/>
              </w:sdtPr>
              <w:sdtEndPr/>
              <w:sdtContent>
                <w:bookmarkStart w:id="39" w:name="TblKopitil__Sdk_Adr___5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D3C88E" w14:textId="21D7220E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5___4"/>
                <w:tag w:val="TblKopitil__Sdk_Postnr___5___4"/>
                <w:id w:val="105823032"/>
                <w:placeholder>
                  <w:docPart w:val="2D6DF2C7FE6346DFA0927B15D99AF801"/>
                </w:placeholder>
                <w:dataBinding w:xpath="/document/body/TblKopitil/table/row[5]/cell[4]" w:storeItemID="{0EAB48CD-E562-49E8-A7FC-69F0FA908BF9}"/>
                <w:text/>
              </w:sdtPr>
              <w:sdtEndPr/>
              <w:sdtContent>
                <w:bookmarkStart w:id="40" w:name="TblKopitil__Sdk_Postnr___5___4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C1E7B3" w14:textId="4F240D68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5___5"/>
                <w:tag w:val="TblKopitil__Sdk_Poststed___5___5"/>
                <w:id w:val="95756864"/>
                <w:placeholder>
                  <w:docPart w:val="2D6DF2C7FE6346DFA0927B15D99AF801"/>
                </w:placeholder>
                <w:dataBinding w:xpath="/document/body/TblKopitil/table/row[5]/cell[5]" w:storeItemID="{0EAB48CD-E562-49E8-A7FC-69F0FA908BF9}"/>
                <w:text/>
              </w:sdtPr>
              <w:sdtEndPr/>
              <w:sdtContent>
                <w:bookmarkStart w:id="41" w:name="TblKopitil__Sdk_Poststed___5___5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1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0D606784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25271601"/>
                <w:placeholder>
                  <w:docPart w:val="2EAA104EA2D84BB4B5087BACF907428C"/>
                </w:placeholder>
                <w:dataBinding w:xpath="/document/body/TblVedlegg/table/row[1]/cell[1]" w:storeItemID="{0EAB48CD-E562-49E8-A7FC-69F0FA908BF9}"/>
                <w:text/>
              </w:sdtPr>
              <w:sdtEndPr/>
              <w:sdtContent>
                <w:bookmarkStart w:id="42" w:name="TblVedlegg__ndb_Tittel___1___1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2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98201723"/>
                <w:placeholder>
                  <w:docPart w:val="5EB2868F131245BA8C67629561B053EE"/>
                </w:placeholder>
                <w:dataBinding w:xpath="/document/body/Sdm_TblAvsmot/table/row[1]/cell[1]" w:storeItemID="{0EAB48CD-E562-49E8-A7FC-69F0FA908BF9}"/>
                <w:text/>
              </w:sdtPr>
              <w:sdtEndPr/>
              <w:sdtContent>
                <w:bookmarkStart w:id="43" w:name="Sdm_TblAvsmot__Sdm_Amnavn___1___1"/>
                <w:r w:rsidR="00DA27E4" w:rsidRPr="00BC325B">
                  <w:rPr>
                    <w:sz w:val="18"/>
                  </w:rPr>
                  <w:t>Gunn Hilde Voll</w:t>
                </w:r>
              </w:sdtContent>
            </w:sdt>
            <w:bookmarkEnd w:id="43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57440A6F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45086509"/>
                <w:placeholder>
                  <w:docPart w:val="5EB2868F131245BA8C67629561B053EE"/>
                </w:placeholder>
                <w:dataBinding w:xpath="/document/body/Sdm_TblAvsmot/table/row[1]/cell[2]" w:storeItemID="{0EAB48CD-E562-49E8-A7FC-69F0FA908BF9}"/>
                <w:text/>
              </w:sdtPr>
              <w:sdtEndPr/>
              <w:sdtContent>
                <w:bookmarkStart w:id="44" w:name="Sdm_TblAvsmot__Sdm_Amadr___1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4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55AFF917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179500092"/>
                <w:placeholder>
                  <w:docPart w:val="5EB2868F131245BA8C67629561B053EE"/>
                </w:placeholder>
                <w:dataBinding w:xpath="/document/body/Sdm_TblAvsmot/table/row[1]/cell[3]" w:storeItemID="{0EAB48CD-E562-49E8-A7FC-69F0FA908BF9}"/>
                <w:text/>
              </w:sdtPr>
              <w:sdtEndPr/>
              <w:sdtContent>
                <w:bookmarkStart w:id="45" w:name="Sdm_TblAvsmot__Sdm_AMpostnr___1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5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10C67D71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289895004"/>
                <w:placeholder>
                  <w:docPart w:val="5EB2868F131245BA8C67629561B053EE"/>
                </w:placeholder>
                <w:dataBinding w:xpath="/document/body/Sdm_TblAvsmot/table/row[1]/cell[4]" w:storeItemID="{0EAB48CD-E562-49E8-A7FC-69F0FA908BF9}"/>
                <w:text/>
              </w:sdtPr>
              <w:sdtEndPr/>
              <w:sdtContent>
                <w:bookmarkStart w:id="46" w:name="Sdm_TblAvsmot__Sdm_AMPoststed___1___4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6"/>
          </w:p>
        </w:tc>
      </w:tr>
      <w:tr w:rsidR="00DA27E4" w:rsidRPr="00BC325B" w14:paraId="56752F17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F262827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91510324"/>
                <w:placeholder>
                  <w:docPart w:val="5EB2868F131245BA8C67629561B053EE"/>
                </w:placeholder>
                <w:dataBinding w:xpath="/document/body/Sdm_TblAvsmot/table/row[2]/cell[1]" w:storeItemID="{0EAB48CD-E562-49E8-A7FC-69F0FA908BF9}"/>
                <w:text/>
              </w:sdtPr>
              <w:sdtEndPr/>
              <w:sdtContent>
                <w:bookmarkStart w:id="47" w:name="Sdm_TblAvsmot__Sdm_Amnavn___2___1"/>
                <w:r w:rsidR="00DA27E4" w:rsidRPr="00BC325B">
                  <w:rPr>
                    <w:sz w:val="18"/>
                  </w:rPr>
                  <w:t>Liv Høstad Øyen</w:t>
                </w:r>
              </w:sdtContent>
            </w:sdt>
            <w:bookmarkEnd w:id="47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5DF4E8A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2___2"/>
                <w:tag w:val="Sdm_TblAvsmot__Sdm_Amadr___2___2"/>
                <w:id w:val="43750134"/>
                <w:placeholder>
                  <w:docPart w:val="5EB2868F131245BA8C67629561B053EE"/>
                </w:placeholder>
                <w:dataBinding w:xpath="/document/body/Sdm_TblAvsmot/table/row[2]/cell[2]" w:storeItemID="{0EAB48CD-E562-49E8-A7FC-69F0FA908BF9}"/>
                <w:text/>
              </w:sdtPr>
              <w:sdtEndPr/>
              <w:sdtContent>
                <w:bookmarkStart w:id="48" w:name="Sdm_TblAvsmot__Sdm_Amadr___2___2"/>
                <w:r w:rsidR="00DA27E4" w:rsidRPr="00BC325B">
                  <w:rPr>
                    <w:sz w:val="18"/>
                  </w:rPr>
                  <w:t>Elgevasslien 31</w:t>
                </w:r>
              </w:sdtContent>
            </w:sdt>
            <w:bookmarkEnd w:id="48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2D4CD0B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131227431"/>
                <w:placeholder>
                  <w:docPart w:val="5EB2868F131245BA8C67629561B053EE"/>
                </w:placeholder>
                <w:dataBinding w:xpath="/document/body/Sdm_TblAvsmot/table/row[2]/cell[3]" w:storeItemID="{0EAB48CD-E562-49E8-A7FC-69F0FA908BF9}"/>
                <w:text/>
              </w:sdtPr>
              <w:sdtEndPr/>
              <w:sdtContent>
                <w:bookmarkStart w:id="49" w:name="Sdm_TblAvsmot__Sdm_AMpostnr___2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49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38CAC85B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175912232"/>
                <w:placeholder>
                  <w:docPart w:val="5EB2868F131245BA8C67629561B053EE"/>
                </w:placeholder>
                <w:dataBinding w:xpath="/document/body/Sdm_TblAvsmot/table/row[2]/cell[4]" w:storeItemID="{0EAB48CD-E562-49E8-A7FC-69F0FA908BF9}"/>
                <w:text/>
              </w:sdtPr>
              <w:sdtEndPr/>
              <w:sdtContent>
                <w:bookmarkStart w:id="50" w:name="Sdm_TblAvsmot__Sdm_AMPoststed___2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50"/>
          </w:p>
        </w:tc>
      </w:tr>
      <w:tr w:rsidR="00DA27E4" w:rsidRPr="00BC325B" w14:paraId="5271D77E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89C62A4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117464208"/>
                <w:placeholder>
                  <w:docPart w:val="5EB2868F131245BA8C67629561B053EE"/>
                </w:placeholder>
                <w:dataBinding w:xpath="/document/body/Sdm_TblAvsmot/table/row[3]/cell[1]" w:storeItemID="{0EAB48CD-E562-49E8-A7FC-69F0FA908BF9}"/>
                <w:text/>
              </w:sdtPr>
              <w:sdtEndPr/>
              <w:sdtContent>
                <w:bookmarkStart w:id="51" w:name="Sdm_TblAvsmot__Sdm_Amnavn___3___1"/>
                <w:r w:rsidR="00DA27E4" w:rsidRPr="00BC325B">
                  <w:rPr>
                    <w:sz w:val="18"/>
                  </w:rPr>
                  <w:t>Marina Pettersen</w:t>
                </w:r>
              </w:sdtContent>
            </w:sdt>
            <w:bookmarkEnd w:id="51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2810CE3" w14:textId="4105AD29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208206990"/>
                <w:placeholder>
                  <w:docPart w:val="5EB2868F131245BA8C67629561B053EE"/>
                </w:placeholder>
                <w:dataBinding w:xpath="/document/body/Sdm_TblAvsmot/table/row[3]/cell[2]" w:storeItemID="{0EAB48CD-E562-49E8-A7FC-69F0FA908BF9}"/>
                <w:text/>
              </w:sdtPr>
              <w:sdtEndPr/>
              <w:sdtContent>
                <w:bookmarkStart w:id="52" w:name="Sdm_TblAvsmot__Sdm_Amadr___3___2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2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BD83C1A" w14:textId="610260D8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211053608"/>
                <w:placeholder>
                  <w:docPart w:val="5EB2868F131245BA8C67629561B053EE"/>
                </w:placeholder>
                <w:dataBinding w:xpath="/document/body/Sdm_TblAvsmot/table/row[3]/cell[3]" w:storeItemID="{0EAB48CD-E562-49E8-A7FC-69F0FA908BF9}"/>
                <w:text/>
              </w:sdtPr>
              <w:sdtEndPr/>
              <w:sdtContent>
                <w:bookmarkStart w:id="53" w:name="Sdm_TblAvsmot__Sdm_AMpostnr___3___3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3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718690E7" w14:textId="24C02EC8" w:rsidR="00DA27E4" w:rsidRPr="00BC325B" w:rsidRDefault="00B4411A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170884850"/>
                <w:placeholder>
                  <w:docPart w:val="5EB2868F131245BA8C67629561B053EE"/>
                </w:placeholder>
                <w:dataBinding w:xpath="/document/body/Sdm_TblAvsmot/table/row[3]/cell[4]" w:storeItemID="{0EAB48CD-E562-49E8-A7FC-69F0FA908BF9}"/>
                <w:text/>
              </w:sdtPr>
              <w:sdtEndPr/>
              <w:sdtContent>
                <w:bookmarkStart w:id="54" w:name="Sdm_TblAvsmot__Sdm_AMPoststed___3___4"/>
                <w:r w:rsidR="002B3723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4"/>
          </w:p>
        </w:tc>
      </w:tr>
      <w:tr w:rsidR="00DA27E4" w:rsidRPr="00BC325B" w14:paraId="31C41554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7464D410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54180345"/>
                <w:placeholder>
                  <w:docPart w:val="5EB2868F131245BA8C67629561B053EE"/>
                </w:placeholder>
                <w:dataBinding w:xpath="/document/body/Sdm_TblAvsmot/table/row[4]/cell[1]" w:storeItemID="{0EAB48CD-E562-49E8-A7FC-69F0FA908BF9}"/>
                <w:text/>
              </w:sdtPr>
              <w:sdtEndPr/>
              <w:sdtContent>
                <w:bookmarkStart w:id="55" w:name="Sdm_TblAvsmot__Sdm_Amnavn___4___1"/>
                <w:r w:rsidR="00DA27E4" w:rsidRPr="00BC325B">
                  <w:rPr>
                    <w:sz w:val="18"/>
                  </w:rPr>
                  <w:t>Per Blæsterdalen</w:t>
                </w:r>
              </w:sdtContent>
            </w:sdt>
            <w:bookmarkEnd w:id="55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B285B1A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4___2"/>
                <w:tag w:val="Sdm_TblAvsmot__Sdm_Amadr___4___2"/>
                <w:id w:val="334752488"/>
                <w:placeholder>
                  <w:docPart w:val="5EB2868F131245BA8C67629561B053EE"/>
                </w:placeholder>
                <w:dataBinding w:xpath="/document/body/Sdm_TblAvsmot/table/row[4]/cell[2]" w:storeItemID="{0EAB48CD-E562-49E8-A7FC-69F0FA908BF9}"/>
                <w:text/>
              </w:sdtPr>
              <w:sdtEndPr/>
              <w:sdtContent>
                <w:bookmarkStart w:id="56" w:name="Sdm_TblAvsmot__Sdm_Amadr___4___2"/>
                <w:r w:rsidR="00DA27E4" w:rsidRPr="00BC325B">
                  <w:rPr>
                    <w:sz w:val="18"/>
                  </w:rPr>
                  <w:t>Atndalsvegen 1808</w:t>
                </w:r>
              </w:sdtContent>
            </w:sdt>
            <w:bookmarkEnd w:id="56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63BE6DD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4___3"/>
                <w:tag w:val="Sdm_TblAvsmot__Sdm_AMpostnr___4___3"/>
                <w:id w:val="83688975"/>
                <w:placeholder>
                  <w:docPart w:val="5EB2868F131245BA8C67629561B053EE"/>
                </w:placeholder>
                <w:dataBinding w:xpath="/document/body/Sdm_TblAvsmot/table/row[4]/cell[3]" w:storeItemID="{0EAB48CD-E562-49E8-A7FC-69F0FA908BF9}"/>
                <w:text/>
              </w:sdtPr>
              <w:sdtEndPr/>
              <w:sdtContent>
                <w:bookmarkStart w:id="57" w:name="Sdm_TblAvsmot__Sdm_AMpostnr___4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57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33146DC6" w14:textId="77777777" w:rsidR="00DA27E4" w:rsidRPr="00BC325B" w:rsidRDefault="00B4411A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4___4"/>
                <w:tag w:val="Sdm_TblAvsmot__Sdm_AMPoststed___4___4"/>
                <w:id w:val="240595644"/>
                <w:placeholder>
                  <w:docPart w:val="5EB2868F131245BA8C67629561B053EE"/>
                </w:placeholder>
                <w:dataBinding w:xpath="/document/body/Sdm_TblAvsmot/table/row[4]/cell[4]" w:storeItemID="{0EAB48CD-E562-49E8-A7FC-69F0FA908BF9}"/>
                <w:text/>
              </w:sdtPr>
              <w:sdtEndPr/>
              <w:sdtContent>
                <w:bookmarkStart w:id="58" w:name="Sdm_TblAvsmot__Sdm_AMPoststed___4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58"/>
          </w:p>
        </w:tc>
      </w:tr>
    </w:tbl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CE11" w14:textId="77777777" w:rsidR="00B4411A" w:rsidRDefault="00B4411A" w:rsidP="000C009D">
      <w:r>
        <w:separator/>
      </w:r>
    </w:p>
  </w:endnote>
  <w:endnote w:type="continuationSeparator" w:id="0">
    <w:p w14:paraId="3633A1DC" w14:textId="77777777" w:rsidR="00B4411A" w:rsidRDefault="00B4411A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7D806E8D" w:rsidR="00E52908" w:rsidRPr="002B7987" w:rsidRDefault="00B4411A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0EAB48CD-E562-49E8-A7FC-69F0FA908BF9}"/>
              <w:text/>
            </w:sdtPr>
            <w:sdtEndPr/>
            <w:sdtContent>
              <w:bookmarkStart w:id="60" w:name="Soa_Besoeksadr"/>
              <w:r w:rsidR="002B3723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60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A748" w14:textId="77777777" w:rsidR="00B4411A" w:rsidRDefault="00B4411A" w:rsidP="000C009D">
      <w:r>
        <w:separator/>
      </w:r>
    </w:p>
  </w:footnote>
  <w:footnote w:type="continuationSeparator" w:id="0">
    <w:p w14:paraId="7CA4D47A" w14:textId="77777777" w:rsidR="00B4411A" w:rsidRDefault="00B4411A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B4411A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0EAB48CD-E562-49E8-A7FC-69F0FA908BF9}"/>
              <w:text/>
            </w:sdtPr>
            <w:sdtEndPr/>
            <w:sdtContent>
              <w:bookmarkStart w:id="59" w:name="Soa_Navn"/>
              <w:r w:rsidR="00B16862" w:rsidRPr="00CD2887">
                <w:rPr>
                  <w:b/>
                  <w:bCs/>
                  <w:szCs w:val="22"/>
                </w:rPr>
                <w:t>Service og kultur</w:t>
              </w:r>
            </w:sdtContent>
          </w:sdt>
          <w:bookmarkEnd w:id="59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17579"/>
    <w:rsid w:val="000212AF"/>
    <w:rsid w:val="0004563E"/>
    <w:rsid w:val="000459C7"/>
    <w:rsid w:val="0004631E"/>
    <w:rsid w:val="00052E79"/>
    <w:rsid w:val="000640B9"/>
    <w:rsid w:val="00067098"/>
    <w:rsid w:val="000A4CF9"/>
    <w:rsid w:val="000A7657"/>
    <w:rsid w:val="000A7D87"/>
    <w:rsid w:val="000A7FDD"/>
    <w:rsid w:val="000C009D"/>
    <w:rsid w:val="000C351C"/>
    <w:rsid w:val="000D6352"/>
    <w:rsid w:val="0011083E"/>
    <w:rsid w:val="00133D7E"/>
    <w:rsid w:val="001375D9"/>
    <w:rsid w:val="00156285"/>
    <w:rsid w:val="0017246C"/>
    <w:rsid w:val="00192574"/>
    <w:rsid w:val="002128B8"/>
    <w:rsid w:val="00222723"/>
    <w:rsid w:val="00225EDA"/>
    <w:rsid w:val="00226EE5"/>
    <w:rsid w:val="00233395"/>
    <w:rsid w:val="00233D89"/>
    <w:rsid w:val="00234D71"/>
    <w:rsid w:val="0026466A"/>
    <w:rsid w:val="002B3723"/>
    <w:rsid w:val="002C375A"/>
    <w:rsid w:val="002C6ABA"/>
    <w:rsid w:val="002D6B5C"/>
    <w:rsid w:val="002F155D"/>
    <w:rsid w:val="00317732"/>
    <w:rsid w:val="00321865"/>
    <w:rsid w:val="00342EC4"/>
    <w:rsid w:val="00372D5E"/>
    <w:rsid w:val="003C5715"/>
    <w:rsid w:val="003E20C1"/>
    <w:rsid w:val="00424FDF"/>
    <w:rsid w:val="004409E0"/>
    <w:rsid w:val="00474331"/>
    <w:rsid w:val="004931AB"/>
    <w:rsid w:val="004E1C17"/>
    <w:rsid w:val="004E4E40"/>
    <w:rsid w:val="004F20C6"/>
    <w:rsid w:val="004F2BBE"/>
    <w:rsid w:val="00512D51"/>
    <w:rsid w:val="00535C3A"/>
    <w:rsid w:val="00551A5D"/>
    <w:rsid w:val="005638E9"/>
    <w:rsid w:val="00574ABF"/>
    <w:rsid w:val="00577DBD"/>
    <w:rsid w:val="00595797"/>
    <w:rsid w:val="005B7D45"/>
    <w:rsid w:val="005F6EAA"/>
    <w:rsid w:val="00612630"/>
    <w:rsid w:val="006911C5"/>
    <w:rsid w:val="00691A97"/>
    <w:rsid w:val="006A3B8C"/>
    <w:rsid w:val="006A7643"/>
    <w:rsid w:val="006B5C80"/>
    <w:rsid w:val="006B75A7"/>
    <w:rsid w:val="006C25CE"/>
    <w:rsid w:val="006C669E"/>
    <w:rsid w:val="006C7931"/>
    <w:rsid w:val="006E3C54"/>
    <w:rsid w:val="006F11B1"/>
    <w:rsid w:val="00710BF6"/>
    <w:rsid w:val="00727B72"/>
    <w:rsid w:val="00740411"/>
    <w:rsid w:val="00741C5A"/>
    <w:rsid w:val="00753C6F"/>
    <w:rsid w:val="00754D94"/>
    <w:rsid w:val="00776AC4"/>
    <w:rsid w:val="007A351F"/>
    <w:rsid w:val="007A751F"/>
    <w:rsid w:val="007C007A"/>
    <w:rsid w:val="007C3A99"/>
    <w:rsid w:val="007D0DF2"/>
    <w:rsid w:val="007D6702"/>
    <w:rsid w:val="007E26D9"/>
    <w:rsid w:val="00830C4F"/>
    <w:rsid w:val="00841FED"/>
    <w:rsid w:val="00846430"/>
    <w:rsid w:val="00863F3E"/>
    <w:rsid w:val="00871B70"/>
    <w:rsid w:val="00897F90"/>
    <w:rsid w:val="008B6C16"/>
    <w:rsid w:val="008D512D"/>
    <w:rsid w:val="008F221C"/>
    <w:rsid w:val="00946794"/>
    <w:rsid w:val="009534AB"/>
    <w:rsid w:val="0097708F"/>
    <w:rsid w:val="009815DE"/>
    <w:rsid w:val="009853D5"/>
    <w:rsid w:val="009B37F9"/>
    <w:rsid w:val="009C73A5"/>
    <w:rsid w:val="009E2384"/>
    <w:rsid w:val="009E6565"/>
    <w:rsid w:val="00A10780"/>
    <w:rsid w:val="00A23FC5"/>
    <w:rsid w:val="00A253E4"/>
    <w:rsid w:val="00A33411"/>
    <w:rsid w:val="00A4086D"/>
    <w:rsid w:val="00A7516D"/>
    <w:rsid w:val="00AB385C"/>
    <w:rsid w:val="00AB5331"/>
    <w:rsid w:val="00AC61E7"/>
    <w:rsid w:val="00AD11F4"/>
    <w:rsid w:val="00AD4546"/>
    <w:rsid w:val="00AE7894"/>
    <w:rsid w:val="00B16862"/>
    <w:rsid w:val="00B25B78"/>
    <w:rsid w:val="00B4411A"/>
    <w:rsid w:val="00B654B9"/>
    <w:rsid w:val="00B66106"/>
    <w:rsid w:val="00B826CB"/>
    <w:rsid w:val="00B831D9"/>
    <w:rsid w:val="00BC3F3E"/>
    <w:rsid w:val="00BE4156"/>
    <w:rsid w:val="00BE46CC"/>
    <w:rsid w:val="00BF36F1"/>
    <w:rsid w:val="00BF5081"/>
    <w:rsid w:val="00C044E9"/>
    <w:rsid w:val="00C1048C"/>
    <w:rsid w:val="00C170A4"/>
    <w:rsid w:val="00C22F52"/>
    <w:rsid w:val="00C23CEE"/>
    <w:rsid w:val="00C44F74"/>
    <w:rsid w:val="00C60810"/>
    <w:rsid w:val="00C829C9"/>
    <w:rsid w:val="00C87A44"/>
    <w:rsid w:val="00C95450"/>
    <w:rsid w:val="00CA3A1A"/>
    <w:rsid w:val="00CE5A16"/>
    <w:rsid w:val="00D04533"/>
    <w:rsid w:val="00D10F02"/>
    <w:rsid w:val="00D50B86"/>
    <w:rsid w:val="00D569A4"/>
    <w:rsid w:val="00D66DED"/>
    <w:rsid w:val="00D93325"/>
    <w:rsid w:val="00DA27E4"/>
    <w:rsid w:val="00DB79B0"/>
    <w:rsid w:val="00DD54CB"/>
    <w:rsid w:val="00DE4227"/>
    <w:rsid w:val="00E23013"/>
    <w:rsid w:val="00E3343C"/>
    <w:rsid w:val="00E42BEC"/>
    <w:rsid w:val="00E463FF"/>
    <w:rsid w:val="00E52908"/>
    <w:rsid w:val="00E56F6A"/>
    <w:rsid w:val="00E73534"/>
    <w:rsid w:val="00EA784C"/>
    <w:rsid w:val="00F200BC"/>
    <w:rsid w:val="00F24A16"/>
    <w:rsid w:val="00F3551E"/>
    <w:rsid w:val="00F379AC"/>
    <w:rsid w:val="00F81F7E"/>
    <w:rsid w:val="00FA1A23"/>
    <w:rsid w:val="00FB05DA"/>
    <w:rsid w:val="00FE5836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6710CF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6710CF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05186"/>
    <w:rsid w:val="00077FB8"/>
    <w:rsid w:val="00105811"/>
    <w:rsid w:val="00112F5F"/>
    <w:rsid w:val="001A167F"/>
    <w:rsid w:val="001B2265"/>
    <w:rsid w:val="002D6B5C"/>
    <w:rsid w:val="003215E9"/>
    <w:rsid w:val="00323402"/>
    <w:rsid w:val="00380483"/>
    <w:rsid w:val="003D4694"/>
    <w:rsid w:val="004205B2"/>
    <w:rsid w:val="00431EF5"/>
    <w:rsid w:val="004470B5"/>
    <w:rsid w:val="004579C5"/>
    <w:rsid w:val="00524836"/>
    <w:rsid w:val="00545A50"/>
    <w:rsid w:val="00565472"/>
    <w:rsid w:val="005D3A2C"/>
    <w:rsid w:val="00644393"/>
    <w:rsid w:val="006710CF"/>
    <w:rsid w:val="00770E06"/>
    <w:rsid w:val="007A23C8"/>
    <w:rsid w:val="00862554"/>
    <w:rsid w:val="009356F9"/>
    <w:rsid w:val="00AC2E11"/>
    <w:rsid w:val="00B47D94"/>
    <w:rsid w:val="00B64F4D"/>
    <w:rsid w:val="00C33012"/>
    <w:rsid w:val="00C66C5D"/>
    <w:rsid w:val="00C83430"/>
    <w:rsid w:val="00CB4A68"/>
    <w:rsid w:val="00CB51EB"/>
    <w:rsid w:val="00D3767E"/>
    <w:rsid w:val="00D569A4"/>
    <w:rsid w:val="00EC2B9A"/>
    <w:rsid w:val="00EE6BF8"/>
    <w:rsid w:val="00F057E5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F4D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showHiddenMark>False</showHiddenMark>
    <websakInfo>
      <fletteDato>27.02.2026</fletteDato>
      <sakid>1100001117</sakid>
      <jpid>1100015084</jpid>
      <filUnique/>
      <filChecksumFørFlett/>
      <erHoveddokument>False</erHoveddokument>
      <dcTitle>Innkalling til møte i Eldrerådet 11.03.2026 - ny dato</dcTitle>
      <sdfid>24883</sdfid>
    </websakInfo>
    <templateURI>docx</templateURI>
    <language/>
    <mutualMergeSupport>False</mutualMergeSupport>
    <docs>
      <doc>
        <Sdm_AMReferanse/>
        <Sdm_AMNavn>Aslak Erling Kristiansen</Sdm_AMNavn>
        <Sdm_AMAdr>Egne Hjem 70</Sdm_AMAdr>
        <Sdm_AMPoststed>Folldal</Sdm_AMPoststed>
        <Sdm_AMPostNr>2580</Sdm_AMPostNr>
        <sdm_sdfid>24883</sdm_sdfid>
        <sdm_watermark/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Mottakere ifølge liste</Sdm_AMNavn>
        <Sdm_AMAdr/>
        <Sdm_AMPoststed/>
        <Sdm_AMPostNr/>
        <sdm_sdfid>24888</sdm_sdfid>
        <sdm_watermark>KOPI</sdm_watermark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Mottakere ifølge liste</Sdm_AMNavn>
        <Sdm_AMAdr/>
        <Sdm_AMPoststed/>
        <Sdm_AMPostNr/>
        <sdm_sdfid>24889</sdm_sdfid>
        <sdm_watermark>KOPI</sdm_watermark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Gunn Hilde Voll</Sdm_AMNavn>
        <Sdm_AMAdr/>
        <Sdm_AMPoststed/>
        <Sdm_AMPostNr/>
        <sdm_sdfid>24884</sdm_sdfid>
        <sdm_watermark/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Mottakere ifølge liste</Sdm_AMNavn>
        <Sdm_AMAdr/>
        <Sdm_AMPoststed/>
        <Sdm_AMPostNr/>
        <sdm_sdfid>24890</sdm_sdfid>
        <sdm_watermark>KOPI</sdm_watermark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Liv Høstad Øyen</Sdm_AMNavn>
        <Sdm_AMAdr>Elgevasslien 31</Sdm_AMAdr>
        <Sdm_AMPoststed>Folldal</Sdm_AMPoststed>
        <Sdm_AMPostNr>2580</Sdm_AMPostNr>
        <sdm_sdfid>24885</sdm_sdfid>
        <sdm_watermark/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Marina Pettersen</Sdm_AMNavn>
        <Sdm_AMAdr/>
        <Sdm_AMPoststed/>
        <Sdm_AMPostNr/>
        <sdm_sdfid>24886</sdm_sdfid>
        <sdm_watermark/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Per Blæsterdalen</Sdm_AMNavn>
        <Sdm_AMAdr>Atndalsvegen 1808</Sdm_AMAdr>
        <Sdm_AMPoststed>Folldal</Sdm_AMPoststed>
        <Sdm_AMPostNr>2580</Sdm_AMPostNr>
        <sdm_sdfid>24887</sdm_sdfid>
        <sdm_watermark/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</table>
        </Sdm_TblAvsmot>
      </doc>
      <doc>
        <Sdm_AMReferanse/>
        <Sdm_AMNavn>Mottakere ifølge liste</Sdm_AMNavn>
        <Sdm_AMAdr/>
        <Sdm_AMPoststed/>
        <Sdm_AMPostNr/>
        <sdm_sdfid>24891</sdm_sdfid>
        <sdm_watermark>KOPI</sdm_watermark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  <doc>
        <Sdm_AMReferanse/>
        <Sdm_AMNavn>Mottakere ifølge liste</Sdm_AMNavn>
        <Sdm_AMAdr/>
        <Sdm_AMPoststed/>
        <Sdm_AMPostNr/>
        <sdm_sdfid>24892</sdm_sdfid>
        <sdm_watermark>KOPI</sdm_watermark>
        <Sdm_Att/>
        <Sdm_AMAdr2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Aslak Erling Kristiansen</cell>
              <cell>Egne Hjem 70</cell>
              <cell>2580</cell>
              <cell>Folldal</cell>
            </row>
            <row>
              <cell>Gunn Hilde Voll</cell>
              <cell/>
              <cell/>
              <cell/>
            </row>
            <row>
              <cell>Liv Høstad Øyen</cell>
              <cell>Elgevasslien 31</cell>
              <cell>2580</cell>
              <cell>Folldal</cell>
            </row>
            <row>
              <cell>Marina Pettersen</cell>
              <cell/>
              <cell/>
              <cell/>
            </row>
            <row>
              <cell>Per Blæsterdalen</cell>
              <cell>Atndalsvegen 1808</cell>
              <cell>2580</cell>
              <cell>Folldal</cell>
            </row>
          </table>
        </Sdm_TblAvsmot>
      </doc>
    </docs>
    <mergeMode>MergeOne</mergeMode>
  </properties>
  <body>
    <Sdm_AMNavn>Aslak Erling Kristiansen</Sdm_AMNavn>
    <Sdm_AMAdr>Egne Hjem 70</Sdm_AMAdr>
    <Spg_paragrafID> </Spg_paragrafID>
    <Sdm_AMAdr2> </Sdm_AMAdr2>
    <Sas_ArkivSakID>23/10862</Sas_ArkivSakID>
    <Sbr_Navn>Åse Nøkleby Brendryen</Sbr_Navn>
    <Sbr_Tittel>Enhetsleder Service og kultur</Sbr_Tittel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Britt Maria Wangen</cell>
          <cell> </cell>
          <cell> </cell>
          <cell> </cell>
          <cell> </cell>
        </row>
        <row>
          <cell>Britt Solrun Lunder Husum</cell>
          <cell> </cell>
          <cell> </cell>
          <cell> </cell>
          <cell> </cell>
        </row>
        <row>
          <cell>Gunn Iren Husem</cell>
          <cell> </cell>
          <cell>Atndalsvegen 1718</cell>
          <cell>2580</cell>
          <cell>Folldal</cell>
        </row>
        <row>
          <cell>Unni Rustad</cell>
          <cell> </cell>
          <cell> </cell>
          <cell>2580</cell>
          <cell>FOLLDAL</cell>
        </row>
        <row>
          <cell>Åge Marvin Lindstad</cell>
          <cell> </cell>
          <cell> </cell>
          <cell> </cell>
          <cell> </cell>
        </row>
      </table>
    </TblKopitil>
    <Sdm_AMReferanse> </Sdm_AMReferanse>
    <TblVedlegg>
      <table>
        <headers>
          <header>ndb_Tittel</header>
        </headers>
        <row>
          <cell> </cell>
        </row>
      </table>
    </TblVedlegg>
    <Sgr_Beskrivelse> </Sgr_Beskrivelse>
    <Sdo_Tittel>Innkalling til møte i Eldrerådet 11.03.2026 - ny dato</Sdo_Tittel>
    <Sdm_Att> </Sdm_Att>
    <Sdm_AMPoststed>Folldal</Sdm_AMPoststed>
    <Sdo_DokDato>27.02.2026</Sdo_DokDato>
    <Sdo_Tittel2> </Sdo_Tittel2>
    <Sdm_TblAvsmot>
      <table>
        <headers>
          <header>Sdm_Amnavn</header>
          <header>Sdm_Amadr</header>
          <header>Sdm_AMpostnr</header>
          <header>Sdm_AMPoststed</header>
        </headers>
        <row>
          <cell>Gunn Hilde Voll</cell>
          <cell> </cell>
          <cell> </cell>
          <cell> </cell>
        </row>
        <row>
          <cell>Liv Høstad Øyen</cell>
          <cell>Elgevasslien 31</cell>
          <cell>2580</cell>
          <cell>Folldal</cell>
        </row>
        <row>
          <cell>Marina Pettersen</cell>
          <cell> </cell>
          <cell> </cell>
          <cell> </cell>
        </row>
        <row>
          <cell>Per Blæsterdalen</cell>
          <cell>Atndalsvegen 1808</cell>
          <cell>2580</cell>
          <cell>Folldal</cell>
        </row>
      </table>
    </Sdm_TblAvsmot>
    <Sdm_AMPostNr>2580</Sdm_AMPostNr>
    <Sdo_DokNr>18</Sdo_DokNr>
  </body>
  <header>
    <Soa_Navn>Service og kultur</Soa_Navn>
  </header>
  <footer>
    <Soa_Besoeksadr> </Soa_Besoeksadr>
  </footer>
</document>
</file>

<file path=customXml/itemProps1.xml><?xml version="1.0" encoding="utf-8"?>
<ds:datastoreItem xmlns:ds="http://schemas.openxmlformats.org/officeDocument/2006/customXml" ds:itemID="{0EAB48CD-E562-49E8-A7FC-69F0FA908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1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Eldrerådet 11.03.2026 - ny dato</dc:title>
  <dc:subject/>
  <dc:creator>Mona Røsten</dc:creator>
  <cp:keywords/>
  <dc:description/>
  <cp:lastModifiedBy>Mona Røsten</cp:lastModifiedBy>
  <cp:revision>2</cp:revision>
  <dcterms:created xsi:type="dcterms:W3CDTF">2026-03-02T09:04:00Z</dcterms:created>
  <dcterms:modified xsi:type="dcterms:W3CDTF">2026-03-02T09:04:00Z</dcterms:modified>
</cp:coreProperties>
</file>