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118C" w14:textId="0BCC5C1F" w:rsidR="00AB385C" w:rsidRDefault="00AB385C"/>
    <w:p w14:paraId="3DD66B8F" w14:textId="7AD96D92" w:rsidR="00E3343C" w:rsidRDefault="00E3343C" w:rsidP="00E3343C"/>
    <w:p w14:paraId="1831F33B" w14:textId="6C39AD2F" w:rsidR="008214D3" w:rsidRPr="00A966BF" w:rsidRDefault="008214D3" w:rsidP="00E3343C">
      <w:pPr>
        <w:rPr>
          <w:vanish/>
        </w:rPr>
      </w:pPr>
      <w:r w:rsidRPr="008214D3">
        <w:t xml:space="preserve">Til: rådets medlemmer </w:t>
      </w:r>
      <w:r>
        <w:br/>
      </w:r>
      <w:r w:rsidRPr="008214D3">
        <w:t>Kopi til: varamedlemmer</w:t>
      </w:r>
    </w:p>
    <w:p w14:paraId="65E9206B" w14:textId="38F86E85" w:rsidR="00E3343C" w:rsidRDefault="00000000" w:rsidP="00E3343C">
      <w:pPr>
        <w:rPr>
          <w:vanish/>
        </w:rPr>
      </w:pPr>
      <w:sdt>
        <w:sdtPr>
          <w:rPr>
            <w:vanish/>
          </w:rPr>
          <w:alias w:val="Sdm_AMAdr"/>
          <w:tag w:val="Sdm_AMAdr"/>
          <w:id w:val="-817804235"/>
          <w:placeholder>
            <w:docPart w:val="C536588876A54603A80DABEFDB8C0C51"/>
          </w:placeholder>
          <w:dataBinding w:xpath="/document/body/Sdm_AMAdr" w:storeItemID="{58E3208B-500C-44D7-872B-E1E8800480CF}"/>
          <w:text/>
        </w:sdtPr>
        <w:sdtContent>
          <w:bookmarkStart w:id="0" w:name="Sdm_AMAdr"/>
          <w:r w:rsidR="00884537">
            <w:rPr>
              <w:vanish/>
            </w:rPr>
            <w:t xml:space="preserve"> </w:t>
          </w:r>
        </w:sdtContent>
      </w:sdt>
      <w:bookmarkEnd w:id="0"/>
    </w:p>
    <w:p w14:paraId="3B8D900C" w14:textId="4A1EAC36" w:rsidR="00E3343C" w:rsidRPr="00A966BF" w:rsidRDefault="00000000" w:rsidP="00E3343C">
      <w:pPr>
        <w:rPr>
          <w:vanish/>
        </w:rPr>
      </w:pPr>
      <w:sdt>
        <w:sdtPr>
          <w:rPr>
            <w:noProof/>
            <w:vanish/>
          </w:rPr>
          <w:alias w:val="Sdm_AMAdr2"/>
          <w:tag w:val="Sdm_AMAdr2"/>
          <w:id w:val="84339885"/>
          <w:dataBinding w:xpath="/document/body/Sdm_AMAdr2" w:storeItemID="{58E3208B-500C-44D7-872B-E1E8800480CF}"/>
          <w:text/>
        </w:sdtPr>
        <w:sdtContent>
          <w:bookmarkStart w:id="1" w:name="Sdm_AMAdr2"/>
          <w:r w:rsidR="00884537" w:rsidRPr="00884537">
            <w:rPr>
              <w:noProof/>
              <w:vanish/>
            </w:rPr>
            <w:t xml:space="preserve"> </w:t>
          </w:r>
        </w:sdtContent>
      </w:sdt>
      <w:bookmarkEnd w:id="1"/>
    </w:p>
    <w:p w14:paraId="40DBFAC5" w14:textId="06EEA2DE" w:rsidR="00E3343C" w:rsidRPr="00A966BF" w:rsidRDefault="00000000" w:rsidP="00E3343C">
      <w:pPr>
        <w:rPr>
          <w:vanish/>
        </w:rPr>
      </w:pPr>
      <w:sdt>
        <w:sdtPr>
          <w:rPr>
            <w:vanish/>
          </w:rPr>
          <w:alias w:val="Sdm_AMPostNr"/>
          <w:tag w:val="Sdm_AMPostNr"/>
          <w:id w:val="-804841527"/>
          <w:placeholder>
            <w:docPart w:val="C536588876A54603A80DABEFDB8C0C51"/>
          </w:placeholder>
          <w:dataBinding w:xpath="/document/body/Sdm_AMPostNr" w:storeItemID="{58E3208B-500C-44D7-872B-E1E8800480CF}"/>
          <w:text/>
        </w:sdtPr>
        <w:sdtContent>
          <w:bookmarkStart w:id="2" w:name="Sdm_AMPostNr"/>
          <w:r w:rsidR="00884537">
            <w:rPr>
              <w:vanish/>
            </w:rPr>
            <w:t xml:space="preserve"> </w:t>
          </w:r>
        </w:sdtContent>
      </w:sdt>
      <w:bookmarkEnd w:id="2"/>
      <w:r w:rsidR="00E3343C" w:rsidRPr="00A966BF">
        <w:rPr>
          <w:vanish/>
        </w:rPr>
        <w:t xml:space="preserve"> </w:t>
      </w:r>
      <w:sdt>
        <w:sdtPr>
          <w:rPr>
            <w:vanish/>
          </w:rPr>
          <w:alias w:val="Sdm_AMPoststed"/>
          <w:tag w:val="Sdm_AMPoststed"/>
          <w:id w:val="-1027253049"/>
          <w:placeholder>
            <w:docPart w:val="C536588876A54603A80DABEFDB8C0C51"/>
          </w:placeholder>
          <w:dataBinding w:xpath="/document/body/Sdm_AMPoststed" w:storeItemID="{58E3208B-500C-44D7-872B-E1E8800480CF}"/>
          <w:text/>
        </w:sdtPr>
        <w:sdtContent>
          <w:bookmarkStart w:id="3" w:name="Sdm_AMPoststed"/>
          <w:r w:rsidR="00884537">
            <w:rPr>
              <w:vanish/>
            </w:rPr>
            <w:t xml:space="preserve"> </w:t>
          </w:r>
        </w:sdtContent>
      </w:sdt>
      <w:bookmarkEnd w:id="3"/>
    </w:p>
    <w:p w14:paraId="2D94B03B" w14:textId="0207CAFF" w:rsidR="00710BF6" w:rsidRDefault="00710BF6" w:rsidP="00710BF6"/>
    <w:p w14:paraId="53043A43" w14:textId="3BACBEED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gr_Beskrivelse"/>
          <w:tag w:val="Sgr_Beskrivelse"/>
          <w:id w:val="-931670193"/>
          <w:placeholder>
            <w:docPart w:val="E7E32C4239B440D2BF9B2F809BAD81ED"/>
          </w:placeholder>
          <w:dataBinding w:xpath="/document/body/Sgr_Beskrivelse" w:storeItemID="{58E3208B-500C-44D7-872B-E1E8800480CF}"/>
          <w:text/>
        </w:sdtPr>
        <w:sdtContent>
          <w:bookmarkStart w:id="4" w:name="Sgr_Beskrivelse"/>
          <w:r w:rsidR="00884537">
            <w:rPr>
              <w:vanish/>
            </w:rPr>
            <w:t xml:space="preserve"> </w:t>
          </w:r>
        </w:sdtContent>
      </w:sdt>
      <w:bookmarkEnd w:id="4"/>
    </w:p>
    <w:p w14:paraId="0FF570FC" w14:textId="2E972306" w:rsidR="00710BF6" w:rsidRDefault="00000000" w:rsidP="00710BF6">
      <w:pPr>
        <w:jc w:val="right"/>
        <w:rPr>
          <w:vanish/>
        </w:rPr>
      </w:pPr>
      <w:sdt>
        <w:sdtPr>
          <w:rPr>
            <w:vanish/>
          </w:rPr>
          <w:alias w:val="Spg_paragrafID"/>
          <w:tag w:val="Spg_paragrafID"/>
          <w:id w:val="-2038034163"/>
          <w:placeholder>
            <w:docPart w:val="32B92AFCA841477BA0945A6C098E4ECF"/>
          </w:placeholder>
          <w:dataBinding w:xpath="/document/body/Spg_paragrafID" w:storeItemID="{58E3208B-500C-44D7-872B-E1E8800480CF}"/>
          <w:text/>
        </w:sdtPr>
        <w:sdtContent>
          <w:bookmarkStart w:id="5" w:name="Spg_paragrafID"/>
          <w:r w:rsidR="00884537">
            <w:rPr>
              <w:vanish/>
            </w:rPr>
            <w:t xml:space="preserve"> </w:t>
          </w:r>
        </w:sdtContent>
      </w:sdt>
      <w:bookmarkEnd w:id="5"/>
    </w:p>
    <w:p w14:paraId="43B74245" w14:textId="29545E1D" w:rsidR="00710BF6" w:rsidRDefault="00710BF6"/>
    <w:p w14:paraId="24AB5155" w14:textId="77777777" w:rsidR="00710BF6" w:rsidRDefault="00710BF6"/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843"/>
        <w:gridCol w:w="1985"/>
        <w:gridCol w:w="2835"/>
        <w:gridCol w:w="2409"/>
      </w:tblGrid>
      <w:tr w:rsidR="00474331" w:rsidRPr="00512D51" w14:paraId="7EB953F6" w14:textId="77777777" w:rsidTr="000E29D2">
        <w:trPr>
          <w:trHeight w:val="547"/>
        </w:trPr>
        <w:tc>
          <w:tcPr>
            <w:tcW w:w="1843" w:type="dxa"/>
          </w:tcPr>
          <w:p w14:paraId="42BFA067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Vår ref.</w:t>
            </w:r>
          </w:p>
          <w:p w14:paraId="4C797A0A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as_ArkivSakID"/>
                <w:tag w:val="Sas_ArkivSakID"/>
                <w:id w:val="-1052685127"/>
                <w:placeholder>
                  <w:docPart w:val="4DA91F1185BE4286AEE1E701B992F1D5"/>
                </w:placeholder>
                <w:dataBinding w:xpath="/document/body/Sas_ArkivSakID" w:storeItemID="{58E3208B-500C-44D7-872B-E1E8800480CF}"/>
                <w:text/>
              </w:sdtPr>
              <w:sdtContent>
                <w:bookmarkStart w:id="6" w:name="Sas_ArkivSakID"/>
                <w:r w:rsidR="00474331" w:rsidRPr="00512D51">
                  <w:rPr>
                    <w:szCs w:val="22"/>
                  </w:rPr>
                  <w:t>23/10171</w:t>
                </w:r>
              </w:sdtContent>
            </w:sdt>
            <w:bookmarkEnd w:id="6"/>
            <w:r w:rsidR="00474331" w:rsidRPr="00512D51">
              <w:rPr>
                <w:szCs w:val="22"/>
              </w:rPr>
              <w:t xml:space="preserve"> - </w:t>
            </w:r>
            <w:sdt>
              <w:sdtPr>
                <w:rPr>
                  <w:szCs w:val="22"/>
                </w:rPr>
                <w:alias w:val="Sdo_DokNr"/>
                <w:tag w:val="Sdo_DokNr"/>
                <w:id w:val="-1588072082"/>
                <w:placeholder>
                  <w:docPart w:val="4DA91F1185BE4286AEE1E701B992F1D5"/>
                </w:placeholder>
                <w:dataBinding w:xpath="/document/body/Sdo_DokNr" w:storeItemID="{58E3208B-500C-44D7-872B-E1E8800480CF}"/>
                <w:text/>
              </w:sdtPr>
              <w:sdtContent>
                <w:bookmarkStart w:id="7" w:name="Sdo_DokNr"/>
                <w:r w:rsidR="00474331" w:rsidRPr="00512D51">
                  <w:rPr>
                    <w:szCs w:val="22"/>
                  </w:rPr>
                  <w:t>42</w:t>
                </w:r>
              </w:sdtContent>
            </w:sdt>
            <w:bookmarkEnd w:id="7"/>
          </w:p>
        </w:tc>
        <w:tc>
          <w:tcPr>
            <w:tcW w:w="1985" w:type="dxa"/>
          </w:tcPr>
          <w:p w14:paraId="6B4BBDAD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Deres ref.</w:t>
            </w:r>
          </w:p>
          <w:p w14:paraId="53B89334" w14:textId="3CDD246C" w:rsidR="00474331" w:rsidRPr="00512D51" w:rsidRDefault="00000000" w:rsidP="000E29D2">
            <w:pPr>
              <w:rPr>
                <w:vanish/>
                <w:szCs w:val="22"/>
              </w:rPr>
            </w:pPr>
            <w:sdt>
              <w:sdtPr>
                <w:rPr>
                  <w:vanish/>
                  <w:szCs w:val="22"/>
                </w:rPr>
                <w:alias w:val="Sdm_AMReferanse"/>
                <w:tag w:val="Sdm_AMReferanse"/>
                <w:id w:val="-1952546188"/>
                <w:placeholder>
                  <w:docPart w:val="CA7A83B3AD914EA282850C3724654068"/>
                </w:placeholder>
                <w:dataBinding w:xpath="/document/body/Sdm_AMReferanse" w:storeItemID="{58E3208B-500C-44D7-872B-E1E8800480CF}"/>
                <w:text/>
              </w:sdtPr>
              <w:sdtContent>
                <w:bookmarkStart w:id="8" w:name="Sdm_AMReferanse"/>
                <w:r w:rsidR="00884537">
                  <w:rPr>
                    <w:vanish/>
                    <w:szCs w:val="22"/>
                  </w:rPr>
                  <w:t xml:space="preserve"> </w:t>
                </w:r>
              </w:sdtContent>
            </w:sdt>
            <w:bookmarkEnd w:id="8"/>
          </w:p>
        </w:tc>
        <w:tc>
          <w:tcPr>
            <w:tcW w:w="2835" w:type="dxa"/>
          </w:tcPr>
          <w:p w14:paraId="6AF40762" w14:textId="77777777" w:rsidR="00474331" w:rsidRDefault="00474331" w:rsidP="000E29D2">
            <w:pPr>
              <w:rPr>
                <w:szCs w:val="22"/>
              </w:rPr>
            </w:pPr>
            <w:r>
              <w:rPr>
                <w:szCs w:val="22"/>
              </w:rPr>
              <w:t>Saksbehandler</w:t>
            </w:r>
          </w:p>
          <w:p w14:paraId="2ECC1E1C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alias w:val="Sbr_Navn"/>
                <w:tag w:val="Sbr_Navn"/>
                <w:id w:val="-2016982128"/>
                <w:placeholder>
                  <w:docPart w:val="D23B44A15B214B769273CDF73AA2825F"/>
                </w:placeholder>
                <w:dataBinding w:xpath="/document/body/Sbr_Navn" w:storeItemID="{58E3208B-500C-44D7-872B-E1E8800480CF}"/>
                <w:text/>
              </w:sdtPr>
              <w:sdtContent>
                <w:bookmarkStart w:id="9" w:name="Sbr_Navn"/>
                <w:r w:rsidR="00474331">
                  <w:t>Gro Eli Slemmen Tørhaug</w:t>
                </w:r>
              </w:sdtContent>
            </w:sdt>
            <w:bookmarkEnd w:id="9"/>
          </w:p>
        </w:tc>
        <w:tc>
          <w:tcPr>
            <w:tcW w:w="2409" w:type="dxa"/>
          </w:tcPr>
          <w:p w14:paraId="67ABD40A" w14:textId="77777777" w:rsidR="00474331" w:rsidRPr="00512D51" w:rsidRDefault="00474331" w:rsidP="000E29D2">
            <w:pPr>
              <w:rPr>
                <w:szCs w:val="22"/>
              </w:rPr>
            </w:pPr>
            <w:r w:rsidRPr="00512D51">
              <w:rPr>
                <w:szCs w:val="22"/>
              </w:rPr>
              <w:t>Dato</w:t>
            </w:r>
          </w:p>
          <w:p w14:paraId="45F2627E" w14:textId="77777777" w:rsidR="00474331" w:rsidRPr="00512D51" w:rsidRDefault="00000000" w:rsidP="000E29D2">
            <w:pPr>
              <w:rPr>
                <w:szCs w:val="22"/>
              </w:rPr>
            </w:pPr>
            <w:sdt>
              <w:sdtPr>
                <w:rPr>
                  <w:szCs w:val="22"/>
                </w:rPr>
                <w:alias w:val="Sdo_DokDato"/>
                <w:tag w:val="Sdo_DokDato"/>
                <w:id w:val="1523976278"/>
                <w:placeholder>
                  <w:docPart w:val="4625B36EA6AD4AECA866D97881F2784F"/>
                </w:placeholder>
                <w:dataBinding w:xpath="/document/body/Sdo_DokDato" w:storeItemID="{58E3208B-500C-44D7-872B-E1E8800480CF}"/>
                <w:text/>
              </w:sdtPr>
              <w:sdtContent>
                <w:bookmarkStart w:id="10" w:name="Sdo_DokDato"/>
                <w:r w:rsidR="00474331" w:rsidRPr="00512D51">
                  <w:rPr>
                    <w:szCs w:val="22"/>
                  </w:rPr>
                  <w:t>22.04.2026</w:t>
                </w:r>
              </w:sdtContent>
            </w:sdt>
            <w:bookmarkEnd w:id="10"/>
          </w:p>
        </w:tc>
      </w:tr>
    </w:tbl>
    <w:p w14:paraId="319E1EAB" w14:textId="2475F504" w:rsidR="00233395" w:rsidRDefault="00233395"/>
    <w:p w14:paraId="5C456408" w14:textId="6D1B6EFB" w:rsidR="00AC61E7" w:rsidRDefault="00AC61E7"/>
    <w:p w14:paraId="507D787C" w14:textId="45CB5CDC" w:rsidR="00AC61E7" w:rsidRDefault="00000000" w:rsidP="00DE4227">
      <w:pPr>
        <w:pStyle w:val="Overskrift1"/>
      </w:pPr>
      <w:sdt>
        <w:sdtPr>
          <w:alias w:val="Sdo_Tittel"/>
          <w:tag w:val="Sdo_Tittel"/>
          <w:id w:val="141859347"/>
          <w:placeholder>
            <w:docPart w:val="DefaultPlaceholder_-1854013440"/>
          </w:placeholder>
          <w:dataBinding w:xpath="/document/body/Sdo_Tittel" w:storeItemID="{58E3208B-500C-44D7-872B-E1E8800480CF}"/>
          <w:text/>
        </w:sdtPr>
        <w:sdtContent>
          <w:bookmarkStart w:id="11" w:name="Sdo_Tittel"/>
          <w:r w:rsidR="00754D94" w:rsidRPr="00754D94">
            <w:t>Innkalling til møte i rådet for personer med funksjonsnedsettelse</w:t>
          </w:r>
        </w:sdtContent>
      </w:sdt>
      <w:bookmarkEnd w:id="11"/>
    </w:p>
    <w:p w14:paraId="2863F7CD" w14:textId="5C608884" w:rsidR="00754D94" w:rsidRDefault="00000000" w:rsidP="00DE4227">
      <w:pPr>
        <w:pStyle w:val="Overskrift1"/>
      </w:pPr>
      <w:sdt>
        <w:sdtPr>
          <w:alias w:val="Sdo_Tittel2"/>
          <w:tag w:val="Sdo_Tittel2"/>
          <w:id w:val="1964532119"/>
          <w:placeholder>
            <w:docPart w:val="DefaultPlaceholder_-1854013440"/>
          </w:placeholder>
          <w:dataBinding w:xpath="/document/body/Sdo_Tittel2" w:storeItemID="{58E3208B-500C-44D7-872B-E1E8800480CF}"/>
          <w:text/>
        </w:sdtPr>
        <w:sdtContent>
          <w:bookmarkStart w:id="12" w:name="Sdo_Tittel2"/>
          <w:r w:rsidR="00754D94">
            <w:t>29.04.2026</w:t>
          </w:r>
        </w:sdtContent>
      </w:sdt>
      <w:bookmarkEnd w:id="12"/>
    </w:p>
    <w:p w14:paraId="6C927CC1" w14:textId="53593533" w:rsidR="00754D94" w:rsidRDefault="00754D94" w:rsidP="00754D94"/>
    <w:p w14:paraId="64C91F9C" w14:textId="65D3AECF" w:rsidR="00C44F74" w:rsidRDefault="000B613E" w:rsidP="00754D94">
      <w:pPr>
        <w:rPr>
          <w:u w:val="single"/>
        </w:rPr>
      </w:pPr>
      <w:r w:rsidRPr="008C4F3F">
        <w:rPr>
          <w:b/>
          <w:bCs/>
          <w:u w:val="single"/>
        </w:rPr>
        <w:t xml:space="preserve">Sted: Møterom Rondane på Folldal bo- og servicesenter (2. </w:t>
      </w:r>
      <w:proofErr w:type="spellStart"/>
      <w:r w:rsidRPr="008C4F3F">
        <w:rPr>
          <w:b/>
          <w:bCs/>
          <w:u w:val="single"/>
        </w:rPr>
        <w:t>etg</w:t>
      </w:r>
      <w:proofErr w:type="spellEnd"/>
      <w:r w:rsidRPr="008C4F3F">
        <w:rPr>
          <w:b/>
          <w:bCs/>
          <w:u w:val="single"/>
        </w:rPr>
        <w:t xml:space="preserve">) </w:t>
      </w:r>
      <w:r w:rsidRPr="008C4F3F">
        <w:rPr>
          <w:b/>
          <w:bCs/>
          <w:u w:val="single"/>
        </w:rPr>
        <w:br/>
        <w:t>Tid: 29.04.2026, kl. 1</w:t>
      </w:r>
      <w:r w:rsidR="004A16E7" w:rsidRPr="008C4F3F">
        <w:rPr>
          <w:b/>
          <w:bCs/>
          <w:u w:val="single"/>
        </w:rPr>
        <w:t>0</w:t>
      </w:r>
      <w:r w:rsidRPr="008C4F3F">
        <w:rPr>
          <w:b/>
          <w:bCs/>
          <w:u w:val="single"/>
        </w:rPr>
        <w:t>.00-1</w:t>
      </w:r>
      <w:r w:rsidR="004A16E7" w:rsidRPr="008C4F3F">
        <w:rPr>
          <w:b/>
          <w:bCs/>
          <w:u w:val="single"/>
        </w:rPr>
        <w:t>2</w:t>
      </w:r>
      <w:r w:rsidRPr="008C4F3F">
        <w:rPr>
          <w:b/>
          <w:bCs/>
          <w:u w:val="single"/>
        </w:rPr>
        <w:t xml:space="preserve">.00 </w:t>
      </w:r>
      <w:r>
        <w:br/>
      </w:r>
      <w:r>
        <w:br/>
      </w:r>
      <w:r w:rsidRPr="000B613E">
        <w:rPr>
          <w:i/>
          <w:iCs/>
        </w:rPr>
        <w:t>Varamedlemmer mottar denne innkallingen til orientering</w:t>
      </w:r>
      <w:r w:rsidR="009F542F">
        <w:rPr>
          <w:i/>
          <w:iCs/>
        </w:rPr>
        <w:t xml:space="preserve"> og</w:t>
      </w:r>
      <w:r w:rsidRPr="000B613E">
        <w:rPr>
          <w:i/>
          <w:iCs/>
        </w:rPr>
        <w:t xml:space="preserve"> får egen beskjed dersom de skal møte.</w:t>
      </w:r>
      <w:r w:rsidRPr="000B613E">
        <w:t xml:space="preserve"> </w:t>
      </w:r>
      <w:r>
        <w:br/>
      </w:r>
      <w:r>
        <w:br/>
      </w:r>
      <w:r w:rsidRPr="008C4F3F">
        <w:rPr>
          <w:u w:val="single"/>
        </w:rPr>
        <w:t>Saksliste:</w:t>
      </w:r>
    </w:p>
    <w:p w14:paraId="1F65B78A" w14:textId="23FEF953" w:rsidR="008C4F3F" w:rsidRDefault="008C4F3F" w:rsidP="00754D94">
      <w:pPr>
        <w:rPr>
          <w:u w:val="single"/>
        </w:rPr>
      </w:pPr>
    </w:p>
    <w:p w14:paraId="69E27956" w14:textId="3993C0C6" w:rsidR="0054077D" w:rsidRPr="0054077D" w:rsidRDefault="00A632E2" w:rsidP="0054077D">
      <w:pPr>
        <w:rPr>
          <w:b/>
          <w:bCs/>
        </w:rPr>
      </w:pPr>
      <w:r w:rsidRPr="0054077D">
        <w:rPr>
          <w:b/>
          <w:bCs/>
        </w:rPr>
        <w:t>Sak 7/26</w:t>
      </w:r>
      <w:r w:rsidR="0054077D" w:rsidRPr="0054077D">
        <w:rPr>
          <w:b/>
          <w:bCs/>
        </w:rPr>
        <w:t xml:space="preserve"> Oppfølging av sak i forrige møte om DPS Tynset</w:t>
      </w:r>
    </w:p>
    <w:p w14:paraId="3055C08B" w14:textId="77777777" w:rsidR="0054077D" w:rsidRPr="0054077D" w:rsidRDefault="0054077D" w:rsidP="0054077D">
      <w:r w:rsidRPr="0054077D">
        <w:t>Ordfører deltar</w:t>
      </w:r>
    </w:p>
    <w:p w14:paraId="545E59C1" w14:textId="77777777" w:rsidR="0054077D" w:rsidRDefault="0054077D" w:rsidP="0054077D"/>
    <w:p w14:paraId="64C86857" w14:textId="703D874E" w:rsidR="0054077D" w:rsidRPr="0054077D" w:rsidRDefault="0054077D" w:rsidP="0054077D">
      <w:r w:rsidRPr="00192D22">
        <w:rPr>
          <w:b/>
          <w:bCs/>
        </w:rPr>
        <w:t xml:space="preserve">Sak 8/26 Handlingsprogram </w:t>
      </w:r>
      <w:r w:rsidRPr="00192D22">
        <w:rPr>
          <w:b/>
          <w:bCs/>
        </w:rPr>
        <w:br/>
      </w:r>
      <w:r w:rsidR="00192D22">
        <w:t>Utarbeide et handling</w:t>
      </w:r>
      <w:r w:rsidR="0026513A">
        <w:t>s</w:t>
      </w:r>
      <w:r w:rsidR="00192D22">
        <w:t>program for rådets arbeid</w:t>
      </w:r>
      <w:r w:rsidR="00192D22">
        <w:br/>
      </w:r>
    </w:p>
    <w:p w14:paraId="7757B542" w14:textId="0941C0CF" w:rsidR="0054077D" w:rsidRPr="00192D22" w:rsidRDefault="00192D22" w:rsidP="00192D22">
      <w:pPr>
        <w:rPr>
          <w:b/>
          <w:bCs/>
        </w:rPr>
      </w:pPr>
      <w:r w:rsidRPr="00192D22">
        <w:rPr>
          <w:b/>
          <w:bCs/>
        </w:rPr>
        <w:t xml:space="preserve">Sak 9/26 </w:t>
      </w:r>
      <w:r w:rsidR="0054077D" w:rsidRPr="00192D22">
        <w:rPr>
          <w:b/>
          <w:bCs/>
        </w:rPr>
        <w:t>Landingssteder for ambulansehelikopter i kommunen</w:t>
      </w:r>
    </w:p>
    <w:p w14:paraId="089E20AB" w14:textId="77777777" w:rsidR="00192D22" w:rsidRDefault="00192D22" w:rsidP="00192D22"/>
    <w:p w14:paraId="7AD19524" w14:textId="2E5FCA2B" w:rsidR="0054077D" w:rsidRPr="0054077D" w:rsidRDefault="00192D22" w:rsidP="00192D22">
      <w:r w:rsidRPr="00192D22">
        <w:rPr>
          <w:b/>
          <w:bCs/>
        </w:rPr>
        <w:t xml:space="preserve">Sak 10/26 </w:t>
      </w:r>
      <w:r w:rsidR="0054077D" w:rsidRPr="00192D22">
        <w:rPr>
          <w:b/>
          <w:bCs/>
        </w:rPr>
        <w:t>CRDP</w:t>
      </w:r>
      <w:r w:rsidR="0054077D" w:rsidRPr="0054077D">
        <w:t xml:space="preserve"> </w:t>
      </w:r>
      <w:r>
        <w:br/>
        <w:t>K</w:t>
      </w:r>
      <w:r w:rsidR="0054077D" w:rsidRPr="0054077D">
        <w:t>ompetanseheving for rådet, og plan for videre oppfølging</w:t>
      </w:r>
    </w:p>
    <w:p w14:paraId="339BE742" w14:textId="77777777" w:rsidR="0054077D" w:rsidRPr="00A632E2" w:rsidRDefault="0054077D" w:rsidP="00754D94"/>
    <w:p w14:paraId="1B85E4A7" w14:textId="36A1D131" w:rsidR="00C44F74" w:rsidRDefault="00C44F74" w:rsidP="00754D94"/>
    <w:p w14:paraId="5513D4CA" w14:textId="77777777" w:rsidR="004F2BBE" w:rsidRDefault="004F2BBE" w:rsidP="004F2BBE">
      <w:pPr>
        <w:keepNext/>
      </w:pPr>
      <w:r>
        <w:t>Med hilsen</w:t>
      </w:r>
    </w:p>
    <w:p w14:paraId="74D72A43" w14:textId="77777777" w:rsidR="004F2BBE" w:rsidRDefault="004F2BBE" w:rsidP="004F2BBE">
      <w:pPr>
        <w:keepNext/>
      </w:pPr>
    </w:p>
    <w:p w14:paraId="7D7D4738" w14:textId="77777777" w:rsidR="004F2BBE" w:rsidRDefault="004F2BBE" w:rsidP="004F2BBE">
      <w:pPr>
        <w:keepNext/>
      </w:pPr>
    </w:p>
    <w:p w14:paraId="4A222B5A" w14:textId="77777777" w:rsidR="004F2BBE" w:rsidRDefault="00000000" w:rsidP="004F2BBE">
      <w:pPr>
        <w:keepNext/>
      </w:pPr>
      <w:sdt>
        <w:sdtPr>
          <w:alias w:val="Sbr_Navn"/>
          <w:tag w:val="Sbr_Navn"/>
          <w:id w:val="-54388451"/>
          <w:placeholder>
            <w:docPart w:val="23CEF94E9979433CA294D5630657163C"/>
          </w:placeholder>
          <w:dataBinding w:xpath="/document/body/Sbr_Navn" w:storeItemID="{58E3208B-500C-44D7-872B-E1E8800480CF}"/>
          <w:text/>
        </w:sdtPr>
        <w:sdtContent>
          <w:bookmarkStart w:id="13" w:name="Sbr_Navn____1"/>
          <w:r w:rsidR="004F2BBE">
            <w:t>Gro Eli Slemmen Tørhaug</w:t>
          </w:r>
        </w:sdtContent>
      </w:sdt>
      <w:bookmarkEnd w:id="13"/>
    </w:p>
    <w:p w14:paraId="035ED710" w14:textId="75DF275D" w:rsidR="000A7D87" w:rsidRDefault="00000000" w:rsidP="00C1048C">
      <w:pPr>
        <w:keepNext/>
      </w:pPr>
      <w:sdt>
        <w:sdtPr>
          <w:alias w:val="Sbr_Tittel"/>
          <w:tag w:val="Sbr_Tittel"/>
          <w:id w:val="-1887177124"/>
          <w:placeholder>
            <w:docPart w:val="23CEF94E9979433CA294D5630657163C"/>
          </w:placeholder>
          <w:dataBinding w:xpath="/document/body/Sbr_Tittel" w:storeItemID="{58E3208B-500C-44D7-872B-E1E8800480CF}"/>
          <w:text/>
        </w:sdtPr>
        <w:sdtContent>
          <w:bookmarkStart w:id="14" w:name="Sbr_Tittel"/>
          <w:r w:rsidR="004F2BBE">
            <w:t>Personalsjef</w:t>
          </w:r>
        </w:sdtContent>
      </w:sdt>
      <w:bookmarkEnd w:id="14"/>
      <w:r w:rsidR="0026513A">
        <w:br/>
      </w:r>
    </w:p>
    <w:p w14:paraId="6868369C" w14:textId="14321A97" w:rsidR="00E23013" w:rsidRDefault="00E23013" w:rsidP="00C1048C">
      <w:pPr>
        <w:keepNext/>
        <w:rPr>
          <w:i/>
          <w:iCs/>
          <w:sz w:val="18"/>
          <w:szCs w:val="18"/>
        </w:rPr>
      </w:pPr>
      <w:r w:rsidRPr="00E23013">
        <w:rPr>
          <w:i/>
          <w:iCs/>
          <w:sz w:val="18"/>
          <w:szCs w:val="18"/>
        </w:rPr>
        <w:t>Dokumentet er elektronisk godkjent og har derfor ingen signatur</w:t>
      </w:r>
    </w:p>
    <w:p w14:paraId="6B723CD4" w14:textId="110CCE54" w:rsidR="00740411" w:rsidRDefault="00740411" w:rsidP="00740411"/>
    <w:p w14:paraId="77C8BCEE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Kopi til"/>
        <w:tblDescription w:val="Tabell som lister ut kopimottakere av dette dokumentet"/>
      </w:tblPr>
      <w:tblGrid>
        <w:gridCol w:w="2410"/>
        <w:gridCol w:w="1843"/>
        <w:gridCol w:w="2693"/>
        <w:gridCol w:w="851"/>
        <w:gridCol w:w="1984"/>
      </w:tblGrid>
      <w:tr w:rsidR="00DA27E4" w:rsidRPr="00BC325B" w14:paraId="36A8DE67" w14:textId="77777777" w:rsidTr="000E29D2">
        <w:trPr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EA99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Kopi til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422AE206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68E1C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1___1"/>
                <w:tag w:val="TblKopitil__Sdk_Navn___1___1"/>
                <w:id w:val="92466674"/>
                <w:placeholder>
                  <w:docPart w:val="2D6DF2C7FE6346DFA0927B15D99AF801"/>
                </w:placeholder>
                <w:dataBinding w:xpath="/document/body/TblKopitil/table/row[1]/cell[1]" w:storeItemID="{58E3208B-500C-44D7-872B-E1E8800480CF}"/>
                <w:text/>
              </w:sdtPr>
              <w:sdtContent>
                <w:bookmarkStart w:id="15" w:name="TblKopitil__Sdk_Navn___1___1"/>
                <w:r w:rsidR="00DA27E4" w:rsidRPr="00BC325B">
                  <w:rPr>
                    <w:sz w:val="18"/>
                  </w:rPr>
                  <w:t>Gunn Iren Husom</w:t>
                </w:r>
              </w:sdtContent>
            </w:sdt>
            <w:bookmarkEnd w:id="15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AA1FED" w14:textId="6E52A38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1___2"/>
                <w:tag w:val="TblKopitil__TilSoa_Navn___1___2"/>
                <w:id w:val="85467690"/>
                <w:placeholder>
                  <w:docPart w:val="357C31F2E7014EA7A88459E1009B1336"/>
                </w:placeholder>
                <w:dataBinding w:xpath="/document/body/TblKopitil/table/row[1]/cell[2]" w:storeItemID="{58E3208B-500C-44D7-872B-E1E8800480CF}"/>
                <w:text/>
              </w:sdtPr>
              <w:sdtContent>
                <w:bookmarkStart w:id="16" w:name="TblKopitil__TilSoa_Navn___1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6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97AD5F" w14:textId="6E47559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1___3"/>
                <w:tag w:val="TblKopitil__Sdk_Adr___1___3"/>
                <w:id w:val="137937114"/>
                <w:placeholder>
                  <w:docPart w:val="2D6DF2C7FE6346DFA0927B15D99AF801"/>
                </w:placeholder>
                <w:dataBinding w:xpath="/document/body/TblKopitil/table/row[1]/cell[3]" w:storeItemID="{58E3208B-500C-44D7-872B-E1E8800480CF}"/>
                <w:text/>
              </w:sdtPr>
              <w:sdtContent>
                <w:bookmarkStart w:id="17" w:name="TblKopitil__Sdk_Adr___1___3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E31363" w14:textId="7F412B1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1___4"/>
                <w:tag w:val="TblKopitil__Sdk_Postnr___1___4"/>
                <w:id w:val="171897093"/>
                <w:placeholder>
                  <w:docPart w:val="2D6DF2C7FE6346DFA0927B15D99AF801"/>
                </w:placeholder>
                <w:dataBinding w:xpath="/document/body/TblKopitil/table/row[1]/cell[4]" w:storeItemID="{58E3208B-500C-44D7-872B-E1E8800480CF}"/>
                <w:text/>
              </w:sdtPr>
              <w:sdtContent>
                <w:bookmarkStart w:id="18" w:name="TblKopitil__Sdk_Postnr___1___4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8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6BC329" w14:textId="0FE5D46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1___5"/>
                <w:tag w:val="TblKopitil__Sdk_Poststed___1___5"/>
                <w:id w:val="375027112"/>
                <w:placeholder>
                  <w:docPart w:val="2D6DF2C7FE6346DFA0927B15D99AF801"/>
                </w:placeholder>
                <w:dataBinding w:xpath="/document/body/TblKopitil/table/row[1]/cell[5]" w:storeItemID="{58E3208B-500C-44D7-872B-E1E8800480CF}"/>
                <w:text/>
              </w:sdtPr>
              <w:sdtContent>
                <w:bookmarkStart w:id="19" w:name="TblKopitil__Sdk_Poststed___1___5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19"/>
          </w:p>
        </w:tc>
      </w:tr>
      <w:tr w:rsidR="00DA27E4" w:rsidRPr="00BC325B" w14:paraId="1001B54F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680AD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2___1"/>
                <w:tag w:val="TblKopitil__Sdk_Navn___2___1"/>
                <w:id w:val="56809142"/>
                <w:placeholder>
                  <w:docPart w:val="2D6DF2C7FE6346DFA0927B15D99AF801"/>
                </w:placeholder>
                <w:dataBinding w:xpath="/document/body/TblKopitil/table/row[2]/cell[1]" w:storeItemID="{58E3208B-500C-44D7-872B-E1E8800480CF}"/>
                <w:text/>
              </w:sdtPr>
              <w:sdtContent>
                <w:bookmarkStart w:id="20" w:name="TblKopitil__Sdk_Navn___2___1"/>
                <w:r w:rsidR="00DA27E4" w:rsidRPr="00BC325B">
                  <w:rPr>
                    <w:sz w:val="18"/>
                  </w:rPr>
                  <w:t>Jarle Dalløkken</w:t>
                </w:r>
              </w:sdtContent>
            </w:sdt>
            <w:bookmarkEnd w:id="2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73C1B4" w14:textId="0C08DF69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2___2"/>
                <w:tag w:val="TblKopitil__TilSoa_Navn___2___2"/>
                <w:id w:val="10710388"/>
                <w:placeholder>
                  <w:docPart w:val="357C31F2E7014EA7A88459E1009B1336"/>
                </w:placeholder>
                <w:dataBinding w:xpath="/document/body/TblKopitil/table/row[2]/cell[2]" w:storeItemID="{58E3208B-500C-44D7-872B-E1E8800480CF}"/>
                <w:text/>
              </w:sdtPr>
              <w:sdtContent>
                <w:bookmarkStart w:id="21" w:name="TblKopitil__TilSoa_Navn___2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5DADEB3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2___3"/>
                <w:tag w:val="TblKopitil__Sdk_Adr___2___3"/>
                <w:id w:val="242894301"/>
                <w:placeholder>
                  <w:docPart w:val="2D6DF2C7FE6346DFA0927B15D99AF801"/>
                </w:placeholder>
                <w:dataBinding w:xpath="/document/body/TblKopitil/table/row[2]/cell[3]" w:storeItemID="{58E3208B-500C-44D7-872B-E1E8800480CF}"/>
                <w:text/>
              </w:sdtPr>
              <w:sdtContent>
                <w:bookmarkStart w:id="22" w:name="TblKopitil__Sdk_Adr___2___3"/>
                <w:proofErr w:type="spellStart"/>
                <w:r w:rsidR="00DA27E4" w:rsidRPr="00BC325B">
                  <w:rPr>
                    <w:sz w:val="18"/>
                  </w:rPr>
                  <w:t>Gruvsætervegen</w:t>
                </w:r>
                <w:proofErr w:type="spellEnd"/>
                <w:r w:rsidR="00DA27E4" w:rsidRPr="00BC325B">
                  <w:rPr>
                    <w:sz w:val="18"/>
                  </w:rPr>
                  <w:t xml:space="preserve"> 21</w:t>
                </w:r>
              </w:sdtContent>
            </w:sdt>
            <w:bookmarkEnd w:id="2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9E375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2___4"/>
                <w:tag w:val="TblKopitil__Sdk_Postnr___2___4"/>
                <w:id w:val="115711088"/>
                <w:placeholder>
                  <w:docPart w:val="2D6DF2C7FE6346DFA0927B15D99AF801"/>
                </w:placeholder>
                <w:dataBinding w:xpath="/document/body/TblKopitil/table/row[2]/cell[4]" w:storeItemID="{58E3208B-500C-44D7-872B-E1E8800480CF}"/>
                <w:text/>
              </w:sdtPr>
              <w:sdtContent>
                <w:bookmarkStart w:id="23" w:name="TblKopitil__Sdk_Postnr___2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23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BEEFC9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2___5"/>
                <w:tag w:val="TblKopitil__Sdk_Poststed___2___5"/>
                <w:id w:val="182840980"/>
                <w:placeholder>
                  <w:docPart w:val="2D6DF2C7FE6346DFA0927B15D99AF801"/>
                </w:placeholder>
                <w:dataBinding w:xpath="/document/body/TblKopitil/table/row[2]/cell[5]" w:storeItemID="{58E3208B-500C-44D7-872B-E1E8800480CF}"/>
                <w:text/>
              </w:sdtPr>
              <w:sdtContent>
                <w:bookmarkStart w:id="24" w:name="TblKopitil__Sdk_Poststed___2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24"/>
          </w:p>
        </w:tc>
      </w:tr>
      <w:tr w:rsidR="00DA27E4" w:rsidRPr="00BC325B" w14:paraId="21CF4322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954F8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3___1"/>
                <w:tag w:val="TblKopitil__Sdk_Navn___3___1"/>
                <w:id w:val="71783838"/>
                <w:placeholder>
                  <w:docPart w:val="2D6DF2C7FE6346DFA0927B15D99AF801"/>
                </w:placeholder>
                <w:dataBinding w:xpath="/document/body/TblKopitil/table/row[3]/cell[1]" w:storeItemID="{58E3208B-500C-44D7-872B-E1E8800480CF}"/>
                <w:text/>
              </w:sdtPr>
              <w:sdtContent>
                <w:bookmarkStart w:id="25" w:name="TblKopitil__Sdk_Navn___3___1"/>
                <w:r w:rsidR="00DA27E4" w:rsidRPr="00BC325B">
                  <w:rPr>
                    <w:sz w:val="18"/>
                  </w:rPr>
                  <w:t>Per Johan Skomakerstuen</w:t>
                </w:r>
              </w:sdtContent>
            </w:sdt>
            <w:bookmarkEnd w:id="25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188784" w14:textId="7F039576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3___2"/>
                <w:tag w:val="TblKopitil__TilSoa_Navn___3___2"/>
                <w:id w:val="299639853"/>
                <w:placeholder>
                  <w:docPart w:val="357C31F2E7014EA7A88459E1009B1336"/>
                </w:placeholder>
                <w:dataBinding w:xpath="/document/body/TblKopitil/table/row[3]/cell[2]" w:storeItemID="{58E3208B-500C-44D7-872B-E1E8800480CF}"/>
                <w:text/>
              </w:sdtPr>
              <w:sdtContent>
                <w:bookmarkStart w:id="26" w:name="TblKopitil__TilSoa_Navn___3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6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313C9DE" w14:textId="2651643E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3___3"/>
                <w:tag w:val="TblKopitil__Sdk_Adr___3___3"/>
                <w:id w:val="345232468"/>
                <w:placeholder>
                  <w:docPart w:val="2D6DF2C7FE6346DFA0927B15D99AF801"/>
                </w:placeholder>
                <w:dataBinding w:xpath="/document/body/TblKopitil/table/row[3]/cell[3]" w:storeItemID="{58E3208B-500C-44D7-872B-E1E8800480CF}"/>
                <w:text/>
              </w:sdtPr>
              <w:sdtContent>
                <w:bookmarkStart w:id="27" w:name="TblKopitil__Sdk_Adr___3___3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340751" w14:textId="22EEB3B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3___4"/>
                <w:tag w:val="TblKopitil__Sdk_Postnr___3___4"/>
                <w:id w:val="126405445"/>
                <w:placeholder>
                  <w:docPart w:val="2D6DF2C7FE6346DFA0927B15D99AF801"/>
                </w:placeholder>
                <w:dataBinding w:xpath="/document/body/TblKopitil/table/row[3]/cell[4]" w:storeItemID="{58E3208B-500C-44D7-872B-E1E8800480CF}"/>
                <w:text/>
              </w:sdtPr>
              <w:sdtContent>
                <w:bookmarkStart w:id="28" w:name="TblKopitil__Sdk_Postnr___3___4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8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0974B6" w14:textId="44D5CBD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3___5"/>
                <w:tag w:val="TblKopitil__Sdk_Poststed___3___5"/>
                <w:id w:val="163524696"/>
                <w:placeholder>
                  <w:docPart w:val="2D6DF2C7FE6346DFA0927B15D99AF801"/>
                </w:placeholder>
                <w:dataBinding w:xpath="/document/body/TblKopitil/table/row[3]/cell[5]" w:storeItemID="{58E3208B-500C-44D7-872B-E1E8800480CF}"/>
                <w:text/>
              </w:sdtPr>
              <w:sdtContent>
                <w:bookmarkStart w:id="29" w:name="TblKopitil__Sdk_Poststed___3___5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29"/>
          </w:p>
        </w:tc>
      </w:tr>
      <w:tr w:rsidR="00DA27E4" w:rsidRPr="00BC325B" w14:paraId="20AC7979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4F411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4___1"/>
                <w:tag w:val="TblKopitil__Sdk_Navn___4___1"/>
                <w:id w:val="259014192"/>
                <w:placeholder>
                  <w:docPart w:val="2D6DF2C7FE6346DFA0927B15D99AF801"/>
                </w:placeholder>
                <w:dataBinding w:xpath="/document/body/TblKopitil/table/row[4]/cell[1]" w:storeItemID="{58E3208B-500C-44D7-872B-E1E8800480CF}"/>
                <w:text/>
              </w:sdtPr>
              <w:sdtContent>
                <w:bookmarkStart w:id="30" w:name="TblKopitil__Sdk_Navn___4___1"/>
                <w:r w:rsidR="00DA27E4" w:rsidRPr="00BC325B">
                  <w:rPr>
                    <w:sz w:val="18"/>
                  </w:rPr>
                  <w:t>Sigrun Husom</w:t>
                </w:r>
              </w:sdtContent>
            </w:sdt>
            <w:bookmarkEnd w:id="3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813C71" w14:textId="402F824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4___2"/>
                <w:tag w:val="TblKopitil__TilSoa_Navn___4___2"/>
                <w:id w:val="120301952"/>
                <w:placeholder>
                  <w:docPart w:val="357C31F2E7014EA7A88459E1009B1336"/>
                </w:placeholder>
                <w:dataBinding w:xpath="/document/body/TblKopitil/table/row[4]/cell[2]" w:storeItemID="{58E3208B-500C-44D7-872B-E1E8800480CF}"/>
                <w:text/>
              </w:sdtPr>
              <w:sdtContent>
                <w:bookmarkStart w:id="31" w:name="TblKopitil__TilSoa_Navn___4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6F88528" w14:textId="0CF004CC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Adr___4___3"/>
                <w:tag w:val="TblKopitil__Sdk_Adr___4___3"/>
                <w:id w:val="275759960"/>
                <w:placeholder>
                  <w:docPart w:val="2D6DF2C7FE6346DFA0927B15D99AF801"/>
                </w:placeholder>
                <w:dataBinding w:xpath="/document/body/TblKopitil/table/row[4]/cell[3]" w:storeItemID="{58E3208B-500C-44D7-872B-E1E8800480CF}"/>
                <w:text/>
              </w:sdtPr>
              <w:sdtContent>
                <w:bookmarkStart w:id="32" w:name="TblKopitil__Sdk_Adr___4___3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2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191BA9" w14:textId="033B654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nr___4___4"/>
                <w:tag w:val="TblKopitil__Sdk_Postnr___4___4"/>
                <w:id w:val="573633162"/>
                <w:placeholder>
                  <w:docPart w:val="2D6DF2C7FE6346DFA0927B15D99AF801"/>
                </w:placeholder>
                <w:dataBinding w:xpath="/document/body/TblKopitil/table/row[4]/cell[4]" w:storeItemID="{58E3208B-500C-44D7-872B-E1E8800480CF}"/>
                <w:text/>
              </w:sdtPr>
              <w:sdtContent>
                <w:bookmarkStart w:id="33" w:name="TblKopitil__Sdk_Postnr___4___4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3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46EADA" w14:textId="5F6EB4A5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Sdk_Poststed___4___5"/>
                <w:tag w:val="TblKopitil__Sdk_Poststed___4___5"/>
                <w:id w:val="191002175"/>
                <w:placeholder>
                  <w:docPart w:val="2D6DF2C7FE6346DFA0927B15D99AF801"/>
                </w:placeholder>
                <w:dataBinding w:xpath="/document/body/TblKopitil/table/row[4]/cell[5]" w:storeItemID="{58E3208B-500C-44D7-872B-E1E8800480CF}"/>
                <w:text/>
              </w:sdtPr>
              <w:sdtContent>
                <w:bookmarkStart w:id="34" w:name="TblKopitil__Sdk_Poststed___4___5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4"/>
          </w:p>
        </w:tc>
      </w:tr>
      <w:tr w:rsidR="00DA27E4" w:rsidRPr="00BC325B" w14:paraId="5864AC2B" w14:textId="77777777" w:rsidTr="000E29D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3BCED5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Navn___5___1"/>
                <w:tag w:val="TblKopitil__Sdk_Navn___5___1"/>
                <w:id w:val="106013704"/>
                <w:placeholder>
                  <w:docPart w:val="2D6DF2C7FE6346DFA0927B15D99AF801"/>
                </w:placeholder>
                <w:dataBinding w:xpath="/document/body/TblKopitil/table/row[5]/cell[1]" w:storeItemID="{58E3208B-500C-44D7-872B-E1E8800480CF}"/>
                <w:text/>
              </w:sdtPr>
              <w:sdtContent>
                <w:bookmarkStart w:id="35" w:name="TblKopitil__Sdk_Navn___5___1"/>
                <w:r w:rsidR="00DA27E4" w:rsidRPr="00BC325B">
                  <w:rPr>
                    <w:sz w:val="18"/>
                  </w:rPr>
                  <w:t>Susanne Müller</w:t>
                </w:r>
              </w:sdtContent>
            </w:sdt>
            <w:bookmarkEnd w:id="35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EA59BB" w14:textId="7CB29AD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Kopitil__TilSoa_Navn___5___2"/>
                <w:tag w:val="TblKopitil__TilSoa_Navn___5___2"/>
                <w:id w:val="86474595"/>
                <w:placeholder>
                  <w:docPart w:val="357C31F2E7014EA7A88459E1009B1336"/>
                </w:placeholder>
                <w:dataBinding w:xpath="/document/body/TblKopitil/table/row[5]/cell[2]" w:storeItemID="{58E3208B-500C-44D7-872B-E1E8800480CF}"/>
                <w:text/>
              </w:sdtPr>
              <w:sdtContent>
                <w:bookmarkStart w:id="36" w:name="TblKopitil__TilSoa_Navn___5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36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813214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Adr___5___3"/>
                <w:tag w:val="TblKopitil__Sdk_Adr___5___3"/>
                <w:id w:val="467941752"/>
                <w:placeholder>
                  <w:docPart w:val="2D6DF2C7FE6346DFA0927B15D99AF801"/>
                </w:placeholder>
                <w:dataBinding w:xpath="/document/body/TblKopitil/table/row[5]/cell[3]" w:storeItemID="{58E3208B-500C-44D7-872B-E1E8800480CF}"/>
                <w:text/>
              </w:sdtPr>
              <w:sdtContent>
                <w:bookmarkStart w:id="37" w:name="TblKopitil__Sdk_Adr___5___3"/>
                <w:r w:rsidR="00DA27E4" w:rsidRPr="00BC325B">
                  <w:rPr>
                    <w:sz w:val="18"/>
                  </w:rPr>
                  <w:t>Åsvegen 17</w:t>
                </w:r>
              </w:sdtContent>
            </w:sdt>
            <w:bookmarkEnd w:id="37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AE64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nr___5___4"/>
                <w:tag w:val="TblKopitil__Sdk_Postnr___5___4"/>
                <w:id w:val="523865706"/>
                <w:placeholder>
                  <w:docPart w:val="2D6DF2C7FE6346DFA0927B15D99AF801"/>
                </w:placeholder>
                <w:dataBinding w:xpath="/document/body/TblKopitil/table/row[5]/cell[4]" w:storeItemID="{58E3208B-500C-44D7-872B-E1E8800480CF}"/>
                <w:text/>
              </w:sdtPr>
              <w:sdtContent>
                <w:bookmarkStart w:id="38" w:name="TblKopitil__Sdk_Postnr___5___4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38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104646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TblKopitil__Sdk_Poststed___5___5"/>
                <w:tag w:val="TblKopitil__Sdk_Poststed___5___5"/>
                <w:id w:val="148494912"/>
                <w:placeholder>
                  <w:docPart w:val="2D6DF2C7FE6346DFA0927B15D99AF801"/>
                </w:placeholder>
                <w:dataBinding w:xpath="/document/body/TblKopitil/table/row[5]/cell[5]" w:storeItemID="{58E3208B-500C-44D7-872B-E1E8800480CF}"/>
                <w:text/>
              </w:sdtPr>
              <w:sdtContent>
                <w:bookmarkStart w:id="39" w:name="TblKopitil__Sdk_Poststed___5___5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39"/>
          </w:p>
        </w:tc>
      </w:tr>
    </w:tbl>
    <w:p w14:paraId="022DC9D7" w14:textId="77777777" w:rsidR="00DA27E4" w:rsidRDefault="00DA27E4" w:rsidP="00DA27E4"/>
    <w:tbl>
      <w:tblPr>
        <w:tblStyle w:val="Tabellrutenett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Vedlegg"/>
        <w:tblDescription w:val="Tabell som lister ut vedlegg til dokumentet"/>
      </w:tblPr>
      <w:tblGrid>
        <w:gridCol w:w="9781"/>
      </w:tblGrid>
      <w:tr w:rsidR="00DA27E4" w:rsidRPr="00BC325B" w14:paraId="1D1C136C" w14:textId="77777777" w:rsidTr="000E29D2">
        <w:trPr>
          <w:tblHeader/>
          <w:hidden/>
        </w:trPr>
        <w:tc>
          <w:tcPr>
            <w:tcW w:w="9781" w:type="dxa"/>
          </w:tcPr>
          <w:p w14:paraId="31A4DF6D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vanish/>
                <w:sz w:val="18"/>
              </w:rPr>
              <w:t>Vedlegg</w:t>
            </w:r>
            <w:r>
              <w:rPr>
                <w:vanish/>
                <w:sz w:val="18"/>
              </w:rPr>
              <w:t>:</w:t>
            </w:r>
          </w:p>
        </w:tc>
      </w:tr>
      <w:tr w:rsidR="00DA27E4" w:rsidRPr="00BC325B" w14:paraId="01581061" w14:textId="77777777" w:rsidTr="000E29D2">
        <w:trPr>
          <w:hidden/>
        </w:trPr>
        <w:tc>
          <w:tcPr>
            <w:tcW w:w="9781" w:type="dxa"/>
          </w:tcPr>
          <w:p w14:paraId="5921D0E7" w14:textId="2D11C0F1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TblVedlegg__ndb_Tittel___1___1"/>
                <w:tag w:val="TblVedlegg__ndb_Tittel___1___1"/>
                <w:id w:val="70860286"/>
                <w:placeholder>
                  <w:docPart w:val="2EAA104EA2D84BB4B5087BACF907428C"/>
                </w:placeholder>
                <w:dataBinding w:xpath="/document/body/TblVedlegg/table/row[1]/cell[1]" w:storeItemID="{58E3208B-500C-44D7-872B-E1E8800480CF}"/>
                <w:text/>
              </w:sdtPr>
              <w:sdtContent>
                <w:bookmarkStart w:id="40" w:name="TblVedlegg__ndb_Tittel___1___1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0"/>
          </w:p>
        </w:tc>
      </w:tr>
    </w:tbl>
    <w:p w14:paraId="2A790047" w14:textId="77777777" w:rsidR="00DA27E4" w:rsidRDefault="00DA27E4" w:rsidP="00DA27E4"/>
    <w:tbl>
      <w:tblPr>
        <w:tblStyle w:val="Tabellrutenett"/>
        <w:tblW w:w="9781" w:type="dxa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Andre mottakere"/>
        <w:tblDescription w:val="Tabell som lister ut mottaker av dette dokumentet"/>
      </w:tblPr>
      <w:tblGrid>
        <w:gridCol w:w="2644"/>
        <w:gridCol w:w="2514"/>
        <w:gridCol w:w="1403"/>
        <w:gridCol w:w="3220"/>
      </w:tblGrid>
      <w:tr w:rsidR="00DA27E4" w:rsidRPr="00BC325B" w14:paraId="1B230536" w14:textId="77777777" w:rsidTr="000E29D2">
        <w:trPr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0C6F9E" w14:textId="77777777" w:rsidR="00DA27E4" w:rsidRPr="00BC325B" w:rsidRDefault="00DA27E4" w:rsidP="000E29D2">
            <w:pPr>
              <w:rPr>
                <w:sz w:val="18"/>
              </w:rPr>
            </w:pPr>
            <w:r w:rsidRPr="00BC325B">
              <w:rPr>
                <w:sz w:val="18"/>
              </w:rPr>
              <w:t>Mottakere</w:t>
            </w:r>
            <w:r>
              <w:rPr>
                <w:sz w:val="18"/>
              </w:rPr>
              <w:t>:</w:t>
            </w:r>
          </w:p>
        </w:tc>
      </w:tr>
      <w:tr w:rsidR="00DA27E4" w:rsidRPr="00BC325B" w14:paraId="2265D13F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8BADC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1___1"/>
                <w:tag w:val="Sdm_TblAvsmot__Sdm_Amnavn___1___1"/>
                <w:id w:val="15002773"/>
                <w:placeholder>
                  <w:docPart w:val="5EB2868F131245BA8C67629561B053EE"/>
                </w:placeholder>
                <w:dataBinding w:xpath="/document/body/Sdm_TblAvsmot/table/row[1]/cell[1]" w:storeItemID="{58E3208B-500C-44D7-872B-E1E8800480CF}"/>
                <w:text/>
              </w:sdtPr>
              <w:sdtContent>
                <w:bookmarkStart w:id="41" w:name="Sdm_TblAvsmot__Sdm_Amnavn___1___1"/>
                <w:r w:rsidR="00DA27E4" w:rsidRPr="00BC325B">
                  <w:rPr>
                    <w:sz w:val="18"/>
                  </w:rPr>
                  <w:t>Bjørn Dahlen</w:t>
                </w:r>
              </w:sdtContent>
            </w:sdt>
            <w:bookmarkEnd w:id="41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E9677DE" w14:textId="1BF7BE4D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1___2"/>
                <w:tag w:val="Sdm_TblAvsmot__Sdm_Amadr___1___2"/>
                <w:id w:val="90207489"/>
                <w:placeholder>
                  <w:docPart w:val="5EB2868F131245BA8C67629561B053EE"/>
                </w:placeholder>
                <w:dataBinding w:xpath="/document/body/Sdm_TblAvsmot/table/row[1]/cell[2]" w:storeItemID="{58E3208B-500C-44D7-872B-E1E8800480CF}"/>
                <w:text/>
              </w:sdtPr>
              <w:sdtContent>
                <w:bookmarkStart w:id="42" w:name="Sdm_TblAvsmot__Sdm_Amadr___1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2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1D8171EB" w14:textId="5D28DA50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1___3"/>
                <w:tag w:val="Sdm_TblAvsmot__Sdm_AMpostnr___1___3"/>
                <w:id w:val="106228178"/>
                <w:placeholder>
                  <w:docPart w:val="5EB2868F131245BA8C67629561B053EE"/>
                </w:placeholder>
                <w:dataBinding w:xpath="/document/body/Sdm_TblAvsmot/table/row[1]/cell[3]" w:storeItemID="{58E3208B-500C-44D7-872B-E1E8800480CF}"/>
                <w:text/>
              </w:sdtPr>
              <w:sdtContent>
                <w:bookmarkStart w:id="43" w:name="Sdm_TblAvsmot__Sdm_AMpostnr___1___3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3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9FBF800" w14:textId="14284C22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1___4"/>
                <w:tag w:val="Sdm_TblAvsmot__Sdm_AMPoststed___1___4"/>
                <w:id w:val="45649848"/>
                <w:placeholder>
                  <w:docPart w:val="5EB2868F131245BA8C67629561B053EE"/>
                </w:placeholder>
                <w:dataBinding w:xpath="/document/body/Sdm_TblAvsmot/table/row[1]/cell[4]" w:storeItemID="{58E3208B-500C-44D7-872B-E1E8800480CF}"/>
                <w:text/>
              </w:sdtPr>
              <w:sdtContent>
                <w:bookmarkStart w:id="44" w:name="Sdm_TblAvsmot__Sdm_AMPoststed___1___4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4"/>
          </w:p>
        </w:tc>
      </w:tr>
      <w:tr w:rsidR="00DA27E4" w:rsidRPr="00BC325B" w14:paraId="0F99B43B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292DC510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2___1"/>
                <w:tag w:val="Sdm_TblAvsmot__Sdm_Amnavn___2___1"/>
                <w:id w:val="7508068"/>
                <w:placeholder>
                  <w:docPart w:val="5EB2868F131245BA8C67629561B053EE"/>
                </w:placeholder>
                <w:dataBinding w:xpath="/document/body/Sdm_TblAvsmot/table/row[2]/cell[1]" w:storeItemID="{58E3208B-500C-44D7-872B-E1E8800480CF}"/>
                <w:text/>
              </w:sdtPr>
              <w:sdtContent>
                <w:bookmarkStart w:id="45" w:name="Sdm_TblAvsmot__Sdm_Amnavn___2___1"/>
                <w:r w:rsidR="00DA27E4" w:rsidRPr="00BC325B">
                  <w:rPr>
                    <w:sz w:val="18"/>
                  </w:rPr>
                  <w:t>Brit Kværness</w:t>
                </w:r>
              </w:sdtContent>
            </w:sdt>
            <w:bookmarkEnd w:id="45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BEDCFAD" w14:textId="4FF077A3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2___2"/>
                <w:tag w:val="Sdm_TblAvsmot__Sdm_Amadr___2___2"/>
                <w:id w:val="165117254"/>
                <w:placeholder>
                  <w:docPart w:val="5EB2868F131245BA8C67629561B053EE"/>
                </w:placeholder>
                <w:dataBinding w:xpath="/document/body/Sdm_TblAvsmot/table/row[2]/cell[2]" w:storeItemID="{58E3208B-500C-44D7-872B-E1E8800480CF}"/>
                <w:text/>
              </w:sdtPr>
              <w:sdtContent>
                <w:bookmarkStart w:id="46" w:name="Sdm_TblAvsmot__Sdm_Amadr___2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46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D450A05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2___3"/>
                <w:tag w:val="Sdm_TblAvsmot__Sdm_AMpostnr___2___3"/>
                <w:id w:val="172177293"/>
                <w:placeholder>
                  <w:docPart w:val="5EB2868F131245BA8C67629561B053EE"/>
                </w:placeholder>
                <w:dataBinding w:xpath="/document/body/Sdm_TblAvsmot/table/row[2]/cell[3]" w:storeItemID="{58E3208B-500C-44D7-872B-E1E8800480CF}"/>
                <w:text/>
              </w:sdtPr>
              <w:sdtContent>
                <w:bookmarkStart w:id="47" w:name="Sdm_TblAvsmot__Sdm_AMpostnr___2___3"/>
                <w:r w:rsidR="00DA27E4" w:rsidRPr="00BC325B">
                  <w:rPr>
                    <w:sz w:val="18"/>
                  </w:rPr>
                  <w:t>2584</w:t>
                </w:r>
              </w:sdtContent>
            </w:sdt>
            <w:bookmarkEnd w:id="47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6C9E4A6A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2___4"/>
                <w:tag w:val="Sdm_TblAvsmot__Sdm_AMPoststed___2___4"/>
                <w:id w:val="89647436"/>
                <w:placeholder>
                  <w:docPart w:val="5EB2868F131245BA8C67629561B053EE"/>
                </w:placeholder>
                <w:dataBinding w:xpath="/document/body/Sdm_TblAvsmot/table/row[2]/cell[4]" w:storeItemID="{58E3208B-500C-44D7-872B-E1E8800480CF}"/>
                <w:text/>
              </w:sdtPr>
              <w:sdtContent>
                <w:bookmarkStart w:id="48" w:name="Sdm_TblAvsmot__Sdm_AMPoststed___2___4"/>
                <w:r w:rsidR="00DA27E4" w:rsidRPr="00BC325B">
                  <w:rPr>
                    <w:sz w:val="18"/>
                  </w:rPr>
                  <w:t>Dalholen</w:t>
                </w:r>
              </w:sdtContent>
            </w:sdt>
            <w:bookmarkEnd w:id="48"/>
          </w:p>
        </w:tc>
      </w:tr>
      <w:tr w:rsidR="00DA27E4" w:rsidRPr="00BC325B" w14:paraId="73A01172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16A3E852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3___1"/>
                <w:tag w:val="Sdm_TblAvsmot__Sdm_Amnavn___3___1"/>
                <w:id w:val="45185192"/>
                <w:placeholder>
                  <w:docPart w:val="5EB2868F131245BA8C67629561B053EE"/>
                </w:placeholder>
                <w:dataBinding w:xpath="/document/body/Sdm_TblAvsmot/table/row[3]/cell[1]" w:storeItemID="{58E3208B-500C-44D7-872B-E1E8800480CF}"/>
                <w:text/>
              </w:sdtPr>
              <w:sdtContent>
                <w:bookmarkStart w:id="49" w:name="Sdm_TblAvsmot__Sdm_Amnavn___3___1"/>
                <w:r w:rsidR="00DA27E4" w:rsidRPr="00BC325B">
                  <w:rPr>
                    <w:sz w:val="18"/>
                  </w:rPr>
                  <w:t>Johannes Dalen</w:t>
                </w:r>
              </w:sdtContent>
            </w:sdt>
            <w:bookmarkEnd w:id="49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29143DB3" w14:textId="7033FF8F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adr___3___2"/>
                <w:tag w:val="Sdm_TblAvsmot__Sdm_Amadr___3___2"/>
                <w:id w:val="65370438"/>
                <w:placeholder>
                  <w:docPart w:val="5EB2868F131245BA8C67629561B053EE"/>
                </w:placeholder>
                <w:dataBinding w:xpath="/document/body/Sdm_TblAvsmot/table/row[3]/cell[2]" w:storeItemID="{58E3208B-500C-44D7-872B-E1E8800480CF}"/>
                <w:text/>
              </w:sdtPr>
              <w:sdtContent>
                <w:bookmarkStart w:id="50" w:name="Sdm_TblAvsmot__Sdm_Amadr___3___2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0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088FC071" w14:textId="350C5877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nr___3___3"/>
                <w:tag w:val="Sdm_TblAvsmot__Sdm_AMpostnr___3___3"/>
                <w:id w:val="7675164"/>
                <w:placeholder>
                  <w:docPart w:val="5EB2868F131245BA8C67629561B053EE"/>
                </w:placeholder>
                <w:dataBinding w:xpath="/document/body/Sdm_TblAvsmot/table/row[3]/cell[3]" w:storeItemID="{58E3208B-500C-44D7-872B-E1E8800480CF}"/>
                <w:text/>
              </w:sdtPr>
              <w:sdtContent>
                <w:bookmarkStart w:id="51" w:name="Sdm_TblAvsmot__Sdm_AMpostnr___3___3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DD65C50" w14:textId="4AB8F1D8" w:rsidR="00DA27E4" w:rsidRPr="00BC325B" w:rsidRDefault="00000000" w:rsidP="000E29D2">
            <w:pPr>
              <w:rPr>
                <w:vanish/>
                <w:sz w:val="18"/>
              </w:rPr>
            </w:pPr>
            <w:sdt>
              <w:sdtPr>
                <w:rPr>
                  <w:vanish/>
                  <w:sz w:val="18"/>
                </w:rPr>
                <w:alias w:val="Sdm_TblAvsmot__Sdm_AMPoststed___3___4"/>
                <w:tag w:val="Sdm_TblAvsmot__Sdm_AMPoststed___3___4"/>
                <w:id w:val="397696575"/>
                <w:placeholder>
                  <w:docPart w:val="5EB2868F131245BA8C67629561B053EE"/>
                </w:placeholder>
                <w:dataBinding w:xpath="/document/body/Sdm_TblAvsmot/table/row[3]/cell[4]" w:storeItemID="{58E3208B-500C-44D7-872B-E1E8800480CF}"/>
                <w:text/>
              </w:sdtPr>
              <w:sdtContent>
                <w:bookmarkStart w:id="52" w:name="Sdm_TblAvsmot__Sdm_AMPoststed___3___4"/>
                <w:r w:rsidR="00884537">
                  <w:rPr>
                    <w:vanish/>
                    <w:sz w:val="18"/>
                  </w:rPr>
                  <w:t xml:space="preserve"> </w:t>
                </w:r>
              </w:sdtContent>
            </w:sdt>
            <w:bookmarkEnd w:id="52"/>
          </w:p>
        </w:tc>
      </w:tr>
      <w:tr w:rsidR="00DA27E4" w:rsidRPr="00BC325B" w14:paraId="18D1AB04" w14:textId="77777777" w:rsidTr="000E29D2"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5ECA3EF1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navn___4___1"/>
                <w:tag w:val="Sdm_TblAvsmot__Sdm_Amnavn___4___1"/>
                <w:id w:val="118190391"/>
                <w:placeholder>
                  <w:docPart w:val="5EB2868F131245BA8C67629561B053EE"/>
                </w:placeholder>
                <w:dataBinding w:xpath="/document/body/Sdm_TblAvsmot/table/row[4]/cell[1]" w:storeItemID="{58E3208B-500C-44D7-872B-E1E8800480CF}"/>
                <w:text/>
              </w:sdtPr>
              <w:sdtContent>
                <w:bookmarkStart w:id="53" w:name="Sdm_TblAvsmot__Sdm_Amnavn___4___1"/>
                <w:r w:rsidR="00DA27E4" w:rsidRPr="00BC325B">
                  <w:rPr>
                    <w:sz w:val="18"/>
                  </w:rPr>
                  <w:t xml:space="preserve">Åge Olaf </w:t>
                </w:r>
                <w:proofErr w:type="spellStart"/>
                <w:r w:rsidR="00DA27E4" w:rsidRPr="00BC325B">
                  <w:rPr>
                    <w:sz w:val="18"/>
                  </w:rPr>
                  <w:t>Lohn</w:t>
                </w:r>
                <w:proofErr w:type="spellEnd"/>
              </w:sdtContent>
            </w:sdt>
            <w:bookmarkEnd w:id="53"/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FDD9F8F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adr___4___2"/>
                <w:tag w:val="Sdm_TblAvsmot__Sdm_Amadr___4___2"/>
                <w:id w:val="7328812"/>
                <w:placeholder>
                  <w:docPart w:val="5EB2868F131245BA8C67629561B053EE"/>
                </w:placeholder>
                <w:dataBinding w:xpath="/document/body/Sdm_TblAvsmot/table/row[4]/cell[2]" w:storeItemID="{58E3208B-500C-44D7-872B-E1E8800480CF}"/>
                <w:text/>
              </w:sdtPr>
              <w:sdtContent>
                <w:bookmarkStart w:id="54" w:name="Sdm_TblAvsmot__Sdm_Amadr___4___2"/>
                <w:r w:rsidR="00DA27E4" w:rsidRPr="00BC325B">
                  <w:rPr>
                    <w:sz w:val="18"/>
                  </w:rPr>
                  <w:t>Folldalsvegen 2332</w:t>
                </w:r>
              </w:sdtContent>
            </w:sdt>
            <w:bookmarkEnd w:id="54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443EFC07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nr___4___3"/>
                <w:tag w:val="Sdm_TblAvsmot__Sdm_AMpostnr___4___3"/>
                <w:id w:val="41936360"/>
                <w:placeholder>
                  <w:docPart w:val="5EB2868F131245BA8C67629561B053EE"/>
                </w:placeholder>
                <w:dataBinding w:xpath="/document/body/Sdm_TblAvsmot/table/row[4]/cell[3]" w:storeItemID="{58E3208B-500C-44D7-872B-E1E8800480CF}"/>
                <w:text/>
              </w:sdtPr>
              <w:sdtContent>
                <w:bookmarkStart w:id="55" w:name="Sdm_TblAvsmot__Sdm_AMpostnr___4___3"/>
                <w:r w:rsidR="00DA27E4" w:rsidRPr="00BC325B">
                  <w:rPr>
                    <w:sz w:val="18"/>
                  </w:rPr>
                  <w:t>2580</w:t>
                </w:r>
              </w:sdtContent>
            </w:sdt>
            <w:bookmarkEnd w:id="55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3F577288" w14:textId="77777777" w:rsidR="00DA27E4" w:rsidRPr="00BC325B" w:rsidRDefault="00000000" w:rsidP="000E29D2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Sdm_TblAvsmot__Sdm_AMPoststed___4___4"/>
                <w:tag w:val="Sdm_TblAvsmot__Sdm_AMPoststed___4___4"/>
                <w:id w:val="325636332"/>
                <w:placeholder>
                  <w:docPart w:val="5EB2868F131245BA8C67629561B053EE"/>
                </w:placeholder>
                <w:dataBinding w:xpath="/document/body/Sdm_TblAvsmot/table/row[4]/cell[4]" w:storeItemID="{58E3208B-500C-44D7-872B-E1E8800480CF}"/>
                <w:text/>
              </w:sdtPr>
              <w:sdtContent>
                <w:bookmarkStart w:id="56" w:name="Sdm_TblAvsmot__Sdm_AMPoststed___4___4"/>
                <w:r w:rsidR="00DA27E4" w:rsidRPr="00BC325B">
                  <w:rPr>
                    <w:sz w:val="18"/>
                  </w:rPr>
                  <w:t>Folldal</w:t>
                </w:r>
              </w:sdtContent>
            </w:sdt>
            <w:bookmarkEnd w:id="56"/>
          </w:p>
        </w:tc>
      </w:tr>
    </w:tbl>
    <w:p w14:paraId="47156C73" w14:textId="77777777" w:rsidR="00693562" w:rsidRPr="00A966BF" w:rsidRDefault="00000000" w:rsidP="00693562">
      <w:sdt>
        <w:sdtPr>
          <w:rPr>
            <w:sz w:val="18"/>
            <w:szCs w:val="16"/>
          </w:rPr>
          <w:alias w:val="Sdm_AMNavn"/>
          <w:tag w:val="Sdm_AMNavn"/>
          <w:id w:val="-988854966"/>
          <w:placeholder>
            <w:docPart w:val="31715703D8A24BF58043617ACBDB6A35"/>
          </w:placeholder>
          <w:dataBinding w:xpath="/document/body/Sdm_AMNavn" w:storeItemID="{58E3208B-500C-44D7-872B-E1E8800480CF}"/>
          <w:text/>
        </w:sdtPr>
        <w:sdtContent>
          <w:bookmarkStart w:id="57" w:name="Sdm_AMNavn"/>
          <w:r w:rsidR="00693562" w:rsidRPr="008214D3">
            <w:rPr>
              <w:sz w:val="18"/>
              <w:szCs w:val="16"/>
            </w:rPr>
            <w:t>Anne Berit Wang</w:t>
          </w:r>
        </w:sdtContent>
      </w:sdt>
      <w:bookmarkEnd w:id="57"/>
    </w:p>
    <w:p w14:paraId="37192F09" w14:textId="77777777" w:rsidR="00DA27E4" w:rsidRPr="00E23013" w:rsidRDefault="00DA27E4" w:rsidP="00DA27E4"/>
    <w:p w14:paraId="233E1CF2" w14:textId="77777777" w:rsidR="00DA27E4" w:rsidRDefault="00DA27E4" w:rsidP="00740411"/>
    <w:sectPr w:rsidR="00DA27E4" w:rsidSect="00192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25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4B6A" w14:textId="77777777" w:rsidR="00BB1C9C" w:rsidRDefault="00BB1C9C" w:rsidP="000C009D">
      <w:r>
        <w:separator/>
      </w:r>
    </w:p>
  </w:endnote>
  <w:endnote w:type="continuationSeparator" w:id="0">
    <w:p w14:paraId="1D6C00F7" w14:textId="77777777" w:rsidR="00BB1C9C" w:rsidRDefault="00BB1C9C" w:rsidP="000C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E0E5" w14:textId="77777777" w:rsidR="00D04533" w:rsidRDefault="00D045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8222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494EEC" w14:textId="5F06A851" w:rsidR="00A4086D" w:rsidRDefault="00A4086D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CF1F20E" w14:textId="77777777" w:rsidR="00A4086D" w:rsidRDefault="00A4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632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410"/>
      <w:gridCol w:w="1544"/>
      <w:gridCol w:w="3276"/>
      <w:gridCol w:w="1701"/>
    </w:tblGrid>
    <w:tr w:rsidR="00E52908" w:rsidRPr="002B7987" w14:paraId="3F4A0C15" w14:textId="77777777" w:rsidTr="00A3750F">
      <w:trPr>
        <w:trHeight w:val="1052"/>
      </w:trPr>
      <w:tc>
        <w:tcPr>
          <w:tcW w:w="1701" w:type="dxa"/>
        </w:tcPr>
        <w:p w14:paraId="5FBC2DD6" w14:textId="77777777" w:rsidR="00E52908" w:rsidRPr="007F3470" w:rsidRDefault="00E52908" w:rsidP="00E52908">
          <w:pPr>
            <w:pStyle w:val="Bunntekst"/>
            <w:rPr>
              <w:b/>
              <w:bCs/>
            </w:rPr>
          </w:pPr>
          <w:r w:rsidRPr="007F3470">
            <w:rPr>
              <w:b/>
              <w:bCs/>
            </w:rPr>
            <w:t>Postadresse:</w:t>
          </w:r>
        </w:p>
        <w:p w14:paraId="513765A0" w14:textId="77777777" w:rsidR="00E52908" w:rsidRPr="002B7987" w:rsidRDefault="00E52908" w:rsidP="00E52908">
          <w:pPr>
            <w:pStyle w:val="Bunntekst"/>
          </w:pPr>
          <w:r>
            <w:t>Gruvvegen 7</w:t>
          </w:r>
        </w:p>
        <w:p w14:paraId="554280C4" w14:textId="77777777" w:rsidR="00E52908" w:rsidRPr="002B7987" w:rsidRDefault="00E52908" w:rsidP="00E52908">
          <w:pPr>
            <w:pStyle w:val="Bunntekst"/>
          </w:pPr>
          <w:r>
            <w:t>2580 Folldal</w:t>
          </w:r>
        </w:p>
      </w:tc>
      <w:tc>
        <w:tcPr>
          <w:tcW w:w="2410" w:type="dxa"/>
        </w:tcPr>
        <w:p w14:paraId="7352D0A4" w14:textId="77777777" w:rsidR="00E52908" w:rsidRPr="00DE55AA" w:rsidRDefault="00E52908" w:rsidP="00E52908">
          <w:pPr>
            <w:pStyle w:val="Bunntekst"/>
            <w:rPr>
              <w:b/>
              <w:bCs/>
            </w:rPr>
          </w:pPr>
          <w:r w:rsidRPr="00DE55AA">
            <w:rPr>
              <w:b/>
              <w:bCs/>
            </w:rPr>
            <w:t>Besøksadresse:</w:t>
          </w:r>
        </w:p>
        <w:p w14:paraId="4B1B23EE" w14:textId="0AA20E30" w:rsidR="00E52908" w:rsidRPr="002B7987" w:rsidRDefault="00000000" w:rsidP="00E52908">
          <w:pPr>
            <w:pStyle w:val="Bunntekst"/>
            <w:rPr>
              <w:vanish/>
            </w:rPr>
          </w:pPr>
          <w:sdt>
            <w:sdtPr>
              <w:rPr>
                <w:noProof/>
                <w:vanish/>
                <w:szCs w:val="16"/>
              </w:rPr>
              <w:alias w:val="Soa_Besoeksadr"/>
              <w:tag w:val="Soa_Besoeksadr"/>
              <w:id w:val="-469672715"/>
              <w:placeholder>
                <w:docPart w:val="E0883D8BB6114FE6B37C6A397102CA45"/>
              </w:placeholder>
              <w:dataBinding w:xpath="/document/footer/Soa_Besoeksadr" w:storeItemID="{58E3208B-500C-44D7-872B-E1E8800480CF}"/>
              <w:text/>
            </w:sdtPr>
            <w:sdtContent>
              <w:bookmarkStart w:id="59" w:name="Soa_Besoeksadr"/>
              <w:r w:rsidR="00884537">
                <w:rPr>
                  <w:noProof/>
                  <w:vanish/>
                  <w:szCs w:val="16"/>
                </w:rPr>
                <w:t xml:space="preserve"> </w:t>
              </w:r>
            </w:sdtContent>
          </w:sdt>
          <w:bookmarkEnd w:id="59"/>
        </w:p>
      </w:tc>
      <w:tc>
        <w:tcPr>
          <w:tcW w:w="1544" w:type="dxa"/>
        </w:tcPr>
        <w:p w14:paraId="6B3E4124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Telefon:</w:t>
          </w:r>
        </w:p>
        <w:p w14:paraId="4E56008E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t>62 49 10 00</w:t>
          </w:r>
        </w:p>
      </w:tc>
      <w:tc>
        <w:tcPr>
          <w:tcW w:w="3276" w:type="dxa"/>
        </w:tcPr>
        <w:p w14:paraId="546038CD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 w:rsidRPr="00A90F96">
            <w:rPr>
              <w:b/>
              <w:bCs/>
            </w:rPr>
            <w:t>E-post:</w:t>
          </w:r>
        </w:p>
        <w:p w14:paraId="0A6FFBEC" w14:textId="77777777" w:rsidR="00E52908" w:rsidRPr="003A6BF4" w:rsidRDefault="00E52908" w:rsidP="00E52908">
          <w:pPr>
            <w:pStyle w:val="Bunntekst"/>
            <w:rPr>
              <w:rStyle w:val="Hyperkobling"/>
              <w:rFonts w:eastAsiaTheme="minorHAnsi"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begin"/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instrText xml:space="preserve"> HYPERLINK "mailto:postmottak@folldal.kommune.no" </w:instrText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</w: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separate"/>
          </w:r>
          <w:r w:rsidRPr="003A6BF4">
            <w:rPr>
              <w:rStyle w:val="Hyperkobling"/>
              <w:rFonts w:cs="Calibri"/>
              <w:sz w:val="22"/>
              <w:szCs w:val="22"/>
              <w:shd w:val="clear" w:color="auto" w:fill="FFFFFF"/>
            </w:rPr>
            <w:t>postmottak@folldal.kommune.no</w:t>
          </w:r>
        </w:p>
        <w:p w14:paraId="05205259" w14:textId="77777777" w:rsidR="00E52908" w:rsidRPr="00A90F96" w:rsidRDefault="00E52908" w:rsidP="00E52908">
          <w:pPr>
            <w:pStyle w:val="Bunntekst"/>
            <w:rPr>
              <w:b/>
              <w:bCs/>
            </w:rPr>
          </w:pPr>
          <w:r>
            <w:rPr>
              <w:rStyle w:val="normaltextrun"/>
              <w:rFonts w:cs="Calibri"/>
              <w:color w:val="000000"/>
              <w:sz w:val="22"/>
              <w:szCs w:val="22"/>
              <w:shd w:val="clear" w:color="auto" w:fill="FFFFFF"/>
            </w:rPr>
            <w:fldChar w:fldCharType="end"/>
          </w:r>
          <w:r w:rsidRPr="00A90F96">
            <w:rPr>
              <w:b/>
              <w:bCs/>
            </w:rPr>
            <w:t>Internett:</w:t>
          </w:r>
        </w:p>
        <w:p w14:paraId="4403C9FE" w14:textId="77777777" w:rsidR="00E52908" w:rsidRPr="002B7987" w:rsidRDefault="00E52908" w:rsidP="00E52908">
          <w:pPr>
            <w:pStyle w:val="Bunntekst"/>
          </w:pPr>
          <w:hyperlink r:id="rId1" w:history="1">
            <w:r w:rsidRPr="009118A3">
              <w:rPr>
                <w:rStyle w:val="Hyperkobling"/>
                <w:sz w:val="22"/>
                <w:szCs w:val="22"/>
              </w:rPr>
              <w:t>www.folldal.kommune.no</w:t>
            </w:r>
          </w:hyperlink>
        </w:p>
      </w:tc>
      <w:tc>
        <w:tcPr>
          <w:tcW w:w="1701" w:type="dxa"/>
        </w:tcPr>
        <w:p w14:paraId="6068EED0" w14:textId="77777777" w:rsidR="00E52908" w:rsidRDefault="00E52908" w:rsidP="00E52908">
          <w:pPr>
            <w:pStyle w:val="Bunntekst"/>
            <w:rPr>
              <w:b/>
              <w:bCs/>
            </w:rPr>
          </w:pPr>
          <w:r w:rsidRPr="00310123">
            <w:rPr>
              <w:b/>
              <w:bCs/>
            </w:rPr>
            <w:t>Org.nr.:</w:t>
          </w:r>
        </w:p>
        <w:p w14:paraId="349E7DBA" w14:textId="77777777" w:rsidR="00E52908" w:rsidRPr="00310123" w:rsidRDefault="00E52908" w:rsidP="00E52908">
          <w:pPr>
            <w:pStyle w:val="Bunntekst"/>
          </w:pPr>
          <w:r w:rsidRPr="00310123">
            <w:t>9</w:t>
          </w:r>
          <w:r>
            <w:t>39 885 684</w:t>
          </w:r>
        </w:p>
      </w:tc>
    </w:tr>
  </w:tbl>
  <w:p w14:paraId="59CAE33C" w14:textId="77777777" w:rsidR="00F200BC" w:rsidRPr="00740411" w:rsidRDefault="00F200BC" w:rsidP="00192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D845" w14:textId="77777777" w:rsidR="00BB1C9C" w:rsidRDefault="00BB1C9C" w:rsidP="000C009D">
      <w:r>
        <w:separator/>
      </w:r>
    </w:p>
  </w:footnote>
  <w:footnote w:type="continuationSeparator" w:id="0">
    <w:p w14:paraId="6F307051" w14:textId="77777777" w:rsidR="00BB1C9C" w:rsidRDefault="00BB1C9C" w:rsidP="000C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9678" w14:textId="77777777" w:rsidR="00D04533" w:rsidRDefault="00D045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E7AC" w14:textId="77777777" w:rsidR="00D04533" w:rsidRDefault="00D0453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"/>
      <w:gridCol w:w="8016"/>
    </w:tblGrid>
    <w:tr w:rsidR="00B16862" w14:paraId="086BB924" w14:textId="77777777" w:rsidTr="00A3750F">
      <w:trPr>
        <w:trHeight w:val="942"/>
      </w:trPr>
      <w:tc>
        <w:tcPr>
          <w:tcW w:w="1060" w:type="dxa"/>
        </w:tcPr>
        <w:p w14:paraId="1C07F218" w14:textId="77777777" w:rsidR="00B16862" w:rsidRDefault="00B16862" w:rsidP="00B16862">
          <w:pPr>
            <w:pStyle w:val="Topptekst"/>
          </w:pPr>
          <w:r>
            <w:rPr>
              <w:noProof/>
            </w:rPr>
            <w:drawing>
              <wp:inline distT="0" distB="0" distL="0" distR="0" wp14:anchorId="27AA5F63" wp14:editId="4E1A337A">
                <wp:extent cx="478536" cy="598170"/>
                <wp:effectExtent l="0" t="0" r="0" b="0"/>
                <wp:docPr id="1" name="Bil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536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</w:tcPr>
        <w:p w14:paraId="77DF4195" w14:textId="77777777" w:rsidR="00B16862" w:rsidRPr="005D47E4" w:rsidRDefault="00B16862" w:rsidP="00B16862">
          <w:pPr>
            <w:pStyle w:val="Topptekst"/>
            <w:rPr>
              <w:b/>
              <w:bCs/>
              <w:sz w:val="32"/>
              <w:szCs w:val="3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5E35B958" wp14:editId="4E143FA2">
                <wp:simplePos x="0" y="0"/>
                <wp:positionH relativeFrom="column">
                  <wp:posOffset>4197020</wp:posOffset>
                </wp:positionH>
                <wp:positionV relativeFrom="paragraph">
                  <wp:posOffset>635</wp:posOffset>
                </wp:positionV>
                <wp:extent cx="1576335" cy="738836"/>
                <wp:effectExtent l="0" t="0" r="5080" b="4445"/>
                <wp:wrapNone/>
                <wp:docPr id="5" name="Bild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e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6335" cy="738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sz w:val="32"/>
              <w:szCs w:val="36"/>
            </w:rPr>
            <w:t>FOLLDAL</w:t>
          </w:r>
          <w:r w:rsidRPr="005D47E4">
            <w:rPr>
              <w:b/>
              <w:bCs/>
              <w:sz w:val="32"/>
              <w:szCs w:val="36"/>
            </w:rPr>
            <w:t xml:space="preserve"> KOMMUNE</w:t>
          </w:r>
        </w:p>
        <w:p w14:paraId="4AE3DA2E" w14:textId="77777777" w:rsidR="00B16862" w:rsidRPr="000A7FDD" w:rsidRDefault="00000000" w:rsidP="00B16862">
          <w:pPr>
            <w:tabs>
              <w:tab w:val="left" w:pos="7016"/>
            </w:tabs>
            <w:rPr>
              <w:b/>
              <w:bCs/>
              <w:szCs w:val="24"/>
            </w:rPr>
          </w:pPr>
          <w:sdt>
            <w:sdtPr>
              <w:rPr>
                <w:b/>
                <w:bCs/>
                <w:szCs w:val="24"/>
              </w:rPr>
              <w:alias w:val="Soa_Navn"/>
              <w:tag w:val="Soa_Navn"/>
              <w:id w:val="1964537267"/>
              <w:placeholder>
                <w:docPart w:val="CE1A136C7FB74FB3ACD6D1B129FEF571"/>
              </w:placeholder>
              <w:dataBinding w:xpath="/document/header/Soa_Navn" w:storeItemID="{58E3208B-500C-44D7-872B-E1E8800480CF}"/>
              <w:text/>
            </w:sdtPr>
            <w:sdtContent>
              <w:bookmarkStart w:id="58" w:name="Soa_Navn"/>
              <w:r w:rsidR="00B16862" w:rsidRPr="00CD2887">
                <w:rPr>
                  <w:b/>
                  <w:bCs/>
                  <w:szCs w:val="22"/>
                </w:rPr>
                <w:t>Personal</w:t>
              </w:r>
            </w:sdtContent>
          </w:sdt>
          <w:bookmarkEnd w:id="58"/>
        </w:p>
        <w:p w14:paraId="2235E3AA" w14:textId="77777777" w:rsidR="00B16862" w:rsidRPr="000A7FDD" w:rsidRDefault="00B16862" w:rsidP="00B16862">
          <w:pPr>
            <w:pStyle w:val="Topptekst"/>
            <w:rPr>
              <w:b/>
              <w:bCs/>
              <w:szCs w:val="24"/>
            </w:rPr>
          </w:pPr>
        </w:p>
      </w:tc>
    </w:tr>
  </w:tbl>
  <w:p w14:paraId="2C944EA8" w14:textId="77777777" w:rsidR="00342EC4" w:rsidRPr="00D66DED" w:rsidRDefault="00342EC4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225"/>
    <w:multiLevelType w:val="multilevel"/>
    <w:tmpl w:val="87C8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057D2"/>
    <w:multiLevelType w:val="multilevel"/>
    <w:tmpl w:val="CEDA0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14F35"/>
    <w:multiLevelType w:val="multilevel"/>
    <w:tmpl w:val="E6248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215A9"/>
    <w:multiLevelType w:val="multilevel"/>
    <w:tmpl w:val="48C0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430398">
    <w:abstractNumId w:val="0"/>
  </w:num>
  <w:num w:numId="2" w16cid:durableId="1376661337">
    <w:abstractNumId w:val="1"/>
  </w:num>
  <w:num w:numId="3" w16cid:durableId="774983392">
    <w:abstractNumId w:val="3"/>
  </w:num>
  <w:num w:numId="4" w16cid:durableId="10619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23"/>
    <w:rsid w:val="00005023"/>
    <w:rsid w:val="000109AF"/>
    <w:rsid w:val="00017579"/>
    <w:rsid w:val="000212AF"/>
    <w:rsid w:val="0004563E"/>
    <w:rsid w:val="000459C7"/>
    <w:rsid w:val="0004631E"/>
    <w:rsid w:val="00052E79"/>
    <w:rsid w:val="000640B9"/>
    <w:rsid w:val="00067098"/>
    <w:rsid w:val="000A4CF9"/>
    <w:rsid w:val="000A7657"/>
    <w:rsid w:val="000A7D87"/>
    <w:rsid w:val="000A7FDD"/>
    <w:rsid w:val="000B613E"/>
    <w:rsid w:val="000C009D"/>
    <w:rsid w:val="000C351C"/>
    <w:rsid w:val="000D6352"/>
    <w:rsid w:val="0011083E"/>
    <w:rsid w:val="00133D7E"/>
    <w:rsid w:val="001375D9"/>
    <w:rsid w:val="00156285"/>
    <w:rsid w:val="0017246C"/>
    <w:rsid w:val="00192574"/>
    <w:rsid w:val="00192D22"/>
    <w:rsid w:val="002128B8"/>
    <w:rsid w:val="00222723"/>
    <w:rsid w:val="00225EDA"/>
    <w:rsid w:val="00226EE5"/>
    <w:rsid w:val="00233395"/>
    <w:rsid w:val="00233D89"/>
    <w:rsid w:val="00234D71"/>
    <w:rsid w:val="0026466A"/>
    <w:rsid w:val="0026513A"/>
    <w:rsid w:val="002C375A"/>
    <w:rsid w:val="002C6ABA"/>
    <w:rsid w:val="002F155D"/>
    <w:rsid w:val="00317732"/>
    <w:rsid w:val="00321865"/>
    <w:rsid w:val="00342EC4"/>
    <w:rsid w:val="00372D5E"/>
    <w:rsid w:val="003C5715"/>
    <w:rsid w:val="003C75A3"/>
    <w:rsid w:val="003E20C1"/>
    <w:rsid w:val="00424FDF"/>
    <w:rsid w:val="004409E0"/>
    <w:rsid w:val="00455E60"/>
    <w:rsid w:val="00474331"/>
    <w:rsid w:val="004931AB"/>
    <w:rsid w:val="004A16E7"/>
    <w:rsid w:val="004E1C17"/>
    <w:rsid w:val="004E4E40"/>
    <w:rsid w:val="004F20C6"/>
    <w:rsid w:val="004F2BBE"/>
    <w:rsid w:val="00512D51"/>
    <w:rsid w:val="00535C3A"/>
    <w:rsid w:val="0054077D"/>
    <w:rsid w:val="00551A5D"/>
    <w:rsid w:val="005638E9"/>
    <w:rsid w:val="00574ABF"/>
    <w:rsid w:val="00577DBD"/>
    <w:rsid w:val="00595797"/>
    <w:rsid w:val="005B7D45"/>
    <w:rsid w:val="005F6EAA"/>
    <w:rsid w:val="006911C5"/>
    <w:rsid w:val="00691A97"/>
    <w:rsid w:val="00693562"/>
    <w:rsid w:val="006A3B8C"/>
    <w:rsid w:val="006A7643"/>
    <w:rsid w:val="006B5C80"/>
    <w:rsid w:val="006B75A7"/>
    <w:rsid w:val="006C25CE"/>
    <w:rsid w:val="006C669E"/>
    <w:rsid w:val="006C7931"/>
    <w:rsid w:val="006E3C54"/>
    <w:rsid w:val="006F11B1"/>
    <w:rsid w:val="00710BF6"/>
    <w:rsid w:val="00727B72"/>
    <w:rsid w:val="00740411"/>
    <w:rsid w:val="00741C5A"/>
    <w:rsid w:val="00753C6F"/>
    <w:rsid w:val="00754D94"/>
    <w:rsid w:val="00776AC4"/>
    <w:rsid w:val="007A751F"/>
    <w:rsid w:val="007C007A"/>
    <w:rsid w:val="007C3A99"/>
    <w:rsid w:val="007D0DF2"/>
    <w:rsid w:val="007D6702"/>
    <w:rsid w:val="007E26D9"/>
    <w:rsid w:val="008214D3"/>
    <w:rsid w:val="00830C4F"/>
    <w:rsid w:val="00841FED"/>
    <w:rsid w:val="00846430"/>
    <w:rsid w:val="00863F3E"/>
    <w:rsid w:val="00871B70"/>
    <w:rsid w:val="00884537"/>
    <w:rsid w:val="00897F90"/>
    <w:rsid w:val="008B6C16"/>
    <w:rsid w:val="008C4F3F"/>
    <w:rsid w:val="008D512D"/>
    <w:rsid w:val="008F221C"/>
    <w:rsid w:val="00946794"/>
    <w:rsid w:val="009534AB"/>
    <w:rsid w:val="0097708F"/>
    <w:rsid w:val="009815DE"/>
    <w:rsid w:val="009853D5"/>
    <w:rsid w:val="009B37F9"/>
    <w:rsid w:val="009C73A5"/>
    <w:rsid w:val="009E2384"/>
    <w:rsid w:val="009E6565"/>
    <w:rsid w:val="009F542F"/>
    <w:rsid w:val="00A10780"/>
    <w:rsid w:val="00A33411"/>
    <w:rsid w:val="00A4086D"/>
    <w:rsid w:val="00A632E2"/>
    <w:rsid w:val="00A7516D"/>
    <w:rsid w:val="00AB385C"/>
    <w:rsid w:val="00AB5331"/>
    <w:rsid w:val="00AC61E7"/>
    <w:rsid w:val="00AD11F4"/>
    <w:rsid w:val="00AD4546"/>
    <w:rsid w:val="00AE7894"/>
    <w:rsid w:val="00B16862"/>
    <w:rsid w:val="00B25B78"/>
    <w:rsid w:val="00B654B9"/>
    <w:rsid w:val="00B66106"/>
    <w:rsid w:val="00B826CB"/>
    <w:rsid w:val="00B831D9"/>
    <w:rsid w:val="00BB1C9C"/>
    <w:rsid w:val="00BC3F3E"/>
    <w:rsid w:val="00BE4156"/>
    <w:rsid w:val="00BE46CC"/>
    <w:rsid w:val="00BF36F1"/>
    <w:rsid w:val="00BF5081"/>
    <w:rsid w:val="00C044E9"/>
    <w:rsid w:val="00C1048C"/>
    <w:rsid w:val="00C170A4"/>
    <w:rsid w:val="00C22F52"/>
    <w:rsid w:val="00C23CEE"/>
    <w:rsid w:val="00C44F74"/>
    <w:rsid w:val="00C60810"/>
    <w:rsid w:val="00C829C9"/>
    <w:rsid w:val="00C87A44"/>
    <w:rsid w:val="00C95450"/>
    <w:rsid w:val="00CA3A1A"/>
    <w:rsid w:val="00CC620A"/>
    <w:rsid w:val="00CE5A16"/>
    <w:rsid w:val="00D04533"/>
    <w:rsid w:val="00D10F02"/>
    <w:rsid w:val="00D50B86"/>
    <w:rsid w:val="00D66DED"/>
    <w:rsid w:val="00D93325"/>
    <w:rsid w:val="00DA27E4"/>
    <w:rsid w:val="00DB79B0"/>
    <w:rsid w:val="00DD54CB"/>
    <w:rsid w:val="00DE4227"/>
    <w:rsid w:val="00E23013"/>
    <w:rsid w:val="00E3343C"/>
    <w:rsid w:val="00E42BEC"/>
    <w:rsid w:val="00E463FF"/>
    <w:rsid w:val="00E52908"/>
    <w:rsid w:val="00E56F6A"/>
    <w:rsid w:val="00E73534"/>
    <w:rsid w:val="00EA784C"/>
    <w:rsid w:val="00F200BC"/>
    <w:rsid w:val="00F24A16"/>
    <w:rsid w:val="00F3551E"/>
    <w:rsid w:val="00F379AC"/>
    <w:rsid w:val="00F81F7E"/>
    <w:rsid w:val="00FA1A23"/>
    <w:rsid w:val="00FB05DA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8DB8"/>
  <w15:chartTrackingRefBased/>
  <w15:docId w15:val="{D9538D2B-BD05-465C-96AE-8C995A32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86"/>
    <w:pPr>
      <w:spacing w:after="0" w:line="240" w:lineRule="auto"/>
    </w:pPr>
    <w:rPr>
      <w:rFonts w:ascii="Calibri" w:hAnsi="Calibri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42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3D7E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3D7E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3D7E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133D7E"/>
    <w:rPr>
      <w:rFonts w:ascii="Calibri" w:eastAsiaTheme="majorEastAsia" w:hAnsi="Calibri" w:cstheme="majorBidi"/>
      <w:b/>
      <w:sz w:val="28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41C5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41C5A"/>
    <w:rPr>
      <w:rFonts w:ascii="Calibri" w:hAnsi="Calibri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E20C1"/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E20C1"/>
    <w:rPr>
      <w:rFonts w:ascii="Calibri" w:hAnsi="Calibri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E4227"/>
    <w:rPr>
      <w:rFonts w:ascii="Calibri" w:eastAsiaTheme="majorEastAsia" w:hAnsi="Calibri" w:cstheme="majorBidi"/>
      <w:b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3D7E"/>
    <w:rPr>
      <w:rFonts w:ascii="Calibri" w:eastAsiaTheme="majorEastAsia" w:hAnsi="Calibri" w:cstheme="majorBidi"/>
      <w:b/>
      <w:sz w:val="28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3D7E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Boktittel">
    <w:name w:val="Book Title"/>
    <w:basedOn w:val="Standardskriftforavsnitt"/>
    <w:uiPriority w:val="33"/>
    <w:rsid w:val="008B6C16"/>
    <w:rPr>
      <w:rFonts w:ascii="Calibri" w:hAnsi="Calibri"/>
      <w:b/>
      <w:bCs/>
      <w:i/>
      <w:iCs/>
      <w:spacing w:val="5"/>
      <w:sz w:val="24"/>
    </w:rPr>
  </w:style>
  <w:style w:type="character" w:styleId="Sterk">
    <w:name w:val="Strong"/>
    <w:basedOn w:val="Standardskriftforavsnitt"/>
    <w:uiPriority w:val="22"/>
    <w:rsid w:val="008B6C16"/>
    <w:rPr>
      <w:rFonts w:ascii="Calibri" w:hAnsi="Calibri"/>
      <w:b/>
      <w:bCs/>
      <w:sz w:val="24"/>
    </w:rPr>
  </w:style>
  <w:style w:type="table" w:styleId="Tabellrutenett">
    <w:name w:val="Table Grid"/>
    <w:basedOn w:val="Vanligtabell"/>
    <w:uiPriority w:val="39"/>
    <w:rsid w:val="0044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E78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7894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E5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lldal.kommune.no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Brev%20med%20&#233;n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6E202-DA01-4022-B144-B0E8AB0B9398}"/>
      </w:docPartPr>
      <w:docPartBody>
        <w:p w:rsidR="00CB4A68" w:rsidRDefault="00AC2E11"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B92AFCA841477BA0945A6C098E4E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C84994-8FFD-4A01-B56B-B513F3225CDE}"/>
      </w:docPartPr>
      <w:docPartBody>
        <w:p w:rsidR="00545A50" w:rsidRDefault="00524836" w:rsidP="00524836">
          <w:pPr>
            <w:pStyle w:val="32B92AFCA841477BA0945A6C098E4EC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7E32C4239B440D2BF9B2F809BAD81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85656-5EA0-4B4A-A8C7-F288011B2291}"/>
      </w:docPartPr>
      <w:docPartBody>
        <w:p w:rsidR="00545A50" w:rsidRDefault="00524836" w:rsidP="00524836">
          <w:pPr>
            <w:pStyle w:val="E7E32C4239B440D2BF9B2F809BAD81ED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CEF94E9979433CA294D56306571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79C3B-20F2-4041-9E7A-A493D4C7E509}"/>
      </w:docPartPr>
      <w:docPartBody>
        <w:p w:rsidR="007A23C8" w:rsidRDefault="00105811" w:rsidP="00105811">
          <w:pPr>
            <w:pStyle w:val="23CEF94E9979433CA294D5630657163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A91F1185BE4286AEE1E701B992F1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6D404-E3BB-409D-B8F7-02B6A35F1F93}"/>
      </w:docPartPr>
      <w:docPartBody>
        <w:p w:rsidR="00112F5F" w:rsidRDefault="004470B5" w:rsidP="004470B5">
          <w:pPr>
            <w:pStyle w:val="4DA91F1185BE4286AEE1E701B992F1D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7A83B3AD914EA282850C3724654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82B9F3-7F27-4ED3-83F3-98B4C5910962}"/>
      </w:docPartPr>
      <w:docPartBody>
        <w:p w:rsidR="00112F5F" w:rsidRDefault="004470B5" w:rsidP="004470B5">
          <w:pPr>
            <w:pStyle w:val="CA7A83B3AD914EA282850C3724654068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23B44A15B214B769273CDF73AA282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392DE9-E099-4C92-811F-45B0600A8F8F}"/>
      </w:docPartPr>
      <w:docPartBody>
        <w:p w:rsidR="00112F5F" w:rsidRDefault="004470B5" w:rsidP="004470B5">
          <w:pPr>
            <w:pStyle w:val="D23B44A15B214B769273CDF73AA2825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25B36EA6AD4AECA866D97881F278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A885A8-07F6-4BF2-9092-8C827AEA3921}"/>
      </w:docPartPr>
      <w:docPartBody>
        <w:p w:rsidR="00112F5F" w:rsidRDefault="004470B5" w:rsidP="004470B5">
          <w:pPr>
            <w:pStyle w:val="4625B36EA6AD4AECA866D97881F2784F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D6DF2C7FE6346DFA0927B15D99AF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985C-47E6-475B-A6E5-D9AC8FB34AD7}"/>
      </w:docPartPr>
      <w:docPartBody>
        <w:p w:rsidR="00112F5F" w:rsidRDefault="004470B5" w:rsidP="004470B5">
          <w:pPr>
            <w:pStyle w:val="2D6DF2C7FE6346DFA0927B15D99AF80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57C31F2E7014EA7A88459E1009B1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96E3C-50C5-4C4D-AFF8-A034E162D266}"/>
      </w:docPartPr>
      <w:docPartBody>
        <w:p w:rsidR="00112F5F" w:rsidRDefault="004470B5" w:rsidP="004470B5">
          <w:pPr>
            <w:pStyle w:val="357C31F2E7014EA7A88459E1009B1336"/>
          </w:pPr>
          <w:r w:rsidRPr="000F76F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EAA104EA2D84BB4B5087BACF907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59ED-A457-4478-8114-110DCF1AEF52}"/>
      </w:docPartPr>
      <w:docPartBody>
        <w:p w:rsidR="00112F5F" w:rsidRDefault="004470B5" w:rsidP="004470B5">
          <w:pPr>
            <w:pStyle w:val="2EAA104EA2D84BB4B5087BACF907428C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B2868F131245BA8C67629561B0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BD6123-1991-498F-A19D-E5F53F012562}"/>
      </w:docPartPr>
      <w:docPartBody>
        <w:p w:rsidR="00112F5F" w:rsidRDefault="004470B5" w:rsidP="004470B5">
          <w:pPr>
            <w:pStyle w:val="5EB2868F131245BA8C67629561B053EE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36588876A54603A80DABEFDB8C0C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3F80D-87D7-4CBE-9C7E-7DBB586B3395}"/>
      </w:docPartPr>
      <w:docPartBody>
        <w:p w:rsidR="00FE3C16" w:rsidRDefault="00C83430" w:rsidP="00C83430">
          <w:pPr>
            <w:pStyle w:val="C536588876A54603A80DABEFDB8C0C5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1A136C7FB74FB3ACD6D1B129FEF5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A353-8A67-4DD9-A0B5-8F891C91CBCD}"/>
      </w:docPartPr>
      <w:docPartBody>
        <w:p w:rsidR="00281FAA" w:rsidRDefault="00B64F4D" w:rsidP="00B64F4D">
          <w:pPr>
            <w:pStyle w:val="CE1A136C7FB74FB3ACD6D1B129FEF571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883D8BB6114FE6B37C6A397102C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4E0AD3-1CEA-40B6-A872-281DDE509BE9}"/>
      </w:docPartPr>
      <w:docPartBody>
        <w:p w:rsidR="00281FAA" w:rsidRDefault="00B64F4D" w:rsidP="00B64F4D">
          <w:pPr>
            <w:pStyle w:val="E0883D8BB6114FE6B37C6A397102CA4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715703D8A24BF58043617ACBDB6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DCA5B-2EDC-4E54-B649-778D2FAF8C1C}"/>
      </w:docPartPr>
      <w:docPartBody>
        <w:p w:rsidR="009C63B1" w:rsidRDefault="00281FAA" w:rsidP="00281FAA">
          <w:pPr>
            <w:pStyle w:val="31715703D8A24BF58043617ACBDB6A35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11"/>
    <w:rsid w:val="00077FB8"/>
    <w:rsid w:val="00105811"/>
    <w:rsid w:val="00112F5F"/>
    <w:rsid w:val="001A167F"/>
    <w:rsid w:val="001B2265"/>
    <w:rsid w:val="00281FAA"/>
    <w:rsid w:val="003215E9"/>
    <w:rsid w:val="00323402"/>
    <w:rsid w:val="00380483"/>
    <w:rsid w:val="003D4694"/>
    <w:rsid w:val="004205B2"/>
    <w:rsid w:val="00431EF5"/>
    <w:rsid w:val="004470B5"/>
    <w:rsid w:val="00455E60"/>
    <w:rsid w:val="004579C5"/>
    <w:rsid w:val="00524836"/>
    <w:rsid w:val="00545A50"/>
    <w:rsid w:val="00565472"/>
    <w:rsid w:val="005D3A2C"/>
    <w:rsid w:val="00644393"/>
    <w:rsid w:val="00770E06"/>
    <w:rsid w:val="007A23C8"/>
    <w:rsid w:val="007E30BA"/>
    <w:rsid w:val="00862554"/>
    <w:rsid w:val="009356F9"/>
    <w:rsid w:val="009C63B1"/>
    <w:rsid w:val="00AC2E11"/>
    <w:rsid w:val="00B47D94"/>
    <w:rsid w:val="00B64F4D"/>
    <w:rsid w:val="00C33012"/>
    <w:rsid w:val="00C66C5D"/>
    <w:rsid w:val="00C74C4C"/>
    <w:rsid w:val="00C83430"/>
    <w:rsid w:val="00CB4A68"/>
    <w:rsid w:val="00CB51EB"/>
    <w:rsid w:val="00CC620A"/>
    <w:rsid w:val="00EC2B9A"/>
    <w:rsid w:val="00EE6BF8"/>
    <w:rsid w:val="00F057E5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81FAA"/>
  </w:style>
  <w:style w:type="paragraph" w:customStyle="1" w:styleId="31715703D8A24BF58043617ACBDB6A35">
    <w:name w:val="31715703D8A24BF58043617ACBDB6A35"/>
    <w:rsid w:val="00281F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92AFCA841477BA0945A6C098E4ECF">
    <w:name w:val="32B92AFCA841477BA0945A6C098E4ECF"/>
    <w:rsid w:val="00524836"/>
  </w:style>
  <w:style w:type="paragraph" w:customStyle="1" w:styleId="E7E32C4239B440D2BF9B2F809BAD81ED">
    <w:name w:val="E7E32C4239B440D2BF9B2F809BAD81ED"/>
    <w:rsid w:val="00524836"/>
  </w:style>
  <w:style w:type="paragraph" w:customStyle="1" w:styleId="4DA91F1185BE4286AEE1E701B992F1D5">
    <w:name w:val="4DA91F1185BE4286AEE1E701B992F1D5"/>
    <w:rsid w:val="004470B5"/>
  </w:style>
  <w:style w:type="paragraph" w:customStyle="1" w:styleId="23CEF94E9979433CA294D5630657163C">
    <w:name w:val="23CEF94E9979433CA294D5630657163C"/>
    <w:rsid w:val="00105811"/>
  </w:style>
  <w:style w:type="paragraph" w:customStyle="1" w:styleId="CA7A83B3AD914EA282850C3724654068">
    <w:name w:val="CA7A83B3AD914EA282850C3724654068"/>
    <w:rsid w:val="004470B5"/>
  </w:style>
  <w:style w:type="paragraph" w:customStyle="1" w:styleId="D23B44A15B214B769273CDF73AA2825F">
    <w:name w:val="D23B44A15B214B769273CDF73AA2825F"/>
    <w:rsid w:val="004470B5"/>
  </w:style>
  <w:style w:type="paragraph" w:customStyle="1" w:styleId="4625B36EA6AD4AECA866D97881F2784F">
    <w:name w:val="4625B36EA6AD4AECA866D97881F2784F"/>
    <w:rsid w:val="004470B5"/>
  </w:style>
  <w:style w:type="paragraph" w:customStyle="1" w:styleId="2D6DF2C7FE6346DFA0927B15D99AF801">
    <w:name w:val="2D6DF2C7FE6346DFA0927B15D99AF801"/>
    <w:rsid w:val="004470B5"/>
  </w:style>
  <w:style w:type="paragraph" w:customStyle="1" w:styleId="357C31F2E7014EA7A88459E1009B1336">
    <w:name w:val="357C31F2E7014EA7A88459E1009B1336"/>
    <w:rsid w:val="004470B5"/>
  </w:style>
  <w:style w:type="paragraph" w:customStyle="1" w:styleId="2EAA104EA2D84BB4B5087BACF907428C">
    <w:name w:val="2EAA104EA2D84BB4B5087BACF907428C"/>
    <w:rsid w:val="004470B5"/>
  </w:style>
  <w:style w:type="paragraph" w:customStyle="1" w:styleId="5EB2868F131245BA8C67629561B053EE">
    <w:name w:val="5EB2868F131245BA8C67629561B053EE"/>
    <w:rsid w:val="004470B5"/>
  </w:style>
  <w:style w:type="paragraph" w:customStyle="1" w:styleId="CE1A136C7FB74FB3ACD6D1B129FEF571">
    <w:name w:val="CE1A136C7FB74FB3ACD6D1B129FEF571"/>
    <w:rsid w:val="00B64F4D"/>
    <w:rPr>
      <w:kern w:val="2"/>
      <w14:ligatures w14:val="standardContextual"/>
    </w:rPr>
  </w:style>
  <w:style w:type="paragraph" w:customStyle="1" w:styleId="C536588876A54603A80DABEFDB8C0C51">
    <w:name w:val="C536588876A54603A80DABEFDB8C0C51"/>
    <w:rsid w:val="00C83430"/>
  </w:style>
  <w:style w:type="paragraph" w:customStyle="1" w:styleId="E0883D8BB6114FE6B37C6A397102CA45">
    <w:name w:val="E0883D8BB6114FE6B37C6A397102CA45"/>
    <w:rsid w:val="00B64F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>
    <Soa_Navn>Personal</Soa_Navn>
  </header>
  <properties>
    <showHiddenMark>False</showHiddenMark>
    <templateURI>docx</templateURI>
    <docs>
      <doc>
        <sdm_watermark/>
        <Sdm_AMNavn>Anne Berit Wang</Sdm_AMNavn>
        <sdm_sdfid>26426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/>
        <Sdm_AMNavn>Bjørn Dahlen</Sdm_AMNavn>
        <sdm_sdfid>26427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/>
        <Sdm_AMNavn>Brit Kværness</Sdm_AMNavn>
        <sdm_sdfid>26429</sdm_sdfid>
        <Sdm_AMReferanse/>
        <Sdm_AMPostNr>2584</Sdm_AMPostNr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>Dalholen</Sdm_AMPoststed>
        <Sdm_AMAdr/>
        <Sdm_AMAdr2/>
      </doc>
      <doc>
        <sdm_watermark>KOPI</sdm_watermark>
        <Sdm_AMNavn>Mottakere ifølge liste</Sdm_AMNavn>
        <sdm_sdfid>26432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>KOPI</sdm_watermark>
        <Sdm_AMNavn>Mottakere ifølge liste</Sdm_AMNavn>
        <sdm_sdfid>26435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/>
        <Sdm_AMNavn>Johannes Dalen</Sdm_AMNavn>
        <sdm_sdfid>26428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>KOPI</sdm_watermark>
        <Sdm_AMNavn>Mottakere ifølge liste</Sdm_AMNavn>
        <sdm_sdfid>26431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>KOPI</sdm_watermark>
        <Sdm_AMNavn>Mottakere ifølge liste</Sdm_AMNavn>
        <sdm_sdfid>26434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>KOPI</sdm_watermark>
        <Sdm_AMNavn>Mottakere ifølge liste</Sdm_AMNavn>
        <sdm_sdfid>26433</sdm_sdfid>
        <Sdm_AMReferanse/>
        <Sdm_AMPostNr/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  <row>
              <cell>Åge Olaf Lohn</cell>
              <cell>Folldalsvegen 2332</cell>
              <cell>2580</cell>
              <cell>Folldal</cell>
            </row>
          </table>
        </Sdm_TblAvsmot>
        <Sdm_AMPoststed/>
        <Sdm_AMAdr/>
        <Sdm_AMAdr2/>
      </doc>
      <doc>
        <sdm_watermark/>
        <Sdm_AMNavn>Åge Olaf Lohn</Sdm_AMNavn>
        <sdm_sdfid>26430</sdm_sdfid>
        <Sdm_AMReferanse/>
        <Sdm_AMPostNr>2580</Sdm_AMPostNr>
        <Sdm_TblAvsmot>
          <table>
            <headers>
              <header>Sdm_Amnavn</header>
              <header>Sdm_Amadr</header>
              <header>Sdm_AMpostnr</header>
              <header>Sdm_AMPoststed</header>
            </headers>
            <row>
              <cell>Anne Berit Wang</cell>
              <cell/>
              <cell/>
              <cell/>
            </row>
            <row>
              <cell>Bjørn Dahlen</cell>
              <cell/>
              <cell/>
              <cell/>
            </row>
            <row>
              <cell>Brit Kværness</cell>
              <cell/>
              <cell>2584</cell>
              <cell>Dalholen</cell>
            </row>
            <row>
              <cell>Johannes Dalen</cell>
              <cell/>
              <cell/>
              <cell/>
            </row>
          </table>
        </Sdm_TblAvsmot>
        <Sdm_AMPoststed>Folldal</Sdm_AMPoststed>
        <Sdm_AMAdr>Folldalsvegen 2332</Sdm_AMAdr>
        <Sdm_AMAdr2/>
      </doc>
    </docs>
    <websakInfo>
      <fletteDato>22.04.2026</fletteDato>
      <sakid>1100000426</sakid>
      <jpid>1100016281</jpid>
      <filUnique/>
      <filChecksumFørFlett/>
      <erHoveddokument>False</erHoveddokument>
      <dcTitle>Innkalling til møte i rådet for personer med funksjonsnedsettelse</dcTitle>
      <sdfid>26426</sdfid>
    </websakInfo>
    <language/>
    <mergeMode>MergeOne</mergeMode>
    <mutualMergeSupport>False</mutualMergeSupport>
  </properties>
  <body>
    <Sdo_Tittel>Innkalling til møte i rådet for personer med funksjonsnedsettelse</Sdo_Tittel>
    <TblVedlegg>
      <table>
        <headers>
          <header>ndb_Tittel</header>
        </headers>
        <row>
          <cell> </cell>
        </row>
      </table>
    </TblVedlegg>
    <Sdo_Tittel2>29.04.2026</Sdo_Tittel2>
    <Sdm_AMPostNr> </Sdm_AMPostNr>
    <Sdm_AMNavn>Anne Berit Wang</Sdm_AMNavn>
    <Sdm_AMAdr2> </Sdm_AMAdr2>
    <Sdm_AMPoststed> </Sdm_AMPoststed>
    <Sdm_AMReferanse> </Sdm_AMReferanse>
    <Sdm_AMAdr> </Sdm_AMAdr>
    <Sas_ArkivSakID>23/10171</Sas_ArkivSakID>
    <Sbr_Navn>Gro Eli Slemmen Tørhaug</Sbr_Navn>
    <Sgr_Beskrivelse> </Sgr_Beskrivelse>
    <Sdm_TblAvsmot>
      <table>
        <headers>
          <header>Sdm_Amnavn</header>
          <header>Sdm_Amadr</header>
          <header>Sdm_AMpostnr</header>
          <header>Sdm_AMPoststed</header>
        </headers>
        <row>
          <cell>Bjørn Dahlen</cell>
          <cell> </cell>
          <cell> </cell>
          <cell> </cell>
        </row>
        <row>
          <cell>Brit Kværness</cell>
          <cell> </cell>
          <cell>2584</cell>
          <cell>Dalholen</cell>
        </row>
        <row>
          <cell>Johannes Dalen</cell>
          <cell> </cell>
          <cell> </cell>
          <cell> </cell>
        </row>
        <row>
          <cell>Åge Olaf Lohn</cell>
          <cell>Folldalsvegen 2332</cell>
          <cell>2580</cell>
          <cell>Folldal</cell>
        </row>
      </table>
    </Sdm_TblAvsmot>
    <Sdo_DokDato>22.04.2026</Sdo_DokDato>
    <Sbr_Tittel>Personalsjef</Sbr_Tittel>
    <TblKopitil>
      <table>
        <headers>
          <header>Sdk_Navn</header>
          <header>TilSoa_Navn</header>
          <header>Sdk_Adr</header>
          <header>Sdk_Postnr</header>
          <header>Sdk_Poststed</header>
        </headers>
        <row>
          <cell>Gunn Iren Husom</cell>
          <cell> </cell>
          <cell> </cell>
          <cell> </cell>
          <cell> </cell>
        </row>
        <row>
          <cell>Jarle Dalløkken</cell>
          <cell> </cell>
          <cell>Gruvsætervegen 21</cell>
          <cell>2580</cell>
          <cell>Folldal</cell>
        </row>
        <row>
          <cell>Per Johan Skomakerstuen</cell>
          <cell> </cell>
          <cell> </cell>
          <cell> </cell>
          <cell> </cell>
        </row>
        <row>
          <cell>Sigrun Husom</cell>
          <cell> </cell>
          <cell> </cell>
          <cell> </cell>
          <cell> </cell>
        </row>
        <row>
          <cell>Susanne Müller</cell>
          <cell> </cell>
          <cell>Åsvegen 17</cell>
          <cell>2580</cell>
          <cell>Folldal</cell>
        </row>
      </table>
    </TblKopitil>
    <Sdo_DokNr>42</Sdo_DokNr>
    <Spg_paragrafID> </Spg_paragrafID>
  </body>
  <footer>
    <Soa_Besoeksadr> </Soa_Besoeksadr>
  </footer>
</document>
</file>

<file path=customXml/itemProps1.xml><?xml version="1.0" encoding="utf-8"?>
<ds:datastoreItem xmlns:ds="http://schemas.openxmlformats.org/officeDocument/2006/customXml" ds:itemID="{58E3208B-500C-44D7-872B-E1E880048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én underskrift</Template>
  <TotalTime>0</TotalTime>
  <Pages>2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rådet for personer med funksjonsnedsettelse</dc:title>
  <dc:subject/>
  <dc:creator>Mona Røsten</dc:creator>
  <cp:keywords/>
  <dc:description/>
  <cp:lastModifiedBy>Mona Røsten</cp:lastModifiedBy>
  <cp:revision>2</cp:revision>
  <dcterms:created xsi:type="dcterms:W3CDTF">2026-04-23T05:04:00Z</dcterms:created>
  <dcterms:modified xsi:type="dcterms:W3CDTF">2026-04-23T05:04:00Z</dcterms:modified>
</cp:coreProperties>
</file>