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1E11FA5" w:rsidR="009B70B4" w:rsidRDefault="009B70B4" w:rsidP="00FA1E17">
      <w:pPr>
        <w:rPr>
          <w:szCs w:val="22"/>
        </w:rPr>
      </w:pPr>
    </w:p>
    <w:p w14:paraId="1487DA61" w14:textId="41D35BE3" w:rsidR="008C64D5" w:rsidRPr="008C64D5" w:rsidRDefault="008B4CD2" w:rsidP="00D92AC7">
      <w:pPr>
        <w:pStyle w:val="Overskrift1"/>
        <w:rPr>
          <w:b w:val="0"/>
          <w:bCs/>
          <w:szCs w:val="22"/>
        </w:rPr>
      </w:pPr>
      <w:r>
        <w:rPr>
          <w:bCs/>
        </w:rPr>
        <w:t>Møte</w:t>
      </w:r>
      <w:r w:rsidR="00A54381">
        <w:rPr>
          <w:bCs/>
        </w:rPr>
        <w:t>innkalling</w:t>
      </w:r>
    </w:p>
    <w:p w14:paraId="27B4518C" w14:textId="46218DCD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46DD7A8564FD41F2A37FDB8CBB32EDDE"/>
          </w:placeholder>
          <w:dataBinding w:xpath="/document/body/Sgr_Beskrivelse" w:storeItemID="{35E959D0-B02A-4201-BA3C-AFFDB454F23F}"/>
          <w:text/>
        </w:sdtPr>
        <w:sdtContent>
          <w:bookmarkStart w:id="0" w:name="Sgr_Beskrivelse"/>
          <w:r w:rsidR="000A680E">
            <w:rPr>
              <w:vanish/>
            </w:rPr>
            <w:t xml:space="preserve"> </w:t>
          </w:r>
        </w:sdtContent>
      </w:sdt>
      <w:bookmarkEnd w:id="0"/>
    </w:p>
    <w:p w14:paraId="4BA928E6" w14:textId="66D0FC81" w:rsidR="00563C4D" w:rsidRDefault="00000000" w:rsidP="00563C4D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668D43218C234C31A245AF92F2B9B831"/>
          </w:placeholder>
          <w:dataBinding w:xpath="/document/body/Spg_paragrafID" w:storeItemID="{35E959D0-B02A-4201-BA3C-AFFDB454F23F}"/>
          <w:text/>
        </w:sdtPr>
        <w:sdtContent>
          <w:bookmarkStart w:id="1" w:name="Spg_paragrafID"/>
          <w:r w:rsidR="000A680E">
            <w:rPr>
              <w:vanish/>
            </w:rPr>
            <w:t xml:space="preserve"> </w:t>
          </w:r>
        </w:sdtContent>
      </w:sdt>
      <w:bookmarkEnd w:id="1"/>
    </w:p>
    <w:p w14:paraId="1E28498E" w14:textId="77777777" w:rsidR="00910B6A" w:rsidRDefault="00910B6A" w:rsidP="00563C4D">
      <w:pPr>
        <w:jc w:val="right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1843"/>
        <w:gridCol w:w="7227"/>
      </w:tblGrid>
      <w:tr w:rsidR="007A0150" w:rsidRPr="00BC16B2" w14:paraId="3FD4EE1A" w14:textId="77777777" w:rsidTr="00B57E01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4CF6A9D" w14:textId="34AEDCC4" w:rsidR="007A0150" w:rsidRPr="00BC16B2" w:rsidRDefault="00753574" w:rsidP="00B57E01">
            <w:r w:rsidRPr="00BC16B2">
              <w:t xml:space="preserve">Til </w:t>
            </w:r>
            <w:r w:rsidR="004E47C3" w:rsidRPr="00BC16B2">
              <w:t>/ Deltakere</w:t>
            </w:r>
            <w:r w:rsidR="00540004" w:rsidRPr="00BC16B2">
              <w:t>:</w:t>
            </w:r>
          </w:p>
        </w:tc>
        <w:tc>
          <w:tcPr>
            <w:tcW w:w="7227" w:type="dxa"/>
            <w:tcBorders>
              <w:top w:val="single" w:sz="4" w:space="0" w:color="auto"/>
            </w:tcBorders>
            <w:vAlign w:val="center"/>
          </w:tcPr>
          <w:p w14:paraId="0439FE14" w14:textId="4F95D83D" w:rsidR="007A0150" w:rsidRPr="00BC16B2" w:rsidRDefault="00000000" w:rsidP="00B57E01">
            <w:sdt>
              <w:sdtPr>
                <w:alias w:val="TblAvsMot__Sdm_AMNavn___1___1"/>
                <w:tag w:val="TblAvsMot__Sdm_AMNavn___1___1"/>
                <w:id w:val="-7758283"/>
                <w:placeholder>
                  <w:docPart w:val="DefaultPlaceholder_-1854013440"/>
                </w:placeholder>
                <w:dataBinding w:xpath="/document/body/TblAvsMot/table/simplefieldformat/value" w:storeItemID="{35E959D0-B02A-4201-BA3C-AFFDB454F23F}"/>
                <w:text/>
              </w:sdtPr>
              <w:sdtContent>
                <w:bookmarkStart w:id="2" w:name="TblAvsMot__Sdm_AMNavn___1___1"/>
                <w:r w:rsidR="00EC117D" w:rsidRPr="00BC16B2">
                  <w:t>Eirin Lovise Husom, Herman Tamnes, Ingrid Nilsgård Kongsrud, Kiril Nesterovych, Tora Elisabet Lindgren-Johnsrud</w:t>
                </w:r>
              </w:sdtContent>
            </w:sdt>
            <w:bookmarkEnd w:id="2"/>
          </w:p>
        </w:tc>
      </w:tr>
      <w:tr w:rsidR="007A0150" w:rsidRPr="00BC16B2" w14:paraId="0FF00A86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66BF350F" w14:textId="4167582F" w:rsidR="007A0150" w:rsidRPr="00BC16B2" w:rsidRDefault="00753574" w:rsidP="00B57E01">
            <w:r w:rsidRPr="00BC16B2">
              <w:t>Kopi til</w:t>
            </w:r>
            <w:r w:rsidR="00540004" w:rsidRPr="00BC16B2">
              <w:t>:</w:t>
            </w:r>
          </w:p>
        </w:tc>
        <w:tc>
          <w:tcPr>
            <w:tcW w:w="7227" w:type="dxa"/>
            <w:vAlign w:val="center"/>
          </w:tcPr>
          <w:p w14:paraId="50636394" w14:textId="25597CBA" w:rsidR="008241F1" w:rsidRPr="00BC16B2" w:rsidRDefault="00000000" w:rsidP="00B57E01">
            <w:pPr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1522432684"/>
                <w:placeholder>
                  <w:docPart w:val="DefaultPlaceholder_-1854013440"/>
                </w:placeholder>
                <w:dataBinding w:xpath="/document/body/TblKopitil/table/simplefieldformat/value" w:storeItemID="{35E959D0-B02A-4201-BA3C-AFFDB454F23F}"/>
                <w:text/>
              </w:sdtPr>
              <w:sdtContent>
                <w:bookmarkStart w:id="3" w:name="TblKopitil__Sdk_Navn___1___1"/>
                <w:r w:rsidR="000A680E">
                  <w:rPr>
                    <w:vanish/>
                  </w:rPr>
                  <w:t xml:space="preserve"> </w:t>
                </w:r>
              </w:sdtContent>
            </w:sdt>
            <w:bookmarkEnd w:id="3"/>
          </w:p>
        </w:tc>
      </w:tr>
      <w:tr w:rsidR="007A0150" w:rsidRPr="00BC16B2" w14:paraId="4EED1CDE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06D05D6C" w14:textId="5FF6DFD5" w:rsidR="007A0150" w:rsidRPr="00BC16B2" w:rsidRDefault="00100C5E" w:rsidP="00B57E01">
            <w:r w:rsidRPr="00BC16B2">
              <w:t>Møtedato:</w:t>
            </w:r>
          </w:p>
        </w:tc>
        <w:tc>
          <w:tcPr>
            <w:tcW w:w="7227" w:type="dxa"/>
            <w:vAlign w:val="center"/>
          </w:tcPr>
          <w:p w14:paraId="029CA831" w14:textId="126E06EA" w:rsidR="007A0150" w:rsidRPr="00BC16B2" w:rsidRDefault="00000000" w:rsidP="00B57E01">
            <w:sdt>
              <w:sdtPr>
                <w:id w:val="-2049907076"/>
                <w:placeholder>
                  <w:docPart w:val="DefaultPlaceholder_-1854013437"/>
                </w:placeholder>
                <w:date w:fullDate="2026-02-18T00:00:00Z">
                  <w:dateFormat w:val="dddd d. MMMM yyyy"/>
                  <w:lid w:val="nb-NO"/>
                  <w:storeMappedDataAs w:val="dateTime"/>
                  <w:calendar w:val="gregorian"/>
                </w:date>
              </w:sdtPr>
              <w:sdtContent>
                <w:r w:rsidR="00D044AB">
                  <w:t>onsdag 18. februar 2026</w:t>
                </w:r>
              </w:sdtContent>
            </w:sdt>
          </w:p>
        </w:tc>
      </w:tr>
      <w:tr w:rsidR="00BF792B" w:rsidRPr="00BC16B2" w14:paraId="49327F55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22F8546F" w14:textId="7662A52B" w:rsidR="00BF792B" w:rsidRPr="00BC16B2" w:rsidRDefault="00540004" w:rsidP="00B57E01">
            <w:r w:rsidRPr="00BC16B2">
              <w:t>Sted:</w:t>
            </w:r>
          </w:p>
        </w:tc>
        <w:tc>
          <w:tcPr>
            <w:tcW w:w="7227" w:type="dxa"/>
            <w:vAlign w:val="center"/>
          </w:tcPr>
          <w:p w14:paraId="2BCBEC3C" w14:textId="2EC74845" w:rsidR="00BF792B" w:rsidRPr="00BC16B2" w:rsidRDefault="00D044AB" w:rsidP="00B57E01">
            <w:r>
              <w:t>Kommunestyresalen</w:t>
            </w:r>
          </w:p>
        </w:tc>
      </w:tr>
      <w:tr w:rsidR="00101F9D" w:rsidRPr="00BC16B2" w14:paraId="0572402D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57DBD7B1" w14:textId="3055A7C3" w:rsidR="00101F9D" w:rsidRPr="00BC16B2" w:rsidRDefault="00101F9D" w:rsidP="00B57E01">
            <w:r w:rsidRPr="00BC16B2">
              <w:t>T</w:t>
            </w:r>
            <w:r w:rsidR="006D205C" w:rsidRPr="00BC16B2">
              <w:t>id:</w:t>
            </w:r>
          </w:p>
        </w:tc>
        <w:tc>
          <w:tcPr>
            <w:tcW w:w="7227" w:type="dxa"/>
            <w:vAlign w:val="center"/>
          </w:tcPr>
          <w:p w14:paraId="27EE8BB4" w14:textId="28A4432A" w:rsidR="00101F9D" w:rsidRPr="00BC16B2" w:rsidRDefault="00D044AB" w:rsidP="00B57E01">
            <w:r>
              <w:t>Kl. 18.00</w:t>
            </w:r>
          </w:p>
        </w:tc>
      </w:tr>
      <w:tr w:rsidR="00BF792B" w:rsidRPr="00BC16B2" w14:paraId="5D238343" w14:textId="77777777" w:rsidTr="00B57E01">
        <w:trPr>
          <w:trHeight w:val="454"/>
        </w:trPr>
        <w:tc>
          <w:tcPr>
            <w:tcW w:w="1843" w:type="dxa"/>
            <w:vAlign w:val="center"/>
          </w:tcPr>
          <w:p w14:paraId="1D118ED6" w14:textId="661C5097" w:rsidR="00BF792B" w:rsidRPr="00BC16B2" w:rsidRDefault="00AA7593" w:rsidP="00B57E01">
            <w:r w:rsidRPr="00BC16B2">
              <w:t>Fra:</w:t>
            </w:r>
          </w:p>
        </w:tc>
        <w:tc>
          <w:tcPr>
            <w:tcW w:w="7227" w:type="dxa"/>
            <w:vAlign w:val="center"/>
          </w:tcPr>
          <w:p w14:paraId="45A16EC6" w14:textId="576B918E" w:rsidR="00BF792B" w:rsidRPr="00BC16B2" w:rsidRDefault="00000000" w:rsidP="00B57E01">
            <w:sdt>
              <w:sdtPr>
                <w:rPr>
                  <w:szCs w:val="22"/>
                </w:rPr>
                <w:alias w:val="Sbr_Navn"/>
                <w:tag w:val="Sbr_Navn"/>
                <w:id w:val="1883741250"/>
                <w:placeholder>
                  <w:docPart w:val="948C615F04284D5BACB3EF4AD52A6AA2"/>
                </w:placeholder>
                <w:dataBinding w:xpath="/document/body/Sbr_Navn" w:storeItemID="{35E959D0-B02A-4201-BA3C-AFFDB454F23F}"/>
                <w:text/>
              </w:sdtPr>
              <w:sdtContent>
                <w:bookmarkStart w:id="4" w:name="Sbr_Navn"/>
                <w:r w:rsidR="00917959" w:rsidRPr="0069014D">
                  <w:rPr>
                    <w:szCs w:val="22"/>
                  </w:rPr>
                  <w:t>Stian Slemmen Tørhaug</w:t>
                </w:r>
              </w:sdtContent>
            </w:sdt>
            <w:bookmarkEnd w:id="4"/>
            <w:r w:rsidR="00917959">
              <w:rPr>
                <w:szCs w:val="22"/>
              </w:rPr>
              <w:t xml:space="preserve">, </w:t>
            </w:r>
            <w:sdt>
              <w:sdtPr>
                <w:rPr>
                  <w:szCs w:val="22"/>
                </w:rPr>
                <w:alias w:val="Sbr_Tittel"/>
                <w:tag w:val="Sbr_Tittel"/>
                <w:id w:val="-2027936386"/>
                <w:placeholder>
                  <w:docPart w:val="C10FA187F8CF4EFE9081EFB72AA1F3F3"/>
                </w:placeholder>
                <w:dataBinding w:xpath="/document/body/Sbr_Tittel" w:storeItemID="{35E959D0-B02A-4201-BA3C-AFFDB454F23F}"/>
                <w:text/>
              </w:sdtPr>
              <w:sdtContent>
                <w:bookmarkStart w:id="5" w:name="Sbr_Tittel"/>
                <w:r w:rsidR="00917959" w:rsidRPr="0069014D">
                  <w:rPr>
                    <w:szCs w:val="22"/>
                  </w:rPr>
                  <w:t>Enhetsleder oppvekst</w:t>
                </w:r>
              </w:sdtContent>
            </w:sdt>
            <w:bookmarkEnd w:id="5"/>
          </w:p>
        </w:tc>
      </w:tr>
    </w:tbl>
    <w:p w14:paraId="49FBED62" w14:textId="4F30A251" w:rsidR="009A668D" w:rsidRDefault="009A668D" w:rsidP="00FA1E17">
      <w:pPr>
        <w:rPr>
          <w:szCs w:val="22"/>
        </w:rPr>
      </w:pPr>
    </w:p>
    <w:p w14:paraId="17CFEFEB" w14:textId="77777777" w:rsidR="00221584" w:rsidRDefault="00221584" w:rsidP="00FA1E17">
      <w:pPr>
        <w:rPr>
          <w:szCs w:val="22"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686"/>
        <w:gridCol w:w="2977"/>
        <w:gridCol w:w="2409"/>
      </w:tblGrid>
      <w:tr w:rsidR="00A00402" w:rsidRPr="00512D51" w14:paraId="685AC2AC" w14:textId="77777777" w:rsidTr="00351BE2">
        <w:trPr>
          <w:trHeight w:val="737"/>
        </w:trPr>
        <w:tc>
          <w:tcPr>
            <w:tcW w:w="3686" w:type="dxa"/>
          </w:tcPr>
          <w:p w14:paraId="2CCD71F7" w14:textId="77777777" w:rsidR="00A00402" w:rsidRPr="00512D51" w:rsidRDefault="00A00402" w:rsidP="00692A08">
            <w:r w:rsidRPr="00512D51">
              <w:t>Vår ref.</w:t>
            </w:r>
          </w:p>
          <w:p w14:paraId="0064D21F" w14:textId="7732518A" w:rsidR="00A00402" w:rsidRPr="00512D51" w:rsidRDefault="00000000" w:rsidP="00692A08">
            <w:sdt>
              <w:sdtPr>
                <w:alias w:val="Sas_ArkivSakID"/>
                <w:tag w:val="Sas_ArkivSakID"/>
                <w:id w:val="-1052685127"/>
                <w:placeholder>
                  <w:docPart w:val="BDA9469FDB194F24BC7712353597AF3C"/>
                </w:placeholder>
                <w:dataBinding w:xpath="/document/body/Sas_ArkivSakID" w:storeItemID="{35E959D0-B02A-4201-BA3C-AFFDB454F23F}"/>
                <w:text/>
              </w:sdtPr>
              <w:sdtContent>
                <w:bookmarkStart w:id="6" w:name="Sas_ArkivSakID"/>
                <w:r w:rsidR="00A00402" w:rsidRPr="00512D51">
                  <w:t>26/171</w:t>
                </w:r>
              </w:sdtContent>
            </w:sdt>
            <w:bookmarkEnd w:id="6"/>
            <w:r w:rsidR="00A00402" w:rsidRPr="00512D51">
              <w:t xml:space="preserve"> - </w:t>
            </w:r>
            <w:sdt>
              <w:sdtPr>
                <w:alias w:val="Sdo_DokNr"/>
                <w:tag w:val="Sdo_DokNr"/>
                <w:id w:val="-1588072082"/>
                <w:placeholder>
                  <w:docPart w:val="BDA9469FDB194F24BC7712353597AF3C"/>
                </w:placeholder>
                <w:dataBinding w:xpath="/document/body/Sdo_DokNr" w:storeItemID="{35E959D0-B02A-4201-BA3C-AFFDB454F23F}"/>
                <w:text/>
              </w:sdtPr>
              <w:sdtContent>
                <w:bookmarkStart w:id="7" w:name="Sdo_DokNr"/>
                <w:r w:rsidR="00A00402" w:rsidRPr="00512D51">
                  <w:t>1</w:t>
                </w:r>
              </w:sdtContent>
            </w:sdt>
            <w:bookmarkEnd w:id="7"/>
          </w:p>
        </w:tc>
        <w:tc>
          <w:tcPr>
            <w:tcW w:w="2977" w:type="dxa"/>
          </w:tcPr>
          <w:p w14:paraId="36DDB1B9" w14:textId="77777777" w:rsidR="00A00402" w:rsidRDefault="00A00402" w:rsidP="00692A08">
            <w:r>
              <w:t>Saksbehandler</w:t>
            </w:r>
          </w:p>
          <w:p w14:paraId="71F7E477" w14:textId="77777777" w:rsidR="00A00402" w:rsidRPr="00512D51" w:rsidRDefault="00000000" w:rsidP="00692A08">
            <w:sdt>
              <w:sdtPr>
                <w:alias w:val="Sbr_Navn"/>
                <w:tag w:val="Sbr_Navn"/>
                <w:id w:val="-2016982128"/>
                <w:placeholder>
                  <w:docPart w:val="1DF05B24C44B492AAEBFF7CBB41A2595"/>
                </w:placeholder>
                <w:dataBinding w:xpath="/document/body/Sbr_Navn" w:storeItemID="{35E959D0-B02A-4201-BA3C-AFFDB454F23F}"/>
                <w:text/>
              </w:sdtPr>
              <w:sdtContent>
                <w:bookmarkStart w:id="8" w:name="Sbr_Navn____1"/>
                <w:r w:rsidR="00A00402">
                  <w:t>Stian Slemmen Tørhaug</w:t>
                </w:r>
              </w:sdtContent>
            </w:sdt>
            <w:bookmarkEnd w:id="8"/>
          </w:p>
        </w:tc>
        <w:tc>
          <w:tcPr>
            <w:tcW w:w="2409" w:type="dxa"/>
          </w:tcPr>
          <w:p w14:paraId="4E04A4C9" w14:textId="77777777" w:rsidR="00A00402" w:rsidRPr="00512D51" w:rsidRDefault="00A00402" w:rsidP="00692A08">
            <w:r w:rsidRPr="00512D51">
              <w:t>Dato</w:t>
            </w:r>
          </w:p>
          <w:p w14:paraId="2332A117" w14:textId="77777777" w:rsidR="00A00402" w:rsidRPr="00512D51" w:rsidRDefault="00000000" w:rsidP="00692A08">
            <w:sdt>
              <w:sdtPr>
                <w:alias w:val="Sdo_DokDato"/>
                <w:tag w:val="Sdo_DokDato"/>
                <w:id w:val="1400088998"/>
                <w:placeholder>
                  <w:docPart w:val="318EF44477634FD7A80B2DEDDCDE8622"/>
                </w:placeholder>
                <w:dataBinding w:xpath="/document/body/Sdo_DokDato" w:storeItemID="{35E959D0-B02A-4201-BA3C-AFFDB454F23F}"/>
                <w:text/>
              </w:sdtPr>
              <w:sdtContent>
                <w:bookmarkStart w:id="9" w:name="Sdo_DokDato"/>
                <w:r w:rsidR="00A00402" w:rsidRPr="00512D51">
                  <w:t>10.02.2026</w:t>
                </w:r>
              </w:sdtContent>
            </w:sdt>
            <w:bookmarkEnd w:id="9"/>
          </w:p>
        </w:tc>
      </w:tr>
    </w:tbl>
    <w:p w14:paraId="7333DCCC" w14:textId="33DC8064" w:rsidR="009B70B4" w:rsidRDefault="009B70B4" w:rsidP="00FA1E17">
      <w:pPr>
        <w:rPr>
          <w:szCs w:val="22"/>
        </w:rPr>
      </w:pPr>
    </w:p>
    <w:p w14:paraId="2D365D5D" w14:textId="6A0DF2FC" w:rsidR="00EA7D9D" w:rsidRDefault="00000000" w:rsidP="00F53D6B">
      <w:pPr>
        <w:pStyle w:val="Overskrift1"/>
        <w:rPr>
          <w:szCs w:val="22"/>
        </w:rPr>
      </w:pPr>
      <w:sdt>
        <w:sdtPr>
          <w:alias w:val="Sdo_Tittel"/>
          <w:tag w:val="Sdo_Tittel"/>
          <w:id w:val="141859347"/>
          <w:placeholder>
            <w:docPart w:val="84155DCFEC774E52A6DB27005AE4C491"/>
          </w:placeholder>
          <w:dataBinding w:xpath="/document/body/Sdo_Tittel" w:storeItemID="{35E959D0-B02A-4201-BA3C-AFFDB454F23F}"/>
          <w:text/>
        </w:sdtPr>
        <w:sdtContent>
          <w:bookmarkStart w:id="10" w:name="Sdo_Tittel"/>
          <w:r w:rsidR="00F53D6B" w:rsidRPr="00754D94">
            <w:t>Innkalling til møte i ungdomsrådet 18.02.26</w:t>
          </w:r>
        </w:sdtContent>
      </w:sdt>
      <w:bookmarkEnd w:id="10"/>
    </w:p>
    <w:p w14:paraId="1B98228F" w14:textId="77777777" w:rsidR="00BC6062" w:rsidRDefault="00BC6062" w:rsidP="00FA1E17">
      <w:pPr>
        <w:rPr>
          <w:szCs w:val="22"/>
        </w:rPr>
      </w:pPr>
    </w:p>
    <w:p w14:paraId="09163129" w14:textId="7FFDFD58" w:rsidR="00BC6062" w:rsidRPr="00BC6062" w:rsidRDefault="00BC6062" w:rsidP="00FA1E17">
      <w:pPr>
        <w:rPr>
          <w:b/>
          <w:bCs/>
          <w:szCs w:val="22"/>
        </w:rPr>
      </w:pPr>
      <w:r w:rsidRPr="00BC6062">
        <w:rPr>
          <w:b/>
          <w:bCs/>
          <w:szCs w:val="22"/>
        </w:rPr>
        <w:t>Møteplan</w:t>
      </w:r>
    </w:p>
    <w:p w14:paraId="6E98A923" w14:textId="77777777" w:rsidR="00EA7D9D" w:rsidRDefault="00EA7D9D" w:rsidP="00FA1E17">
      <w:pPr>
        <w:rPr>
          <w:szCs w:val="22"/>
        </w:rPr>
      </w:pPr>
    </w:p>
    <w:tbl>
      <w:tblPr>
        <w:tblW w:w="94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1271"/>
        <w:gridCol w:w="8165"/>
      </w:tblGrid>
      <w:tr w:rsidR="00CC780C" w:rsidRPr="00331BB1" w14:paraId="31E6E03C" w14:textId="77777777" w:rsidTr="009C63C9">
        <w:trPr>
          <w:trHeight w:val="425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FA2AE4C" w14:textId="72E8DA3D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Sak </w:t>
            </w:r>
            <w:proofErr w:type="spellStart"/>
            <w:r>
              <w:rPr>
                <w:b/>
                <w:bCs/>
              </w:rPr>
              <w:t>nr</w:t>
            </w:r>
            <w:proofErr w:type="spellEnd"/>
          </w:p>
        </w:tc>
        <w:tc>
          <w:tcPr>
            <w:tcW w:w="8165" w:type="dxa"/>
            <w:shd w:val="clear" w:color="auto" w:fill="E7E6E6" w:themeFill="background2"/>
            <w:vAlign w:val="center"/>
          </w:tcPr>
          <w:p w14:paraId="4B5C604A" w14:textId="58DBC332" w:rsidR="00CC780C" w:rsidRPr="00331BB1" w:rsidRDefault="00CC780C" w:rsidP="00331BB1">
            <w:pPr>
              <w:rPr>
                <w:b/>
                <w:bCs/>
              </w:rPr>
            </w:pPr>
            <w:r>
              <w:rPr>
                <w:b/>
                <w:bCs/>
              </w:rPr>
              <w:t>Sak</w:t>
            </w:r>
          </w:p>
        </w:tc>
      </w:tr>
      <w:tr w:rsidR="00CC780C" w:rsidRPr="00331BB1" w14:paraId="08A93522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6F9CF806" w14:textId="08A3B7EF" w:rsidR="00CC780C" w:rsidRPr="00291438" w:rsidRDefault="0031394F" w:rsidP="00331BB1">
            <w:r w:rsidRPr="00291438">
              <w:t>1/26</w:t>
            </w:r>
          </w:p>
        </w:tc>
        <w:tc>
          <w:tcPr>
            <w:tcW w:w="8165" w:type="dxa"/>
            <w:vAlign w:val="center"/>
          </w:tcPr>
          <w:p w14:paraId="73E3E3DB" w14:textId="455F1F02" w:rsidR="00CC780C" w:rsidRPr="00291438" w:rsidRDefault="007F1C5D" w:rsidP="00331BB1">
            <w:r w:rsidRPr="00291438">
              <w:t>Informasjon om ungdomsrådet og rådets oppgaver </w:t>
            </w:r>
          </w:p>
        </w:tc>
      </w:tr>
      <w:tr w:rsidR="00EA5E00" w:rsidRPr="00331BB1" w14:paraId="1080AC76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15EF55C4" w14:textId="44CBD75B" w:rsidR="00EA5E00" w:rsidRPr="00291438" w:rsidRDefault="00EA5E00" w:rsidP="00331BB1">
            <w:r w:rsidRPr="00291438">
              <w:t>2/26</w:t>
            </w:r>
          </w:p>
        </w:tc>
        <w:tc>
          <w:tcPr>
            <w:tcW w:w="8165" w:type="dxa"/>
            <w:vAlign w:val="center"/>
          </w:tcPr>
          <w:p w14:paraId="19BA05E4" w14:textId="01C0EB76" w:rsidR="00EA5E00" w:rsidRPr="00291438" w:rsidRDefault="00EA5E00" w:rsidP="00331BB1">
            <w:r w:rsidRPr="00291438">
              <w:t>Valg av leder og nestleder </w:t>
            </w:r>
          </w:p>
        </w:tc>
      </w:tr>
      <w:tr w:rsidR="004554E2" w:rsidRPr="00331BB1" w14:paraId="51605729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7DCDB322" w14:textId="35CD9EF7" w:rsidR="004554E2" w:rsidRPr="00291438" w:rsidRDefault="004554E2" w:rsidP="00331BB1">
            <w:r w:rsidRPr="00291438">
              <w:t>3/26</w:t>
            </w:r>
          </w:p>
        </w:tc>
        <w:tc>
          <w:tcPr>
            <w:tcW w:w="8165" w:type="dxa"/>
            <w:vAlign w:val="center"/>
          </w:tcPr>
          <w:p w14:paraId="575E228D" w14:textId="0C37FDB5" w:rsidR="004554E2" w:rsidRPr="00291438" w:rsidRDefault="004554E2" w:rsidP="00331BB1">
            <w:r w:rsidRPr="00291438">
              <w:t>Fastsette møteplan</w:t>
            </w:r>
          </w:p>
        </w:tc>
      </w:tr>
      <w:tr w:rsidR="00EA5E00" w:rsidRPr="00331BB1" w14:paraId="3815A148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28312F57" w14:textId="4E39AB56" w:rsidR="00EA5E00" w:rsidRPr="00291438" w:rsidRDefault="004554E2" w:rsidP="00331BB1">
            <w:r w:rsidRPr="00291438">
              <w:t>4</w:t>
            </w:r>
            <w:r w:rsidR="00EA5E00" w:rsidRPr="00291438">
              <w:t>/26</w:t>
            </w:r>
          </w:p>
        </w:tc>
        <w:tc>
          <w:tcPr>
            <w:tcW w:w="8165" w:type="dxa"/>
            <w:vAlign w:val="center"/>
          </w:tcPr>
          <w:p w14:paraId="63D2D0D5" w14:textId="77777777" w:rsidR="00EA5E00" w:rsidRPr="00291438" w:rsidRDefault="00EA5E00" w:rsidP="00331BB1">
            <w:r w:rsidRPr="00291438">
              <w:t>Høring k</w:t>
            </w:r>
            <w:r w:rsidR="007A40FD" w:rsidRPr="00291438">
              <w:t>ommuneplanens arealdel</w:t>
            </w:r>
          </w:p>
          <w:p w14:paraId="01F1E61D" w14:textId="30C50FA3" w:rsidR="006B4DB4" w:rsidRPr="00291438" w:rsidRDefault="006B4DB4" w:rsidP="00331BB1">
            <w:r w:rsidRPr="00291438">
              <w:t>Synnøve Kjønsberg legger fram forslaget som er lagt ut til høring</w:t>
            </w:r>
            <w:r w:rsidR="00E80F3E" w:rsidRPr="00291438">
              <w:t xml:space="preserve">, slik at ungdomsrådet kan </w:t>
            </w:r>
            <w:proofErr w:type="gramStart"/>
            <w:r w:rsidR="00E80F3E" w:rsidRPr="00291438">
              <w:t>avgi</w:t>
            </w:r>
            <w:proofErr w:type="gramEnd"/>
            <w:r w:rsidR="00E80F3E" w:rsidRPr="00291438">
              <w:t xml:space="preserve"> en uttalelse.</w:t>
            </w:r>
          </w:p>
        </w:tc>
      </w:tr>
      <w:tr w:rsidR="005765CD" w:rsidRPr="00331BB1" w14:paraId="21A4E246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59E3FA6A" w14:textId="588528BB" w:rsidR="005765CD" w:rsidRPr="00291438" w:rsidRDefault="004554E2" w:rsidP="00331BB1">
            <w:r w:rsidRPr="00291438">
              <w:t>5</w:t>
            </w:r>
            <w:r w:rsidR="005765CD" w:rsidRPr="00291438">
              <w:t>/26</w:t>
            </w:r>
          </w:p>
        </w:tc>
        <w:tc>
          <w:tcPr>
            <w:tcW w:w="8165" w:type="dxa"/>
            <w:vAlign w:val="center"/>
          </w:tcPr>
          <w:p w14:paraId="1A0A8BE0" w14:textId="111C36F9" w:rsidR="00E80F3E" w:rsidRPr="00291438" w:rsidRDefault="00623AD0" w:rsidP="00331BB1">
            <w:r w:rsidRPr="00291438">
              <w:t xml:space="preserve">Informasjon om </w:t>
            </w:r>
            <w:r w:rsidR="008B2804" w:rsidRPr="00291438">
              <w:t>prosjektet ABC for god psykisk helse for hele befolkningen</w:t>
            </w:r>
          </w:p>
        </w:tc>
      </w:tr>
      <w:tr w:rsidR="00F61040" w:rsidRPr="00331BB1" w14:paraId="6A120BF8" w14:textId="77777777" w:rsidTr="00CD545E">
        <w:trPr>
          <w:trHeight w:val="425"/>
        </w:trPr>
        <w:tc>
          <w:tcPr>
            <w:tcW w:w="1271" w:type="dxa"/>
            <w:vAlign w:val="center"/>
          </w:tcPr>
          <w:p w14:paraId="02C7E279" w14:textId="053CF077" w:rsidR="00F61040" w:rsidRPr="00291438" w:rsidRDefault="00F61040" w:rsidP="00331BB1">
            <w:r w:rsidRPr="00291438">
              <w:t>6/26</w:t>
            </w:r>
          </w:p>
        </w:tc>
        <w:tc>
          <w:tcPr>
            <w:tcW w:w="8165" w:type="dxa"/>
            <w:vAlign w:val="center"/>
          </w:tcPr>
          <w:p w14:paraId="4947FF18" w14:textId="730D7706" w:rsidR="00F61040" w:rsidRPr="00291438" w:rsidRDefault="00291438" w:rsidP="00331BB1">
            <w:r w:rsidRPr="00291438">
              <w:t>Aktuelle saker som ungdomsrådet vil prioritere fremover</w:t>
            </w:r>
          </w:p>
        </w:tc>
      </w:tr>
    </w:tbl>
    <w:p w14:paraId="15ACF408" w14:textId="64016177" w:rsidR="008E19F3" w:rsidRDefault="008E19F3" w:rsidP="00FA1E17"/>
    <w:p w14:paraId="77BAFD2B" w14:textId="77777777" w:rsidR="00DB1B37" w:rsidRDefault="00DB1B37" w:rsidP="00FA1E17"/>
    <w:p w14:paraId="2404F3F0" w14:textId="6D0F12A1" w:rsidR="009C63C9" w:rsidRDefault="009C63C9" w:rsidP="00FA1E17"/>
    <w:p w14:paraId="764A9F86" w14:textId="0E6BD0E6" w:rsidR="009C63C9" w:rsidRDefault="009C63C9" w:rsidP="00FA1E17">
      <w:r>
        <w:t>Med hilsen</w:t>
      </w:r>
    </w:p>
    <w:p w14:paraId="5939B33D" w14:textId="159E0108" w:rsidR="009C63C9" w:rsidRDefault="009C63C9" w:rsidP="00FA1E17"/>
    <w:p w14:paraId="699A4986" w14:textId="2B6D8CA4" w:rsidR="009C63C9" w:rsidRDefault="00000000" w:rsidP="00FA1E17">
      <w:sdt>
        <w:sdtPr>
          <w:rPr>
            <w:szCs w:val="22"/>
          </w:rPr>
          <w:alias w:val="Sbr_Navn"/>
          <w:tag w:val="Sbr_Navn"/>
          <w:id w:val="-641502202"/>
          <w:placeholder>
            <w:docPart w:val="01D574B5812045D2A7266940C6D490DD"/>
          </w:placeholder>
          <w:dataBinding w:xpath="/document/body/Sbr_Navn" w:storeItemID="{35E959D0-B02A-4201-BA3C-AFFDB454F23F}"/>
          <w:text/>
        </w:sdtPr>
        <w:sdtContent>
          <w:bookmarkStart w:id="11" w:name="Sbr_Navn____2"/>
          <w:r w:rsidR="009C63C9" w:rsidRPr="0069014D">
            <w:rPr>
              <w:szCs w:val="22"/>
            </w:rPr>
            <w:t>Stian Slemmen Tørhaug</w:t>
          </w:r>
        </w:sdtContent>
      </w:sdt>
      <w:bookmarkEnd w:id="11"/>
    </w:p>
    <w:p w14:paraId="76925CF3" w14:textId="13006A43" w:rsidR="009C63C9" w:rsidRDefault="00000000" w:rsidP="00FA1E17">
      <w:sdt>
        <w:sdtPr>
          <w:rPr>
            <w:szCs w:val="22"/>
          </w:rPr>
          <w:alias w:val="Sbr_Tittel"/>
          <w:tag w:val="Sbr_Tittel"/>
          <w:id w:val="1639831798"/>
          <w:placeholder>
            <w:docPart w:val="EFE743C2E1D74A87A2AD7C2FEEFCD38F"/>
          </w:placeholder>
          <w:dataBinding w:xpath="/document/body/Sbr_Tittel" w:storeItemID="{35E959D0-B02A-4201-BA3C-AFFDB454F23F}"/>
          <w:text/>
        </w:sdtPr>
        <w:sdtContent>
          <w:bookmarkStart w:id="12" w:name="Sbr_Tittel____1"/>
          <w:r w:rsidR="001C29FA" w:rsidRPr="0069014D">
            <w:rPr>
              <w:szCs w:val="22"/>
            </w:rPr>
            <w:t>Enhetsleder oppvekst</w:t>
          </w:r>
        </w:sdtContent>
      </w:sdt>
      <w:bookmarkEnd w:id="12"/>
    </w:p>
    <w:p w14:paraId="7A9A64D2" w14:textId="3A4E788B" w:rsidR="005B4BC6" w:rsidRDefault="005B4BC6" w:rsidP="00FA1E17"/>
    <w:p w14:paraId="21425C89" w14:textId="77777777" w:rsidR="00D02E73" w:rsidRDefault="00D02E73" w:rsidP="00D02E73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0EE5CEFC" w14:textId="77777777" w:rsidR="00D02E73" w:rsidRDefault="00D02E73" w:rsidP="00FA1E17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l som lister ut vedlegg til dokumentet"/>
      </w:tblPr>
      <w:tblGrid>
        <w:gridCol w:w="9070"/>
      </w:tblGrid>
      <w:tr w:rsidR="008E19F3" w:rsidRPr="004E47C3" w14:paraId="3EF9B1C2" w14:textId="77777777" w:rsidTr="007C0F03">
        <w:trPr>
          <w:tblHeader/>
          <w:hidden/>
        </w:trPr>
        <w:tc>
          <w:tcPr>
            <w:tcW w:w="9212" w:type="dxa"/>
          </w:tcPr>
          <w:p w14:paraId="271A81FE" w14:textId="77777777" w:rsidR="008E19F3" w:rsidRPr="004E47C3" w:rsidRDefault="008E19F3" w:rsidP="00FA1E17">
            <w:pPr>
              <w:rPr>
                <w:vanish/>
                <w:sz w:val="18"/>
                <w:szCs w:val="14"/>
              </w:rPr>
            </w:pPr>
            <w:r w:rsidRPr="004E47C3">
              <w:rPr>
                <w:vanish/>
                <w:sz w:val="18"/>
                <w:szCs w:val="14"/>
              </w:rPr>
              <w:t>Vedlegg</w:t>
            </w:r>
          </w:p>
        </w:tc>
      </w:tr>
      <w:tr w:rsidR="008E19F3" w:rsidRPr="004E47C3" w14:paraId="0B3168CF" w14:textId="77777777" w:rsidTr="007C0F03">
        <w:trPr>
          <w:hidden/>
        </w:trPr>
        <w:tc>
          <w:tcPr>
            <w:tcW w:w="9212" w:type="dxa"/>
          </w:tcPr>
          <w:p w14:paraId="0C253A11" w14:textId="47DE6752" w:rsidR="008E19F3" w:rsidRPr="004E47C3" w:rsidRDefault="00000000" w:rsidP="00FA1E17">
            <w:pPr>
              <w:rPr>
                <w:vanish/>
                <w:sz w:val="18"/>
                <w:szCs w:val="14"/>
              </w:rPr>
            </w:pPr>
            <w:sdt>
              <w:sdtPr>
                <w:rPr>
                  <w:vanish/>
                  <w:sz w:val="18"/>
                  <w:szCs w:val="14"/>
                </w:rPr>
                <w:alias w:val="TblVedlegg__ndb_Tittel___1___1"/>
                <w:tag w:val="TblVedlegg__ndb_Tittel___1___1"/>
                <w:id w:val="20011891"/>
                <w:placeholder>
                  <w:docPart w:val="E3485F06F0D74AE18122CEDB5071B4A0"/>
                </w:placeholder>
                <w:dataBinding w:xpath="/document/body/TblVedlegg/table/row[1]/cell[1]" w:storeItemID="{35E959D0-B02A-4201-BA3C-AFFDB454F23F}"/>
                <w:text/>
              </w:sdtPr>
              <w:sdtContent>
                <w:bookmarkStart w:id="13" w:name="TblVedlegg__ndb_Tittel___1___1"/>
                <w:r w:rsidR="000A680E">
                  <w:rPr>
                    <w:vanish/>
                    <w:sz w:val="18"/>
                    <w:szCs w:val="14"/>
                  </w:rPr>
                  <w:t xml:space="preserve"> </w:t>
                </w:r>
              </w:sdtContent>
            </w:sdt>
            <w:bookmarkEnd w:id="13"/>
          </w:p>
        </w:tc>
      </w:tr>
    </w:tbl>
    <w:p w14:paraId="3A3F8E6D" w14:textId="406EF15B" w:rsidR="00444B50" w:rsidRDefault="00444B50" w:rsidP="003B0C7E"/>
    <w:p w14:paraId="7B2DF5AA" w14:textId="77777777" w:rsidR="00BD03EA" w:rsidRDefault="00BD03EA" w:rsidP="003B0C7E"/>
    <w:p w14:paraId="1644F72B" w14:textId="37E2CDDC" w:rsidR="003B0C7E" w:rsidRDefault="003B0C7E" w:rsidP="003B0C7E"/>
    <w:p w14:paraId="7BAD0697" w14:textId="77777777" w:rsidR="003B0C7E" w:rsidRPr="000019A9" w:rsidRDefault="003B0C7E" w:rsidP="003B0C7E"/>
    <w:sectPr w:rsidR="003B0C7E" w:rsidRPr="000019A9" w:rsidSect="00423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6F45" w14:textId="77777777" w:rsidR="00A93396" w:rsidRDefault="00A93396" w:rsidP="00A406D3">
      <w:r>
        <w:separator/>
      </w:r>
    </w:p>
  </w:endnote>
  <w:endnote w:type="continuationSeparator" w:id="0">
    <w:p w14:paraId="097D598F" w14:textId="77777777" w:rsidR="00A93396" w:rsidRDefault="00A93396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A4C7" w14:textId="77777777" w:rsidR="005D01AA" w:rsidRDefault="005D01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C5333B" w:rsidRPr="002B7987" w14:paraId="18948DEB" w14:textId="77777777" w:rsidTr="00A3750F">
      <w:trPr>
        <w:trHeight w:val="1052"/>
      </w:trPr>
      <w:tc>
        <w:tcPr>
          <w:tcW w:w="1701" w:type="dxa"/>
        </w:tcPr>
        <w:p w14:paraId="6DEFEB07" w14:textId="77777777" w:rsidR="00C5333B" w:rsidRPr="007F3470" w:rsidRDefault="00C5333B" w:rsidP="00C5333B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2818539F" w14:textId="77777777" w:rsidR="00C5333B" w:rsidRPr="002B7987" w:rsidRDefault="00C5333B" w:rsidP="00C5333B">
          <w:pPr>
            <w:pStyle w:val="Bunntekst"/>
          </w:pPr>
          <w:r>
            <w:t>Gruvvegen 7</w:t>
          </w:r>
        </w:p>
        <w:p w14:paraId="484CB9C7" w14:textId="77777777" w:rsidR="00C5333B" w:rsidRPr="002B7987" w:rsidRDefault="00C5333B" w:rsidP="00C5333B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427FD7EA" w14:textId="77777777" w:rsidR="00C5333B" w:rsidRPr="00DE55AA" w:rsidRDefault="00C5333B" w:rsidP="00C5333B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3D8B16EE" w14:textId="7BD5790A" w:rsidR="00C5333B" w:rsidRPr="002B7987" w:rsidRDefault="00000000" w:rsidP="00C5333B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814A26D4557E46FA923A666D253BE48A"/>
              </w:placeholder>
              <w:dataBinding w:xpath="/document/footer/Soa_Besoeksadr" w:storeItemID="{35E959D0-B02A-4201-BA3C-AFFDB454F23F}"/>
              <w:text/>
            </w:sdtPr>
            <w:sdtContent>
              <w:bookmarkStart w:id="15" w:name="Soa_Besoeksadr"/>
              <w:r w:rsidR="000A680E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15"/>
        </w:p>
      </w:tc>
      <w:tc>
        <w:tcPr>
          <w:tcW w:w="1544" w:type="dxa"/>
        </w:tcPr>
        <w:p w14:paraId="1BFB8A05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1BEAA854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14484F12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350E33FD" w14:textId="77777777" w:rsidR="00C5333B" w:rsidRPr="003A6BF4" w:rsidRDefault="00C5333B" w:rsidP="00C5333B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7CED5190" w14:textId="77777777" w:rsidR="00C5333B" w:rsidRPr="00A90F96" w:rsidRDefault="00C5333B" w:rsidP="00C5333B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375F0DA7" w14:textId="77777777" w:rsidR="00C5333B" w:rsidRPr="002B7987" w:rsidRDefault="00C5333B" w:rsidP="00C5333B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549BA1C0" w14:textId="77777777" w:rsidR="00C5333B" w:rsidRDefault="00C5333B" w:rsidP="00C5333B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719913AB" w14:textId="77777777" w:rsidR="00C5333B" w:rsidRPr="00310123" w:rsidRDefault="00C5333B" w:rsidP="00C5333B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2769D9AD" w14:textId="77777777" w:rsidR="00221584" w:rsidRDefault="00221584" w:rsidP="001B08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1992" w14:textId="77777777" w:rsidR="00A93396" w:rsidRDefault="00A93396" w:rsidP="00A406D3">
      <w:r>
        <w:separator/>
      </w:r>
    </w:p>
  </w:footnote>
  <w:footnote w:type="continuationSeparator" w:id="0">
    <w:p w14:paraId="6198A79A" w14:textId="77777777" w:rsidR="00A93396" w:rsidRDefault="00A93396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40FC" w14:textId="77777777" w:rsidR="005D01AA" w:rsidRDefault="005D01A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AEA" w14:textId="77777777" w:rsidR="005D01AA" w:rsidRDefault="005D01A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C852AE" w14:paraId="0DC35CC7" w14:textId="77777777" w:rsidTr="00A3750F">
      <w:trPr>
        <w:trHeight w:val="942"/>
      </w:trPr>
      <w:tc>
        <w:tcPr>
          <w:tcW w:w="1060" w:type="dxa"/>
        </w:tcPr>
        <w:p w14:paraId="222384C0" w14:textId="77777777" w:rsidR="00C852AE" w:rsidRDefault="00C852AE" w:rsidP="00C852AE">
          <w:pPr>
            <w:pStyle w:val="Topptekst"/>
          </w:pPr>
          <w:r>
            <w:rPr>
              <w:noProof/>
            </w:rPr>
            <w:drawing>
              <wp:inline distT="0" distB="0" distL="0" distR="0" wp14:anchorId="789864FE" wp14:editId="09676F0B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47A87E9C" w14:textId="77777777" w:rsidR="00C852AE" w:rsidRPr="005D47E4" w:rsidRDefault="00C852AE" w:rsidP="00C852AE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01BBBC1" wp14:editId="22FED540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260DFDBE" w14:textId="77777777" w:rsidR="00C852AE" w:rsidRPr="000A7FDD" w:rsidRDefault="00000000" w:rsidP="00C852AE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4AAF561C02894CF7938915CD71EC92E3"/>
              </w:placeholder>
              <w:dataBinding w:xpath="/document/header/Soa_Navn" w:storeItemID="{35E959D0-B02A-4201-BA3C-AFFDB454F23F}"/>
              <w:text/>
            </w:sdtPr>
            <w:sdtContent>
              <w:bookmarkStart w:id="14" w:name="Soa_Navn"/>
              <w:r w:rsidR="00C852AE" w:rsidRPr="00CD2887">
                <w:rPr>
                  <w:b/>
                  <w:bCs/>
                  <w:szCs w:val="22"/>
                </w:rPr>
                <w:t>Oppvekst</w:t>
              </w:r>
            </w:sdtContent>
          </w:sdt>
          <w:bookmarkEnd w:id="14"/>
        </w:p>
        <w:p w14:paraId="01CC180D" w14:textId="77777777" w:rsidR="00C852AE" w:rsidRPr="000A7FDD" w:rsidRDefault="00C852AE" w:rsidP="00C852AE">
          <w:pPr>
            <w:pStyle w:val="Topptekst"/>
            <w:rPr>
              <w:b/>
              <w:bCs/>
              <w:szCs w:val="24"/>
            </w:rPr>
          </w:pPr>
        </w:p>
      </w:tc>
    </w:tr>
  </w:tbl>
  <w:p w14:paraId="323C38FE" w14:textId="77777777" w:rsidR="00A406D3" w:rsidRPr="0042698E" w:rsidRDefault="00A406D3" w:rsidP="004269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3E2D"/>
    <w:multiLevelType w:val="hybridMultilevel"/>
    <w:tmpl w:val="E732F5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C509B"/>
    <w:multiLevelType w:val="hybridMultilevel"/>
    <w:tmpl w:val="73FC1972"/>
    <w:lvl w:ilvl="0" w:tplc="0414000F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7809691">
    <w:abstractNumId w:val="1"/>
  </w:num>
  <w:num w:numId="2" w16cid:durableId="156048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2"/>
    <w:rsid w:val="0000199B"/>
    <w:rsid w:val="000019A9"/>
    <w:rsid w:val="00020504"/>
    <w:rsid w:val="00046CBF"/>
    <w:rsid w:val="00082FF2"/>
    <w:rsid w:val="000846BD"/>
    <w:rsid w:val="0008790F"/>
    <w:rsid w:val="000927CB"/>
    <w:rsid w:val="000A680E"/>
    <w:rsid w:val="000B7854"/>
    <w:rsid w:val="000C168B"/>
    <w:rsid w:val="000C4967"/>
    <w:rsid w:val="000D5C55"/>
    <w:rsid w:val="00100C5E"/>
    <w:rsid w:val="00101F9D"/>
    <w:rsid w:val="00102EC2"/>
    <w:rsid w:val="00105AE1"/>
    <w:rsid w:val="0016655D"/>
    <w:rsid w:val="00186510"/>
    <w:rsid w:val="00194CC5"/>
    <w:rsid w:val="001B08BB"/>
    <w:rsid w:val="001C29FA"/>
    <w:rsid w:val="00206B64"/>
    <w:rsid w:val="00221584"/>
    <w:rsid w:val="00223F36"/>
    <w:rsid w:val="00246396"/>
    <w:rsid w:val="002876D9"/>
    <w:rsid w:val="00291438"/>
    <w:rsid w:val="002A4505"/>
    <w:rsid w:val="002B2AD1"/>
    <w:rsid w:val="002B6310"/>
    <w:rsid w:val="002D0497"/>
    <w:rsid w:val="002F272A"/>
    <w:rsid w:val="003123DD"/>
    <w:rsid w:val="0031394F"/>
    <w:rsid w:val="00331BB1"/>
    <w:rsid w:val="00336493"/>
    <w:rsid w:val="00351BE2"/>
    <w:rsid w:val="0038766C"/>
    <w:rsid w:val="003A3692"/>
    <w:rsid w:val="003B0C7E"/>
    <w:rsid w:val="003F3340"/>
    <w:rsid w:val="00400F0B"/>
    <w:rsid w:val="00423278"/>
    <w:rsid w:val="0042698E"/>
    <w:rsid w:val="00444B50"/>
    <w:rsid w:val="004554E2"/>
    <w:rsid w:val="00461128"/>
    <w:rsid w:val="0047027E"/>
    <w:rsid w:val="0048285F"/>
    <w:rsid w:val="004917B3"/>
    <w:rsid w:val="004D48C4"/>
    <w:rsid w:val="004E347A"/>
    <w:rsid w:val="004E3AB0"/>
    <w:rsid w:val="004E47C3"/>
    <w:rsid w:val="00505D10"/>
    <w:rsid w:val="00540004"/>
    <w:rsid w:val="00560287"/>
    <w:rsid w:val="00563C4D"/>
    <w:rsid w:val="00565B12"/>
    <w:rsid w:val="0057050C"/>
    <w:rsid w:val="005765CD"/>
    <w:rsid w:val="00577E1C"/>
    <w:rsid w:val="00584236"/>
    <w:rsid w:val="005A128F"/>
    <w:rsid w:val="005A23E1"/>
    <w:rsid w:val="005B4BC6"/>
    <w:rsid w:val="005C61CE"/>
    <w:rsid w:val="005D01AA"/>
    <w:rsid w:val="005F2425"/>
    <w:rsid w:val="005F75EC"/>
    <w:rsid w:val="006137E5"/>
    <w:rsid w:val="00623AD0"/>
    <w:rsid w:val="00627378"/>
    <w:rsid w:val="006826A2"/>
    <w:rsid w:val="0069014D"/>
    <w:rsid w:val="00692A08"/>
    <w:rsid w:val="006A17D7"/>
    <w:rsid w:val="006B4B50"/>
    <w:rsid w:val="006B4DB4"/>
    <w:rsid w:val="006D10CB"/>
    <w:rsid w:val="006D205C"/>
    <w:rsid w:val="006E0AF7"/>
    <w:rsid w:val="0071349D"/>
    <w:rsid w:val="007447BF"/>
    <w:rsid w:val="00753574"/>
    <w:rsid w:val="007848AC"/>
    <w:rsid w:val="00790B4D"/>
    <w:rsid w:val="00792674"/>
    <w:rsid w:val="007A0150"/>
    <w:rsid w:val="007A40FD"/>
    <w:rsid w:val="007A6B9A"/>
    <w:rsid w:val="007C0F03"/>
    <w:rsid w:val="007F1C5D"/>
    <w:rsid w:val="008241F1"/>
    <w:rsid w:val="00826568"/>
    <w:rsid w:val="00837EC4"/>
    <w:rsid w:val="008465FB"/>
    <w:rsid w:val="008608D1"/>
    <w:rsid w:val="00876ABE"/>
    <w:rsid w:val="008859B9"/>
    <w:rsid w:val="00893FFC"/>
    <w:rsid w:val="008A52CC"/>
    <w:rsid w:val="008A5824"/>
    <w:rsid w:val="008B2804"/>
    <w:rsid w:val="008B4CD2"/>
    <w:rsid w:val="008B6428"/>
    <w:rsid w:val="008C28E3"/>
    <w:rsid w:val="008C5D6B"/>
    <w:rsid w:val="008C64D5"/>
    <w:rsid w:val="008C76BB"/>
    <w:rsid w:val="008D2E82"/>
    <w:rsid w:val="008D44C5"/>
    <w:rsid w:val="008E19F3"/>
    <w:rsid w:val="009063D3"/>
    <w:rsid w:val="00910B6A"/>
    <w:rsid w:val="00912AA6"/>
    <w:rsid w:val="009130F4"/>
    <w:rsid w:val="00913202"/>
    <w:rsid w:val="00917959"/>
    <w:rsid w:val="00941E01"/>
    <w:rsid w:val="0096278D"/>
    <w:rsid w:val="00971301"/>
    <w:rsid w:val="009A668D"/>
    <w:rsid w:val="009B70B4"/>
    <w:rsid w:val="009C63C9"/>
    <w:rsid w:val="009F0BA9"/>
    <w:rsid w:val="00A00402"/>
    <w:rsid w:val="00A31FBC"/>
    <w:rsid w:val="00A406D3"/>
    <w:rsid w:val="00A46B9F"/>
    <w:rsid w:val="00A54381"/>
    <w:rsid w:val="00A93396"/>
    <w:rsid w:val="00AA7593"/>
    <w:rsid w:val="00AB32AA"/>
    <w:rsid w:val="00AB385C"/>
    <w:rsid w:val="00AC2047"/>
    <w:rsid w:val="00AC64BA"/>
    <w:rsid w:val="00B17D5B"/>
    <w:rsid w:val="00B3575F"/>
    <w:rsid w:val="00B52174"/>
    <w:rsid w:val="00B57E01"/>
    <w:rsid w:val="00B804FA"/>
    <w:rsid w:val="00B81ACF"/>
    <w:rsid w:val="00BA76AD"/>
    <w:rsid w:val="00BC16B2"/>
    <w:rsid w:val="00BC25D5"/>
    <w:rsid w:val="00BC6062"/>
    <w:rsid w:val="00BD03EA"/>
    <w:rsid w:val="00BF792B"/>
    <w:rsid w:val="00C07379"/>
    <w:rsid w:val="00C106B6"/>
    <w:rsid w:val="00C24A5D"/>
    <w:rsid w:val="00C42101"/>
    <w:rsid w:val="00C52A36"/>
    <w:rsid w:val="00C5333B"/>
    <w:rsid w:val="00C55566"/>
    <w:rsid w:val="00C82BD4"/>
    <w:rsid w:val="00C852AE"/>
    <w:rsid w:val="00C92B31"/>
    <w:rsid w:val="00CC0385"/>
    <w:rsid w:val="00CC7533"/>
    <w:rsid w:val="00CC780C"/>
    <w:rsid w:val="00CD7201"/>
    <w:rsid w:val="00CE49AD"/>
    <w:rsid w:val="00D01E8A"/>
    <w:rsid w:val="00D02E73"/>
    <w:rsid w:val="00D0427F"/>
    <w:rsid w:val="00D044AB"/>
    <w:rsid w:val="00D2073F"/>
    <w:rsid w:val="00D343EC"/>
    <w:rsid w:val="00D72E67"/>
    <w:rsid w:val="00D86746"/>
    <w:rsid w:val="00D92AC7"/>
    <w:rsid w:val="00DA1D96"/>
    <w:rsid w:val="00DB1B37"/>
    <w:rsid w:val="00DF1B9F"/>
    <w:rsid w:val="00DF774D"/>
    <w:rsid w:val="00E13D39"/>
    <w:rsid w:val="00E23BFA"/>
    <w:rsid w:val="00E265CB"/>
    <w:rsid w:val="00E80F3E"/>
    <w:rsid w:val="00EA5E00"/>
    <w:rsid w:val="00EA7D9D"/>
    <w:rsid w:val="00EC117D"/>
    <w:rsid w:val="00EE212B"/>
    <w:rsid w:val="00EE6A6E"/>
    <w:rsid w:val="00F2000F"/>
    <w:rsid w:val="00F218BB"/>
    <w:rsid w:val="00F53782"/>
    <w:rsid w:val="00F53D6B"/>
    <w:rsid w:val="00F55827"/>
    <w:rsid w:val="00F61040"/>
    <w:rsid w:val="00F81707"/>
    <w:rsid w:val="00F96392"/>
    <w:rsid w:val="00FA1A23"/>
    <w:rsid w:val="00FA1E17"/>
    <w:rsid w:val="00FA3D6E"/>
    <w:rsid w:val="00FB1824"/>
    <w:rsid w:val="00FB5C26"/>
    <w:rsid w:val="00FE5F85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B2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496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496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C4967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967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0C4967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C4967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0C4967"/>
    <w:rPr>
      <w:rFonts w:ascii="Calibri" w:hAnsi="Calibri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C4967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967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0C4967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4967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4967"/>
    <w:rPr>
      <w:rFonts w:ascii="Calibri" w:eastAsiaTheme="majorEastAsia" w:hAnsi="Calibri" w:cstheme="majorBidi"/>
      <w:b/>
      <w:sz w:val="32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C49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C4967"/>
    <w:rPr>
      <w:rFonts w:ascii="Calibri" w:hAnsi="Calibri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C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82FF2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rsid w:val="00331BB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100C5E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3A369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A3692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foravsnitt"/>
    <w:rsid w:val="00C5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M&#248;teinnkall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28D8F-225F-4177-84BA-A66F401CD8AC}"/>
      </w:docPartPr>
      <w:docPartBody>
        <w:p w:rsidR="00BA7C40" w:rsidRDefault="00533B38">
          <w:r w:rsidRPr="001F208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D574B5812045D2A7266940C6D49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BD722D-7679-4B07-B6CE-981B841616BB}"/>
      </w:docPartPr>
      <w:docPartBody>
        <w:p w:rsidR="00077160" w:rsidRDefault="00D73C94" w:rsidP="00D73C94">
          <w:pPr>
            <w:pStyle w:val="01D574B5812045D2A7266940C6D490D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750A8D-27C5-4D1E-8C9F-9F24E3957A15}"/>
      </w:docPartPr>
      <w:docPartBody>
        <w:p w:rsidR="00077160" w:rsidRDefault="00D73C94">
          <w:r w:rsidRPr="00ED3F2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FE743C2E1D74A87A2AD7C2FEEFCD3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5E313-A99D-4B5B-92B8-9787D22D3D15}"/>
      </w:docPartPr>
      <w:docPartBody>
        <w:p w:rsidR="00077160" w:rsidRDefault="00D73C94" w:rsidP="00D73C94">
          <w:pPr>
            <w:pStyle w:val="EFE743C2E1D74A87A2AD7C2FEEFCD38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DD7A8564FD41F2A37FDB8CBB32ED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C9FC5-2E85-455F-ACF1-D05D601FADF3}"/>
      </w:docPartPr>
      <w:docPartBody>
        <w:p w:rsidR="00077160" w:rsidRDefault="00D73C94" w:rsidP="00D73C94">
          <w:pPr>
            <w:pStyle w:val="46DD7A8564FD41F2A37FDB8CBB32EDD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D43218C234C31A245AF92F2B9B8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3A6295-78C3-45B5-BF5D-2CF39D0F9AEC}"/>
      </w:docPartPr>
      <w:docPartBody>
        <w:p w:rsidR="00077160" w:rsidRDefault="00D73C94" w:rsidP="00D73C94">
          <w:pPr>
            <w:pStyle w:val="668D43218C234C31A245AF92F2B9B83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4155DCFEC774E52A6DB27005AE4C4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29F6F4-8A8C-4CC3-865B-0C41FC02E6E1}"/>
      </w:docPartPr>
      <w:docPartBody>
        <w:p w:rsidR="00077160" w:rsidRDefault="00D73C94" w:rsidP="00D73C94">
          <w:pPr>
            <w:pStyle w:val="84155DCFEC774E52A6DB27005AE4C49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8C615F04284D5BACB3EF4AD52A6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012C04-10A9-4037-9B51-E2F326955A79}"/>
      </w:docPartPr>
      <w:docPartBody>
        <w:p w:rsidR="0021598A" w:rsidRDefault="00527B20" w:rsidP="00527B20">
          <w:pPr>
            <w:pStyle w:val="948C615F04284D5BACB3EF4AD52A6AA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0FA187F8CF4EFE9081EFB72AA1F3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C87DE5-2544-4059-AEB4-4C511105D286}"/>
      </w:docPartPr>
      <w:docPartBody>
        <w:p w:rsidR="0021598A" w:rsidRDefault="00527B20" w:rsidP="00527B20">
          <w:pPr>
            <w:pStyle w:val="C10FA187F8CF4EFE9081EFB72AA1F3F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DA9469FDB194F24BC7712353597AF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C315D2-C5F4-4C20-A27A-ADCE4AD7AC1B}"/>
      </w:docPartPr>
      <w:docPartBody>
        <w:p w:rsidR="00642441" w:rsidRDefault="001E5717" w:rsidP="001E5717">
          <w:pPr>
            <w:pStyle w:val="BDA9469FDB194F24BC7712353597AF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DF05B24C44B492AAEBFF7CBB41A25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2AFD4-D7C6-4B63-B42E-1755117E830D}"/>
      </w:docPartPr>
      <w:docPartBody>
        <w:p w:rsidR="00642441" w:rsidRDefault="001E5717" w:rsidP="001E5717">
          <w:pPr>
            <w:pStyle w:val="1DF05B24C44B492AAEBFF7CBB41A259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8EF44477634FD7A80B2DEDDCDE8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97C10D-1E51-4E0A-A8F9-A5E8B3DAA4F1}"/>
      </w:docPartPr>
      <w:docPartBody>
        <w:p w:rsidR="00642441" w:rsidRDefault="001E5717" w:rsidP="001E5717">
          <w:pPr>
            <w:pStyle w:val="318EF44477634FD7A80B2DEDDCDE862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AF561C02894CF7938915CD71EC92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C45C77-92F8-40F5-801B-8B9A0BB1B1CB}"/>
      </w:docPartPr>
      <w:docPartBody>
        <w:p w:rsidR="00C73A46" w:rsidRDefault="006C400F" w:rsidP="006C400F">
          <w:pPr>
            <w:pStyle w:val="4AAF561C02894CF7938915CD71EC92E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4A26D4557E46FA923A666D253BE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26ABAB-5E0B-4FF2-AEB1-64BE9BFC698E}"/>
      </w:docPartPr>
      <w:docPartBody>
        <w:p w:rsidR="00537562" w:rsidRDefault="00C73A46" w:rsidP="00C73A46">
          <w:pPr>
            <w:pStyle w:val="814A26D4557E46FA923A666D253BE48A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E"/>
    <w:rsid w:val="00077160"/>
    <w:rsid w:val="00145E84"/>
    <w:rsid w:val="001E5717"/>
    <w:rsid w:val="0021598A"/>
    <w:rsid w:val="002621E4"/>
    <w:rsid w:val="002B57B2"/>
    <w:rsid w:val="002F7CEE"/>
    <w:rsid w:val="00527B20"/>
    <w:rsid w:val="00533B38"/>
    <w:rsid w:val="00537562"/>
    <w:rsid w:val="00633CDA"/>
    <w:rsid w:val="00642022"/>
    <w:rsid w:val="00642441"/>
    <w:rsid w:val="006A17D7"/>
    <w:rsid w:val="006C400F"/>
    <w:rsid w:val="006D0C10"/>
    <w:rsid w:val="006D56E3"/>
    <w:rsid w:val="00817D51"/>
    <w:rsid w:val="0091646B"/>
    <w:rsid w:val="00A3715E"/>
    <w:rsid w:val="00AB32AA"/>
    <w:rsid w:val="00AD1C6B"/>
    <w:rsid w:val="00B75192"/>
    <w:rsid w:val="00BA7C40"/>
    <w:rsid w:val="00C73A46"/>
    <w:rsid w:val="00D15F52"/>
    <w:rsid w:val="00D57931"/>
    <w:rsid w:val="00D73C94"/>
    <w:rsid w:val="00DB63D7"/>
    <w:rsid w:val="00DB7640"/>
    <w:rsid w:val="00D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73A46"/>
  </w:style>
  <w:style w:type="paragraph" w:customStyle="1" w:styleId="E3485F06F0D74AE18122CEDB5071B4A0">
    <w:name w:val="E3485F06F0D74AE18122CEDB5071B4A0"/>
    <w:rsid w:val="00A3715E"/>
  </w:style>
  <w:style w:type="paragraph" w:customStyle="1" w:styleId="814A26D4557E46FA923A666D253BE48A">
    <w:name w:val="814A26D4557E46FA923A666D253BE48A"/>
    <w:rsid w:val="00C73A46"/>
    <w:rPr>
      <w:kern w:val="2"/>
      <w14:ligatures w14:val="standardContextual"/>
    </w:rPr>
  </w:style>
  <w:style w:type="paragraph" w:customStyle="1" w:styleId="01D574B5812045D2A7266940C6D490DD">
    <w:name w:val="01D574B5812045D2A7266940C6D490DD"/>
    <w:rsid w:val="00D73C94"/>
  </w:style>
  <w:style w:type="paragraph" w:customStyle="1" w:styleId="EFE743C2E1D74A87A2AD7C2FEEFCD38F">
    <w:name w:val="EFE743C2E1D74A87A2AD7C2FEEFCD38F"/>
    <w:rsid w:val="00D73C94"/>
  </w:style>
  <w:style w:type="paragraph" w:customStyle="1" w:styleId="46DD7A8564FD41F2A37FDB8CBB32EDDE">
    <w:name w:val="46DD7A8564FD41F2A37FDB8CBB32EDDE"/>
    <w:rsid w:val="00D73C94"/>
  </w:style>
  <w:style w:type="paragraph" w:customStyle="1" w:styleId="668D43218C234C31A245AF92F2B9B831">
    <w:name w:val="668D43218C234C31A245AF92F2B9B831"/>
    <w:rsid w:val="00D73C94"/>
  </w:style>
  <w:style w:type="paragraph" w:customStyle="1" w:styleId="84155DCFEC774E52A6DB27005AE4C491">
    <w:name w:val="84155DCFEC774E52A6DB27005AE4C491"/>
    <w:rsid w:val="00D73C94"/>
  </w:style>
  <w:style w:type="paragraph" w:customStyle="1" w:styleId="948C615F04284D5BACB3EF4AD52A6AA2">
    <w:name w:val="948C615F04284D5BACB3EF4AD52A6AA2"/>
    <w:rsid w:val="00527B20"/>
  </w:style>
  <w:style w:type="paragraph" w:customStyle="1" w:styleId="C10FA187F8CF4EFE9081EFB72AA1F3F3">
    <w:name w:val="C10FA187F8CF4EFE9081EFB72AA1F3F3"/>
    <w:rsid w:val="00527B20"/>
  </w:style>
  <w:style w:type="paragraph" w:customStyle="1" w:styleId="BDA9469FDB194F24BC7712353597AF3C">
    <w:name w:val="BDA9469FDB194F24BC7712353597AF3C"/>
    <w:rsid w:val="001E5717"/>
  </w:style>
  <w:style w:type="paragraph" w:customStyle="1" w:styleId="1DF05B24C44B492AAEBFF7CBB41A2595">
    <w:name w:val="1DF05B24C44B492AAEBFF7CBB41A2595"/>
    <w:rsid w:val="001E5717"/>
  </w:style>
  <w:style w:type="paragraph" w:customStyle="1" w:styleId="318EF44477634FD7A80B2DEDDCDE8622">
    <w:name w:val="318EF44477634FD7A80B2DEDDCDE8622"/>
    <w:rsid w:val="001E5717"/>
  </w:style>
  <w:style w:type="paragraph" w:customStyle="1" w:styleId="4AAF561C02894CF7938915CD71EC92E3">
    <w:name w:val="4AAF561C02894CF7938915CD71EC92E3"/>
    <w:rsid w:val="006C400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>
    <Soa_Navn>Oppvekst</Soa_Navn>
  </header>
  <footer>
    <Soa_Besoeksadr> </Soa_Besoeksadr>
  </footer>
  <body>
    <Sdo_DokDato>10.02.2026</Sdo_DokDato>
    <Sgr_Beskrivelse> </Sgr_Beskrivelse>
    <TblVedlegg>
      <table>
        <headers>
          <header>ndb_Tittel</header>
        </headers>
        <row>
          <cell> </cell>
        </row>
      </table>
    </TblVedlegg>
    <TblKopitil>
      <table>
        <simplefieldformat>
          <fullid>TblKopitil__Sdk_Navn___1___1</fullid>
          <separator>, </separator>
          <value> </value>
        </simplefieldformat>
        <headers>
          <header>Sdk_Navn</header>
        </headers>
      </table>
    </TblKopitil>
    <Sbr_Tittel>Enhetsleder oppvekst</Sbr_Tittel>
    <TblAvsMot>
      <table>
        <simplefieldformat>
          <fullid>TblAvsMot__Sdm_AMNavn___1___1</fullid>
          <separator>, </separator>
          <value>Eirin Lovise Husom, Herman Tamnes, Ingrid Nilsgård Kongsrud, Kiril Nesterovych, Tora Elisabet Lindgren-Johnsrud</value>
        </simplefieldformat>
        <headers>
          <header>Sdm_AMNavn</header>
        </headers>
        <row>
          <cell>Eirin Lovise Husom</cell>
        </row>
        <row>
          <cell>Herman Tamnes</cell>
        </row>
        <row>
          <cell>Ingrid Nilsgård Kongsrud</cell>
        </row>
        <row>
          <cell>Kiril Nesterovych</cell>
        </row>
        <row>
          <cell>Tora Elisabet Lindgren-Johnsrud</cell>
        </row>
      </table>
    </TblAvsMot>
    <Spg_paragrafID> </Spg_paragrafID>
    <Sas_ArkivSakID>26/171</Sas_ArkivSakID>
    <Sbr_Navn>Stian Slemmen Tørhaug</Sbr_Navn>
    <Sdo_DokNr>1</Sdo_DokNr>
    <Sdo_Tittel>Innkalling til møte i ungdomsrådet 18.02.26</Sdo_Tittel>
  </body>
  <properties>
    <language/>
    <mutualMergeSupport>False</mutualMergeSupport>
    <sdm_dummy/>
    <mergeMode>MergeOne</mergeMode>
    <templateURI>docx</templateURI>
    <showHiddenMark>False</showHiddenMark>
    <websakInfo>
      <fletteDato>10.02.2026</fletteDato>
      <sakid>1100003733</sakid>
      <jpid>1100014842</jpid>
      <filUnique/>
      <filChecksumFørFlett/>
      <erHoveddokument>False</erHoveddokument>
      <dcTitle>Innkalling til møte i ungdomsrådet 18.02.26</dcTitle>
      <sdfid>24148</sdfid>
    </websakInfo>
    <docs>
      <doc>
        <sdm_sdfid>24148</sdm_sdfid>
        <sdm_watermark/>
      </doc>
      <doc>
        <sdm_sdfid>24149</sdm_sdfid>
        <sdm_watermark/>
      </doc>
      <doc>
        <sdm_sdfid>24150</sdm_sdfid>
        <sdm_watermark/>
      </doc>
      <doc>
        <sdm_sdfid>24151</sdm_sdfid>
        <sdm_watermark/>
      </doc>
      <doc>
        <sdm_sdfid>24152</sdm_sdfid>
        <sdm_watermark/>
      </doc>
    </docs>
  </properties>
</document>
</file>

<file path=customXml/itemProps1.xml><?xml version="1.0" encoding="utf-8"?>
<ds:datastoreItem xmlns:ds="http://schemas.openxmlformats.org/officeDocument/2006/customXml" ds:itemID="{35E959D0-B02A-4201-BA3C-AFFDB454F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1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ungdomsrådet 18.02.26</dc:title>
  <dc:subject/>
  <dc:creator>Gisle Bråta</dc:creator>
  <cp:keywords/>
  <dc:description/>
  <cp:lastModifiedBy>Mona Røsten</cp:lastModifiedBy>
  <cp:revision>2</cp:revision>
  <cp:lastPrinted>2023-04-26T11:33:00Z</cp:lastPrinted>
  <dcterms:created xsi:type="dcterms:W3CDTF">2026-02-10T10:52:00Z</dcterms:created>
  <dcterms:modified xsi:type="dcterms:W3CDTF">2026-02-10T10:52:00Z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