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A0A6" w14:textId="61E11FA5" w:rsidR="009B70B4" w:rsidRDefault="009B70B4" w:rsidP="00FA1E17">
      <w:pPr>
        <w:rPr>
          <w:szCs w:val="22"/>
        </w:rPr>
      </w:pPr>
    </w:p>
    <w:p w14:paraId="1487DA61" w14:textId="41D35BE3" w:rsidR="008C64D5" w:rsidRPr="008C64D5" w:rsidRDefault="008B4CD2" w:rsidP="00D92AC7">
      <w:pPr>
        <w:pStyle w:val="Overskrift1"/>
        <w:rPr>
          <w:b w:val="0"/>
          <w:bCs/>
          <w:szCs w:val="22"/>
        </w:rPr>
      </w:pPr>
      <w:r>
        <w:rPr>
          <w:bCs/>
        </w:rPr>
        <w:t>Møte</w:t>
      </w:r>
      <w:r w:rsidR="00A54381">
        <w:rPr>
          <w:bCs/>
        </w:rPr>
        <w:t>innkalling</w:t>
      </w:r>
    </w:p>
    <w:p w14:paraId="27B4518C" w14:textId="6E94F000" w:rsidR="00563C4D" w:rsidRDefault="00000000" w:rsidP="00563C4D">
      <w:pPr>
        <w:jc w:val="right"/>
        <w:rPr>
          <w:vanish/>
        </w:rPr>
      </w:pPr>
      <w:sdt>
        <w:sdtPr>
          <w:rPr>
            <w:vanish/>
          </w:rPr>
          <w:alias w:val="Sgr_Beskrivelse"/>
          <w:tag w:val="Sgr_Beskrivelse"/>
          <w:id w:val="-931670193"/>
          <w:placeholder>
            <w:docPart w:val="46DD7A8564FD41F2A37FDB8CBB32EDDE"/>
          </w:placeholder>
          <w:dataBinding w:xpath="/document/body/Sgr_Beskrivelse" w:storeItemID="{E8D4AC70-3897-4BBA-9670-986AD0713D2C}"/>
          <w:text/>
        </w:sdtPr>
        <w:sdtContent>
          <w:bookmarkStart w:id="0" w:name="Sgr_Beskrivelse"/>
          <w:r w:rsidR="000D28E0">
            <w:rPr>
              <w:vanish/>
            </w:rPr>
            <w:t xml:space="preserve"> </w:t>
          </w:r>
        </w:sdtContent>
      </w:sdt>
      <w:bookmarkEnd w:id="0"/>
    </w:p>
    <w:p w14:paraId="4BA928E6" w14:textId="05638098" w:rsidR="00563C4D" w:rsidRDefault="00000000" w:rsidP="00563C4D">
      <w:pPr>
        <w:jc w:val="right"/>
        <w:rPr>
          <w:vanish/>
        </w:rPr>
      </w:pPr>
      <w:sdt>
        <w:sdtPr>
          <w:rPr>
            <w:vanish/>
          </w:rPr>
          <w:alias w:val="Spg_paragrafID"/>
          <w:tag w:val="Spg_paragrafID"/>
          <w:id w:val="-2038034163"/>
          <w:placeholder>
            <w:docPart w:val="668D43218C234C31A245AF92F2B9B831"/>
          </w:placeholder>
          <w:dataBinding w:xpath="/document/body/Spg_paragrafID" w:storeItemID="{E8D4AC70-3897-4BBA-9670-986AD0713D2C}"/>
          <w:text/>
        </w:sdtPr>
        <w:sdtContent>
          <w:bookmarkStart w:id="1" w:name="Spg_paragrafID"/>
          <w:r w:rsidR="000D28E0">
            <w:rPr>
              <w:vanish/>
            </w:rPr>
            <w:t xml:space="preserve"> </w:t>
          </w:r>
        </w:sdtContent>
      </w:sdt>
      <w:bookmarkEnd w:id="1"/>
    </w:p>
    <w:p w14:paraId="1E28498E" w14:textId="77777777" w:rsidR="00910B6A" w:rsidRDefault="00910B6A" w:rsidP="00563C4D">
      <w:pPr>
        <w:jc w:val="right"/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1843"/>
        <w:gridCol w:w="7227"/>
      </w:tblGrid>
      <w:tr w:rsidR="007A0150" w:rsidRPr="00BC16B2" w14:paraId="3FD4EE1A" w14:textId="77777777" w:rsidTr="00B57E01">
        <w:trPr>
          <w:trHeight w:val="454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4CF6A9D" w14:textId="34AEDCC4" w:rsidR="007A0150" w:rsidRPr="00BC16B2" w:rsidRDefault="00753574" w:rsidP="00B57E01">
            <w:r w:rsidRPr="00BC16B2">
              <w:t xml:space="preserve">Til </w:t>
            </w:r>
            <w:r w:rsidR="004E47C3" w:rsidRPr="00BC16B2">
              <w:t>/ Deltakere</w:t>
            </w:r>
            <w:r w:rsidR="00540004" w:rsidRPr="00BC16B2">
              <w:t>:</w:t>
            </w:r>
          </w:p>
        </w:tc>
        <w:tc>
          <w:tcPr>
            <w:tcW w:w="7227" w:type="dxa"/>
            <w:tcBorders>
              <w:top w:val="single" w:sz="4" w:space="0" w:color="auto"/>
            </w:tcBorders>
            <w:vAlign w:val="center"/>
          </w:tcPr>
          <w:p w14:paraId="0439FE14" w14:textId="4F95D83D" w:rsidR="007A0150" w:rsidRPr="00BC16B2" w:rsidRDefault="00000000" w:rsidP="00B57E01">
            <w:sdt>
              <w:sdtPr>
                <w:alias w:val="TblAvsMot__Sdm_AMNavn___1___1"/>
                <w:tag w:val="TblAvsMot__Sdm_AMNavn___1___1"/>
                <w:id w:val="-7758283"/>
                <w:placeholder>
                  <w:docPart w:val="DefaultPlaceholder_-1854013440"/>
                </w:placeholder>
                <w:dataBinding w:xpath="/document/body/TblAvsMot/table/simplefieldformat/value" w:storeItemID="{E8D4AC70-3897-4BBA-9670-986AD0713D2C}"/>
                <w:text/>
              </w:sdtPr>
              <w:sdtContent>
                <w:bookmarkStart w:id="2" w:name="TblAvsMot__Sdm_AMNavn___1___1"/>
                <w:r w:rsidR="00EC117D" w:rsidRPr="00BC16B2">
                  <w:t>Aina Therese Bakke, Anastasiya Ilchenko, Habtom Russom Mebrahtu, Inger Løkken Enberget, Ole-Martin Håtveit, Ronny Bekken Larsen, Serhii Lebed</w:t>
                </w:r>
              </w:sdtContent>
            </w:sdt>
            <w:bookmarkEnd w:id="2"/>
          </w:p>
        </w:tc>
      </w:tr>
      <w:tr w:rsidR="007A0150" w:rsidRPr="00BC16B2" w14:paraId="0FF00A86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66BF350F" w14:textId="4167582F" w:rsidR="007A0150" w:rsidRPr="00BC16B2" w:rsidRDefault="00753574" w:rsidP="00B57E01">
            <w:r w:rsidRPr="00BC16B2">
              <w:t>Kopi til</w:t>
            </w:r>
            <w:r w:rsidR="00540004" w:rsidRPr="00BC16B2">
              <w:t>:</w:t>
            </w:r>
          </w:p>
        </w:tc>
        <w:tc>
          <w:tcPr>
            <w:tcW w:w="7227" w:type="dxa"/>
            <w:vAlign w:val="center"/>
          </w:tcPr>
          <w:p w14:paraId="50636394" w14:textId="5A52B18C" w:rsidR="008241F1" w:rsidRPr="00BC16B2" w:rsidRDefault="00000000" w:rsidP="00B57E01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Navn___1___1"/>
                <w:tag w:val="TblKopitil__Sdk_Navn___1___1"/>
                <w:id w:val="1522432684"/>
                <w:placeholder>
                  <w:docPart w:val="DefaultPlaceholder_-1854013440"/>
                </w:placeholder>
                <w:dataBinding w:xpath="/document/body/TblKopitil/table/simplefieldformat/value" w:storeItemID="{E8D4AC70-3897-4BBA-9670-986AD0713D2C}"/>
                <w:text/>
              </w:sdtPr>
              <w:sdtContent>
                <w:bookmarkStart w:id="3" w:name="TblKopitil__Sdk_Navn___1___1"/>
                <w:r w:rsidR="000D28E0">
                  <w:rPr>
                    <w:vanish/>
                  </w:rPr>
                  <w:t xml:space="preserve"> </w:t>
                </w:r>
              </w:sdtContent>
            </w:sdt>
            <w:bookmarkEnd w:id="3"/>
          </w:p>
        </w:tc>
      </w:tr>
      <w:tr w:rsidR="007A0150" w:rsidRPr="00BC16B2" w14:paraId="4EED1CDE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06D05D6C" w14:textId="5FF6DFD5" w:rsidR="007A0150" w:rsidRPr="00BC16B2" w:rsidRDefault="00100C5E" w:rsidP="00B57E01">
            <w:r w:rsidRPr="00BC16B2">
              <w:t>Møtedato:</w:t>
            </w:r>
          </w:p>
        </w:tc>
        <w:tc>
          <w:tcPr>
            <w:tcW w:w="7227" w:type="dxa"/>
            <w:vAlign w:val="center"/>
          </w:tcPr>
          <w:p w14:paraId="029CA831" w14:textId="63AC1987" w:rsidR="007A0150" w:rsidRPr="00BC16B2" w:rsidRDefault="00000000" w:rsidP="00B57E01">
            <w:sdt>
              <w:sdtPr>
                <w:id w:val="-2049907076"/>
                <w:placeholder>
                  <w:docPart w:val="DefaultPlaceholder_-1854013437"/>
                </w:placeholder>
                <w:date w:fullDate="2026-05-06T00:00:00Z">
                  <w:dateFormat w:val="dddd d. MMMM yyyy"/>
                  <w:lid w:val="nb-NO"/>
                  <w:storeMappedDataAs w:val="dateTime"/>
                  <w:calendar w:val="gregorian"/>
                </w:date>
              </w:sdtPr>
              <w:sdtContent>
                <w:r w:rsidR="0009192F">
                  <w:t>onsdag 6. mai 2026</w:t>
                </w:r>
              </w:sdtContent>
            </w:sdt>
          </w:p>
        </w:tc>
      </w:tr>
      <w:tr w:rsidR="00BF792B" w:rsidRPr="00BC16B2" w14:paraId="49327F55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22F8546F" w14:textId="7662A52B" w:rsidR="00BF792B" w:rsidRPr="00BC16B2" w:rsidRDefault="00540004" w:rsidP="00B57E01">
            <w:r w:rsidRPr="00BC16B2">
              <w:t>Sted:</w:t>
            </w:r>
          </w:p>
        </w:tc>
        <w:tc>
          <w:tcPr>
            <w:tcW w:w="7227" w:type="dxa"/>
            <w:vAlign w:val="center"/>
          </w:tcPr>
          <w:p w14:paraId="2BCBEC3C" w14:textId="44359EE7" w:rsidR="00BF792B" w:rsidRPr="00BC16B2" w:rsidRDefault="00056002" w:rsidP="00B57E01">
            <w:r>
              <w:t>Kommunestyresalen ved Folldal kommunehus/Nyberg</w:t>
            </w:r>
          </w:p>
        </w:tc>
      </w:tr>
      <w:tr w:rsidR="00101F9D" w:rsidRPr="00BC16B2" w14:paraId="0572402D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57DBD7B1" w14:textId="3055A7C3" w:rsidR="00101F9D" w:rsidRPr="00BC16B2" w:rsidRDefault="00101F9D" w:rsidP="00B57E01">
            <w:r w:rsidRPr="00BC16B2">
              <w:t>T</w:t>
            </w:r>
            <w:r w:rsidR="006D205C" w:rsidRPr="00BC16B2">
              <w:t>id:</w:t>
            </w:r>
          </w:p>
        </w:tc>
        <w:tc>
          <w:tcPr>
            <w:tcW w:w="7227" w:type="dxa"/>
            <w:vAlign w:val="center"/>
          </w:tcPr>
          <w:p w14:paraId="27EE8BB4" w14:textId="6B0D7A3F" w:rsidR="00101F9D" w:rsidRPr="00BC16B2" w:rsidRDefault="00056002" w:rsidP="00B57E01">
            <w:r>
              <w:t>18:00</w:t>
            </w:r>
          </w:p>
        </w:tc>
      </w:tr>
      <w:tr w:rsidR="00BF792B" w:rsidRPr="00BC16B2" w14:paraId="5D238343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1D118ED6" w14:textId="661C5097" w:rsidR="00BF792B" w:rsidRPr="00BC16B2" w:rsidRDefault="00AA7593" w:rsidP="00B57E01">
            <w:r w:rsidRPr="00BC16B2">
              <w:t>Fra:</w:t>
            </w:r>
          </w:p>
        </w:tc>
        <w:tc>
          <w:tcPr>
            <w:tcW w:w="7227" w:type="dxa"/>
            <w:vAlign w:val="center"/>
          </w:tcPr>
          <w:p w14:paraId="45A16EC6" w14:textId="576B918E" w:rsidR="00BF792B" w:rsidRPr="00BC16B2" w:rsidRDefault="00000000" w:rsidP="00B57E01">
            <w:sdt>
              <w:sdtPr>
                <w:rPr>
                  <w:szCs w:val="22"/>
                </w:rPr>
                <w:alias w:val="Sbr_Navn"/>
                <w:tag w:val="Sbr_Navn"/>
                <w:id w:val="1883741250"/>
                <w:placeholder>
                  <w:docPart w:val="948C615F04284D5BACB3EF4AD52A6AA2"/>
                </w:placeholder>
                <w:dataBinding w:xpath="/document/body/Sbr_Navn" w:storeItemID="{E8D4AC70-3897-4BBA-9670-986AD0713D2C}"/>
                <w:text/>
              </w:sdtPr>
              <w:sdtContent>
                <w:bookmarkStart w:id="4" w:name="Sbr_Navn"/>
                <w:r w:rsidR="00917959" w:rsidRPr="0069014D">
                  <w:rPr>
                    <w:szCs w:val="22"/>
                  </w:rPr>
                  <w:t>Anne Elisabeth Trondsgård</w:t>
                </w:r>
              </w:sdtContent>
            </w:sdt>
            <w:bookmarkEnd w:id="4"/>
            <w:r w:rsidR="00917959">
              <w:rPr>
                <w:szCs w:val="22"/>
              </w:rPr>
              <w:t xml:space="preserve">, </w:t>
            </w:r>
            <w:sdt>
              <w:sdtPr>
                <w:rPr>
                  <w:szCs w:val="22"/>
                </w:rPr>
                <w:alias w:val="Sbr_Tittel"/>
                <w:tag w:val="Sbr_Tittel"/>
                <w:id w:val="-2027936386"/>
                <w:placeholder>
                  <w:docPart w:val="C10FA187F8CF4EFE9081EFB72AA1F3F3"/>
                </w:placeholder>
                <w:dataBinding w:xpath="/document/body/Sbr_Tittel" w:storeItemID="{E8D4AC70-3897-4BBA-9670-986AD0713D2C}"/>
                <w:text/>
              </w:sdtPr>
              <w:sdtContent>
                <w:bookmarkStart w:id="5" w:name="Sbr_Tittel"/>
                <w:r w:rsidR="00917959" w:rsidRPr="0069014D">
                  <w:rPr>
                    <w:szCs w:val="22"/>
                  </w:rPr>
                  <w:t>Flyktningekoordinator</w:t>
                </w:r>
              </w:sdtContent>
            </w:sdt>
            <w:bookmarkEnd w:id="5"/>
          </w:p>
        </w:tc>
      </w:tr>
    </w:tbl>
    <w:p w14:paraId="49FBED62" w14:textId="4F30A251" w:rsidR="009A668D" w:rsidRDefault="009A668D" w:rsidP="00FA1E17">
      <w:pPr>
        <w:rPr>
          <w:szCs w:val="22"/>
        </w:rPr>
      </w:pPr>
    </w:p>
    <w:p w14:paraId="17CFEFEB" w14:textId="77777777" w:rsidR="00221584" w:rsidRDefault="00221584" w:rsidP="00FA1E17">
      <w:pPr>
        <w:rPr>
          <w:szCs w:val="22"/>
        </w:rPr>
      </w:pPr>
    </w:p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3686"/>
        <w:gridCol w:w="2977"/>
        <w:gridCol w:w="2409"/>
      </w:tblGrid>
      <w:tr w:rsidR="00A00402" w:rsidRPr="00512D51" w14:paraId="685AC2AC" w14:textId="77777777" w:rsidTr="00351BE2">
        <w:trPr>
          <w:trHeight w:val="737"/>
        </w:trPr>
        <w:tc>
          <w:tcPr>
            <w:tcW w:w="3686" w:type="dxa"/>
          </w:tcPr>
          <w:p w14:paraId="2CCD71F7" w14:textId="77777777" w:rsidR="00A00402" w:rsidRPr="00512D51" w:rsidRDefault="00A00402" w:rsidP="00692A08">
            <w:r w:rsidRPr="00512D51">
              <w:t>Vår ref.</w:t>
            </w:r>
          </w:p>
          <w:p w14:paraId="0064D21F" w14:textId="7732518A" w:rsidR="00A00402" w:rsidRPr="00512D51" w:rsidRDefault="00000000" w:rsidP="00692A08">
            <w:sdt>
              <w:sdtPr>
                <w:alias w:val="Sas_ArkivSakID"/>
                <w:tag w:val="Sas_ArkivSakID"/>
                <w:id w:val="-1052685127"/>
                <w:placeholder>
                  <w:docPart w:val="BDA9469FDB194F24BC7712353597AF3C"/>
                </w:placeholder>
                <w:dataBinding w:xpath="/document/body/Sas_ArkivSakID" w:storeItemID="{E8D4AC70-3897-4BBA-9670-986AD0713D2C}"/>
                <w:text/>
              </w:sdtPr>
              <w:sdtContent>
                <w:bookmarkStart w:id="6" w:name="Sas_ArkivSakID"/>
                <w:r w:rsidR="00A00402" w:rsidRPr="00512D51">
                  <w:t>26/54</w:t>
                </w:r>
              </w:sdtContent>
            </w:sdt>
            <w:bookmarkEnd w:id="6"/>
            <w:r w:rsidR="00A00402" w:rsidRPr="00512D51">
              <w:t xml:space="preserve"> - </w:t>
            </w:r>
            <w:sdt>
              <w:sdtPr>
                <w:alias w:val="Sdo_DokNr"/>
                <w:tag w:val="Sdo_DokNr"/>
                <w:id w:val="-1588072082"/>
                <w:placeholder>
                  <w:docPart w:val="BDA9469FDB194F24BC7712353597AF3C"/>
                </w:placeholder>
                <w:dataBinding w:xpath="/document/body/Sdo_DokNr" w:storeItemID="{E8D4AC70-3897-4BBA-9670-986AD0713D2C}"/>
                <w:text/>
              </w:sdtPr>
              <w:sdtContent>
                <w:bookmarkStart w:id="7" w:name="Sdo_DokNr"/>
                <w:r w:rsidR="00A00402" w:rsidRPr="00512D51">
                  <w:t>10</w:t>
                </w:r>
              </w:sdtContent>
            </w:sdt>
            <w:bookmarkEnd w:id="7"/>
          </w:p>
        </w:tc>
        <w:tc>
          <w:tcPr>
            <w:tcW w:w="2977" w:type="dxa"/>
          </w:tcPr>
          <w:p w14:paraId="36DDB1B9" w14:textId="77777777" w:rsidR="00A00402" w:rsidRDefault="00A00402" w:rsidP="00692A08">
            <w:r>
              <w:t>Saksbehandler</w:t>
            </w:r>
          </w:p>
          <w:p w14:paraId="71F7E477" w14:textId="77777777" w:rsidR="00A00402" w:rsidRPr="00512D51" w:rsidRDefault="00000000" w:rsidP="00692A08">
            <w:sdt>
              <w:sdtPr>
                <w:alias w:val="Sbr_Navn"/>
                <w:tag w:val="Sbr_Navn"/>
                <w:id w:val="-2016982128"/>
                <w:placeholder>
                  <w:docPart w:val="1DF05B24C44B492AAEBFF7CBB41A2595"/>
                </w:placeholder>
                <w:dataBinding w:xpath="/document/body/Sbr_Navn" w:storeItemID="{E8D4AC70-3897-4BBA-9670-986AD0713D2C}"/>
                <w:text/>
              </w:sdtPr>
              <w:sdtContent>
                <w:bookmarkStart w:id="8" w:name="Sbr_Navn____1"/>
                <w:r w:rsidR="00A00402">
                  <w:t>Anne Elisabeth Trondsgård</w:t>
                </w:r>
              </w:sdtContent>
            </w:sdt>
            <w:bookmarkEnd w:id="8"/>
          </w:p>
        </w:tc>
        <w:tc>
          <w:tcPr>
            <w:tcW w:w="2409" w:type="dxa"/>
          </w:tcPr>
          <w:p w14:paraId="4E04A4C9" w14:textId="77777777" w:rsidR="00A00402" w:rsidRPr="00512D51" w:rsidRDefault="00A00402" w:rsidP="00692A08">
            <w:r w:rsidRPr="00512D51">
              <w:t>Dato</w:t>
            </w:r>
          </w:p>
          <w:p w14:paraId="2332A117" w14:textId="77777777" w:rsidR="00A00402" w:rsidRPr="00512D51" w:rsidRDefault="00000000" w:rsidP="00692A08">
            <w:sdt>
              <w:sdtPr>
                <w:alias w:val="Sdo_DokDato"/>
                <w:tag w:val="Sdo_DokDato"/>
                <w:id w:val="1400088998"/>
                <w:placeholder>
                  <w:docPart w:val="318EF44477634FD7A80B2DEDDCDE8622"/>
                </w:placeholder>
                <w:dataBinding w:xpath="/document/body/Sdo_DokDato" w:storeItemID="{E8D4AC70-3897-4BBA-9670-986AD0713D2C}"/>
                <w:text/>
              </w:sdtPr>
              <w:sdtContent>
                <w:bookmarkStart w:id="9" w:name="Sdo_DokDato"/>
                <w:r w:rsidR="00A00402" w:rsidRPr="00512D51">
                  <w:t>22.04.2026</w:t>
                </w:r>
              </w:sdtContent>
            </w:sdt>
            <w:bookmarkEnd w:id="9"/>
          </w:p>
        </w:tc>
      </w:tr>
    </w:tbl>
    <w:p w14:paraId="7333DCCC" w14:textId="33DC8064" w:rsidR="009B70B4" w:rsidRDefault="009B70B4" w:rsidP="00FA1E17">
      <w:pPr>
        <w:rPr>
          <w:szCs w:val="22"/>
        </w:rPr>
      </w:pPr>
    </w:p>
    <w:p w14:paraId="2D365D5D" w14:textId="6A0DF2FC" w:rsidR="00EA7D9D" w:rsidRDefault="00000000" w:rsidP="00F53D6B">
      <w:pPr>
        <w:pStyle w:val="Overskrift1"/>
        <w:rPr>
          <w:szCs w:val="22"/>
        </w:rPr>
      </w:pPr>
      <w:sdt>
        <w:sdtPr>
          <w:alias w:val="Sdo_Tittel"/>
          <w:tag w:val="Sdo_Tittel"/>
          <w:id w:val="141859347"/>
          <w:placeholder>
            <w:docPart w:val="84155DCFEC774E52A6DB27005AE4C491"/>
          </w:placeholder>
          <w:dataBinding w:xpath="/document/body/Sdo_Tittel" w:storeItemID="{E8D4AC70-3897-4BBA-9670-986AD0713D2C}"/>
          <w:text/>
        </w:sdtPr>
        <w:sdtContent>
          <w:bookmarkStart w:id="10" w:name="Sdo_Tittel"/>
          <w:r w:rsidR="00F53D6B" w:rsidRPr="00754D94">
            <w:t>Innkalling til møte i internasjonalt råd 06.05.26</w:t>
          </w:r>
        </w:sdtContent>
      </w:sdt>
      <w:bookmarkEnd w:id="10"/>
    </w:p>
    <w:p w14:paraId="1B98228F" w14:textId="77777777" w:rsidR="00BC6062" w:rsidRDefault="00BC6062" w:rsidP="00FA1E17">
      <w:pPr>
        <w:rPr>
          <w:szCs w:val="22"/>
        </w:rPr>
      </w:pPr>
    </w:p>
    <w:p w14:paraId="09163129" w14:textId="7FFDFD58" w:rsidR="00BC6062" w:rsidRPr="00BC6062" w:rsidRDefault="00BC6062" w:rsidP="00FA1E17">
      <w:pPr>
        <w:rPr>
          <w:b/>
          <w:bCs/>
          <w:szCs w:val="22"/>
        </w:rPr>
      </w:pPr>
      <w:r w:rsidRPr="00BC6062">
        <w:rPr>
          <w:b/>
          <w:bCs/>
          <w:szCs w:val="22"/>
        </w:rPr>
        <w:t>Møteplan</w:t>
      </w:r>
    </w:p>
    <w:p w14:paraId="6E98A923" w14:textId="77777777" w:rsidR="00EA7D9D" w:rsidRDefault="00EA7D9D" w:rsidP="00FA1E17">
      <w:pPr>
        <w:rPr>
          <w:szCs w:val="22"/>
        </w:rPr>
      </w:pPr>
    </w:p>
    <w:tbl>
      <w:tblPr>
        <w:tblW w:w="943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20" w:firstRow="1" w:lastRow="0" w:firstColumn="0" w:lastColumn="0" w:noHBand="1" w:noVBand="1"/>
      </w:tblPr>
      <w:tblGrid>
        <w:gridCol w:w="1271"/>
        <w:gridCol w:w="8165"/>
      </w:tblGrid>
      <w:tr w:rsidR="00CC780C" w:rsidRPr="00331BB1" w14:paraId="31E6E03C" w14:textId="77777777" w:rsidTr="009C63C9">
        <w:trPr>
          <w:trHeight w:val="425"/>
        </w:trPr>
        <w:tc>
          <w:tcPr>
            <w:tcW w:w="1271" w:type="dxa"/>
            <w:shd w:val="clear" w:color="auto" w:fill="E7E6E6" w:themeFill="background2"/>
            <w:vAlign w:val="center"/>
          </w:tcPr>
          <w:p w14:paraId="1FA2AE4C" w14:textId="72E8DA3D" w:rsidR="00CC780C" w:rsidRPr="00331BB1" w:rsidRDefault="00CC780C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Sak </w:t>
            </w:r>
            <w:proofErr w:type="spellStart"/>
            <w:r>
              <w:rPr>
                <w:b/>
                <w:bCs/>
              </w:rPr>
              <w:t>nr</w:t>
            </w:r>
            <w:proofErr w:type="spellEnd"/>
          </w:p>
        </w:tc>
        <w:tc>
          <w:tcPr>
            <w:tcW w:w="8165" w:type="dxa"/>
            <w:shd w:val="clear" w:color="auto" w:fill="E7E6E6" w:themeFill="background2"/>
            <w:vAlign w:val="center"/>
          </w:tcPr>
          <w:p w14:paraId="4B5C604A" w14:textId="58DBC332" w:rsidR="00CC780C" w:rsidRPr="00331BB1" w:rsidRDefault="00CC780C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>Sak</w:t>
            </w:r>
          </w:p>
        </w:tc>
      </w:tr>
      <w:tr w:rsidR="00EC30FA" w:rsidRPr="00331BB1" w14:paraId="08A93522" w14:textId="77777777" w:rsidTr="00CD545E">
        <w:trPr>
          <w:trHeight w:val="425"/>
        </w:trPr>
        <w:tc>
          <w:tcPr>
            <w:tcW w:w="1271" w:type="dxa"/>
            <w:vAlign w:val="center"/>
          </w:tcPr>
          <w:p w14:paraId="6F9CF806" w14:textId="03B6CB1E" w:rsidR="00EC30FA" w:rsidRDefault="00EC30FA" w:rsidP="00EC30FA">
            <w:pPr>
              <w:rPr>
                <w:b/>
                <w:bCs/>
              </w:rPr>
            </w:pPr>
            <w:r>
              <w:rPr>
                <w:b/>
                <w:bCs/>
              </w:rPr>
              <w:t>9/26</w:t>
            </w:r>
          </w:p>
        </w:tc>
        <w:tc>
          <w:tcPr>
            <w:tcW w:w="8165" w:type="dxa"/>
            <w:vAlign w:val="center"/>
          </w:tcPr>
          <w:p w14:paraId="73E3E3DB" w14:textId="6C14778C" w:rsidR="00EC30FA" w:rsidRDefault="00EC30FA" w:rsidP="00EC30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Evaluering av arrangement </w:t>
            </w:r>
            <w:r w:rsidR="007858A5">
              <w:rPr>
                <w:b/>
                <w:bCs/>
              </w:rPr>
              <w:t>17.03.26</w:t>
            </w:r>
          </w:p>
        </w:tc>
      </w:tr>
      <w:tr w:rsidR="00EC30FA" w:rsidRPr="00331BB1" w14:paraId="75287478" w14:textId="77777777" w:rsidTr="00CD545E">
        <w:trPr>
          <w:trHeight w:val="425"/>
        </w:trPr>
        <w:tc>
          <w:tcPr>
            <w:tcW w:w="1271" w:type="dxa"/>
            <w:vAlign w:val="center"/>
          </w:tcPr>
          <w:p w14:paraId="1B5EADBA" w14:textId="62285BCC" w:rsidR="00EC30FA" w:rsidRDefault="00EC30FA" w:rsidP="00EC30FA">
            <w:pPr>
              <w:rPr>
                <w:b/>
                <w:bCs/>
              </w:rPr>
            </w:pPr>
            <w:r>
              <w:rPr>
                <w:b/>
                <w:bCs/>
              </w:rPr>
              <w:t>10/26</w:t>
            </w:r>
          </w:p>
        </w:tc>
        <w:tc>
          <w:tcPr>
            <w:tcW w:w="8165" w:type="dxa"/>
            <w:vAlign w:val="center"/>
          </w:tcPr>
          <w:p w14:paraId="1A3B6F45" w14:textId="665F0683" w:rsidR="00EC30FA" w:rsidRDefault="007858A5" w:rsidP="00EC30FA">
            <w:pPr>
              <w:rPr>
                <w:b/>
                <w:bCs/>
              </w:rPr>
            </w:pPr>
            <w:r>
              <w:rPr>
                <w:b/>
                <w:bCs/>
              </w:rPr>
              <w:t>Årsmelding 2025</w:t>
            </w:r>
          </w:p>
        </w:tc>
      </w:tr>
      <w:tr w:rsidR="00EC30FA" w:rsidRPr="00331BB1" w14:paraId="5161B67D" w14:textId="77777777" w:rsidTr="00CD545E">
        <w:trPr>
          <w:trHeight w:val="425"/>
        </w:trPr>
        <w:tc>
          <w:tcPr>
            <w:tcW w:w="1271" w:type="dxa"/>
            <w:vAlign w:val="center"/>
          </w:tcPr>
          <w:p w14:paraId="7E9187AF" w14:textId="0BEABF80" w:rsidR="00EC30FA" w:rsidRDefault="00EC30FA" w:rsidP="00EC30FA">
            <w:pPr>
              <w:rPr>
                <w:b/>
                <w:bCs/>
              </w:rPr>
            </w:pPr>
            <w:r>
              <w:rPr>
                <w:b/>
                <w:bCs/>
              </w:rPr>
              <w:t>11/26</w:t>
            </w:r>
          </w:p>
        </w:tc>
        <w:tc>
          <w:tcPr>
            <w:tcW w:w="8165" w:type="dxa"/>
            <w:vAlign w:val="center"/>
          </w:tcPr>
          <w:p w14:paraId="300F2DED" w14:textId="07B8FA94" w:rsidR="00EC30FA" w:rsidRDefault="007858A5" w:rsidP="00EC30FA">
            <w:pPr>
              <w:rPr>
                <w:b/>
                <w:bCs/>
              </w:rPr>
            </w:pPr>
            <w:r>
              <w:rPr>
                <w:b/>
                <w:bCs/>
              </w:rPr>
              <w:t>Strategiplan</w:t>
            </w:r>
            <w:r w:rsidR="00D32DA4">
              <w:rPr>
                <w:b/>
                <w:bCs/>
              </w:rPr>
              <w:t xml:space="preserve"> for integrering</w:t>
            </w:r>
          </w:p>
        </w:tc>
      </w:tr>
      <w:tr w:rsidR="00EC30FA" w:rsidRPr="00331BB1" w14:paraId="40AFD4C4" w14:textId="77777777" w:rsidTr="00CD545E">
        <w:trPr>
          <w:trHeight w:val="425"/>
        </w:trPr>
        <w:tc>
          <w:tcPr>
            <w:tcW w:w="1271" w:type="dxa"/>
            <w:vAlign w:val="center"/>
          </w:tcPr>
          <w:p w14:paraId="00F67AA4" w14:textId="680522C7" w:rsidR="00EC30FA" w:rsidRDefault="00EC30FA" w:rsidP="00EC30FA">
            <w:pPr>
              <w:rPr>
                <w:b/>
                <w:bCs/>
              </w:rPr>
            </w:pPr>
            <w:r>
              <w:rPr>
                <w:b/>
                <w:bCs/>
              </w:rPr>
              <w:t>21/26</w:t>
            </w:r>
          </w:p>
        </w:tc>
        <w:tc>
          <w:tcPr>
            <w:tcW w:w="8165" w:type="dxa"/>
            <w:vAlign w:val="center"/>
          </w:tcPr>
          <w:p w14:paraId="3309F737" w14:textId="77777777" w:rsidR="00EC30FA" w:rsidRDefault="00D32DA4" w:rsidP="00EC30FA">
            <w:pPr>
              <w:rPr>
                <w:b/>
                <w:bCs/>
              </w:rPr>
            </w:pPr>
            <w:r>
              <w:rPr>
                <w:b/>
                <w:bCs/>
              </w:rPr>
              <w:t>Eventuelt:</w:t>
            </w:r>
          </w:p>
          <w:p w14:paraId="0ACB9F6D" w14:textId="0E3BC078" w:rsidR="00D32DA4" w:rsidRPr="00D32DA4" w:rsidRDefault="00D32DA4" w:rsidP="00D32DA4">
            <w:pPr>
              <w:pStyle w:val="Listeavsnitt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Neste møte</w:t>
            </w:r>
          </w:p>
        </w:tc>
      </w:tr>
    </w:tbl>
    <w:p w14:paraId="15ACF408" w14:textId="64016177" w:rsidR="008E19F3" w:rsidRDefault="008E19F3" w:rsidP="00FA1E17"/>
    <w:p w14:paraId="21E3DDB8" w14:textId="77777777" w:rsidR="001A1CF4" w:rsidRDefault="001A1CF4" w:rsidP="001A1CF4">
      <w:r>
        <w:t>Ved forfall bes dette meldes så snart som mulig til rådets sekretær på telefon 404 47 479 eller e-post:</w:t>
      </w:r>
    </w:p>
    <w:p w14:paraId="3DBD96BD" w14:textId="37BC10C2" w:rsidR="001A1CF4" w:rsidRDefault="001A1CF4" w:rsidP="001A1CF4">
      <w:hyperlink r:id="rId8" w:history="1">
        <w:r w:rsidRPr="00F0798F">
          <w:rPr>
            <w:rStyle w:val="Hyperkobling"/>
          </w:rPr>
          <w:t>anne.elisabeth.trondsgard@folldal.kommune.no</w:t>
        </w:r>
      </w:hyperlink>
      <w:r>
        <w:t xml:space="preserve"> </w:t>
      </w:r>
    </w:p>
    <w:p w14:paraId="32FEDB5E" w14:textId="77777777" w:rsidR="001A1CF4" w:rsidRDefault="001A1CF4" w:rsidP="00FA1E17"/>
    <w:p w14:paraId="764A9F86" w14:textId="36032DBF" w:rsidR="009C63C9" w:rsidRDefault="009C63C9" w:rsidP="00FA1E17">
      <w:r>
        <w:t>Med hilsen</w:t>
      </w:r>
    </w:p>
    <w:p w14:paraId="5939B33D" w14:textId="159E0108" w:rsidR="009C63C9" w:rsidRDefault="009C63C9" w:rsidP="00FA1E17"/>
    <w:p w14:paraId="699A4986" w14:textId="2B6D8CA4" w:rsidR="009C63C9" w:rsidRDefault="00000000" w:rsidP="00FA1E17">
      <w:sdt>
        <w:sdtPr>
          <w:rPr>
            <w:szCs w:val="22"/>
          </w:rPr>
          <w:alias w:val="Sbr_Navn"/>
          <w:tag w:val="Sbr_Navn"/>
          <w:id w:val="-641502202"/>
          <w:placeholder>
            <w:docPart w:val="01D574B5812045D2A7266940C6D490DD"/>
          </w:placeholder>
          <w:dataBinding w:xpath="/document/body/Sbr_Navn" w:storeItemID="{E8D4AC70-3897-4BBA-9670-986AD0713D2C}"/>
          <w:text/>
        </w:sdtPr>
        <w:sdtContent>
          <w:bookmarkStart w:id="11" w:name="Sbr_Navn____2"/>
          <w:r w:rsidR="009C63C9" w:rsidRPr="0069014D">
            <w:rPr>
              <w:szCs w:val="22"/>
            </w:rPr>
            <w:t>Anne Elisabeth Trondsgård</w:t>
          </w:r>
        </w:sdtContent>
      </w:sdt>
      <w:bookmarkEnd w:id="11"/>
    </w:p>
    <w:p w14:paraId="76925CF3" w14:textId="13006A43" w:rsidR="009C63C9" w:rsidRDefault="00000000" w:rsidP="00FA1E17">
      <w:sdt>
        <w:sdtPr>
          <w:rPr>
            <w:szCs w:val="22"/>
          </w:rPr>
          <w:alias w:val="Sbr_Tittel"/>
          <w:tag w:val="Sbr_Tittel"/>
          <w:id w:val="1639831798"/>
          <w:placeholder>
            <w:docPart w:val="EFE743C2E1D74A87A2AD7C2FEEFCD38F"/>
          </w:placeholder>
          <w:dataBinding w:xpath="/document/body/Sbr_Tittel" w:storeItemID="{E8D4AC70-3897-4BBA-9670-986AD0713D2C}"/>
          <w:text/>
        </w:sdtPr>
        <w:sdtContent>
          <w:bookmarkStart w:id="12" w:name="Sbr_Tittel____1"/>
          <w:r w:rsidR="001C29FA" w:rsidRPr="0069014D">
            <w:rPr>
              <w:szCs w:val="22"/>
            </w:rPr>
            <w:t>Flyktningekoordinator</w:t>
          </w:r>
        </w:sdtContent>
      </w:sdt>
      <w:bookmarkEnd w:id="12"/>
    </w:p>
    <w:p w14:paraId="7A9A64D2" w14:textId="3A4E788B" w:rsidR="005B4BC6" w:rsidRDefault="005B4BC6" w:rsidP="00FA1E17"/>
    <w:p w14:paraId="21425C89" w14:textId="77777777" w:rsidR="00D02E73" w:rsidRDefault="00D02E73" w:rsidP="00D02E73">
      <w:pPr>
        <w:keepNext/>
        <w:rPr>
          <w:i/>
          <w:iCs/>
          <w:sz w:val="18"/>
          <w:szCs w:val="18"/>
        </w:rPr>
      </w:pPr>
      <w:r w:rsidRPr="00E23013">
        <w:rPr>
          <w:i/>
          <w:iCs/>
          <w:sz w:val="18"/>
          <w:szCs w:val="18"/>
        </w:rPr>
        <w:t>Dokumentet er elektronisk godkjent og har derfor ingen signatur</w:t>
      </w:r>
    </w:p>
    <w:p w14:paraId="0EE5CEFC" w14:textId="77777777" w:rsidR="00D02E73" w:rsidRDefault="00D02E73" w:rsidP="00FA1E17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vedlegg til dokumentet"/>
      </w:tblPr>
      <w:tblGrid>
        <w:gridCol w:w="9070"/>
      </w:tblGrid>
      <w:tr w:rsidR="008E19F3" w:rsidRPr="004E47C3" w14:paraId="3EF9B1C2" w14:textId="77777777" w:rsidTr="007C0F03">
        <w:trPr>
          <w:tblHeader/>
          <w:hidden/>
        </w:trPr>
        <w:tc>
          <w:tcPr>
            <w:tcW w:w="9212" w:type="dxa"/>
          </w:tcPr>
          <w:p w14:paraId="271A81FE" w14:textId="77777777" w:rsidR="008E19F3" w:rsidRPr="004E47C3" w:rsidRDefault="008E19F3" w:rsidP="00FA1E17">
            <w:pPr>
              <w:rPr>
                <w:vanish/>
                <w:sz w:val="18"/>
                <w:szCs w:val="14"/>
              </w:rPr>
            </w:pPr>
            <w:r w:rsidRPr="004E47C3">
              <w:rPr>
                <w:vanish/>
                <w:sz w:val="18"/>
                <w:szCs w:val="14"/>
              </w:rPr>
              <w:t>Vedlegg</w:t>
            </w:r>
          </w:p>
        </w:tc>
      </w:tr>
      <w:tr w:rsidR="008E19F3" w:rsidRPr="004E47C3" w14:paraId="0B3168CF" w14:textId="77777777" w:rsidTr="007C0F03">
        <w:trPr>
          <w:hidden/>
        </w:trPr>
        <w:tc>
          <w:tcPr>
            <w:tcW w:w="9212" w:type="dxa"/>
          </w:tcPr>
          <w:p w14:paraId="0C253A11" w14:textId="4DF2E732" w:rsidR="008E19F3" w:rsidRPr="004E47C3" w:rsidRDefault="00000000" w:rsidP="00FA1E17">
            <w:pPr>
              <w:rPr>
                <w:vanish/>
                <w:sz w:val="18"/>
                <w:szCs w:val="14"/>
              </w:rPr>
            </w:pPr>
            <w:sdt>
              <w:sdtPr>
                <w:rPr>
                  <w:vanish/>
                  <w:sz w:val="18"/>
                  <w:szCs w:val="14"/>
                </w:rPr>
                <w:alias w:val="TblVedlegg__ndb_Tittel___1___1"/>
                <w:tag w:val="TblVedlegg__ndb_Tittel___1___1"/>
                <w:id w:val="6998697"/>
                <w:placeholder>
                  <w:docPart w:val="E3485F06F0D74AE18122CEDB5071B4A0"/>
                </w:placeholder>
                <w:dataBinding w:xpath="/document/body/TblVedlegg/table/row[1]/cell[1]" w:storeItemID="{E8D4AC70-3897-4BBA-9670-986AD0713D2C}"/>
                <w:text/>
              </w:sdtPr>
              <w:sdtContent>
                <w:bookmarkStart w:id="13" w:name="TblVedlegg__ndb_Tittel___1___1"/>
                <w:r w:rsidR="000D28E0">
                  <w:rPr>
                    <w:vanish/>
                    <w:sz w:val="18"/>
                    <w:szCs w:val="14"/>
                  </w:rPr>
                  <w:t xml:space="preserve"> </w:t>
                </w:r>
              </w:sdtContent>
            </w:sdt>
            <w:bookmarkEnd w:id="13"/>
          </w:p>
        </w:tc>
      </w:tr>
    </w:tbl>
    <w:p w14:paraId="3A3F8E6D" w14:textId="406EF15B" w:rsidR="00444B50" w:rsidRDefault="00444B50" w:rsidP="003B0C7E"/>
    <w:p w14:paraId="7B2DF5AA" w14:textId="77777777" w:rsidR="00BD03EA" w:rsidRDefault="00BD03EA" w:rsidP="003B0C7E"/>
    <w:p w14:paraId="1644F72B" w14:textId="37E2CDDC" w:rsidR="003B0C7E" w:rsidRDefault="003B0C7E" w:rsidP="003B0C7E"/>
    <w:p w14:paraId="7BAD0697" w14:textId="77777777" w:rsidR="003B0C7E" w:rsidRPr="000019A9" w:rsidRDefault="003B0C7E" w:rsidP="003B0C7E"/>
    <w:sectPr w:rsidR="003B0C7E" w:rsidRPr="000019A9" w:rsidSect="00423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425" w:footer="1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DA62C" w14:textId="77777777" w:rsidR="0091777F" w:rsidRDefault="0091777F" w:rsidP="00A406D3">
      <w:r>
        <w:separator/>
      </w:r>
    </w:p>
  </w:endnote>
  <w:endnote w:type="continuationSeparator" w:id="0">
    <w:p w14:paraId="30C67312" w14:textId="77777777" w:rsidR="0091777F" w:rsidRDefault="0091777F" w:rsidP="00A4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A4C7" w14:textId="77777777" w:rsidR="005D01AA" w:rsidRDefault="005D01A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4817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45301F" w14:textId="06E226BE" w:rsidR="00FA1E17" w:rsidRDefault="00FA1E17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789C54" w14:textId="77777777" w:rsidR="00FA1E17" w:rsidRDefault="00FA1E1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632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701"/>
      <w:gridCol w:w="2410"/>
      <w:gridCol w:w="1544"/>
      <w:gridCol w:w="3276"/>
      <w:gridCol w:w="1701"/>
    </w:tblGrid>
    <w:tr w:rsidR="00C5333B" w:rsidRPr="002B7987" w14:paraId="18948DEB" w14:textId="77777777" w:rsidTr="00A3750F">
      <w:trPr>
        <w:trHeight w:val="1052"/>
      </w:trPr>
      <w:tc>
        <w:tcPr>
          <w:tcW w:w="1701" w:type="dxa"/>
        </w:tcPr>
        <w:p w14:paraId="6DEFEB07" w14:textId="77777777" w:rsidR="00C5333B" w:rsidRPr="007F3470" w:rsidRDefault="00C5333B" w:rsidP="00C5333B">
          <w:pPr>
            <w:pStyle w:val="Bunntekst"/>
            <w:rPr>
              <w:b/>
              <w:bCs/>
            </w:rPr>
          </w:pPr>
          <w:r w:rsidRPr="007F3470">
            <w:rPr>
              <w:b/>
              <w:bCs/>
            </w:rPr>
            <w:t>Postadresse:</w:t>
          </w:r>
        </w:p>
        <w:p w14:paraId="2818539F" w14:textId="77777777" w:rsidR="00C5333B" w:rsidRPr="002B7987" w:rsidRDefault="00C5333B" w:rsidP="00C5333B">
          <w:pPr>
            <w:pStyle w:val="Bunntekst"/>
          </w:pPr>
          <w:r>
            <w:t>Gruvvegen 7</w:t>
          </w:r>
        </w:p>
        <w:p w14:paraId="484CB9C7" w14:textId="77777777" w:rsidR="00C5333B" w:rsidRPr="002B7987" w:rsidRDefault="00C5333B" w:rsidP="00C5333B">
          <w:pPr>
            <w:pStyle w:val="Bunntekst"/>
          </w:pPr>
          <w:r>
            <w:t>2580 Folldal</w:t>
          </w:r>
        </w:p>
      </w:tc>
      <w:tc>
        <w:tcPr>
          <w:tcW w:w="2410" w:type="dxa"/>
        </w:tcPr>
        <w:p w14:paraId="427FD7EA" w14:textId="77777777" w:rsidR="00C5333B" w:rsidRPr="00DE55AA" w:rsidRDefault="00C5333B" w:rsidP="00C5333B">
          <w:pPr>
            <w:pStyle w:val="Bunntekst"/>
            <w:rPr>
              <w:b/>
              <w:bCs/>
            </w:rPr>
          </w:pPr>
          <w:r w:rsidRPr="00DE55AA">
            <w:rPr>
              <w:b/>
              <w:bCs/>
            </w:rPr>
            <w:t>Besøksadresse:</w:t>
          </w:r>
        </w:p>
        <w:p w14:paraId="3D8B16EE" w14:textId="35B183D8" w:rsidR="00C5333B" w:rsidRPr="002B7987" w:rsidRDefault="00000000" w:rsidP="00C5333B">
          <w:pPr>
            <w:pStyle w:val="Bunntekst"/>
            <w:rPr>
              <w:vanish/>
            </w:rPr>
          </w:pPr>
          <w:sdt>
            <w:sdtPr>
              <w:rPr>
                <w:noProof/>
                <w:vanish/>
                <w:szCs w:val="16"/>
              </w:rPr>
              <w:alias w:val="Soa_Besoeksadr"/>
              <w:tag w:val="Soa_Besoeksadr"/>
              <w:id w:val="-469672715"/>
              <w:placeholder>
                <w:docPart w:val="814A26D4557E46FA923A666D253BE48A"/>
              </w:placeholder>
              <w:dataBinding w:xpath="/document/footer/Soa_Besoeksadr" w:storeItemID="{E8D4AC70-3897-4BBA-9670-986AD0713D2C}"/>
              <w:text/>
            </w:sdtPr>
            <w:sdtContent>
              <w:bookmarkStart w:id="15" w:name="Soa_Besoeksadr"/>
              <w:r w:rsidR="000D28E0">
                <w:rPr>
                  <w:noProof/>
                  <w:vanish/>
                  <w:szCs w:val="16"/>
                </w:rPr>
                <w:t xml:space="preserve"> </w:t>
              </w:r>
            </w:sdtContent>
          </w:sdt>
          <w:bookmarkEnd w:id="15"/>
        </w:p>
      </w:tc>
      <w:tc>
        <w:tcPr>
          <w:tcW w:w="1544" w:type="dxa"/>
        </w:tcPr>
        <w:p w14:paraId="1BFB8A05" w14:textId="77777777" w:rsidR="00C5333B" w:rsidRDefault="00C5333B" w:rsidP="00C5333B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Telefon:</w:t>
          </w:r>
        </w:p>
        <w:p w14:paraId="1BEAA854" w14:textId="77777777" w:rsidR="00C5333B" w:rsidRPr="00A90F96" w:rsidRDefault="00C5333B" w:rsidP="00C5333B">
          <w:pPr>
            <w:pStyle w:val="Bunntekst"/>
            <w:rPr>
              <w:b/>
              <w:bCs/>
            </w:rPr>
          </w:pPr>
          <w:r>
            <w:t>62 49 10 00</w:t>
          </w:r>
        </w:p>
      </w:tc>
      <w:tc>
        <w:tcPr>
          <w:tcW w:w="3276" w:type="dxa"/>
        </w:tcPr>
        <w:p w14:paraId="14484F12" w14:textId="77777777" w:rsidR="00C5333B" w:rsidRPr="00A90F96" w:rsidRDefault="00C5333B" w:rsidP="00C5333B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E-post:</w:t>
          </w:r>
        </w:p>
        <w:p w14:paraId="350E33FD" w14:textId="77777777" w:rsidR="00C5333B" w:rsidRPr="003A6BF4" w:rsidRDefault="00C5333B" w:rsidP="00C5333B">
          <w:pPr>
            <w:pStyle w:val="Bunntekst"/>
            <w:rPr>
              <w:rStyle w:val="Hyperkobling"/>
              <w:rFonts w:eastAsiaTheme="minorHAnsi"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begin"/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instrText xml:space="preserve"> HYPERLINK "mailto:postmottak@folldal.kommune.no" </w:instrText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separate"/>
          </w:r>
          <w:r w:rsidRPr="003A6BF4">
            <w:rPr>
              <w:rStyle w:val="Hyperkobling"/>
              <w:rFonts w:cs="Calibri"/>
              <w:sz w:val="22"/>
              <w:szCs w:val="22"/>
              <w:shd w:val="clear" w:color="auto" w:fill="FFFFFF"/>
            </w:rPr>
            <w:t>postmottak@folldal.kommune.no</w:t>
          </w:r>
        </w:p>
        <w:p w14:paraId="7CED5190" w14:textId="77777777" w:rsidR="00C5333B" w:rsidRPr="00A90F96" w:rsidRDefault="00C5333B" w:rsidP="00C5333B">
          <w:pPr>
            <w:pStyle w:val="Bunntekst"/>
            <w:rPr>
              <w:b/>
              <w:bCs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end"/>
          </w:r>
          <w:r w:rsidRPr="00A90F96">
            <w:rPr>
              <w:b/>
              <w:bCs/>
            </w:rPr>
            <w:t>Internett:</w:t>
          </w:r>
        </w:p>
        <w:p w14:paraId="375F0DA7" w14:textId="77777777" w:rsidR="00C5333B" w:rsidRPr="002B7987" w:rsidRDefault="00C5333B" w:rsidP="00C5333B">
          <w:pPr>
            <w:pStyle w:val="Bunntekst"/>
          </w:pPr>
          <w:hyperlink r:id="rId1" w:history="1">
            <w:r w:rsidRPr="009118A3">
              <w:rPr>
                <w:rStyle w:val="Hyperkobling"/>
                <w:sz w:val="22"/>
                <w:szCs w:val="22"/>
              </w:rPr>
              <w:t>www.folldal.kommune.no</w:t>
            </w:r>
          </w:hyperlink>
        </w:p>
      </w:tc>
      <w:tc>
        <w:tcPr>
          <w:tcW w:w="1701" w:type="dxa"/>
        </w:tcPr>
        <w:p w14:paraId="549BA1C0" w14:textId="77777777" w:rsidR="00C5333B" w:rsidRDefault="00C5333B" w:rsidP="00C5333B">
          <w:pPr>
            <w:pStyle w:val="Bunntekst"/>
            <w:rPr>
              <w:b/>
              <w:bCs/>
            </w:rPr>
          </w:pPr>
          <w:r w:rsidRPr="00310123">
            <w:rPr>
              <w:b/>
              <w:bCs/>
            </w:rPr>
            <w:t>Org.nr.:</w:t>
          </w:r>
        </w:p>
        <w:p w14:paraId="719913AB" w14:textId="77777777" w:rsidR="00C5333B" w:rsidRPr="00310123" w:rsidRDefault="00C5333B" w:rsidP="00C5333B">
          <w:pPr>
            <w:pStyle w:val="Bunntekst"/>
          </w:pPr>
          <w:r w:rsidRPr="00310123">
            <w:t>9</w:t>
          </w:r>
          <w:r>
            <w:t>39 885 684</w:t>
          </w:r>
        </w:p>
      </w:tc>
    </w:tr>
  </w:tbl>
  <w:p w14:paraId="2769D9AD" w14:textId="77777777" w:rsidR="00221584" w:rsidRDefault="00221584" w:rsidP="001B08B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73DB8" w14:textId="77777777" w:rsidR="0091777F" w:rsidRDefault="0091777F" w:rsidP="00A406D3">
      <w:r>
        <w:separator/>
      </w:r>
    </w:p>
  </w:footnote>
  <w:footnote w:type="continuationSeparator" w:id="0">
    <w:p w14:paraId="3635D0FA" w14:textId="77777777" w:rsidR="0091777F" w:rsidRDefault="0091777F" w:rsidP="00A40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40FC" w14:textId="77777777" w:rsidR="005D01AA" w:rsidRDefault="005D01A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BAEA" w14:textId="77777777" w:rsidR="005D01AA" w:rsidRDefault="005D01A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"/>
      <w:gridCol w:w="8016"/>
    </w:tblGrid>
    <w:tr w:rsidR="00C852AE" w14:paraId="0DC35CC7" w14:textId="77777777" w:rsidTr="00A3750F">
      <w:trPr>
        <w:trHeight w:val="942"/>
      </w:trPr>
      <w:tc>
        <w:tcPr>
          <w:tcW w:w="1060" w:type="dxa"/>
        </w:tcPr>
        <w:p w14:paraId="222384C0" w14:textId="77777777" w:rsidR="00C852AE" w:rsidRDefault="00C852AE" w:rsidP="00C852AE">
          <w:pPr>
            <w:pStyle w:val="Topptekst"/>
          </w:pPr>
          <w:r>
            <w:rPr>
              <w:noProof/>
            </w:rPr>
            <w:drawing>
              <wp:inline distT="0" distB="0" distL="0" distR="0" wp14:anchorId="789864FE" wp14:editId="09676F0B">
                <wp:extent cx="478536" cy="598170"/>
                <wp:effectExtent l="0" t="0" r="0" b="0"/>
                <wp:docPr id="1" name="Bild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536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47A87E9C" w14:textId="77777777" w:rsidR="00C852AE" w:rsidRPr="005D47E4" w:rsidRDefault="00C852AE" w:rsidP="00C852AE">
          <w:pPr>
            <w:pStyle w:val="Topptekst"/>
            <w:rPr>
              <w:b/>
              <w:bCs/>
              <w:sz w:val="32"/>
              <w:szCs w:val="3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601BBBC1" wp14:editId="22FED540">
                <wp:simplePos x="0" y="0"/>
                <wp:positionH relativeFrom="column">
                  <wp:posOffset>4197020</wp:posOffset>
                </wp:positionH>
                <wp:positionV relativeFrom="paragraph">
                  <wp:posOffset>635</wp:posOffset>
                </wp:positionV>
                <wp:extent cx="1576335" cy="738836"/>
                <wp:effectExtent l="0" t="0" r="5080" b="4445"/>
                <wp:wrapNone/>
                <wp:docPr id="5" name="Bild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e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6335" cy="7388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bCs/>
              <w:sz w:val="32"/>
              <w:szCs w:val="36"/>
            </w:rPr>
            <w:t>FOLLDAL</w:t>
          </w:r>
          <w:r w:rsidRPr="005D47E4">
            <w:rPr>
              <w:b/>
              <w:bCs/>
              <w:sz w:val="32"/>
              <w:szCs w:val="36"/>
            </w:rPr>
            <w:t xml:space="preserve"> KOMMUNE</w:t>
          </w:r>
        </w:p>
        <w:p w14:paraId="260DFDBE" w14:textId="77777777" w:rsidR="00C852AE" w:rsidRPr="000A7FDD" w:rsidRDefault="00000000" w:rsidP="00C852AE">
          <w:pPr>
            <w:tabs>
              <w:tab w:val="left" w:pos="7016"/>
            </w:tabs>
            <w:rPr>
              <w:b/>
              <w:bCs/>
              <w:szCs w:val="24"/>
            </w:rPr>
          </w:pPr>
          <w:sdt>
            <w:sdtPr>
              <w:rPr>
                <w:b/>
                <w:bCs/>
                <w:szCs w:val="24"/>
              </w:rPr>
              <w:alias w:val="Soa_Navn"/>
              <w:tag w:val="Soa_Navn"/>
              <w:id w:val="1964537267"/>
              <w:placeholder>
                <w:docPart w:val="4AAF561C02894CF7938915CD71EC92E3"/>
              </w:placeholder>
              <w:dataBinding w:xpath="/document/header/Soa_Navn" w:storeItemID="{E8D4AC70-3897-4BBA-9670-986AD0713D2C}"/>
              <w:text/>
            </w:sdtPr>
            <w:sdtContent>
              <w:bookmarkStart w:id="14" w:name="Soa_Navn"/>
              <w:r w:rsidR="00C852AE" w:rsidRPr="00CD2887">
                <w:rPr>
                  <w:b/>
                  <w:bCs/>
                  <w:szCs w:val="22"/>
                </w:rPr>
                <w:t>Flyktningetjenesten</w:t>
              </w:r>
            </w:sdtContent>
          </w:sdt>
          <w:bookmarkEnd w:id="14"/>
        </w:p>
        <w:p w14:paraId="01CC180D" w14:textId="77777777" w:rsidR="00C852AE" w:rsidRPr="000A7FDD" w:rsidRDefault="00C852AE" w:rsidP="00C852AE">
          <w:pPr>
            <w:pStyle w:val="Topptekst"/>
            <w:rPr>
              <w:b/>
              <w:bCs/>
              <w:szCs w:val="24"/>
            </w:rPr>
          </w:pPr>
        </w:p>
      </w:tc>
    </w:tr>
  </w:tbl>
  <w:p w14:paraId="323C38FE" w14:textId="77777777" w:rsidR="00A406D3" w:rsidRPr="0042698E" w:rsidRDefault="00A406D3" w:rsidP="0042698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3E2D"/>
    <w:multiLevelType w:val="hybridMultilevel"/>
    <w:tmpl w:val="E732F55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A1031"/>
    <w:multiLevelType w:val="hybridMultilevel"/>
    <w:tmpl w:val="D8C459FA"/>
    <w:lvl w:ilvl="0" w:tplc="69D0B3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C509B"/>
    <w:multiLevelType w:val="hybridMultilevel"/>
    <w:tmpl w:val="73FC1972"/>
    <w:lvl w:ilvl="0" w:tplc="0414000F">
      <w:start w:val="1"/>
      <w:numFmt w:val="decimal"/>
      <w:lvlText w:val="%1."/>
      <w:lvlJc w:val="left"/>
      <w:pPr>
        <w:ind w:left="786" w:hanging="360"/>
      </w:p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97809691">
    <w:abstractNumId w:val="2"/>
  </w:num>
  <w:num w:numId="2" w16cid:durableId="1560481362">
    <w:abstractNumId w:val="0"/>
  </w:num>
  <w:num w:numId="3" w16cid:durableId="46345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82"/>
    <w:rsid w:val="0000199B"/>
    <w:rsid w:val="000019A9"/>
    <w:rsid w:val="00020504"/>
    <w:rsid w:val="00046CBF"/>
    <w:rsid w:val="00056002"/>
    <w:rsid w:val="00082FF2"/>
    <w:rsid w:val="000846BD"/>
    <w:rsid w:val="0008790F"/>
    <w:rsid w:val="0009192F"/>
    <w:rsid w:val="000927CB"/>
    <w:rsid w:val="000B7854"/>
    <w:rsid w:val="000C168B"/>
    <w:rsid w:val="000C4967"/>
    <w:rsid w:val="000D28E0"/>
    <w:rsid w:val="000D5C55"/>
    <w:rsid w:val="000F102A"/>
    <w:rsid w:val="00100C5E"/>
    <w:rsid w:val="00101F9D"/>
    <w:rsid w:val="00102EC2"/>
    <w:rsid w:val="00105AE1"/>
    <w:rsid w:val="0016655D"/>
    <w:rsid w:val="00186510"/>
    <w:rsid w:val="00194CC5"/>
    <w:rsid w:val="001A1CF4"/>
    <w:rsid w:val="001B08BB"/>
    <w:rsid w:val="001C29FA"/>
    <w:rsid w:val="00206B64"/>
    <w:rsid w:val="00221584"/>
    <w:rsid w:val="00223F36"/>
    <w:rsid w:val="00246396"/>
    <w:rsid w:val="002876D9"/>
    <w:rsid w:val="002A4505"/>
    <w:rsid w:val="002B2AD1"/>
    <w:rsid w:val="002B6310"/>
    <w:rsid w:val="002D0497"/>
    <w:rsid w:val="002F0FFB"/>
    <w:rsid w:val="002F272A"/>
    <w:rsid w:val="003123DD"/>
    <w:rsid w:val="00331BB1"/>
    <w:rsid w:val="00336493"/>
    <w:rsid w:val="00351BE2"/>
    <w:rsid w:val="003666A3"/>
    <w:rsid w:val="0038766C"/>
    <w:rsid w:val="003A3692"/>
    <w:rsid w:val="003B0C7E"/>
    <w:rsid w:val="003F3340"/>
    <w:rsid w:val="00400F0B"/>
    <w:rsid w:val="00423278"/>
    <w:rsid w:val="0042698E"/>
    <w:rsid w:val="00444B50"/>
    <w:rsid w:val="00461128"/>
    <w:rsid w:val="0047027E"/>
    <w:rsid w:val="0048285F"/>
    <w:rsid w:val="004917B3"/>
    <w:rsid w:val="004D48C4"/>
    <w:rsid w:val="004E347A"/>
    <w:rsid w:val="004E3AB0"/>
    <w:rsid w:val="004E47C3"/>
    <w:rsid w:val="00505D10"/>
    <w:rsid w:val="00540004"/>
    <w:rsid w:val="00560287"/>
    <w:rsid w:val="00563C4D"/>
    <w:rsid w:val="00565B12"/>
    <w:rsid w:val="0057050C"/>
    <w:rsid w:val="00577E1C"/>
    <w:rsid w:val="00584236"/>
    <w:rsid w:val="005A128F"/>
    <w:rsid w:val="005A23E1"/>
    <w:rsid w:val="005B4BC6"/>
    <w:rsid w:val="005C61CE"/>
    <w:rsid w:val="005D01AA"/>
    <w:rsid w:val="005F1706"/>
    <w:rsid w:val="005F2425"/>
    <w:rsid w:val="005F75EC"/>
    <w:rsid w:val="006137E5"/>
    <w:rsid w:val="00627378"/>
    <w:rsid w:val="006826A2"/>
    <w:rsid w:val="0069014D"/>
    <w:rsid w:val="00692A08"/>
    <w:rsid w:val="006B4B50"/>
    <w:rsid w:val="006D10CB"/>
    <w:rsid w:val="006D205C"/>
    <w:rsid w:val="006E0AF7"/>
    <w:rsid w:val="0071349D"/>
    <w:rsid w:val="007447BF"/>
    <w:rsid w:val="00753574"/>
    <w:rsid w:val="007848AC"/>
    <w:rsid w:val="007858A5"/>
    <w:rsid w:val="00790B4D"/>
    <w:rsid w:val="00792674"/>
    <w:rsid w:val="007A0150"/>
    <w:rsid w:val="007A6B9A"/>
    <w:rsid w:val="007C0F03"/>
    <w:rsid w:val="008241F1"/>
    <w:rsid w:val="00826568"/>
    <w:rsid w:val="00837EC4"/>
    <w:rsid w:val="008465FB"/>
    <w:rsid w:val="008608D1"/>
    <w:rsid w:val="00876ABE"/>
    <w:rsid w:val="008859B9"/>
    <w:rsid w:val="00893FFC"/>
    <w:rsid w:val="008A52CC"/>
    <w:rsid w:val="008A5824"/>
    <w:rsid w:val="008B4CD2"/>
    <w:rsid w:val="008B6428"/>
    <w:rsid w:val="008C28E3"/>
    <w:rsid w:val="008C5D6B"/>
    <w:rsid w:val="008C64D5"/>
    <w:rsid w:val="008C76BB"/>
    <w:rsid w:val="008D2E82"/>
    <w:rsid w:val="008D44C5"/>
    <w:rsid w:val="008E19F3"/>
    <w:rsid w:val="009063D3"/>
    <w:rsid w:val="00910B6A"/>
    <w:rsid w:val="00912AA6"/>
    <w:rsid w:val="009130F4"/>
    <w:rsid w:val="00913202"/>
    <w:rsid w:val="0091777F"/>
    <w:rsid w:val="00917959"/>
    <w:rsid w:val="00941E01"/>
    <w:rsid w:val="0096278D"/>
    <w:rsid w:val="0096718B"/>
    <w:rsid w:val="00971301"/>
    <w:rsid w:val="009A668D"/>
    <w:rsid w:val="009B70B4"/>
    <w:rsid w:val="009C63C9"/>
    <w:rsid w:val="009F0BA9"/>
    <w:rsid w:val="00A00402"/>
    <w:rsid w:val="00A31FBC"/>
    <w:rsid w:val="00A406D3"/>
    <w:rsid w:val="00A46B9F"/>
    <w:rsid w:val="00A54381"/>
    <w:rsid w:val="00AA7593"/>
    <w:rsid w:val="00AB385C"/>
    <w:rsid w:val="00AC2047"/>
    <w:rsid w:val="00AC64BA"/>
    <w:rsid w:val="00B17D5B"/>
    <w:rsid w:val="00B3575F"/>
    <w:rsid w:val="00B52174"/>
    <w:rsid w:val="00B57E01"/>
    <w:rsid w:val="00B804FA"/>
    <w:rsid w:val="00B81ACF"/>
    <w:rsid w:val="00BA76AD"/>
    <w:rsid w:val="00BC16B2"/>
    <w:rsid w:val="00BC25D5"/>
    <w:rsid w:val="00BC6062"/>
    <w:rsid w:val="00BD03EA"/>
    <w:rsid w:val="00BF792B"/>
    <w:rsid w:val="00C07379"/>
    <w:rsid w:val="00C106B6"/>
    <w:rsid w:val="00C24A5D"/>
    <w:rsid w:val="00C42101"/>
    <w:rsid w:val="00C52A36"/>
    <w:rsid w:val="00C5333B"/>
    <w:rsid w:val="00C55566"/>
    <w:rsid w:val="00C82BD4"/>
    <w:rsid w:val="00C852AE"/>
    <w:rsid w:val="00C92B31"/>
    <w:rsid w:val="00CC0385"/>
    <w:rsid w:val="00CC7533"/>
    <w:rsid w:val="00CC780C"/>
    <w:rsid w:val="00CD7201"/>
    <w:rsid w:val="00CE49AD"/>
    <w:rsid w:val="00D01E8A"/>
    <w:rsid w:val="00D02E73"/>
    <w:rsid w:val="00D0427F"/>
    <w:rsid w:val="00D2073F"/>
    <w:rsid w:val="00D32DA4"/>
    <w:rsid w:val="00D343EC"/>
    <w:rsid w:val="00D72E67"/>
    <w:rsid w:val="00D86746"/>
    <w:rsid w:val="00D92AC7"/>
    <w:rsid w:val="00DA1D96"/>
    <w:rsid w:val="00DF1B9F"/>
    <w:rsid w:val="00DF774D"/>
    <w:rsid w:val="00E13D39"/>
    <w:rsid w:val="00E265CB"/>
    <w:rsid w:val="00EA7D9D"/>
    <w:rsid w:val="00EC117D"/>
    <w:rsid w:val="00EC30FA"/>
    <w:rsid w:val="00EE212B"/>
    <w:rsid w:val="00EE6A6E"/>
    <w:rsid w:val="00F2000F"/>
    <w:rsid w:val="00F218BB"/>
    <w:rsid w:val="00F53782"/>
    <w:rsid w:val="00F53D6B"/>
    <w:rsid w:val="00F55827"/>
    <w:rsid w:val="00F81707"/>
    <w:rsid w:val="00F96392"/>
    <w:rsid w:val="00FA1A23"/>
    <w:rsid w:val="00FA1E17"/>
    <w:rsid w:val="00FA3D6E"/>
    <w:rsid w:val="00FB1824"/>
    <w:rsid w:val="00FB5939"/>
    <w:rsid w:val="00FB5C26"/>
    <w:rsid w:val="00FE5F85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6A15D"/>
  <w15:chartTrackingRefBased/>
  <w15:docId w15:val="{31121268-5A91-4045-9C30-41958009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6B2"/>
    <w:pPr>
      <w:spacing w:after="0" w:line="240" w:lineRule="auto"/>
    </w:pPr>
    <w:rPr>
      <w:rFonts w:ascii="Calibri" w:hAnsi="Calibri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C496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C496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C4967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4967"/>
    <w:pPr>
      <w:keepNext/>
      <w:keepLines/>
      <w:outlineLvl w:val="3"/>
    </w:pPr>
    <w:rPr>
      <w:rFonts w:eastAsiaTheme="majorEastAsia" w:cstheme="majorBidi"/>
      <w:b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rsid w:val="000C4967"/>
    <w:rPr>
      <w:rFonts w:ascii="Calibri" w:hAnsi="Calibri"/>
      <w:b/>
      <w:bCs/>
      <w:i/>
      <w:iCs/>
      <w:spacing w:val="5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0C4967"/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0C4967"/>
    <w:rPr>
      <w:rFonts w:ascii="Calibri" w:hAnsi="Calibri" w:cs="Times New Roman"/>
      <w:sz w:val="2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C4967"/>
    <w:rPr>
      <w:rFonts w:ascii="Calibri" w:eastAsiaTheme="majorEastAsia" w:hAnsi="Calibri" w:cstheme="majorBidi"/>
      <w:b/>
      <w:sz w:val="28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C4967"/>
    <w:rPr>
      <w:rFonts w:ascii="Calibri" w:eastAsiaTheme="majorEastAsia" w:hAnsi="Calibri" w:cstheme="majorBidi"/>
      <w:b/>
      <w:iCs/>
      <w:sz w:val="28"/>
      <w:szCs w:val="20"/>
      <w:lang w:eastAsia="nb-NO"/>
    </w:rPr>
  </w:style>
  <w:style w:type="character" w:styleId="Sterk">
    <w:name w:val="Strong"/>
    <w:basedOn w:val="Standardskriftforavsnitt"/>
    <w:uiPriority w:val="22"/>
    <w:rsid w:val="000C4967"/>
    <w:rPr>
      <w:rFonts w:ascii="Calibri" w:hAnsi="Calibri"/>
      <w:b/>
      <w:bCs/>
      <w:sz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C4967"/>
    <w:rPr>
      <w:rFonts w:ascii="Calibri" w:eastAsiaTheme="majorEastAsia" w:hAnsi="Calibri" w:cstheme="majorBidi"/>
      <w:b/>
      <w:sz w:val="28"/>
      <w:szCs w:val="2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C4967"/>
    <w:rPr>
      <w:rFonts w:ascii="Calibri" w:eastAsiaTheme="majorEastAsia" w:hAnsi="Calibri" w:cstheme="majorBidi"/>
      <w:b/>
      <w:sz w:val="32"/>
      <w:szCs w:val="32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C496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C4967"/>
    <w:rPr>
      <w:rFonts w:ascii="Calibri" w:hAnsi="Calibri" w:cs="Times New Roman"/>
      <w:sz w:val="24"/>
      <w:szCs w:val="20"/>
      <w:lang w:eastAsia="nb-NO"/>
    </w:rPr>
  </w:style>
  <w:style w:type="table" w:styleId="Tabellrutenett">
    <w:name w:val="Table Grid"/>
    <w:basedOn w:val="Vanligtabell"/>
    <w:uiPriority w:val="39"/>
    <w:rsid w:val="000C4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82FF2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rsid w:val="00331BB1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100C5E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3A369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A3692"/>
    <w:rPr>
      <w:color w:val="954F72" w:themeColor="followedHyperlink"/>
      <w:u w:val="single"/>
    </w:rPr>
  </w:style>
  <w:style w:type="character" w:customStyle="1" w:styleId="normaltextrun">
    <w:name w:val="normaltextrun"/>
    <w:basedOn w:val="Standardskriftforavsnitt"/>
    <w:rsid w:val="00C5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elisabeth.trondsgard@folldal.kommune.n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lldal.kommune.no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anneet\OneDrive%20-%20FARTT%20IKT%20IKS\Dokumenter\M&#248;teinnkalli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485F06F0D74AE18122CEDB5071B4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44A9B0-E89D-434B-9DCB-690008F65E55}"/>
      </w:docPartPr>
      <w:docPartBody>
        <w:p w:rsidR="00DB63D7" w:rsidRDefault="00A3715E" w:rsidP="00A3715E">
          <w:pPr>
            <w:pStyle w:val="E3485F06F0D74AE18122CEDB5071B4A0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E28D8F-225F-4177-84BA-A66F401CD8AC}"/>
      </w:docPartPr>
      <w:docPartBody>
        <w:p w:rsidR="00BA7C40" w:rsidRDefault="00533B38">
          <w:r w:rsidRPr="001F208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D574B5812045D2A7266940C6D490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BD722D-7679-4B07-B6CE-981B841616BB}"/>
      </w:docPartPr>
      <w:docPartBody>
        <w:p w:rsidR="00077160" w:rsidRDefault="00D73C94" w:rsidP="00D73C94">
          <w:pPr>
            <w:pStyle w:val="01D574B5812045D2A7266940C6D490D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750A8D-27C5-4D1E-8C9F-9F24E3957A15}"/>
      </w:docPartPr>
      <w:docPartBody>
        <w:p w:rsidR="00077160" w:rsidRDefault="00D73C94">
          <w:r w:rsidRPr="00ED3F2B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EFE743C2E1D74A87A2AD7C2FEEFCD3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B5E313-A99D-4B5B-92B8-9787D22D3D15}"/>
      </w:docPartPr>
      <w:docPartBody>
        <w:p w:rsidR="00077160" w:rsidRDefault="00D73C94" w:rsidP="00D73C94">
          <w:pPr>
            <w:pStyle w:val="EFE743C2E1D74A87A2AD7C2FEEFCD38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6DD7A8564FD41F2A37FDB8CBB32ED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AC9FC5-2E85-455F-ACF1-D05D601FADF3}"/>
      </w:docPartPr>
      <w:docPartBody>
        <w:p w:rsidR="00077160" w:rsidRDefault="00D73C94" w:rsidP="00D73C94">
          <w:pPr>
            <w:pStyle w:val="46DD7A8564FD41F2A37FDB8CBB32EDDE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68D43218C234C31A245AF92F2B9B8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3A6295-78C3-45B5-BF5D-2CF39D0F9AEC}"/>
      </w:docPartPr>
      <w:docPartBody>
        <w:p w:rsidR="00077160" w:rsidRDefault="00D73C94" w:rsidP="00D73C94">
          <w:pPr>
            <w:pStyle w:val="668D43218C234C31A245AF92F2B9B83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4155DCFEC774E52A6DB27005AE4C4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29F6F4-8A8C-4CC3-865B-0C41FC02E6E1}"/>
      </w:docPartPr>
      <w:docPartBody>
        <w:p w:rsidR="00077160" w:rsidRDefault="00D73C94" w:rsidP="00D73C94">
          <w:pPr>
            <w:pStyle w:val="84155DCFEC774E52A6DB27005AE4C49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8C615F04284D5BACB3EF4AD52A6A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012C04-10A9-4037-9B51-E2F326955A79}"/>
      </w:docPartPr>
      <w:docPartBody>
        <w:p w:rsidR="0021598A" w:rsidRDefault="00527B20" w:rsidP="00527B20">
          <w:pPr>
            <w:pStyle w:val="948C615F04284D5BACB3EF4AD52A6AA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10FA187F8CF4EFE9081EFB72AA1F3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C87DE5-2544-4059-AEB4-4C511105D286}"/>
      </w:docPartPr>
      <w:docPartBody>
        <w:p w:rsidR="0021598A" w:rsidRDefault="00527B20" w:rsidP="00527B20">
          <w:pPr>
            <w:pStyle w:val="C10FA187F8CF4EFE9081EFB72AA1F3F3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DA9469FDB194F24BC7712353597AF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C315D2-C5F4-4C20-A27A-ADCE4AD7AC1B}"/>
      </w:docPartPr>
      <w:docPartBody>
        <w:p w:rsidR="00642441" w:rsidRDefault="001E5717" w:rsidP="001E5717">
          <w:pPr>
            <w:pStyle w:val="BDA9469FDB194F24BC7712353597AF3C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DF05B24C44B492AAEBFF7CBB41A25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2AFD4-D7C6-4B63-B42E-1755117E830D}"/>
      </w:docPartPr>
      <w:docPartBody>
        <w:p w:rsidR="00642441" w:rsidRDefault="001E5717" w:rsidP="001E5717">
          <w:pPr>
            <w:pStyle w:val="1DF05B24C44B492AAEBFF7CBB41A259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8EF44477634FD7A80B2DEDDCDE86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97C10D-1E51-4E0A-A8F9-A5E8B3DAA4F1}"/>
      </w:docPartPr>
      <w:docPartBody>
        <w:p w:rsidR="00642441" w:rsidRDefault="001E5717" w:rsidP="001E5717">
          <w:pPr>
            <w:pStyle w:val="318EF44477634FD7A80B2DEDDCDE862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AF561C02894CF7938915CD71EC92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C45C77-92F8-40F5-801B-8B9A0BB1B1CB}"/>
      </w:docPartPr>
      <w:docPartBody>
        <w:p w:rsidR="00C73A46" w:rsidRDefault="006C400F" w:rsidP="006C400F">
          <w:pPr>
            <w:pStyle w:val="4AAF561C02894CF7938915CD71EC92E3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14A26D4557E46FA923A666D253BE4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26ABAB-5E0B-4FF2-AEB1-64BE9BFC698E}"/>
      </w:docPartPr>
      <w:docPartBody>
        <w:p w:rsidR="00B717D1" w:rsidRDefault="00C73A46" w:rsidP="00C73A46">
          <w:pPr>
            <w:pStyle w:val="814A26D4557E46FA923A666D253BE48A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5E"/>
    <w:rsid w:val="00077160"/>
    <w:rsid w:val="000F102A"/>
    <w:rsid w:val="00145E84"/>
    <w:rsid w:val="001E5717"/>
    <w:rsid w:val="0021598A"/>
    <w:rsid w:val="002621E4"/>
    <w:rsid w:val="002B57B2"/>
    <w:rsid w:val="002B7FC3"/>
    <w:rsid w:val="002F7CEE"/>
    <w:rsid w:val="003666A3"/>
    <w:rsid w:val="00527B20"/>
    <w:rsid w:val="00533B38"/>
    <w:rsid w:val="005F1706"/>
    <w:rsid w:val="00633CDA"/>
    <w:rsid w:val="00642022"/>
    <w:rsid w:val="00642441"/>
    <w:rsid w:val="006C400F"/>
    <w:rsid w:val="006D0C10"/>
    <w:rsid w:val="006D56E3"/>
    <w:rsid w:val="0091646B"/>
    <w:rsid w:val="00A3715E"/>
    <w:rsid w:val="00AD1C6B"/>
    <w:rsid w:val="00AF06F5"/>
    <w:rsid w:val="00B717D1"/>
    <w:rsid w:val="00B75192"/>
    <w:rsid w:val="00BA7C40"/>
    <w:rsid w:val="00C045C5"/>
    <w:rsid w:val="00C73A46"/>
    <w:rsid w:val="00D15F52"/>
    <w:rsid w:val="00D57931"/>
    <w:rsid w:val="00D73C94"/>
    <w:rsid w:val="00DB63D7"/>
    <w:rsid w:val="00DB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73A46"/>
  </w:style>
  <w:style w:type="paragraph" w:customStyle="1" w:styleId="E3485F06F0D74AE18122CEDB5071B4A0">
    <w:name w:val="E3485F06F0D74AE18122CEDB5071B4A0"/>
    <w:rsid w:val="00A3715E"/>
  </w:style>
  <w:style w:type="paragraph" w:customStyle="1" w:styleId="814A26D4557E46FA923A666D253BE48A">
    <w:name w:val="814A26D4557E46FA923A666D253BE48A"/>
    <w:rsid w:val="00C73A46"/>
    <w:rPr>
      <w:kern w:val="2"/>
      <w14:ligatures w14:val="standardContextual"/>
    </w:rPr>
  </w:style>
  <w:style w:type="paragraph" w:customStyle="1" w:styleId="01D574B5812045D2A7266940C6D490DD">
    <w:name w:val="01D574B5812045D2A7266940C6D490DD"/>
    <w:rsid w:val="00D73C94"/>
  </w:style>
  <w:style w:type="paragraph" w:customStyle="1" w:styleId="EFE743C2E1D74A87A2AD7C2FEEFCD38F">
    <w:name w:val="EFE743C2E1D74A87A2AD7C2FEEFCD38F"/>
    <w:rsid w:val="00D73C94"/>
  </w:style>
  <w:style w:type="paragraph" w:customStyle="1" w:styleId="46DD7A8564FD41F2A37FDB8CBB32EDDE">
    <w:name w:val="46DD7A8564FD41F2A37FDB8CBB32EDDE"/>
    <w:rsid w:val="00D73C94"/>
  </w:style>
  <w:style w:type="paragraph" w:customStyle="1" w:styleId="668D43218C234C31A245AF92F2B9B831">
    <w:name w:val="668D43218C234C31A245AF92F2B9B831"/>
    <w:rsid w:val="00D73C94"/>
  </w:style>
  <w:style w:type="paragraph" w:customStyle="1" w:styleId="84155DCFEC774E52A6DB27005AE4C491">
    <w:name w:val="84155DCFEC774E52A6DB27005AE4C491"/>
    <w:rsid w:val="00D73C94"/>
  </w:style>
  <w:style w:type="paragraph" w:customStyle="1" w:styleId="948C615F04284D5BACB3EF4AD52A6AA2">
    <w:name w:val="948C615F04284D5BACB3EF4AD52A6AA2"/>
    <w:rsid w:val="00527B20"/>
  </w:style>
  <w:style w:type="paragraph" w:customStyle="1" w:styleId="C10FA187F8CF4EFE9081EFB72AA1F3F3">
    <w:name w:val="C10FA187F8CF4EFE9081EFB72AA1F3F3"/>
    <w:rsid w:val="00527B20"/>
  </w:style>
  <w:style w:type="paragraph" w:customStyle="1" w:styleId="BDA9469FDB194F24BC7712353597AF3C">
    <w:name w:val="BDA9469FDB194F24BC7712353597AF3C"/>
    <w:rsid w:val="001E5717"/>
  </w:style>
  <w:style w:type="paragraph" w:customStyle="1" w:styleId="1DF05B24C44B492AAEBFF7CBB41A2595">
    <w:name w:val="1DF05B24C44B492AAEBFF7CBB41A2595"/>
    <w:rsid w:val="001E5717"/>
  </w:style>
  <w:style w:type="paragraph" w:customStyle="1" w:styleId="318EF44477634FD7A80B2DEDDCDE8622">
    <w:name w:val="318EF44477634FD7A80B2DEDDCDE8622"/>
    <w:rsid w:val="001E5717"/>
  </w:style>
  <w:style w:type="paragraph" w:customStyle="1" w:styleId="4AAF561C02894CF7938915CD71EC92E3">
    <w:name w:val="4AAF561C02894CF7938915CD71EC92E3"/>
    <w:rsid w:val="006C400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mutualMergeSupport>False</mutualMergeSupport>
    <websakInfo>
      <fletteDato>22.04.2026</fletteDato>
      <sakid>1100003616</sakid>
      <jpid>1100016058</jpid>
      <filUnique/>
      <filChecksumFørFlett/>
      <erHoveddokument>False</erHoveddokument>
      <dcTitle>Innkalling til møte i internasjonalt råd 06.05.26</dcTitle>
      <sdfid>26140</sdfid>
    </websakInfo>
    <mergeMode>MergeOne</mergeMode>
    <language/>
    <docs>
      <doc>
        <sdm_watermark/>
        <sdm_sdfid>26140</sdm_sdfid>
      </doc>
      <doc>
        <sdm_watermark/>
        <sdm_sdfid>26137</sdm_sdfid>
      </doc>
      <doc>
        <sdm_watermark/>
        <sdm_sdfid>26141</sdm_sdfid>
      </doc>
      <doc>
        <sdm_watermark/>
        <sdm_sdfid>26139</sdm_sdfid>
      </doc>
      <doc>
        <sdm_watermark/>
        <sdm_sdfid>26135</sdm_sdfid>
      </doc>
      <doc>
        <sdm_watermark/>
        <sdm_sdfid>26138</sdm_sdfid>
      </doc>
      <doc>
        <sdm_watermark/>
        <sdm_sdfid>26136</sdm_sdfid>
      </doc>
    </docs>
    <templateURI>docx</templateURI>
    <sdm_dummy/>
    <showHiddenMark>False</showHiddenMark>
  </properties>
  <footer>
    <Soa_Besoeksadr> </Soa_Besoeksadr>
  </footer>
  <header>
    <Soa_Navn>Flyktningetjenesten</Soa_Navn>
  </header>
  <body>
    <Sbr_Navn>Anne Elisabeth Trondsgård</Sbr_Navn>
    <Sas_ArkivSakID>26/54</Sas_ArkivSakID>
    <Spg_paragrafID> </Spg_paragrafID>
    <Sdo_DokDato>22.04.2026</Sdo_DokDato>
    <Sbr_Tittel>Flyktningekoordinator</Sbr_Tittel>
    <Sgr_Beskrivelse> </Sgr_Beskrivelse>
    <TblAvsMot>
      <table>
        <simplefieldformat>
          <fullid>TblAvsMot__Sdm_AMNavn___1___1</fullid>
          <separator>, </separator>
          <value>Aina Therese Bakke, Anastasiya Ilchenko, Habtom Russom Mebrahtu, Inger Løkken Enberget, Ole-Martin Håtveit, Ronny Bekken Larsen, Serhii Lebed</value>
        </simplefieldformat>
        <headers>
          <header>Sdm_AMNavn</header>
        </headers>
        <row>
          <cell>Aina Therese Bakke</cell>
        </row>
        <row>
          <cell>Anastasiya Ilchenko</cell>
        </row>
        <row>
          <cell>Habtom Russom Mebrahtu</cell>
        </row>
        <row>
          <cell>Inger Løkken Enberget</cell>
        </row>
        <row>
          <cell>Ole-Martin Håtveit</cell>
        </row>
        <row>
          <cell>Ronny Bekken Larsen</cell>
        </row>
        <row>
          <cell>Serhii Lebed</cell>
        </row>
      </table>
    </TblAvsMot>
    <Sdo_DokNr>10</Sdo_DokNr>
    <TblVedlegg>
      <table>
        <headers>
          <header>ndb_Tittel</header>
        </headers>
        <row>
          <cell> </cell>
        </row>
      </table>
    </TblVedlegg>
    <TblKopitil>
      <table>
        <simplefieldformat>
          <fullid>TblKopitil__Sdk_Navn___1___1</fullid>
          <separator>, </separator>
          <value> </value>
        </simplefieldformat>
        <headers>
          <header>Sdk_Navn</header>
        </headers>
      </table>
    </TblKopitil>
    <Sdo_Tittel>Innkalling til møte i internasjonalt råd 06.05.26</Sdo_Tittel>
  </body>
</document>
</file>

<file path=customXml/itemProps1.xml><?xml version="1.0" encoding="utf-8"?>
<ds:datastoreItem xmlns:ds="http://schemas.openxmlformats.org/officeDocument/2006/customXml" ds:itemID="{E8D4AC70-3897-4BBA-9670-986AD0713D2C}">
  <ds:schemaRefs/>
</ds:datastoreItem>
</file>

<file path=docMetadata/LabelInfo.xml><?xml version="1.0" encoding="utf-8"?>
<clbl:labelList xmlns:clbl="http://schemas.microsoft.com/office/2020/mipLabelMetadata">
  <clbl:label id="{212bd051-3cbd-4059-9cab-7aa5ee516997}" enabled="0" method="" siteId="{212bd051-3cbd-4059-9cab-7aa5ee5169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Møteinnkalling</Template>
  <TotalTime>0</TotalTime>
  <Pages>1</Pages>
  <Words>161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internasjonalt råd 06.05.26</dc:title>
  <dc:subject/>
  <dc:creator>Gisle Bråta</dc:creator>
  <cp:keywords/>
  <dc:description/>
  <cp:lastModifiedBy>Mona Røsten</cp:lastModifiedBy>
  <cp:revision>2</cp:revision>
  <cp:lastPrinted>2023-04-26T11:33:00Z</cp:lastPrinted>
  <dcterms:created xsi:type="dcterms:W3CDTF">2026-04-23T05:03:00Z</dcterms:created>
  <dcterms:modified xsi:type="dcterms:W3CDTF">2026-04-23T05:03:00Z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parator_TblAvsMot__Sdm_AMNavn___1___1">
    <vt:lpwstr>, </vt:lpwstr>
  </property>
  <property fmtid="{D5CDD505-2E9C-101B-9397-08002B2CF9AE}" pid="3" name="Separator_TblKopitil__Sdk_Navn___1___1">
    <vt:lpwstr>, </vt:lpwstr>
  </property>
</Properties>
</file>