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A0A6" w14:textId="61E11FA5" w:rsidR="009B70B4" w:rsidRDefault="009B70B4" w:rsidP="00FA1E17">
      <w:pPr>
        <w:rPr>
          <w:szCs w:val="22"/>
        </w:rPr>
      </w:pPr>
    </w:p>
    <w:p w14:paraId="1487DA61" w14:textId="3D15DCDB" w:rsidR="008C64D5" w:rsidRPr="008C64D5" w:rsidRDefault="008B4CD2" w:rsidP="00D92AC7">
      <w:pPr>
        <w:pStyle w:val="Overskrift1"/>
        <w:rPr>
          <w:b w:val="0"/>
          <w:bCs/>
          <w:szCs w:val="22"/>
        </w:rPr>
      </w:pPr>
      <w:r>
        <w:rPr>
          <w:bCs/>
        </w:rPr>
        <w:t>Møte</w:t>
      </w:r>
      <w:r w:rsidR="001064B9">
        <w:rPr>
          <w:bCs/>
        </w:rPr>
        <w:t>referat</w:t>
      </w:r>
    </w:p>
    <w:p w14:paraId="126E4FDF" w14:textId="39B6D6F8" w:rsidR="00FC0777" w:rsidRDefault="00000000" w:rsidP="00FC0777">
      <w:pPr>
        <w:jc w:val="right"/>
        <w:rPr>
          <w:vanish/>
        </w:rPr>
      </w:pPr>
      <w:sdt>
        <w:sdtPr>
          <w:rPr>
            <w:vanish/>
          </w:rPr>
          <w:alias w:val="Sgr_Beskrivelse"/>
          <w:tag w:val="Sgr_Beskrivelse"/>
          <w:id w:val="-931670193"/>
          <w:placeholder>
            <w:docPart w:val="1CF41797D0E9441588786AD624487257"/>
          </w:placeholder>
          <w:dataBinding w:xpath="/document/body/Sgr_Beskrivelse" w:storeItemID="{1BE43978-709B-42A9-9474-19E1C0F1878F}"/>
          <w:text/>
        </w:sdtPr>
        <w:sdtContent>
          <w:bookmarkStart w:id="0" w:name="Sgr_Beskrivelse"/>
          <w:r w:rsidR="005917A2">
            <w:rPr>
              <w:vanish/>
            </w:rPr>
            <w:t xml:space="preserve"> </w:t>
          </w:r>
        </w:sdtContent>
      </w:sdt>
      <w:bookmarkEnd w:id="0"/>
    </w:p>
    <w:p w14:paraId="2CFAEBA4" w14:textId="49889855" w:rsidR="00FC0777" w:rsidRDefault="00000000" w:rsidP="00FC0777">
      <w:pPr>
        <w:jc w:val="right"/>
        <w:rPr>
          <w:vanish/>
        </w:rPr>
      </w:pPr>
      <w:sdt>
        <w:sdtPr>
          <w:rPr>
            <w:vanish/>
          </w:rPr>
          <w:alias w:val="Spg_paragrafID"/>
          <w:tag w:val="Spg_paragrafID"/>
          <w:id w:val="-2038034163"/>
          <w:placeholder>
            <w:docPart w:val="C4CD119BF5E24891B9851EB224CBF594"/>
          </w:placeholder>
          <w:dataBinding w:xpath="/document/body/Spg_paragrafID" w:storeItemID="{1BE43978-709B-42A9-9474-19E1C0F1878F}"/>
          <w:text/>
        </w:sdtPr>
        <w:sdtContent>
          <w:bookmarkStart w:id="1" w:name="Spg_paragrafID"/>
          <w:r w:rsidR="005917A2">
            <w:rPr>
              <w:vanish/>
            </w:rPr>
            <w:t xml:space="preserve"> </w:t>
          </w:r>
        </w:sdtContent>
      </w:sdt>
      <w:bookmarkEnd w:id="1"/>
    </w:p>
    <w:p w14:paraId="312EACF3" w14:textId="77777777" w:rsidR="00FC0777" w:rsidRDefault="00FC0777" w:rsidP="00FC0777">
      <w:pPr>
        <w:jc w:val="righ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843"/>
        <w:gridCol w:w="7227"/>
      </w:tblGrid>
      <w:tr w:rsidR="00FC0777" w14:paraId="72C83C86" w14:textId="77777777" w:rsidTr="00F958FB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6ADACDC" w14:textId="77777777" w:rsidR="00FC0777" w:rsidRPr="002069F9" w:rsidRDefault="00FC0777" w:rsidP="00F958FB">
            <w:pPr>
              <w:rPr>
                <w:b/>
                <w:bCs/>
                <w:szCs w:val="22"/>
              </w:rPr>
            </w:pPr>
            <w:r w:rsidRPr="002069F9">
              <w:rPr>
                <w:b/>
                <w:bCs/>
                <w:szCs w:val="22"/>
              </w:rPr>
              <w:t>Til / Deltakere:</w:t>
            </w:r>
          </w:p>
        </w:tc>
        <w:tc>
          <w:tcPr>
            <w:tcW w:w="7227" w:type="dxa"/>
            <w:tcBorders>
              <w:top w:val="single" w:sz="4" w:space="0" w:color="auto"/>
            </w:tcBorders>
            <w:vAlign w:val="center"/>
          </w:tcPr>
          <w:p w14:paraId="2FCD51CF" w14:textId="77777777" w:rsidR="00FC0777" w:rsidRPr="0069014D" w:rsidRDefault="00000000" w:rsidP="00F958FB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blAvsMot__Sdm_AMNavn___1___1"/>
                <w:tag w:val="TblAvsMot__Sdm_AMNavn___1___1"/>
                <w:id w:val="-7758283"/>
                <w:placeholder>
                  <w:docPart w:val="D603D79C790C4D0B9ABE6E939BDE2789"/>
                </w:placeholder>
                <w:dataBinding w:xpath="/document/body/TblAvsMot/table/simplefieldformat/value" w:storeItemID="{1BE43978-709B-42A9-9474-19E1C0F1878F}"/>
                <w:text/>
              </w:sdtPr>
              <w:sdtContent>
                <w:bookmarkStart w:id="2" w:name="TblAvsMot__Sdm_AMNavn___1___1"/>
                <w:r w:rsidR="00FC0777" w:rsidRPr="0069014D">
                  <w:rPr>
                    <w:szCs w:val="22"/>
                  </w:rPr>
                  <w:t>anette.streitlien@folldal.kommune.no, christian@bht.no, Malin Wassdahl, marit.johanne.blokhus@folldal.kommune.no, solvi.nordeng@folldal.kommune.no, tone.solly@folldal.kommune.no</w:t>
                </w:r>
              </w:sdtContent>
            </w:sdt>
            <w:bookmarkEnd w:id="2"/>
          </w:p>
        </w:tc>
      </w:tr>
      <w:tr w:rsidR="00FC0777" w14:paraId="090A8DB2" w14:textId="77777777" w:rsidTr="00F958FB">
        <w:trPr>
          <w:trHeight w:val="454"/>
        </w:trPr>
        <w:tc>
          <w:tcPr>
            <w:tcW w:w="1843" w:type="dxa"/>
            <w:vAlign w:val="center"/>
          </w:tcPr>
          <w:p w14:paraId="06C6E814" w14:textId="77777777" w:rsidR="00FC0777" w:rsidRPr="002069F9" w:rsidRDefault="00FC0777" w:rsidP="00F958FB">
            <w:pPr>
              <w:rPr>
                <w:b/>
                <w:bCs/>
                <w:szCs w:val="22"/>
              </w:rPr>
            </w:pPr>
            <w:r w:rsidRPr="002069F9">
              <w:rPr>
                <w:b/>
                <w:bCs/>
                <w:szCs w:val="22"/>
              </w:rPr>
              <w:t>Kopi til:</w:t>
            </w:r>
          </w:p>
        </w:tc>
        <w:tc>
          <w:tcPr>
            <w:tcW w:w="7227" w:type="dxa"/>
            <w:vAlign w:val="center"/>
          </w:tcPr>
          <w:p w14:paraId="17C20370" w14:textId="77777777" w:rsidR="00FC0777" w:rsidRPr="0069014D" w:rsidRDefault="00000000" w:rsidP="00F958FB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TblKopitil__Sdk_Navn___1___1"/>
                <w:tag w:val="TblKopitil__Sdk_Navn___1___1"/>
                <w:id w:val="1522432684"/>
                <w:placeholder>
                  <w:docPart w:val="D603D79C790C4D0B9ABE6E939BDE2789"/>
                </w:placeholder>
                <w:dataBinding w:xpath="/document/body/TblKopitil/table/simplefieldformat/value" w:storeItemID="{1BE43978-709B-42A9-9474-19E1C0F1878F}"/>
                <w:text/>
              </w:sdtPr>
              <w:sdtContent>
                <w:bookmarkStart w:id="3" w:name="TblKopitil__Sdk_Navn___1___1"/>
                <w:r w:rsidR="00FC0777" w:rsidRPr="0069014D">
                  <w:rPr>
                    <w:szCs w:val="22"/>
                  </w:rPr>
                  <w:t>ronny.bekken.larsen@folldal.kommune.no</w:t>
                </w:r>
              </w:sdtContent>
            </w:sdt>
            <w:bookmarkEnd w:id="3"/>
          </w:p>
        </w:tc>
      </w:tr>
      <w:tr w:rsidR="00FC0777" w14:paraId="19360C9F" w14:textId="77777777" w:rsidTr="00F958FB">
        <w:trPr>
          <w:trHeight w:val="454"/>
        </w:trPr>
        <w:tc>
          <w:tcPr>
            <w:tcW w:w="1843" w:type="dxa"/>
            <w:vAlign w:val="center"/>
          </w:tcPr>
          <w:p w14:paraId="74EAAD5E" w14:textId="77777777" w:rsidR="00FC0777" w:rsidRPr="002069F9" w:rsidRDefault="00FC0777" w:rsidP="00F958FB">
            <w:pPr>
              <w:rPr>
                <w:b/>
                <w:bCs/>
                <w:szCs w:val="22"/>
              </w:rPr>
            </w:pPr>
            <w:r w:rsidRPr="002069F9">
              <w:rPr>
                <w:b/>
                <w:bCs/>
                <w:szCs w:val="22"/>
              </w:rPr>
              <w:t>Møtedato:</w:t>
            </w:r>
          </w:p>
        </w:tc>
        <w:tc>
          <w:tcPr>
            <w:tcW w:w="7227" w:type="dxa"/>
            <w:vAlign w:val="center"/>
          </w:tcPr>
          <w:p w14:paraId="6A09E8D4" w14:textId="77777777" w:rsidR="00FC0777" w:rsidRPr="0069014D" w:rsidRDefault="00000000" w:rsidP="00F958FB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2049907076"/>
                <w:placeholder>
                  <w:docPart w:val="DBCEDC2FA93C40F0A61ABFA89021E0E9"/>
                </w:placeholder>
                <w:date>
                  <w:dateFormat w:val="dddd d. MMMM yyyy"/>
                  <w:lid w:val="nb-NO"/>
                  <w:storeMappedDataAs w:val="dateTime"/>
                  <w:calendar w:val="gregorian"/>
                </w:date>
              </w:sdtPr>
              <w:sdtContent>
                <w:r w:rsidR="00FC0777">
                  <w:rPr>
                    <w:szCs w:val="22"/>
                  </w:rPr>
                  <w:t>&lt;sett inn dato&gt;</w:t>
                </w:r>
              </w:sdtContent>
            </w:sdt>
          </w:p>
        </w:tc>
      </w:tr>
      <w:tr w:rsidR="00FC0777" w14:paraId="7954BC12" w14:textId="77777777" w:rsidTr="00F958FB">
        <w:trPr>
          <w:trHeight w:val="454"/>
        </w:trPr>
        <w:tc>
          <w:tcPr>
            <w:tcW w:w="1843" w:type="dxa"/>
            <w:vAlign w:val="center"/>
          </w:tcPr>
          <w:p w14:paraId="498EF00D" w14:textId="77777777" w:rsidR="00FC0777" w:rsidRPr="002069F9" w:rsidRDefault="00FC0777" w:rsidP="00F958FB">
            <w:pPr>
              <w:rPr>
                <w:b/>
                <w:bCs/>
                <w:szCs w:val="22"/>
              </w:rPr>
            </w:pPr>
            <w:r w:rsidRPr="002069F9">
              <w:rPr>
                <w:b/>
                <w:bCs/>
                <w:szCs w:val="22"/>
              </w:rPr>
              <w:t>Tid:</w:t>
            </w:r>
          </w:p>
        </w:tc>
        <w:tc>
          <w:tcPr>
            <w:tcW w:w="7227" w:type="dxa"/>
            <w:vAlign w:val="center"/>
          </w:tcPr>
          <w:p w14:paraId="0B9BF6B9" w14:textId="77777777" w:rsidR="00FC0777" w:rsidRDefault="00FC0777" w:rsidP="00F958FB">
            <w:pPr>
              <w:rPr>
                <w:szCs w:val="22"/>
              </w:rPr>
            </w:pPr>
            <w:r>
              <w:t>&lt;legg til tid&gt;</w:t>
            </w:r>
          </w:p>
        </w:tc>
      </w:tr>
      <w:tr w:rsidR="00FC0777" w14:paraId="324CB15A" w14:textId="77777777" w:rsidTr="00F958FB">
        <w:trPr>
          <w:trHeight w:val="454"/>
        </w:trPr>
        <w:tc>
          <w:tcPr>
            <w:tcW w:w="1843" w:type="dxa"/>
            <w:vAlign w:val="center"/>
          </w:tcPr>
          <w:p w14:paraId="42BFE677" w14:textId="77777777" w:rsidR="00FC0777" w:rsidRPr="002069F9" w:rsidRDefault="00FC0777" w:rsidP="00F958FB">
            <w:pPr>
              <w:rPr>
                <w:b/>
                <w:bCs/>
                <w:szCs w:val="22"/>
              </w:rPr>
            </w:pPr>
            <w:r w:rsidRPr="002069F9">
              <w:rPr>
                <w:b/>
                <w:bCs/>
                <w:szCs w:val="22"/>
              </w:rPr>
              <w:t>Sted:</w:t>
            </w:r>
          </w:p>
        </w:tc>
        <w:tc>
          <w:tcPr>
            <w:tcW w:w="7227" w:type="dxa"/>
            <w:vAlign w:val="center"/>
          </w:tcPr>
          <w:p w14:paraId="56F93AAC" w14:textId="77777777" w:rsidR="00FC0777" w:rsidRPr="0069014D" w:rsidRDefault="00FC0777" w:rsidP="00F958FB">
            <w:pPr>
              <w:rPr>
                <w:szCs w:val="22"/>
              </w:rPr>
            </w:pPr>
            <w:r>
              <w:t>&lt;legg inn sted&gt;</w:t>
            </w:r>
          </w:p>
        </w:tc>
      </w:tr>
      <w:tr w:rsidR="00FC0777" w14:paraId="70867C95" w14:textId="77777777" w:rsidTr="00F958FB">
        <w:trPr>
          <w:trHeight w:val="454"/>
        </w:trPr>
        <w:tc>
          <w:tcPr>
            <w:tcW w:w="1843" w:type="dxa"/>
            <w:vAlign w:val="center"/>
          </w:tcPr>
          <w:p w14:paraId="433C8D81" w14:textId="77777777" w:rsidR="00FC0777" w:rsidRPr="002069F9" w:rsidRDefault="00FC0777" w:rsidP="00F958FB">
            <w:pPr>
              <w:rPr>
                <w:b/>
                <w:bCs/>
                <w:szCs w:val="22"/>
              </w:rPr>
            </w:pPr>
            <w:r w:rsidRPr="002069F9">
              <w:rPr>
                <w:b/>
                <w:bCs/>
                <w:szCs w:val="22"/>
              </w:rPr>
              <w:t>Fra:</w:t>
            </w:r>
          </w:p>
        </w:tc>
        <w:tc>
          <w:tcPr>
            <w:tcW w:w="7227" w:type="dxa"/>
            <w:vAlign w:val="center"/>
          </w:tcPr>
          <w:p w14:paraId="050D7678" w14:textId="77777777" w:rsidR="00FC0777" w:rsidRPr="0069014D" w:rsidRDefault="00000000" w:rsidP="00F958FB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br_Navn"/>
                <w:tag w:val="Sbr_Navn"/>
                <w:id w:val="263504897"/>
                <w:placeholder>
                  <w:docPart w:val="E40D4E89CA8C43A2B5C9BC9A76E0D0C3"/>
                </w:placeholder>
                <w:dataBinding w:xpath="/document/body/Sbr_Navn" w:storeItemID="{1BE43978-709B-42A9-9474-19E1C0F1878F}"/>
                <w:text/>
              </w:sdtPr>
              <w:sdtContent>
                <w:bookmarkStart w:id="4" w:name="Sbr_Navn"/>
                <w:r w:rsidR="00FC0777" w:rsidRPr="0069014D">
                  <w:rPr>
                    <w:szCs w:val="22"/>
                  </w:rPr>
                  <w:t>Gro Eli Slemmen Tørhaug</w:t>
                </w:r>
              </w:sdtContent>
            </w:sdt>
            <w:bookmarkEnd w:id="4"/>
            <w:r w:rsidR="00FC0777">
              <w:rPr>
                <w:szCs w:val="22"/>
              </w:rPr>
              <w:t xml:space="preserve">, </w:t>
            </w:r>
            <w:sdt>
              <w:sdtPr>
                <w:rPr>
                  <w:szCs w:val="22"/>
                </w:rPr>
                <w:alias w:val="Sbr_Tittel"/>
                <w:tag w:val="Sbr_Tittel"/>
                <w:id w:val="-399989033"/>
                <w:placeholder>
                  <w:docPart w:val="0E07AD3B8F9A4481938C2190984C7B7E"/>
                </w:placeholder>
                <w:dataBinding w:xpath="/document/body/Sbr_Tittel" w:storeItemID="{1BE43978-709B-42A9-9474-19E1C0F1878F}"/>
                <w:text/>
              </w:sdtPr>
              <w:sdtContent>
                <w:bookmarkStart w:id="5" w:name="Sbr_Tittel"/>
                <w:r w:rsidR="00FC0777" w:rsidRPr="0069014D">
                  <w:rPr>
                    <w:szCs w:val="22"/>
                  </w:rPr>
                  <w:t>Personalsjef</w:t>
                </w:r>
              </w:sdtContent>
            </w:sdt>
            <w:bookmarkEnd w:id="5"/>
          </w:p>
        </w:tc>
      </w:tr>
      <w:tr w:rsidR="00FC0777" w14:paraId="6F4AE028" w14:textId="77777777" w:rsidTr="00F958FB">
        <w:trPr>
          <w:trHeight w:val="454"/>
        </w:trPr>
        <w:tc>
          <w:tcPr>
            <w:tcW w:w="1843" w:type="dxa"/>
            <w:vAlign w:val="center"/>
          </w:tcPr>
          <w:p w14:paraId="726659A9" w14:textId="77777777" w:rsidR="00FC0777" w:rsidRPr="002069F9" w:rsidRDefault="00FC0777" w:rsidP="00F958FB">
            <w:pPr>
              <w:rPr>
                <w:b/>
                <w:bCs/>
                <w:szCs w:val="22"/>
              </w:rPr>
            </w:pPr>
            <w:r w:rsidRPr="002069F9">
              <w:rPr>
                <w:b/>
                <w:bCs/>
                <w:szCs w:val="22"/>
              </w:rPr>
              <w:t>Neste møte:</w:t>
            </w:r>
          </w:p>
        </w:tc>
        <w:tc>
          <w:tcPr>
            <w:tcW w:w="7227" w:type="dxa"/>
            <w:vAlign w:val="center"/>
          </w:tcPr>
          <w:p w14:paraId="5B8A9A36" w14:textId="77777777" w:rsidR="00FC0777" w:rsidRPr="0069014D" w:rsidRDefault="00FC0777" w:rsidP="00F958FB">
            <w:pPr>
              <w:rPr>
                <w:szCs w:val="22"/>
              </w:rPr>
            </w:pPr>
            <w:r>
              <w:rPr>
                <w:szCs w:val="22"/>
              </w:rPr>
              <w:t>&lt;sett inn dato&gt;</w:t>
            </w:r>
          </w:p>
        </w:tc>
      </w:tr>
    </w:tbl>
    <w:p w14:paraId="268656DE" w14:textId="77777777" w:rsidR="00FC0777" w:rsidRDefault="00FC0777" w:rsidP="00FC0777">
      <w:pPr>
        <w:rPr>
          <w:szCs w:val="22"/>
        </w:rPr>
      </w:pPr>
    </w:p>
    <w:p w14:paraId="0ABF51B4" w14:textId="77777777" w:rsidR="00FC0777" w:rsidRDefault="00FC0777" w:rsidP="00FC0777">
      <w:pPr>
        <w:rPr>
          <w:szCs w:val="22"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544"/>
        <w:gridCol w:w="3119"/>
        <w:gridCol w:w="2409"/>
      </w:tblGrid>
      <w:tr w:rsidR="00FC0777" w:rsidRPr="00512D51" w14:paraId="53DC11BB" w14:textId="77777777" w:rsidTr="00994F35">
        <w:trPr>
          <w:trHeight w:val="737"/>
        </w:trPr>
        <w:tc>
          <w:tcPr>
            <w:tcW w:w="3544" w:type="dxa"/>
          </w:tcPr>
          <w:p w14:paraId="68AE0BB4" w14:textId="77777777" w:rsidR="00FC0777" w:rsidRPr="00512D51" w:rsidRDefault="00FC0777" w:rsidP="00994F35">
            <w:pPr>
              <w:rPr>
                <w:szCs w:val="22"/>
              </w:rPr>
            </w:pPr>
            <w:r w:rsidRPr="00512D51">
              <w:rPr>
                <w:szCs w:val="22"/>
              </w:rPr>
              <w:t>Vår ref.</w:t>
            </w:r>
          </w:p>
          <w:p w14:paraId="7803E3C3" w14:textId="77777777" w:rsidR="00FC0777" w:rsidRPr="00512D51" w:rsidRDefault="00000000" w:rsidP="00994F3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as_ArkivSakID"/>
                <w:tag w:val="Sas_ArkivSakID"/>
                <w:id w:val="-1052685127"/>
                <w:placeholder>
                  <w:docPart w:val="6CEDB2A5A2404CF7A22067BE2BF0875F"/>
                </w:placeholder>
                <w:dataBinding w:xpath="/document/body/Sas_ArkivSakID" w:storeItemID="{1BE43978-709B-42A9-9474-19E1C0F1878F}"/>
                <w:text/>
              </w:sdtPr>
              <w:sdtContent>
                <w:bookmarkStart w:id="6" w:name="Sas_ArkivSakID"/>
                <w:r w:rsidR="00FC0777" w:rsidRPr="00512D51">
                  <w:rPr>
                    <w:szCs w:val="22"/>
                  </w:rPr>
                  <w:t>23/10226</w:t>
                </w:r>
              </w:sdtContent>
            </w:sdt>
            <w:bookmarkEnd w:id="6"/>
            <w:r w:rsidR="00FC0777" w:rsidRPr="00512D51">
              <w:rPr>
                <w:szCs w:val="22"/>
              </w:rPr>
              <w:t xml:space="preserve"> - </w:t>
            </w:r>
            <w:sdt>
              <w:sdtPr>
                <w:rPr>
                  <w:szCs w:val="22"/>
                </w:rPr>
                <w:alias w:val="Sdo_DokNr"/>
                <w:tag w:val="Sdo_DokNr"/>
                <w:id w:val="-1588072082"/>
                <w:placeholder>
                  <w:docPart w:val="6CEDB2A5A2404CF7A22067BE2BF0875F"/>
                </w:placeholder>
                <w:dataBinding w:xpath="/document/body/Sdo_DokNr" w:storeItemID="{1BE43978-709B-42A9-9474-19E1C0F1878F}"/>
                <w:text/>
              </w:sdtPr>
              <w:sdtContent>
                <w:bookmarkStart w:id="7" w:name="Sdo_DokNr"/>
                <w:r w:rsidR="00FC0777" w:rsidRPr="00512D51">
                  <w:rPr>
                    <w:szCs w:val="22"/>
                  </w:rPr>
                  <w:t>20</w:t>
                </w:r>
              </w:sdtContent>
            </w:sdt>
            <w:bookmarkEnd w:id="7"/>
          </w:p>
        </w:tc>
        <w:tc>
          <w:tcPr>
            <w:tcW w:w="3119" w:type="dxa"/>
          </w:tcPr>
          <w:p w14:paraId="484594D8" w14:textId="77777777" w:rsidR="00FC0777" w:rsidRDefault="00FC0777" w:rsidP="00994F35">
            <w:pPr>
              <w:rPr>
                <w:szCs w:val="22"/>
              </w:rPr>
            </w:pPr>
            <w:r>
              <w:rPr>
                <w:szCs w:val="22"/>
              </w:rPr>
              <w:t>Saksbehandler</w:t>
            </w:r>
          </w:p>
          <w:p w14:paraId="306BF69D" w14:textId="77777777" w:rsidR="00FC0777" w:rsidRPr="00512D51" w:rsidRDefault="00000000" w:rsidP="00994F35">
            <w:pPr>
              <w:rPr>
                <w:szCs w:val="22"/>
              </w:rPr>
            </w:pPr>
            <w:sdt>
              <w:sdtPr>
                <w:alias w:val="Sbr_Navn"/>
                <w:tag w:val="Sbr_Navn"/>
                <w:id w:val="-2016982128"/>
                <w:placeholder>
                  <w:docPart w:val="3D82D2C0EDBC4EEB88271243BBC681E2"/>
                </w:placeholder>
                <w:dataBinding w:xpath="/document/body/Sbr_Navn" w:storeItemID="{1BE43978-709B-42A9-9474-19E1C0F1878F}"/>
                <w:text/>
              </w:sdtPr>
              <w:sdtContent>
                <w:bookmarkStart w:id="8" w:name="Sbr_Navn____1"/>
                <w:r w:rsidR="00FC0777">
                  <w:t>Gro Eli Slemmen Tørhaug</w:t>
                </w:r>
              </w:sdtContent>
            </w:sdt>
            <w:bookmarkEnd w:id="8"/>
          </w:p>
        </w:tc>
        <w:tc>
          <w:tcPr>
            <w:tcW w:w="2409" w:type="dxa"/>
          </w:tcPr>
          <w:p w14:paraId="38E0BE33" w14:textId="77777777" w:rsidR="00FC0777" w:rsidRPr="00512D51" w:rsidRDefault="00FC0777" w:rsidP="00994F35">
            <w:pPr>
              <w:rPr>
                <w:szCs w:val="22"/>
              </w:rPr>
            </w:pPr>
            <w:r w:rsidRPr="00512D51">
              <w:rPr>
                <w:szCs w:val="22"/>
              </w:rPr>
              <w:t>Dato</w:t>
            </w:r>
          </w:p>
          <w:p w14:paraId="20ED8A37" w14:textId="77777777" w:rsidR="00FC0777" w:rsidRPr="00512D51" w:rsidRDefault="00000000" w:rsidP="00994F35">
            <w:pPr>
              <w:rPr>
                <w:szCs w:val="22"/>
              </w:rPr>
            </w:pPr>
            <w:sdt>
              <w:sdtPr>
                <w:rPr>
                  <w:szCs w:val="22"/>
                </w:rPr>
                <w:alias w:val="Sdo_DokDato"/>
                <w:tag w:val="Sdo_DokDato"/>
                <w:id w:val="1400088998"/>
                <w:placeholder>
                  <w:docPart w:val="7CCA9BEC696C4ED6A6DA6156EDE193A6"/>
                </w:placeholder>
                <w:dataBinding w:xpath="/document/body/Sdo_DokDato" w:storeItemID="{1BE43978-709B-42A9-9474-19E1C0F1878F}"/>
                <w:text/>
              </w:sdtPr>
              <w:sdtContent>
                <w:bookmarkStart w:id="9" w:name="Sdo_DokDato"/>
                <w:r w:rsidR="00FC0777" w:rsidRPr="00512D51">
                  <w:rPr>
                    <w:szCs w:val="22"/>
                  </w:rPr>
                  <w:t>03.06.2025</w:t>
                </w:r>
              </w:sdtContent>
            </w:sdt>
            <w:bookmarkEnd w:id="9"/>
          </w:p>
        </w:tc>
      </w:tr>
    </w:tbl>
    <w:p w14:paraId="3CA12427" w14:textId="77777777" w:rsidR="00FC0777" w:rsidRDefault="00FC0777" w:rsidP="00FC0777">
      <w:pPr>
        <w:rPr>
          <w:szCs w:val="22"/>
        </w:rPr>
      </w:pPr>
    </w:p>
    <w:p w14:paraId="2D365D5D" w14:textId="03837FFD" w:rsidR="00EA7D9D" w:rsidRDefault="00000000" w:rsidP="00E66BC9">
      <w:pPr>
        <w:pStyle w:val="Overskrift1"/>
        <w:rPr>
          <w:szCs w:val="22"/>
        </w:rPr>
      </w:pPr>
      <w:sdt>
        <w:sdtPr>
          <w:alias w:val="Sdo_Tittel"/>
          <w:tag w:val="Sdo_Tittel"/>
          <w:id w:val="141859347"/>
          <w:placeholder>
            <w:docPart w:val="35D8DADFD3094B58BEF4D1BB041C0BD7"/>
          </w:placeholder>
          <w:dataBinding w:xpath="/document/body/Sdo_Tittel" w:storeItemID="{1BE43978-709B-42A9-9474-19E1C0F1878F}"/>
          <w:text/>
        </w:sdtPr>
        <w:sdtContent>
          <w:bookmarkStart w:id="10" w:name="Sdo_Tittel"/>
          <w:r w:rsidR="00E66BC9" w:rsidRPr="00754D94">
            <w:t>Referat fra møte i AMU 03.06.25</w:t>
          </w:r>
        </w:sdtContent>
      </w:sdt>
      <w:bookmarkEnd w:id="10"/>
    </w:p>
    <w:p w14:paraId="6E98A923" w14:textId="77777777" w:rsidR="00EA7D9D" w:rsidRDefault="00EA7D9D" w:rsidP="00FA1E17">
      <w:pPr>
        <w:rPr>
          <w:szCs w:val="22"/>
        </w:rPr>
      </w:pPr>
    </w:p>
    <w:p w14:paraId="15ACF408" w14:textId="64016177" w:rsidR="008E19F3" w:rsidRDefault="008E19F3" w:rsidP="00FA1E17"/>
    <w:tbl>
      <w:tblPr>
        <w:tblW w:w="1018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20" w:firstRow="1" w:lastRow="0" w:firstColumn="0" w:lastColumn="0" w:noHBand="1" w:noVBand="1"/>
      </w:tblPr>
      <w:tblGrid>
        <w:gridCol w:w="535"/>
        <w:gridCol w:w="9652"/>
      </w:tblGrid>
      <w:tr w:rsidR="00FC56C3" w:rsidRPr="00331BB1" w14:paraId="063FDAD7" w14:textId="77777777" w:rsidTr="002526D2">
        <w:trPr>
          <w:trHeight w:val="425"/>
        </w:trPr>
        <w:tc>
          <w:tcPr>
            <w:tcW w:w="535" w:type="dxa"/>
            <w:shd w:val="clear" w:color="auto" w:fill="E7E6E6" w:themeFill="background2"/>
            <w:vAlign w:val="center"/>
          </w:tcPr>
          <w:p w14:paraId="5C04194E" w14:textId="77777777" w:rsidR="00FC56C3" w:rsidRPr="00331BB1" w:rsidRDefault="00FC56C3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Sak nr</w:t>
            </w:r>
          </w:p>
        </w:tc>
        <w:tc>
          <w:tcPr>
            <w:tcW w:w="9652" w:type="dxa"/>
            <w:shd w:val="clear" w:color="auto" w:fill="E7E6E6" w:themeFill="background2"/>
            <w:vAlign w:val="center"/>
          </w:tcPr>
          <w:p w14:paraId="244BAD30" w14:textId="77777777" w:rsidR="00FC56C3" w:rsidRPr="00331BB1" w:rsidRDefault="00FC56C3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Sak</w:t>
            </w:r>
          </w:p>
        </w:tc>
      </w:tr>
      <w:tr w:rsidR="00F57EA4" w:rsidRPr="00331BB1" w14:paraId="25ADD1AD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049B823F" w14:textId="1153D34E" w:rsidR="00F57EA4" w:rsidRDefault="00FD187B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52" w:type="dxa"/>
            <w:vAlign w:val="center"/>
          </w:tcPr>
          <w:p w14:paraId="12DFE034" w14:textId="3509D69E" w:rsidR="00F57EA4" w:rsidRDefault="00FD187B" w:rsidP="0092692B">
            <w:r>
              <w:t>Gjennomgang av referat fra forrige møte/møter</w:t>
            </w:r>
            <w:r w:rsidR="006276D4">
              <w:br/>
              <w:t xml:space="preserve">Konklusjon: </w:t>
            </w:r>
          </w:p>
          <w:p w14:paraId="31A8EEA1" w14:textId="393F6675" w:rsidR="002028FD" w:rsidRDefault="002028FD" w:rsidP="002028FD">
            <w:r>
              <w:t xml:space="preserve">Referat fra møter godkjennes </w:t>
            </w:r>
            <w:r w:rsidR="008108FD">
              <w:t>på slutten av</w:t>
            </w:r>
            <w:r>
              <w:t xml:space="preserve"> møte.</w:t>
            </w:r>
            <w:r w:rsidR="0057727B">
              <w:t xml:space="preserve"> </w:t>
            </w:r>
            <w:r w:rsidR="00B9423F">
              <w:t xml:space="preserve">I starten av hvert møte gjennomgås referat fra forrige møte, for å </w:t>
            </w:r>
            <w:r w:rsidR="007638E7">
              <w:t xml:space="preserve">å sikre </w:t>
            </w:r>
            <w:r w:rsidR="00E3730E">
              <w:t>oppfølging. I referatet</w:t>
            </w:r>
            <w:r>
              <w:t xml:space="preserve"> fremkommer hva AMU konkluderer med i hver sak</w:t>
            </w:r>
            <w:r w:rsidR="008775E5">
              <w:t xml:space="preserve">. </w:t>
            </w:r>
          </w:p>
          <w:p w14:paraId="5CE05871" w14:textId="7E8EE2BE" w:rsidR="002028FD" w:rsidRPr="00F66ADE" w:rsidRDefault="002028FD" w:rsidP="0092692B">
            <w:r>
              <w:t>Ved u</w:t>
            </w:r>
            <w:r w:rsidRPr="00D218AE">
              <w:t>enig</w:t>
            </w:r>
            <w:r>
              <w:t>het</w:t>
            </w:r>
            <w:r w:rsidRPr="00D218AE">
              <w:t xml:space="preserve">, skal det foretas en avstemning. Standpunkt fra </w:t>
            </w:r>
            <w:r>
              <w:t>de ulike</w:t>
            </w:r>
            <w:r w:rsidRPr="00D218AE">
              <w:t xml:space="preserve"> og vedtak skal komme frem av møtereferatet.</w:t>
            </w:r>
          </w:p>
        </w:tc>
      </w:tr>
      <w:tr w:rsidR="00FC56C3" w:rsidRPr="00331BB1" w14:paraId="77305DB8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1F138087" w14:textId="203FEF62" w:rsidR="00FC56C3" w:rsidRDefault="00FB2845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52" w:type="dxa"/>
            <w:vAlign w:val="center"/>
          </w:tcPr>
          <w:p w14:paraId="208B0CC8" w14:textId="3B2C8831" w:rsidR="000942CA" w:rsidRDefault="00FC56C3" w:rsidP="0092692B">
            <w:r w:rsidRPr="007B30DB">
              <w:rPr>
                <w:b/>
                <w:bCs/>
              </w:rPr>
              <w:t>Oversikt over avdelingenes risikovurdering- og risikokartlegginger og handlingsplaner for HMS, med gjennomgang fra vernerunder, undersøkelser og andre relevante grunnlagsdokumenter.</w:t>
            </w:r>
          </w:p>
          <w:p w14:paraId="3E845EA9" w14:textId="45C2CBD6" w:rsidR="00FC56C3" w:rsidRPr="00F66ADE" w:rsidRDefault="00372AD3" w:rsidP="0092692B">
            <w:r>
              <w:t xml:space="preserve">Konklusjon: </w:t>
            </w:r>
            <w:r w:rsidR="00D42F8C">
              <w:t xml:space="preserve">Tas til orientering. </w:t>
            </w:r>
            <w:r w:rsidR="0004627C">
              <w:t xml:space="preserve">Det er viktig at alle avdelinger skal følge opp 10FAKTOR i henhold til planen. </w:t>
            </w:r>
          </w:p>
        </w:tc>
      </w:tr>
      <w:tr w:rsidR="00FC56C3" w:rsidRPr="00331BB1" w14:paraId="02480221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1588645E" w14:textId="77777777" w:rsidR="00FC56C3" w:rsidRDefault="00FC56C3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52" w:type="dxa"/>
            <w:vAlign w:val="center"/>
          </w:tcPr>
          <w:p w14:paraId="235B57E7" w14:textId="5D12B705" w:rsidR="00FC56C3" w:rsidRPr="006D1989" w:rsidRDefault="00FC56C3" w:rsidP="0092692B">
            <w:r w:rsidRPr="00D42F8C">
              <w:rPr>
                <w:b/>
                <w:bCs/>
              </w:rPr>
              <w:t>Vedta overordnet mål for HMS-arbeidet</w:t>
            </w:r>
            <w:r w:rsidR="0025374C" w:rsidRPr="00D42F8C">
              <w:rPr>
                <w:b/>
                <w:bCs/>
              </w:rPr>
              <w:br/>
            </w:r>
            <w:r w:rsidR="0025374C">
              <w:t>Konklusjon:</w:t>
            </w:r>
            <w:r w:rsidR="00D42F8C">
              <w:t xml:space="preserve"> </w:t>
            </w:r>
          </w:p>
        </w:tc>
      </w:tr>
      <w:tr w:rsidR="002179D7" w:rsidRPr="00331BB1" w14:paraId="22A1D880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28C7829C" w14:textId="35FB70D4" w:rsidR="002179D7" w:rsidRDefault="002179D7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52" w:type="dxa"/>
            <w:vAlign w:val="center"/>
          </w:tcPr>
          <w:p w14:paraId="15BA4530" w14:textId="77777777" w:rsidR="002179D7" w:rsidRPr="00F52A71" w:rsidRDefault="00FC0253" w:rsidP="0092692B">
            <w:pPr>
              <w:rPr>
                <w:b/>
                <w:bCs/>
              </w:rPr>
            </w:pPr>
            <w:r w:rsidRPr="00F52A71">
              <w:rPr>
                <w:b/>
                <w:bCs/>
              </w:rPr>
              <w:t>Status for arbeid i arbeidsmiljøgrupper (AMG)</w:t>
            </w:r>
          </w:p>
          <w:p w14:paraId="08EA6142" w14:textId="7F8AFE5F" w:rsidR="00FC4356" w:rsidRPr="006D1989" w:rsidRDefault="00FC4356" w:rsidP="0092692B">
            <w:r>
              <w:t xml:space="preserve">Tilbakemeldinger fra </w:t>
            </w:r>
            <w:r w:rsidR="001277DC">
              <w:t>arbeidsmiljøgrupper viser at</w:t>
            </w:r>
            <w:r w:rsidR="00F52A71">
              <w:t xml:space="preserve"> alle er i gang, </w:t>
            </w:r>
            <w:r w:rsidR="0025374C">
              <w:br/>
              <w:t xml:space="preserve">Konklusjon: </w:t>
            </w:r>
          </w:p>
        </w:tc>
      </w:tr>
      <w:tr w:rsidR="00FC56C3" w:rsidRPr="00331BB1" w14:paraId="29EF618A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1F864ADC" w14:textId="5F0F0442" w:rsidR="00FC56C3" w:rsidRDefault="00FB2845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52" w:type="dxa"/>
            <w:vAlign w:val="center"/>
          </w:tcPr>
          <w:p w14:paraId="61F5B360" w14:textId="5CACD2F1" w:rsidR="00FC56C3" w:rsidRPr="006D1989" w:rsidRDefault="00FC56C3" w:rsidP="0092692B">
            <w:r w:rsidRPr="006D1989">
              <w:t>Revidering HMS-håndbok</w:t>
            </w:r>
            <w:r w:rsidR="00F61429">
              <w:br/>
              <w:t>Konklusjon:</w:t>
            </w:r>
          </w:p>
        </w:tc>
      </w:tr>
      <w:tr w:rsidR="00381F34" w:rsidRPr="00331BB1" w14:paraId="5B1C94FD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53E92111" w14:textId="1080E2CA" w:rsidR="00381F34" w:rsidRDefault="007B30DB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52" w:type="dxa"/>
            <w:vAlign w:val="center"/>
          </w:tcPr>
          <w:p w14:paraId="09A0E33A" w14:textId="77777777" w:rsidR="00381F34" w:rsidRDefault="00381F34" w:rsidP="0092692B">
            <w:pPr>
              <w:rPr>
                <w:b/>
                <w:bCs/>
              </w:rPr>
            </w:pPr>
            <w:r w:rsidRPr="009D679D">
              <w:rPr>
                <w:b/>
                <w:bCs/>
              </w:rPr>
              <w:t>Orientering om:</w:t>
            </w:r>
            <w:r w:rsidRPr="009D679D">
              <w:rPr>
                <w:b/>
                <w:bCs/>
              </w:rPr>
              <w:br/>
              <w:t xml:space="preserve">-Bygging/renovering/innflytting/arbeidsmiljø i omstillingsprosesser FBSS </w:t>
            </w:r>
            <w:r w:rsidRPr="009D679D">
              <w:rPr>
                <w:b/>
                <w:bCs/>
              </w:rPr>
              <w:br/>
              <w:t xml:space="preserve">-Arbeidsmiljø i barnehagen. </w:t>
            </w:r>
            <w:r w:rsidRPr="009D679D">
              <w:rPr>
                <w:b/>
                <w:bCs/>
              </w:rPr>
              <w:br/>
              <w:t xml:space="preserve">Konkrete spørsmål sendes sekretær for AMU (personalsjef) i forkant. </w:t>
            </w:r>
          </w:p>
          <w:p w14:paraId="31A67D2A" w14:textId="42CF971A" w:rsidR="007B30DB" w:rsidRPr="006D1989" w:rsidRDefault="007B30DB" w:rsidP="0092692B"/>
        </w:tc>
      </w:tr>
      <w:tr w:rsidR="00FC56C3" w:rsidRPr="00331BB1" w14:paraId="69580D1C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5F7DA1AE" w14:textId="15298DA6" w:rsidR="00FC56C3" w:rsidRDefault="007B30DB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9652" w:type="dxa"/>
            <w:vAlign w:val="center"/>
          </w:tcPr>
          <w:p w14:paraId="193A36E1" w14:textId="6D654C9A" w:rsidR="00FC56C3" w:rsidRPr="006D1989" w:rsidRDefault="00FC56C3" w:rsidP="0092692B">
            <w:r w:rsidRPr="00DD20E3">
              <w:t>Innmeldte saker fra AMG</w:t>
            </w:r>
            <w:r w:rsidR="00B870C4">
              <w:br/>
              <w:t xml:space="preserve">Ingen </w:t>
            </w:r>
            <w:r w:rsidR="007D0FAF">
              <w:t xml:space="preserve">innmeldte saker. </w:t>
            </w:r>
            <w:r w:rsidR="002B25B9">
              <w:br/>
              <w:t>Konklusjon:</w:t>
            </w:r>
          </w:p>
        </w:tc>
      </w:tr>
      <w:tr w:rsidR="00FC56C3" w:rsidRPr="00331BB1" w14:paraId="03EDAC4C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71FBCDED" w14:textId="1551F4A6" w:rsidR="00FC56C3" w:rsidRDefault="00FB2845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52" w:type="dxa"/>
            <w:vAlign w:val="center"/>
          </w:tcPr>
          <w:p w14:paraId="6417E65F" w14:textId="57101B71" w:rsidR="00537726" w:rsidRPr="00DD20E3" w:rsidRDefault="00FC56C3" w:rsidP="0092692B">
            <w:r w:rsidRPr="00DD20E3">
              <w:t>HMS-avvik, ulykker, nestenulykker og sykdom som kan skyldes arbeidsmiljøet</w:t>
            </w:r>
            <w:r w:rsidR="002B25B9">
              <w:br/>
              <w:t>Konklusjon:</w:t>
            </w:r>
          </w:p>
        </w:tc>
      </w:tr>
      <w:tr w:rsidR="00FC56C3" w:rsidRPr="00331BB1" w14:paraId="5950DF49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4FF794A8" w14:textId="57D4B1AB" w:rsidR="00FC56C3" w:rsidRDefault="00FB2845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52" w:type="dxa"/>
            <w:vAlign w:val="center"/>
          </w:tcPr>
          <w:p w14:paraId="771F4CFD" w14:textId="635548C4" w:rsidR="00AF4E90" w:rsidRPr="00031FAF" w:rsidRDefault="00FC56C3" w:rsidP="0092692B">
            <w:pPr>
              <w:rPr>
                <w:b/>
                <w:bCs/>
              </w:rPr>
            </w:pPr>
            <w:r w:rsidRPr="00031FAF">
              <w:rPr>
                <w:b/>
                <w:bCs/>
              </w:rPr>
              <w:t>Sykefravær</w:t>
            </w:r>
          </w:p>
          <w:p w14:paraId="2F9199A3" w14:textId="329CE9AD" w:rsidR="00C5693B" w:rsidRDefault="00C5693B" w:rsidP="0092692B">
            <w:r>
              <w:t xml:space="preserve">Sykefravær siden </w:t>
            </w:r>
            <w:r w:rsidR="004D390A">
              <w:t xml:space="preserve">forrige AMU-møte. </w:t>
            </w:r>
          </w:p>
          <w:p w14:paraId="42E593B6" w14:textId="7E000AB5" w:rsidR="008B745F" w:rsidRDefault="00C5693B" w:rsidP="00C5693B">
            <w:r>
              <w:t>1.</w:t>
            </w:r>
            <w:r w:rsidR="00244192">
              <w:t xml:space="preserve">tertial 2024: </w:t>
            </w:r>
            <w:r w:rsidR="008B745F">
              <w:t>11,09</w:t>
            </w:r>
            <w:r>
              <w:t>%</w:t>
            </w:r>
          </w:p>
          <w:p w14:paraId="13959E56" w14:textId="555ECD11" w:rsidR="008B745F" w:rsidRDefault="00C5693B" w:rsidP="00C5693B">
            <w:r>
              <w:t>1.</w:t>
            </w:r>
            <w:r w:rsidR="008B745F">
              <w:t>tertial 2025: 9,</w:t>
            </w:r>
            <w:r>
              <w:t>39%</w:t>
            </w:r>
          </w:p>
          <w:p w14:paraId="1DFEF6DB" w14:textId="51C77D81" w:rsidR="00AF4E90" w:rsidRPr="00DD20E3" w:rsidRDefault="00744AA0" w:rsidP="0092692B">
            <w:r>
              <w:t>Konklusjon:</w:t>
            </w:r>
          </w:p>
        </w:tc>
      </w:tr>
      <w:tr w:rsidR="00FC56C3" w:rsidRPr="00331BB1" w14:paraId="08EC3799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0E92E869" w14:textId="3D993154" w:rsidR="00FC56C3" w:rsidRDefault="00FB2845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652" w:type="dxa"/>
            <w:vAlign w:val="center"/>
          </w:tcPr>
          <w:p w14:paraId="52D6402E" w14:textId="0CE3621B" w:rsidR="00020D37" w:rsidRDefault="00FC56C3" w:rsidP="0092692B">
            <w:pPr>
              <w:rPr>
                <w:b/>
                <w:bCs/>
              </w:rPr>
            </w:pPr>
            <w:r w:rsidRPr="00031FAF">
              <w:rPr>
                <w:b/>
                <w:bCs/>
              </w:rPr>
              <w:t>Status for overordnet HMS-mål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1125"/>
              <w:gridCol w:w="3435"/>
            </w:tblGrid>
            <w:tr w:rsidR="00020D37" w:rsidRPr="00020D37" w14:paraId="3CA44B77" w14:textId="77777777" w:rsidTr="00020D37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0E521A9" w14:textId="77777777" w:rsidR="00020D37" w:rsidRPr="00020D37" w:rsidRDefault="00020D37" w:rsidP="00020D37">
                  <w:pPr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Nullvisjon for arbeidsulykker 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491B2D" w14:textId="77777777" w:rsidR="00020D37" w:rsidRPr="00020D37" w:rsidRDefault="00020D37" w:rsidP="00020D37">
                  <w:pPr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1 arbeidsulykke 2025 </w:t>
                  </w:r>
                </w:p>
              </w:tc>
            </w:tr>
            <w:tr w:rsidR="00020D37" w:rsidRPr="00020D37" w14:paraId="3199965C" w14:textId="77777777" w:rsidTr="00020D37">
              <w:trPr>
                <w:trHeight w:val="300"/>
              </w:trPr>
              <w:tc>
                <w:tcPr>
                  <w:tcW w:w="454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05EFDDF7" w14:textId="77777777" w:rsidR="00020D37" w:rsidRPr="00020D37" w:rsidRDefault="00020D37" w:rsidP="00020D37">
                  <w:pPr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Nærværsprosent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5E22F604" w14:textId="77777777" w:rsidR="00020D37" w:rsidRPr="00020D37" w:rsidRDefault="00020D37" w:rsidP="00020D37">
                  <w:pPr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92,8% </w:t>
                  </w:r>
                </w:p>
              </w:tc>
              <w:tc>
                <w:tcPr>
                  <w:tcW w:w="3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44D483" w14:textId="77777777" w:rsidR="00020D37" w:rsidRPr="00020D37" w:rsidRDefault="00020D37" w:rsidP="00020D37">
                  <w:pPr>
                    <w:shd w:val="clear" w:color="auto" w:fill="FFFFFF"/>
                    <w:ind w:right="150"/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sz w:val="21"/>
                      <w:szCs w:val="21"/>
                    </w:rPr>
                    <w:t>90,61 % (01.01.25-30.04.25) </w:t>
                  </w:r>
                </w:p>
              </w:tc>
            </w:tr>
            <w:tr w:rsidR="00020D37" w:rsidRPr="00020D37" w14:paraId="4538589E" w14:textId="77777777" w:rsidTr="00020D37">
              <w:trPr>
                <w:trHeight w:val="300"/>
              </w:trPr>
              <w:tc>
                <w:tcPr>
                  <w:tcW w:w="454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6C2A0922" w14:textId="77777777" w:rsidR="00020D37" w:rsidRPr="00020D37" w:rsidRDefault="00020D37" w:rsidP="00020D37">
                  <w:pPr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Svarprosent på 10-faktor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14:paraId="23AD42A8" w14:textId="77777777" w:rsidR="00020D37" w:rsidRPr="00020D37" w:rsidRDefault="00020D37" w:rsidP="00020D37">
                  <w:pPr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80% </w:t>
                  </w:r>
                </w:p>
              </w:tc>
              <w:tc>
                <w:tcPr>
                  <w:tcW w:w="34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E2F0AF" w14:textId="77777777" w:rsidR="00020D37" w:rsidRPr="00020D37" w:rsidRDefault="00020D37" w:rsidP="00020D37">
                  <w:pPr>
                    <w:textAlignment w:val="baseline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20D37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75% (2025) </w:t>
                  </w:r>
                </w:p>
              </w:tc>
            </w:tr>
          </w:tbl>
          <w:p w14:paraId="2DA408A4" w14:textId="184554DC" w:rsidR="00FC56C3" w:rsidRPr="00DD20E3" w:rsidRDefault="00744AA0" w:rsidP="0092692B">
            <w:r>
              <w:br/>
              <w:t xml:space="preserve">Konklusjon: </w:t>
            </w:r>
          </w:p>
        </w:tc>
      </w:tr>
      <w:tr w:rsidR="00FC56C3" w:rsidRPr="00331BB1" w14:paraId="7012CDFD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691DAF03" w14:textId="1FD01242" w:rsidR="00FC56C3" w:rsidRDefault="00FB2845" w:rsidP="0092692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652" w:type="dxa"/>
            <w:vAlign w:val="center"/>
          </w:tcPr>
          <w:p w14:paraId="70EBB981" w14:textId="77777777" w:rsidR="00FC56C3" w:rsidRPr="00031FAF" w:rsidRDefault="00FC56C3" w:rsidP="0092692B">
            <w:pPr>
              <w:rPr>
                <w:b/>
                <w:bCs/>
              </w:rPr>
            </w:pPr>
            <w:r w:rsidRPr="00031FAF">
              <w:rPr>
                <w:b/>
                <w:bCs/>
              </w:rPr>
              <w:t>Status for relevante tilsyn</w:t>
            </w:r>
          </w:p>
          <w:p w14:paraId="1F48A1BF" w14:textId="4201DEF2" w:rsidR="00FC56C3" w:rsidRDefault="00431678" w:rsidP="0092692B">
            <w:r w:rsidRPr="00D811EC">
              <w:rPr>
                <w:i/>
                <w:iCs/>
              </w:rPr>
              <w:t xml:space="preserve">Miljø- og oppfølgingstjenesten: </w:t>
            </w:r>
            <w:r w:rsidRPr="00D811EC">
              <w:rPr>
                <w:i/>
                <w:iCs/>
              </w:rPr>
              <w:br/>
            </w:r>
            <w:r w:rsidR="009F5AD0">
              <w:t>Tilsyn</w:t>
            </w:r>
            <w:r w:rsidR="0001544C">
              <w:t xml:space="preserve"> fra </w:t>
            </w:r>
            <w:r w:rsidR="009B3076">
              <w:t>A</w:t>
            </w:r>
            <w:r w:rsidR="0001544C">
              <w:t>rbeidstilsynet</w:t>
            </w:r>
            <w:r w:rsidR="009F5AD0">
              <w:t xml:space="preserve"> </w:t>
            </w:r>
            <w:r w:rsidR="00F6222A">
              <w:t xml:space="preserve">for å kontrollere at virksomheten arbeider systematisk med helse, miljø og sikkerhet for å forebygge at arbeidstakerne får muskel- og skjelettplager og psykiske plager. </w:t>
            </w:r>
            <w:r w:rsidR="00A20E01">
              <w:t>Det er varslet pålegg</w:t>
            </w:r>
            <w:r w:rsidR="001C2201">
              <w:t xml:space="preserve"> om</w:t>
            </w:r>
            <w:r w:rsidR="0088567E">
              <w:t xml:space="preserve"> å sikre nødvendig</w:t>
            </w:r>
            <w:r w:rsidR="001C2201">
              <w:t xml:space="preserve"> kompetan</w:t>
            </w:r>
            <w:r w:rsidR="0088567E">
              <w:t>se for leder</w:t>
            </w:r>
            <w:r w:rsidR="001C2201">
              <w:t>, kartlegging og risikovurdering</w:t>
            </w:r>
            <w:r w:rsidR="0066309C">
              <w:t xml:space="preserve"> av faktorer som kan gi risiko for </w:t>
            </w:r>
            <w:r w:rsidR="00AF4E90">
              <w:t>psykiske</w:t>
            </w:r>
            <w:r w:rsidR="0066309C">
              <w:t xml:space="preserve"> plager og/eller mus</w:t>
            </w:r>
            <w:r w:rsidR="00AF4E90">
              <w:t>k</w:t>
            </w:r>
            <w:r w:rsidR="0066309C">
              <w:t>el- og skjelettplager hos arbeidstakerne</w:t>
            </w:r>
            <w:r w:rsidR="001C2201">
              <w:t xml:space="preserve">, </w:t>
            </w:r>
            <w:r w:rsidR="003A001B">
              <w:t>med</w:t>
            </w:r>
            <w:r w:rsidR="001C2201">
              <w:t xml:space="preserve"> bistand fra</w:t>
            </w:r>
            <w:r w:rsidR="00B30AE7">
              <w:t xml:space="preserve"> bedriftshelsetjeneste. </w:t>
            </w:r>
          </w:p>
          <w:p w14:paraId="574CB97C" w14:textId="77777777" w:rsidR="00431678" w:rsidRPr="00D811EC" w:rsidRDefault="00475F4C" w:rsidP="0092692B">
            <w:pPr>
              <w:rPr>
                <w:i/>
                <w:iCs/>
              </w:rPr>
            </w:pPr>
            <w:r w:rsidRPr="00D811EC">
              <w:rPr>
                <w:i/>
                <w:iCs/>
              </w:rPr>
              <w:t>Hjemmebaserte tjenester</w:t>
            </w:r>
            <w:r w:rsidR="00ED09C7" w:rsidRPr="00D811EC">
              <w:rPr>
                <w:i/>
                <w:iCs/>
              </w:rPr>
              <w:t>:</w:t>
            </w:r>
          </w:p>
          <w:p w14:paraId="3574AC47" w14:textId="1A930CF9" w:rsidR="00ED09C7" w:rsidRDefault="00ED09C7" w:rsidP="00ED09C7">
            <w:r>
              <w:t xml:space="preserve">Tilsyn </w:t>
            </w:r>
            <w:r w:rsidR="0001544C">
              <w:t xml:space="preserve">fra </w:t>
            </w:r>
            <w:r w:rsidR="009B3076">
              <w:t>A</w:t>
            </w:r>
            <w:r w:rsidR="0001544C">
              <w:t xml:space="preserve">rbeidstilsynet </w:t>
            </w:r>
            <w:r>
              <w:t xml:space="preserve">for å kontrollere at virksomheten arbeider systematisk med helse, miljø og sikkerhet for å forebygge at arbeidstakerne får muskel- og skjelettplager og psykiske plager. Det er varslet pålegg om </w:t>
            </w:r>
            <w:r w:rsidR="00146F8D">
              <w:t>at avdelingen skal</w:t>
            </w:r>
            <w:r>
              <w:t xml:space="preserve"> forbedre sin kartlegging og risikovurdering</w:t>
            </w:r>
            <w:r w:rsidR="00232054">
              <w:t xml:space="preserve"> </w:t>
            </w:r>
            <w:r w:rsidR="00184986">
              <w:t xml:space="preserve">av faktorer som kan gi risiko for psykiske plager og/eller muskel- og skjellplager hos arbeidstakerne. </w:t>
            </w:r>
            <w:r w:rsidR="00221235">
              <w:t xml:space="preserve">Det samme gjelder risiko for </w:t>
            </w:r>
            <w:r w:rsidR="00830B30">
              <w:t>vold og trusler, uheldige belastninger som føl</w:t>
            </w:r>
            <w:r w:rsidR="00221235">
              <w:t>ge av kontakt med andre</w:t>
            </w:r>
            <w:r>
              <w:t xml:space="preserve">. </w:t>
            </w:r>
          </w:p>
          <w:p w14:paraId="5EFB34B6" w14:textId="6DD721F8" w:rsidR="00154600" w:rsidRPr="00D811EC" w:rsidRDefault="003C065E" w:rsidP="00ED09C7">
            <w:pPr>
              <w:rPr>
                <w:i/>
                <w:iCs/>
              </w:rPr>
            </w:pPr>
            <w:r w:rsidRPr="00D811EC">
              <w:rPr>
                <w:i/>
                <w:iCs/>
              </w:rPr>
              <w:t xml:space="preserve">Folldal kommune: </w:t>
            </w:r>
          </w:p>
          <w:p w14:paraId="32CFFC67" w14:textId="6EF6F1FB" w:rsidR="00D811EC" w:rsidRPr="00DD20E3" w:rsidRDefault="00815F31" w:rsidP="0092692B">
            <w:r w:rsidRPr="00815F31">
              <w:t>Dokumenttilsyn fra Arbeidstilsynet knyttet til kontroll av arbeidstids- og lønnsvilkår ved kjøp av tjenester. Utarbeidet rutine for å ivareta kontrollen og kommunens plikt til oppfølging. Rutinen ligger i Compilo. Tilsyn lukket.  </w:t>
            </w:r>
          </w:p>
        </w:tc>
      </w:tr>
      <w:tr w:rsidR="002526D2" w:rsidRPr="00331BB1" w14:paraId="40040303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472B2A94" w14:textId="52F20A7A" w:rsidR="002526D2" w:rsidRDefault="002526D2" w:rsidP="002526D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B2845">
              <w:rPr>
                <w:b/>
                <w:bCs/>
              </w:rPr>
              <w:t>1</w:t>
            </w:r>
          </w:p>
        </w:tc>
        <w:tc>
          <w:tcPr>
            <w:tcW w:w="9652" w:type="dxa"/>
            <w:vAlign w:val="center"/>
          </w:tcPr>
          <w:p w14:paraId="27C85AFB" w14:textId="77777777" w:rsidR="00CA43BF" w:rsidRDefault="002526D2" w:rsidP="002526D2">
            <w:pPr>
              <w:rPr>
                <w:b/>
                <w:bCs/>
              </w:rPr>
            </w:pPr>
            <w:r w:rsidRPr="00E30D9A">
              <w:rPr>
                <w:b/>
                <w:bCs/>
              </w:rPr>
              <w:t>Orientering om arbeid med arbeidsgiverpolitikk, med innspill fra AMU</w:t>
            </w:r>
          </w:p>
          <w:p w14:paraId="71467004" w14:textId="77777777" w:rsidR="00735D8F" w:rsidRPr="00735D8F" w:rsidRDefault="00735D8F" w:rsidP="00735D8F">
            <w:r w:rsidRPr="00735D8F">
              <w:t>Innspill til kunnskapsgrunnlag.  </w:t>
            </w:r>
          </w:p>
          <w:p w14:paraId="5E0D51B2" w14:textId="204BD458" w:rsidR="00735D8F" w:rsidRPr="00735D8F" w:rsidRDefault="00735D8F" w:rsidP="002526D2">
            <w:r w:rsidRPr="00735D8F">
              <w:t>I innsiktsfasen utarbeides kunnskapsgrunnlaget med hovedvekt på utfordringer og muligheter </w:t>
            </w:r>
          </w:p>
        </w:tc>
      </w:tr>
      <w:tr w:rsidR="00D911D7" w:rsidRPr="00331BB1" w14:paraId="29F63D39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37423AA8" w14:textId="5A44DCCD" w:rsidR="00D911D7" w:rsidRDefault="00FB2845" w:rsidP="002526D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652" w:type="dxa"/>
            <w:vAlign w:val="center"/>
          </w:tcPr>
          <w:p w14:paraId="02D113EE" w14:textId="3C7EFAA6" w:rsidR="00D911D7" w:rsidRPr="009D679D" w:rsidRDefault="00D911D7" w:rsidP="00C85BC2">
            <w:r w:rsidRPr="009D679D">
              <w:rPr>
                <w:b/>
                <w:bCs/>
              </w:rPr>
              <w:t>Orientering om</w:t>
            </w:r>
            <w:r w:rsidR="00C85BC2" w:rsidRPr="009D679D">
              <w:rPr>
                <w:b/>
                <w:bCs/>
              </w:rPr>
              <w:t>:</w:t>
            </w:r>
            <w:r w:rsidR="00C85BC2" w:rsidRPr="009D679D">
              <w:rPr>
                <w:b/>
                <w:bCs/>
              </w:rPr>
              <w:br/>
              <w:t>-B</w:t>
            </w:r>
            <w:r w:rsidRPr="009D679D">
              <w:rPr>
                <w:b/>
                <w:bCs/>
              </w:rPr>
              <w:t xml:space="preserve">ygging/renovering/innflytting/arbeidsmiljø i omstillingsprosesser FBSS </w:t>
            </w:r>
            <w:r w:rsidR="00C85BC2" w:rsidRPr="009D679D">
              <w:rPr>
                <w:b/>
                <w:bCs/>
              </w:rPr>
              <w:br/>
              <w:t>-A</w:t>
            </w:r>
            <w:r w:rsidRPr="009D679D">
              <w:rPr>
                <w:b/>
                <w:bCs/>
              </w:rPr>
              <w:t xml:space="preserve">rbeidsmiljø i barnehagen. </w:t>
            </w:r>
            <w:r w:rsidR="00C85BC2" w:rsidRPr="009D679D">
              <w:rPr>
                <w:b/>
                <w:bCs/>
              </w:rPr>
              <w:br/>
            </w:r>
            <w:r w:rsidRPr="009D679D">
              <w:rPr>
                <w:b/>
                <w:bCs/>
              </w:rPr>
              <w:t xml:space="preserve">Konkrete spørsmål sendes sekretær for AMU (personalsjef) i forkant. </w:t>
            </w:r>
            <w:r w:rsidR="009D679D">
              <w:rPr>
                <w:b/>
                <w:bCs/>
              </w:rPr>
              <w:br/>
            </w:r>
          </w:p>
        </w:tc>
      </w:tr>
      <w:tr w:rsidR="00544B3B" w:rsidRPr="00331BB1" w14:paraId="2EA38B1F" w14:textId="77777777" w:rsidTr="002526D2">
        <w:trPr>
          <w:trHeight w:val="425"/>
        </w:trPr>
        <w:tc>
          <w:tcPr>
            <w:tcW w:w="535" w:type="dxa"/>
            <w:vAlign w:val="center"/>
          </w:tcPr>
          <w:p w14:paraId="621DBDC1" w14:textId="306464A7" w:rsidR="00544B3B" w:rsidRDefault="00544B3B" w:rsidP="002526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 </w:t>
            </w:r>
          </w:p>
        </w:tc>
        <w:tc>
          <w:tcPr>
            <w:tcW w:w="9652" w:type="dxa"/>
            <w:vAlign w:val="center"/>
          </w:tcPr>
          <w:p w14:paraId="56B676AD" w14:textId="77777777" w:rsidR="00544B3B" w:rsidRDefault="00544B3B" w:rsidP="00C85BC2">
            <w:pPr>
              <w:rPr>
                <w:b/>
                <w:bCs/>
              </w:rPr>
            </w:pPr>
            <w:r w:rsidRPr="00001F3E">
              <w:rPr>
                <w:b/>
                <w:bCs/>
              </w:rPr>
              <w:t xml:space="preserve">Godkjenning av referat. </w:t>
            </w:r>
          </w:p>
          <w:p w14:paraId="2A057699" w14:textId="28AD4BAB" w:rsidR="00001F3E" w:rsidRPr="00001F3E" w:rsidRDefault="00001F3E" w:rsidP="00C85BC2"/>
        </w:tc>
      </w:tr>
    </w:tbl>
    <w:p w14:paraId="27D72F95" w14:textId="77777777" w:rsidR="00F356A1" w:rsidRDefault="00F356A1" w:rsidP="00FA1E17"/>
    <w:p w14:paraId="2404F3F0" w14:textId="6D0F12A1" w:rsidR="009C63C9" w:rsidRDefault="009C63C9" w:rsidP="00FA1E17"/>
    <w:p w14:paraId="764A9F86" w14:textId="0E6BD0E6" w:rsidR="009C63C9" w:rsidRDefault="009C63C9" w:rsidP="00FA1E17">
      <w:r>
        <w:t>Med hilsen</w:t>
      </w:r>
    </w:p>
    <w:p w14:paraId="5939B33D" w14:textId="159E0108" w:rsidR="009C63C9" w:rsidRDefault="009C63C9" w:rsidP="00FA1E17"/>
    <w:p w14:paraId="699A4986" w14:textId="2B6D8CA4" w:rsidR="009C63C9" w:rsidRDefault="00000000" w:rsidP="00FA1E17">
      <w:sdt>
        <w:sdtPr>
          <w:rPr>
            <w:szCs w:val="22"/>
          </w:rPr>
          <w:alias w:val="Sbr_Navn"/>
          <w:tag w:val="Sbr_Navn"/>
          <w:id w:val="-641502202"/>
          <w:placeholder>
            <w:docPart w:val="01D574B5812045D2A7266940C6D490DD"/>
          </w:placeholder>
          <w:dataBinding w:xpath="/document/body/Sbr_Navn" w:storeItemID="{1BE43978-709B-42A9-9474-19E1C0F1878F}"/>
          <w:text/>
        </w:sdtPr>
        <w:sdtContent>
          <w:bookmarkStart w:id="11" w:name="Sbr_Navn____2"/>
          <w:r w:rsidR="009C63C9" w:rsidRPr="0069014D">
            <w:rPr>
              <w:szCs w:val="22"/>
            </w:rPr>
            <w:t>Gro Eli Slemmen Tørhaug</w:t>
          </w:r>
        </w:sdtContent>
      </w:sdt>
      <w:bookmarkEnd w:id="11"/>
    </w:p>
    <w:p w14:paraId="76925CF3" w14:textId="13006A43" w:rsidR="009C63C9" w:rsidRDefault="00000000" w:rsidP="00FA1E17">
      <w:sdt>
        <w:sdtPr>
          <w:rPr>
            <w:szCs w:val="22"/>
          </w:rPr>
          <w:alias w:val="Sbr_Tittel"/>
          <w:tag w:val="Sbr_Tittel"/>
          <w:id w:val="1639831798"/>
          <w:placeholder>
            <w:docPart w:val="EFE743C2E1D74A87A2AD7C2FEEFCD38F"/>
          </w:placeholder>
          <w:dataBinding w:xpath="/document/body/Sbr_Tittel" w:storeItemID="{1BE43978-709B-42A9-9474-19E1C0F1878F}"/>
          <w:text/>
        </w:sdtPr>
        <w:sdtContent>
          <w:bookmarkStart w:id="12" w:name="Sbr_Tittel____1"/>
          <w:r w:rsidR="001C29FA" w:rsidRPr="0069014D">
            <w:rPr>
              <w:szCs w:val="22"/>
            </w:rPr>
            <w:t>Personalsjef</w:t>
          </w:r>
        </w:sdtContent>
      </w:sdt>
      <w:bookmarkEnd w:id="12"/>
    </w:p>
    <w:p w14:paraId="7A9A64D2" w14:textId="34AFAA31" w:rsidR="005B4BC6" w:rsidRDefault="005B4BC6" w:rsidP="00A95EE0"/>
    <w:p w14:paraId="66259911" w14:textId="77777777" w:rsidR="00E04272" w:rsidRDefault="00E04272" w:rsidP="00E04272">
      <w:pPr>
        <w:keepNext/>
        <w:rPr>
          <w:i/>
          <w:iCs/>
          <w:sz w:val="18"/>
          <w:szCs w:val="18"/>
        </w:rPr>
      </w:pPr>
      <w:r w:rsidRPr="00E23013">
        <w:rPr>
          <w:i/>
          <w:iCs/>
          <w:sz w:val="18"/>
          <w:szCs w:val="18"/>
        </w:rPr>
        <w:lastRenderedPageBreak/>
        <w:t>Dokumentet er elektronisk godkjent og har derfor ingen signatur</w:t>
      </w:r>
    </w:p>
    <w:p w14:paraId="58800775" w14:textId="77777777" w:rsidR="00A95EE0" w:rsidRDefault="00A95EE0" w:rsidP="00A95EE0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l som lister ut vedlegg til dokumentet"/>
      </w:tblPr>
      <w:tblGrid>
        <w:gridCol w:w="9070"/>
      </w:tblGrid>
      <w:tr w:rsidR="008E19F3" w:rsidRPr="004E47C3" w14:paraId="3EF9B1C2" w14:textId="77777777" w:rsidTr="007C0F03">
        <w:trPr>
          <w:tblHeader/>
          <w:hidden/>
        </w:trPr>
        <w:tc>
          <w:tcPr>
            <w:tcW w:w="9212" w:type="dxa"/>
          </w:tcPr>
          <w:p w14:paraId="271A81FE" w14:textId="77777777" w:rsidR="008E19F3" w:rsidRPr="004E47C3" w:rsidRDefault="008E19F3" w:rsidP="00FA1E17">
            <w:pPr>
              <w:rPr>
                <w:vanish/>
                <w:sz w:val="18"/>
                <w:szCs w:val="14"/>
              </w:rPr>
            </w:pPr>
            <w:r w:rsidRPr="004E47C3">
              <w:rPr>
                <w:vanish/>
                <w:sz w:val="18"/>
                <w:szCs w:val="14"/>
              </w:rPr>
              <w:t>Vedlegg</w:t>
            </w:r>
          </w:p>
        </w:tc>
      </w:tr>
      <w:tr w:rsidR="008E19F3" w:rsidRPr="004E47C3" w14:paraId="0B3168CF" w14:textId="77777777" w:rsidTr="007C0F03">
        <w:trPr>
          <w:hidden/>
        </w:trPr>
        <w:tc>
          <w:tcPr>
            <w:tcW w:w="9212" w:type="dxa"/>
          </w:tcPr>
          <w:p w14:paraId="0C253A11" w14:textId="16445B48" w:rsidR="008E19F3" w:rsidRPr="004E47C3" w:rsidRDefault="00000000" w:rsidP="00FA1E17">
            <w:pPr>
              <w:rPr>
                <w:vanish/>
                <w:sz w:val="18"/>
                <w:szCs w:val="14"/>
              </w:rPr>
            </w:pPr>
            <w:sdt>
              <w:sdtPr>
                <w:rPr>
                  <w:vanish/>
                  <w:sz w:val="18"/>
                  <w:szCs w:val="14"/>
                </w:rPr>
                <w:alias w:val="TblVedlegg__ndb_Tittel___1___1"/>
                <w:tag w:val="TblVedlegg__ndb_Tittel___1___1"/>
                <w:id w:val="21327854"/>
                <w:placeholder>
                  <w:docPart w:val="E3485F06F0D74AE18122CEDB5071B4A0"/>
                </w:placeholder>
                <w:dataBinding w:xpath="/document/body/TblVedlegg/table/row[1]/cell[1]" w:storeItemID="{1BE43978-709B-42A9-9474-19E1C0F1878F}"/>
                <w:text/>
              </w:sdtPr>
              <w:sdtContent>
                <w:bookmarkStart w:id="13" w:name="TblVedlegg__ndb_Tittel___1___1"/>
                <w:r w:rsidR="005917A2">
                  <w:rPr>
                    <w:vanish/>
                    <w:sz w:val="18"/>
                    <w:szCs w:val="14"/>
                  </w:rPr>
                  <w:t xml:space="preserve"> </w:t>
                </w:r>
              </w:sdtContent>
            </w:sdt>
            <w:bookmarkEnd w:id="13"/>
          </w:p>
        </w:tc>
      </w:tr>
    </w:tbl>
    <w:p w14:paraId="3A3F8E6D" w14:textId="406EF15B" w:rsidR="00444B50" w:rsidRDefault="00444B50" w:rsidP="003B0C7E"/>
    <w:p w14:paraId="7BAD0697" w14:textId="77777777" w:rsidR="003B0C7E" w:rsidRPr="000019A9" w:rsidRDefault="003B0C7E" w:rsidP="003B0C7E"/>
    <w:sectPr w:rsidR="003B0C7E" w:rsidRPr="000019A9" w:rsidSect="0079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02DC" w14:textId="77777777" w:rsidR="00077910" w:rsidRDefault="00077910" w:rsidP="00A406D3">
      <w:r>
        <w:separator/>
      </w:r>
    </w:p>
  </w:endnote>
  <w:endnote w:type="continuationSeparator" w:id="0">
    <w:p w14:paraId="3A49E7E3" w14:textId="77777777" w:rsidR="00077910" w:rsidRDefault="00077910" w:rsidP="00A4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9E0E" w14:textId="77777777" w:rsidR="008E51DF" w:rsidRDefault="008E51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84817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45301F" w14:textId="06E226BE" w:rsidR="00FA1E17" w:rsidRDefault="00FA1E17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789C54" w14:textId="77777777" w:rsidR="00FA1E17" w:rsidRDefault="00FA1E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632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1"/>
      <w:gridCol w:w="2410"/>
      <w:gridCol w:w="1544"/>
      <w:gridCol w:w="3276"/>
      <w:gridCol w:w="1701"/>
    </w:tblGrid>
    <w:tr w:rsidR="00536070" w:rsidRPr="002B7987" w14:paraId="0CDB0074" w14:textId="77777777" w:rsidTr="00A3750F">
      <w:trPr>
        <w:trHeight w:val="1052"/>
      </w:trPr>
      <w:tc>
        <w:tcPr>
          <w:tcW w:w="1701" w:type="dxa"/>
        </w:tcPr>
        <w:p w14:paraId="0EA70EEE" w14:textId="77777777" w:rsidR="00536070" w:rsidRPr="007F3470" w:rsidRDefault="00536070" w:rsidP="00536070">
          <w:pPr>
            <w:pStyle w:val="Bunntekst"/>
            <w:rPr>
              <w:b/>
              <w:bCs/>
            </w:rPr>
          </w:pPr>
          <w:r w:rsidRPr="007F3470">
            <w:rPr>
              <w:b/>
              <w:bCs/>
            </w:rPr>
            <w:t>Postadresse:</w:t>
          </w:r>
        </w:p>
        <w:p w14:paraId="39F47C2E" w14:textId="77777777" w:rsidR="00536070" w:rsidRPr="002B7987" w:rsidRDefault="00536070" w:rsidP="00536070">
          <w:pPr>
            <w:pStyle w:val="Bunntekst"/>
          </w:pPr>
          <w:r>
            <w:t>Gruvvegen 7</w:t>
          </w:r>
        </w:p>
        <w:p w14:paraId="734CC1A1" w14:textId="77777777" w:rsidR="00536070" w:rsidRPr="002B7987" w:rsidRDefault="00536070" w:rsidP="00536070">
          <w:pPr>
            <w:pStyle w:val="Bunntekst"/>
          </w:pPr>
          <w:r>
            <w:t>2580 Folldal</w:t>
          </w:r>
        </w:p>
      </w:tc>
      <w:tc>
        <w:tcPr>
          <w:tcW w:w="2410" w:type="dxa"/>
        </w:tcPr>
        <w:p w14:paraId="62AD4448" w14:textId="77777777" w:rsidR="00536070" w:rsidRPr="00DE55AA" w:rsidRDefault="00536070" w:rsidP="00536070">
          <w:pPr>
            <w:pStyle w:val="Bunntekst"/>
            <w:rPr>
              <w:b/>
              <w:bCs/>
            </w:rPr>
          </w:pPr>
          <w:r w:rsidRPr="00DE55AA">
            <w:rPr>
              <w:b/>
              <w:bCs/>
            </w:rPr>
            <w:t>Besøksadresse:</w:t>
          </w:r>
        </w:p>
        <w:p w14:paraId="2C2175AB" w14:textId="5D2C1895" w:rsidR="00536070" w:rsidRPr="002B7987" w:rsidRDefault="00000000" w:rsidP="00536070">
          <w:pPr>
            <w:pStyle w:val="Bunntekst"/>
            <w:rPr>
              <w:vanish/>
            </w:rPr>
          </w:pPr>
          <w:sdt>
            <w:sdtPr>
              <w:rPr>
                <w:noProof/>
                <w:vanish/>
                <w:szCs w:val="16"/>
              </w:rPr>
              <w:alias w:val="Soa_Besoeksadr"/>
              <w:tag w:val="Soa_Besoeksadr"/>
              <w:id w:val="-469672715"/>
              <w:placeholder>
                <w:docPart w:val="A29AF05AC8D64A009B8D5B0E653ECF16"/>
              </w:placeholder>
              <w:dataBinding w:xpath="/document/footer/Soa_Besoeksadr" w:storeItemID="{1BE43978-709B-42A9-9474-19E1C0F1878F}"/>
              <w:text/>
            </w:sdtPr>
            <w:sdtContent>
              <w:bookmarkStart w:id="15" w:name="Soa_Besoeksadr"/>
              <w:r w:rsidR="005917A2">
                <w:rPr>
                  <w:noProof/>
                  <w:vanish/>
                  <w:szCs w:val="16"/>
                </w:rPr>
                <w:t xml:space="preserve"> </w:t>
              </w:r>
            </w:sdtContent>
          </w:sdt>
          <w:bookmarkEnd w:id="15"/>
        </w:p>
      </w:tc>
      <w:tc>
        <w:tcPr>
          <w:tcW w:w="1544" w:type="dxa"/>
        </w:tcPr>
        <w:p w14:paraId="1AABF019" w14:textId="77777777" w:rsidR="00536070" w:rsidRDefault="00536070" w:rsidP="00536070">
          <w:pPr>
            <w:pStyle w:val="Bunntekst"/>
            <w:rPr>
              <w:b/>
              <w:bCs/>
            </w:rPr>
          </w:pPr>
          <w:r w:rsidRPr="00A90F96">
            <w:rPr>
              <w:b/>
              <w:bCs/>
            </w:rPr>
            <w:t>Telefon:</w:t>
          </w:r>
        </w:p>
        <w:p w14:paraId="5126B3CA" w14:textId="77777777" w:rsidR="00536070" w:rsidRPr="00A90F96" w:rsidRDefault="00536070" w:rsidP="00536070">
          <w:pPr>
            <w:pStyle w:val="Bunntekst"/>
            <w:rPr>
              <w:b/>
              <w:bCs/>
            </w:rPr>
          </w:pPr>
          <w:r>
            <w:t>62 49 10 00</w:t>
          </w:r>
        </w:p>
      </w:tc>
      <w:tc>
        <w:tcPr>
          <w:tcW w:w="3276" w:type="dxa"/>
        </w:tcPr>
        <w:p w14:paraId="54CC3BE0" w14:textId="77777777" w:rsidR="00536070" w:rsidRPr="00A90F96" w:rsidRDefault="00536070" w:rsidP="00536070">
          <w:pPr>
            <w:pStyle w:val="Bunntekst"/>
            <w:rPr>
              <w:b/>
              <w:bCs/>
            </w:rPr>
          </w:pPr>
          <w:r w:rsidRPr="00A90F96">
            <w:rPr>
              <w:b/>
              <w:bCs/>
            </w:rPr>
            <w:t>E-post:</w:t>
          </w:r>
        </w:p>
        <w:p w14:paraId="3A21E501" w14:textId="77777777" w:rsidR="00536070" w:rsidRPr="003A6BF4" w:rsidRDefault="00536070" w:rsidP="00536070">
          <w:pPr>
            <w:pStyle w:val="Bunntekst"/>
            <w:rPr>
              <w:rStyle w:val="Hyperkobling"/>
              <w:rFonts w:eastAsiaTheme="minorHAnsi"/>
            </w:rPr>
          </w:pP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begin"/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instrText xml:space="preserve"> HYPERLINK "mailto:postmottak@folldal.kommune.no" </w:instrText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</w: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separate"/>
          </w:r>
          <w:r w:rsidRPr="003A6BF4">
            <w:rPr>
              <w:rStyle w:val="Hyperkobling"/>
              <w:rFonts w:cs="Calibri"/>
              <w:sz w:val="22"/>
              <w:szCs w:val="22"/>
              <w:shd w:val="clear" w:color="auto" w:fill="FFFFFF"/>
            </w:rPr>
            <w:t>postmottak@folldal.kommune.no</w:t>
          </w:r>
        </w:p>
        <w:p w14:paraId="415B2F08" w14:textId="77777777" w:rsidR="00536070" w:rsidRPr="00A90F96" w:rsidRDefault="00536070" w:rsidP="00536070">
          <w:pPr>
            <w:pStyle w:val="Bunntekst"/>
            <w:rPr>
              <w:b/>
              <w:bCs/>
            </w:rPr>
          </w:pPr>
          <w:r>
            <w:rPr>
              <w:rStyle w:val="normaltextrun"/>
              <w:rFonts w:cs="Calibri"/>
              <w:color w:val="000000"/>
              <w:sz w:val="22"/>
              <w:szCs w:val="22"/>
              <w:shd w:val="clear" w:color="auto" w:fill="FFFFFF"/>
            </w:rPr>
            <w:fldChar w:fldCharType="end"/>
          </w:r>
          <w:r w:rsidRPr="00A90F96">
            <w:rPr>
              <w:b/>
              <w:bCs/>
            </w:rPr>
            <w:t>Internett:</w:t>
          </w:r>
        </w:p>
        <w:p w14:paraId="62280D50" w14:textId="77777777" w:rsidR="00536070" w:rsidRPr="002B7987" w:rsidRDefault="00536070" w:rsidP="00536070">
          <w:pPr>
            <w:pStyle w:val="Bunntekst"/>
          </w:pPr>
          <w:hyperlink r:id="rId1" w:history="1">
            <w:r w:rsidRPr="009118A3">
              <w:rPr>
                <w:rStyle w:val="Hyperkobling"/>
                <w:sz w:val="22"/>
                <w:szCs w:val="22"/>
              </w:rPr>
              <w:t>www.folldal.kommune.no</w:t>
            </w:r>
          </w:hyperlink>
        </w:p>
      </w:tc>
      <w:tc>
        <w:tcPr>
          <w:tcW w:w="1701" w:type="dxa"/>
        </w:tcPr>
        <w:p w14:paraId="359393E0" w14:textId="77777777" w:rsidR="00536070" w:rsidRDefault="00536070" w:rsidP="00536070">
          <w:pPr>
            <w:pStyle w:val="Bunntekst"/>
            <w:rPr>
              <w:b/>
              <w:bCs/>
            </w:rPr>
          </w:pPr>
          <w:r w:rsidRPr="00310123">
            <w:rPr>
              <w:b/>
              <w:bCs/>
            </w:rPr>
            <w:t>Org.nr.:</w:t>
          </w:r>
        </w:p>
        <w:p w14:paraId="799CBBBB" w14:textId="77777777" w:rsidR="00536070" w:rsidRPr="00310123" w:rsidRDefault="00536070" w:rsidP="00536070">
          <w:pPr>
            <w:pStyle w:val="Bunntekst"/>
          </w:pPr>
          <w:r w:rsidRPr="00310123">
            <w:t>9</w:t>
          </w:r>
          <w:r>
            <w:t>39 885 684</w:t>
          </w:r>
        </w:p>
      </w:tc>
    </w:tr>
  </w:tbl>
  <w:p w14:paraId="2769D9AD" w14:textId="77777777" w:rsidR="00221584" w:rsidRDefault="002215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D6EA" w14:textId="77777777" w:rsidR="00077910" w:rsidRDefault="00077910" w:rsidP="00A406D3">
      <w:r>
        <w:separator/>
      </w:r>
    </w:p>
  </w:footnote>
  <w:footnote w:type="continuationSeparator" w:id="0">
    <w:p w14:paraId="48F766C8" w14:textId="77777777" w:rsidR="00077910" w:rsidRDefault="00077910" w:rsidP="00A4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D65A" w14:textId="77777777" w:rsidR="008E51DF" w:rsidRDefault="008E51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E3DB" w14:textId="77777777" w:rsidR="008E51DF" w:rsidRDefault="008E51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"/>
      <w:gridCol w:w="8016"/>
    </w:tblGrid>
    <w:tr w:rsidR="005E2E7C" w14:paraId="1C99BB9B" w14:textId="77777777" w:rsidTr="00A3750F">
      <w:trPr>
        <w:trHeight w:val="942"/>
      </w:trPr>
      <w:tc>
        <w:tcPr>
          <w:tcW w:w="1060" w:type="dxa"/>
        </w:tcPr>
        <w:p w14:paraId="197A43B0" w14:textId="77777777" w:rsidR="005E2E7C" w:rsidRDefault="005E2E7C" w:rsidP="005E2E7C">
          <w:pPr>
            <w:pStyle w:val="Topptekst"/>
          </w:pPr>
          <w:r>
            <w:rPr>
              <w:noProof/>
            </w:rPr>
            <w:drawing>
              <wp:inline distT="0" distB="0" distL="0" distR="0" wp14:anchorId="49AF4893" wp14:editId="647FFDA0">
                <wp:extent cx="478536" cy="598170"/>
                <wp:effectExtent l="0" t="0" r="0" b="0"/>
                <wp:docPr id="1" name="Bild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536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2" w:type="dxa"/>
        </w:tcPr>
        <w:p w14:paraId="028383E5" w14:textId="77777777" w:rsidR="005E2E7C" w:rsidRPr="005D47E4" w:rsidRDefault="005E2E7C" w:rsidP="005E2E7C">
          <w:pPr>
            <w:pStyle w:val="Topptekst"/>
            <w:rPr>
              <w:b/>
              <w:bCs/>
              <w:sz w:val="32"/>
              <w:szCs w:val="3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D31D53E" wp14:editId="1BCE7781">
                <wp:simplePos x="0" y="0"/>
                <wp:positionH relativeFrom="column">
                  <wp:posOffset>4197020</wp:posOffset>
                </wp:positionH>
                <wp:positionV relativeFrom="paragraph">
                  <wp:posOffset>635</wp:posOffset>
                </wp:positionV>
                <wp:extent cx="1576335" cy="738836"/>
                <wp:effectExtent l="0" t="0" r="5080" b="4445"/>
                <wp:wrapNone/>
                <wp:docPr id="5" name="Bild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335" cy="738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sz w:val="32"/>
              <w:szCs w:val="36"/>
            </w:rPr>
            <w:t>FOLLDAL</w:t>
          </w:r>
          <w:r w:rsidRPr="005D47E4">
            <w:rPr>
              <w:b/>
              <w:bCs/>
              <w:sz w:val="32"/>
              <w:szCs w:val="36"/>
            </w:rPr>
            <w:t xml:space="preserve"> KOMMUNE</w:t>
          </w:r>
        </w:p>
        <w:p w14:paraId="0A678A36" w14:textId="77777777" w:rsidR="005E2E7C" w:rsidRPr="000A7FDD" w:rsidRDefault="00000000" w:rsidP="005E2E7C">
          <w:pPr>
            <w:tabs>
              <w:tab w:val="left" w:pos="7016"/>
            </w:tabs>
            <w:rPr>
              <w:b/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alias w:val="Soa_Navn"/>
              <w:tag w:val="Soa_Navn"/>
              <w:id w:val="1964537267"/>
              <w:placeholder>
                <w:docPart w:val="2A0768B9D5CA48B884287CDCCBA91C69"/>
              </w:placeholder>
              <w:dataBinding w:xpath="/document/header/Soa_Navn" w:storeItemID="{1BE43978-709B-42A9-9474-19E1C0F1878F}"/>
              <w:text/>
            </w:sdtPr>
            <w:sdtContent>
              <w:bookmarkStart w:id="14" w:name="Soa_Navn"/>
              <w:r w:rsidR="005E2E7C" w:rsidRPr="00CD2887">
                <w:rPr>
                  <w:b/>
                  <w:bCs/>
                  <w:szCs w:val="22"/>
                </w:rPr>
                <w:t>Personal</w:t>
              </w:r>
            </w:sdtContent>
          </w:sdt>
          <w:bookmarkEnd w:id="14"/>
        </w:p>
        <w:p w14:paraId="412DFEEE" w14:textId="77777777" w:rsidR="005E2E7C" w:rsidRPr="000A7FDD" w:rsidRDefault="005E2E7C" w:rsidP="005E2E7C">
          <w:pPr>
            <w:pStyle w:val="Topptekst"/>
            <w:rPr>
              <w:b/>
              <w:bCs/>
              <w:szCs w:val="24"/>
            </w:rPr>
          </w:pPr>
        </w:p>
      </w:tc>
    </w:tr>
  </w:tbl>
  <w:p w14:paraId="323C38FE" w14:textId="77777777" w:rsidR="00A406D3" w:rsidRPr="001F0A9E" w:rsidRDefault="00A406D3" w:rsidP="001F0A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3E2D"/>
    <w:multiLevelType w:val="hybridMultilevel"/>
    <w:tmpl w:val="E732F5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772"/>
    <w:multiLevelType w:val="hybridMultilevel"/>
    <w:tmpl w:val="11568ABE"/>
    <w:lvl w:ilvl="0" w:tplc="8C46E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3B6F"/>
    <w:multiLevelType w:val="hybridMultilevel"/>
    <w:tmpl w:val="6884FA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C509B"/>
    <w:multiLevelType w:val="hybridMultilevel"/>
    <w:tmpl w:val="73FC1972"/>
    <w:lvl w:ilvl="0" w:tplc="0414000F">
      <w:start w:val="1"/>
      <w:numFmt w:val="decimal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8C174C"/>
    <w:multiLevelType w:val="hybridMultilevel"/>
    <w:tmpl w:val="C53AC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369F"/>
    <w:multiLevelType w:val="hybridMultilevel"/>
    <w:tmpl w:val="3D9278E6"/>
    <w:lvl w:ilvl="0" w:tplc="83549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460D4"/>
    <w:multiLevelType w:val="hybridMultilevel"/>
    <w:tmpl w:val="1A406C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09691">
    <w:abstractNumId w:val="3"/>
  </w:num>
  <w:num w:numId="2" w16cid:durableId="1560481362">
    <w:abstractNumId w:val="0"/>
  </w:num>
  <w:num w:numId="3" w16cid:durableId="1448542535">
    <w:abstractNumId w:val="2"/>
  </w:num>
  <w:num w:numId="4" w16cid:durableId="1279486149">
    <w:abstractNumId w:val="6"/>
  </w:num>
  <w:num w:numId="5" w16cid:durableId="1021472436">
    <w:abstractNumId w:val="1"/>
  </w:num>
  <w:num w:numId="6" w16cid:durableId="862281702">
    <w:abstractNumId w:val="5"/>
  </w:num>
  <w:num w:numId="7" w16cid:durableId="23956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2"/>
    <w:rsid w:val="0000199B"/>
    <w:rsid w:val="000019A9"/>
    <w:rsid w:val="00001F3E"/>
    <w:rsid w:val="0001544C"/>
    <w:rsid w:val="00020504"/>
    <w:rsid w:val="00020D37"/>
    <w:rsid w:val="00031FAF"/>
    <w:rsid w:val="0004627C"/>
    <w:rsid w:val="0005781C"/>
    <w:rsid w:val="0006766A"/>
    <w:rsid w:val="00077910"/>
    <w:rsid w:val="00082FF2"/>
    <w:rsid w:val="0008790F"/>
    <w:rsid w:val="000942CA"/>
    <w:rsid w:val="000A2D4C"/>
    <w:rsid w:val="000B7854"/>
    <w:rsid w:val="000C4967"/>
    <w:rsid w:val="000D5C55"/>
    <w:rsid w:val="000E7567"/>
    <w:rsid w:val="00100C5E"/>
    <w:rsid w:val="00105AE1"/>
    <w:rsid w:val="001062D9"/>
    <w:rsid w:val="001064B9"/>
    <w:rsid w:val="001277DC"/>
    <w:rsid w:val="00146F8D"/>
    <w:rsid w:val="00150548"/>
    <w:rsid w:val="00153ECE"/>
    <w:rsid w:val="00154600"/>
    <w:rsid w:val="0016501C"/>
    <w:rsid w:val="0016655D"/>
    <w:rsid w:val="00184986"/>
    <w:rsid w:val="00187533"/>
    <w:rsid w:val="00194CC5"/>
    <w:rsid w:val="001A7A8D"/>
    <w:rsid w:val="001C2201"/>
    <w:rsid w:val="001C29FA"/>
    <w:rsid w:val="001F0A9E"/>
    <w:rsid w:val="002028FD"/>
    <w:rsid w:val="002069F9"/>
    <w:rsid w:val="00206B64"/>
    <w:rsid w:val="002148F4"/>
    <w:rsid w:val="002179D7"/>
    <w:rsid w:val="0022101C"/>
    <w:rsid w:val="00221235"/>
    <w:rsid w:val="00221584"/>
    <w:rsid w:val="00222C33"/>
    <w:rsid w:val="00223F36"/>
    <w:rsid w:val="00232054"/>
    <w:rsid w:val="00244192"/>
    <w:rsid w:val="00246396"/>
    <w:rsid w:val="002526D2"/>
    <w:rsid w:val="0025374C"/>
    <w:rsid w:val="00262A65"/>
    <w:rsid w:val="002664F2"/>
    <w:rsid w:val="002876D9"/>
    <w:rsid w:val="002B25B9"/>
    <w:rsid w:val="002B2AD1"/>
    <w:rsid w:val="002B6310"/>
    <w:rsid w:val="002D0497"/>
    <w:rsid w:val="0030790B"/>
    <w:rsid w:val="003123DD"/>
    <w:rsid w:val="00326836"/>
    <w:rsid w:val="00331BB1"/>
    <w:rsid w:val="00372AD3"/>
    <w:rsid w:val="00381F34"/>
    <w:rsid w:val="003865D9"/>
    <w:rsid w:val="003A001B"/>
    <w:rsid w:val="003B0C7E"/>
    <w:rsid w:val="003C065E"/>
    <w:rsid w:val="003E0A09"/>
    <w:rsid w:val="003F29C7"/>
    <w:rsid w:val="003F3340"/>
    <w:rsid w:val="00400F0B"/>
    <w:rsid w:val="00431678"/>
    <w:rsid w:val="00444B50"/>
    <w:rsid w:val="00461128"/>
    <w:rsid w:val="00471195"/>
    <w:rsid w:val="004722D4"/>
    <w:rsid w:val="00475F4C"/>
    <w:rsid w:val="004917B3"/>
    <w:rsid w:val="004B2BE5"/>
    <w:rsid w:val="004D390A"/>
    <w:rsid w:val="004E2563"/>
    <w:rsid w:val="004E347A"/>
    <w:rsid w:val="004E47C3"/>
    <w:rsid w:val="00505D10"/>
    <w:rsid w:val="005136DD"/>
    <w:rsid w:val="00536070"/>
    <w:rsid w:val="00537726"/>
    <w:rsid w:val="00540004"/>
    <w:rsid w:val="00544723"/>
    <w:rsid w:val="00544B3B"/>
    <w:rsid w:val="00550840"/>
    <w:rsid w:val="0057050C"/>
    <w:rsid w:val="00575AEA"/>
    <w:rsid w:val="0057727B"/>
    <w:rsid w:val="00584236"/>
    <w:rsid w:val="005917A2"/>
    <w:rsid w:val="0059259E"/>
    <w:rsid w:val="005A23E1"/>
    <w:rsid w:val="005B4BC6"/>
    <w:rsid w:val="005D5370"/>
    <w:rsid w:val="005E2E7C"/>
    <w:rsid w:val="005F2425"/>
    <w:rsid w:val="005F75EC"/>
    <w:rsid w:val="00603A20"/>
    <w:rsid w:val="006137E5"/>
    <w:rsid w:val="00627378"/>
    <w:rsid w:val="006276D4"/>
    <w:rsid w:val="00631A0E"/>
    <w:rsid w:val="00660802"/>
    <w:rsid w:val="0066309C"/>
    <w:rsid w:val="006826A2"/>
    <w:rsid w:val="0069014D"/>
    <w:rsid w:val="0069071F"/>
    <w:rsid w:val="00690C28"/>
    <w:rsid w:val="006B4B50"/>
    <w:rsid w:val="006C787C"/>
    <w:rsid w:val="006D10CB"/>
    <w:rsid w:val="006F7FCB"/>
    <w:rsid w:val="0071349D"/>
    <w:rsid w:val="0072058C"/>
    <w:rsid w:val="00735D8F"/>
    <w:rsid w:val="007447BF"/>
    <w:rsid w:val="00744AA0"/>
    <w:rsid w:val="00753574"/>
    <w:rsid w:val="007638E7"/>
    <w:rsid w:val="007665F4"/>
    <w:rsid w:val="00777022"/>
    <w:rsid w:val="00790B4D"/>
    <w:rsid w:val="00792674"/>
    <w:rsid w:val="007A0150"/>
    <w:rsid w:val="007A6B9A"/>
    <w:rsid w:val="007B30DB"/>
    <w:rsid w:val="007C0F03"/>
    <w:rsid w:val="007C4245"/>
    <w:rsid w:val="007C5EB9"/>
    <w:rsid w:val="007D0FAF"/>
    <w:rsid w:val="008108FD"/>
    <w:rsid w:val="00815F31"/>
    <w:rsid w:val="00820662"/>
    <w:rsid w:val="00823221"/>
    <w:rsid w:val="008241F1"/>
    <w:rsid w:val="00830B30"/>
    <w:rsid w:val="00833E8C"/>
    <w:rsid w:val="008465FB"/>
    <w:rsid w:val="00854E3E"/>
    <w:rsid w:val="008608D1"/>
    <w:rsid w:val="00876ABE"/>
    <w:rsid w:val="008775E5"/>
    <w:rsid w:val="008819BC"/>
    <w:rsid w:val="0088567E"/>
    <w:rsid w:val="00893FFC"/>
    <w:rsid w:val="008A2E5E"/>
    <w:rsid w:val="008B4CD2"/>
    <w:rsid w:val="008B6428"/>
    <w:rsid w:val="008B745F"/>
    <w:rsid w:val="008C0B03"/>
    <w:rsid w:val="008C28E3"/>
    <w:rsid w:val="008C5D6B"/>
    <w:rsid w:val="008C64D5"/>
    <w:rsid w:val="008D2E82"/>
    <w:rsid w:val="008E19F3"/>
    <w:rsid w:val="008E380B"/>
    <w:rsid w:val="008E51DF"/>
    <w:rsid w:val="009063D3"/>
    <w:rsid w:val="00913202"/>
    <w:rsid w:val="00941E01"/>
    <w:rsid w:val="0099584E"/>
    <w:rsid w:val="009A0ADB"/>
    <w:rsid w:val="009A668D"/>
    <w:rsid w:val="009B3076"/>
    <w:rsid w:val="009B70B4"/>
    <w:rsid w:val="009C4B8E"/>
    <w:rsid w:val="009C63C9"/>
    <w:rsid w:val="009D679D"/>
    <w:rsid w:val="009F5693"/>
    <w:rsid w:val="009F5AD0"/>
    <w:rsid w:val="00A20E01"/>
    <w:rsid w:val="00A31FBC"/>
    <w:rsid w:val="00A32320"/>
    <w:rsid w:val="00A36EB4"/>
    <w:rsid w:val="00A406D3"/>
    <w:rsid w:val="00A46B9F"/>
    <w:rsid w:val="00A54381"/>
    <w:rsid w:val="00A60555"/>
    <w:rsid w:val="00A95EE0"/>
    <w:rsid w:val="00AA7593"/>
    <w:rsid w:val="00AB385C"/>
    <w:rsid w:val="00AC2047"/>
    <w:rsid w:val="00AC3FC1"/>
    <w:rsid w:val="00AC459E"/>
    <w:rsid w:val="00AC64BA"/>
    <w:rsid w:val="00AF4E90"/>
    <w:rsid w:val="00B30AE7"/>
    <w:rsid w:val="00B3575F"/>
    <w:rsid w:val="00B45870"/>
    <w:rsid w:val="00B52174"/>
    <w:rsid w:val="00B67085"/>
    <w:rsid w:val="00B804FA"/>
    <w:rsid w:val="00B82FD9"/>
    <w:rsid w:val="00B870C4"/>
    <w:rsid w:val="00B9423F"/>
    <w:rsid w:val="00BA76AD"/>
    <w:rsid w:val="00BD03EA"/>
    <w:rsid w:val="00BD5CF5"/>
    <w:rsid w:val="00BF792B"/>
    <w:rsid w:val="00C106B6"/>
    <w:rsid w:val="00C42101"/>
    <w:rsid w:val="00C52A36"/>
    <w:rsid w:val="00C55566"/>
    <w:rsid w:val="00C5693B"/>
    <w:rsid w:val="00C62B5B"/>
    <w:rsid w:val="00C72B88"/>
    <w:rsid w:val="00C85BC2"/>
    <w:rsid w:val="00C92B31"/>
    <w:rsid w:val="00CA43BF"/>
    <w:rsid w:val="00CA6B86"/>
    <w:rsid w:val="00CC0385"/>
    <w:rsid w:val="00CC7533"/>
    <w:rsid w:val="00CC780C"/>
    <w:rsid w:val="00CD4A85"/>
    <w:rsid w:val="00CD7201"/>
    <w:rsid w:val="00CE41DF"/>
    <w:rsid w:val="00CE49AD"/>
    <w:rsid w:val="00D01E8A"/>
    <w:rsid w:val="00D2073F"/>
    <w:rsid w:val="00D218AE"/>
    <w:rsid w:val="00D42F8C"/>
    <w:rsid w:val="00D72E67"/>
    <w:rsid w:val="00D73883"/>
    <w:rsid w:val="00D811EC"/>
    <w:rsid w:val="00D84D64"/>
    <w:rsid w:val="00D86746"/>
    <w:rsid w:val="00D911D7"/>
    <w:rsid w:val="00D92AC7"/>
    <w:rsid w:val="00DA6966"/>
    <w:rsid w:val="00DC473B"/>
    <w:rsid w:val="00DE0297"/>
    <w:rsid w:val="00DF1B9F"/>
    <w:rsid w:val="00DF774D"/>
    <w:rsid w:val="00E04272"/>
    <w:rsid w:val="00E13D39"/>
    <w:rsid w:val="00E30D9A"/>
    <w:rsid w:val="00E3730E"/>
    <w:rsid w:val="00E572C0"/>
    <w:rsid w:val="00E66BC9"/>
    <w:rsid w:val="00E82A40"/>
    <w:rsid w:val="00EA7D9D"/>
    <w:rsid w:val="00EC117D"/>
    <w:rsid w:val="00ED09C7"/>
    <w:rsid w:val="00EE212B"/>
    <w:rsid w:val="00EE6A6E"/>
    <w:rsid w:val="00F218BB"/>
    <w:rsid w:val="00F22F86"/>
    <w:rsid w:val="00F356A1"/>
    <w:rsid w:val="00F52A71"/>
    <w:rsid w:val="00F53782"/>
    <w:rsid w:val="00F55827"/>
    <w:rsid w:val="00F57EA4"/>
    <w:rsid w:val="00F61429"/>
    <w:rsid w:val="00F6222A"/>
    <w:rsid w:val="00F958FB"/>
    <w:rsid w:val="00FA1A23"/>
    <w:rsid w:val="00FA1E17"/>
    <w:rsid w:val="00FA3D6E"/>
    <w:rsid w:val="00FB1443"/>
    <w:rsid w:val="00FB2845"/>
    <w:rsid w:val="00FC0253"/>
    <w:rsid w:val="00FC0777"/>
    <w:rsid w:val="00FC4356"/>
    <w:rsid w:val="00FC56C3"/>
    <w:rsid w:val="00FD187B"/>
    <w:rsid w:val="00FE5F85"/>
    <w:rsid w:val="00FE6259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A15D"/>
  <w15:chartTrackingRefBased/>
  <w15:docId w15:val="{31121268-5A91-4045-9C30-4195800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02"/>
    <w:pPr>
      <w:spacing w:after="0" w:line="240" w:lineRule="auto"/>
    </w:pPr>
    <w:rPr>
      <w:rFonts w:ascii="Calibri" w:hAnsi="Calibri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4967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4967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4967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4967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rsid w:val="000C4967"/>
    <w:rPr>
      <w:rFonts w:ascii="Calibri" w:hAnsi="Calibri"/>
      <w:b/>
      <w:bCs/>
      <w:i/>
      <w:iCs/>
      <w:spacing w:val="5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C4967"/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0C4967"/>
    <w:rPr>
      <w:rFonts w:ascii="Calibri" w:hAnsi="Calibri" w:cs="Times New Roman"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C4967"/>
    <w:rPr>
      <w:rFonts w:ascii="Calibri" w:eastAsiaTheme="majorEastAsia" w:hAnsi="Calibri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C4967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0C4967"/>
    <w:rPr>
      <w:rFonts w:ascii="Calibri" w:hAnsi="Calibri"/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4967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4967"/>
    <w:rPr>
      <w:rFonts w:ascii="Calibri" w:eastAsiaTheme="majorEastAsia" w:hAnsi="Calibri" w:cstheme="majorBidi"/>
      <w:b/>
      <w:sz w:val="32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C49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4967"/>
    <w:rPr>
      <w:rFonts w:ascii="Calibri" w:hAnsi="Calibri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0C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82FF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rsid w:val="00331BB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100C5E"/>
    <w:rPr>
      <w:color w:val="808080"/>
    </w:rPr>
  </w:style>
  <w:style w:type="character" w:customStyle="1" w:styleId="normaltextrun">
    <w:name w:val="normaltextrun"/>
    <w:basedOn w:val="Standardskriftforavsnitt"/>
    <w:rsid w:val="00536070"/>
  </w:style>
  <w:style w:type="paragraph" w:styleId="NormalWeb">
    <w:name w:val="Normal (Web)"/>
    <w:basedOn w:val="Normal"/>
    <w:uiPriority w:val="99"/>
    <w:semiHidden/>
    <w:unhideWhenUsed/>
    <w:rsid w:val="00854E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020D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Standardskriftforavsnitt"/>
    <w:rsid w:val="0002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lldal.kommune.no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groess\OneDrive%20-%20IKT%20Fjellregionen%20IKS\Dokumenter\M&#248;terefer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485F06F0D74AE18122CEDB5071B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4A9B0-E89D-434B-9DCB-690008F65E55}"/>
      </w:docPartPr>
      <w:docPartBody>
        <w:p w:rsidR="00DB63D7" w:rsidRDefault="00A3715E" w:rsidP="00A3715E">
          <w:pPr>
            <w:pStyle w:val="E3485F06F0D74AE18122CEDB5071B4A0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1D574B5812045D2A7266940C6D490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BD722D-7679-4B07-B6CE-981B841616BB}"/>
      </w:docPartPr>
      <w:docPartBody>
        <w:p w:rsidR="00586ADD" w:rsidRDefault="00D73C94" w:rsidP="00D73C94">
          <w:pPr>
            <w:pStyle w:val="01D574B5812045D2A7266940C6D490DD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E743C2E1D74A87A2AD7C2FEEFCD3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B5E313-A99D-4B5B-92B8-9787D22D3D15}"/>
      </w:docPartPr>
      <w:docPartBody>
        <w:p w:rsidR="00586ADD" w:rsidRDefault="00D73C94" w:rsidP="00D73C94">
          <w:pPr>
            <w:pStyle w:val="EFE743C2E1D74A87A2AD7C2FEEFCD38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D8DADFD3094B58BEF4D1BB041C0B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B2A62A-1DC1-46E4-A319-FF2867E7D545}"/>
      </w:docPartPr>
      <w:docPartBody>
        <w:p w:rsidR="00D64423" w:rsidRDefault="00127D3B" w:rsidP="00127D3B">
          <w:pPr>
            <w:pStyle w:val="35D8DADFD3094B58BEF4D1BB041C0BD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F41797D0E9441588786AD6244872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CEF1BE-01BA-4E44-B9CC-57510EDDC98E}"/>
      </w:docPartPr>
      <w:docPartBody>
        <w:p w:rsidR="009656DE" w:rsidRDefault="008537C5" w:rsidP="008537C5">
          <w:pPr>
            <w:pStyle w:val="1CF41797D0E9441588786AD62448725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4CD119BF5E24891B9851EB224CBF5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D794E0-6665-4343-A36B-A86D7424B084}"/>
      </w:docPartPr>
      <w:docPartBody>
        <w:p w:rsidR="009656DE" w:rsidRDefault="008537C5" w:rsidP="008537C5">
          <w:pPr>
            <w:pStyle w:val="C4CD119BF5E24891B9851EB224CBF594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603D79C790C4D0B9ABE6E939BDE2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211BF-00E2-4E0B-B3BF-B6AE29EE47DB}"/>
      </w:docPartPr>
      <w:docPartBody>
        <w:p w:rsidR="009656DE" w:rsidRDefault="008537C5" w:rsidP="008537C5">
          <w:pPr>
            <w:pStyle w:val="D603D79C790C4D0B9ABE6E939BDE2789"/>
          </w:pPr>
          <w:r w:rsidRPr="001F208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CEDC2FA93C40F0A61ABFA89021E0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0F20DC-3DED-4933-BB24-95E10E1D2570}"/>
      </w:docPartPr>
      <w:docPartBody>
        <w:p w:rsidR="009656DE" w:rsidRDefault="008537C5" w:rsidP="008537C5">
          <w:pPr>
            <w:pStyle w:val="DBCEDC2FA93C40F0A61ABFA89021E0E9"/>
          </w:pPr>
          <w:r w:rsidRPr="00ED3F2B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40D4E89CA8C43A2B5C9BC9A76E0D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0BC425-8AFB-49BE-A464-CBB1EBD7D8C4}"/>
      </w:docPartPr>
      <w:docPartBody>
        <w:p w:rsidR="009656DE" w:rsidRDefault="008537C5" w:rsidP="008537C5">
          <w:pPr>
            <w:pStyle w:val="E40D4E89CA8C43A2B5C9BC9A76E0D0C3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07AD3B8F9A4481938C2190984C7B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17E252-FE28-420F-9596-7A37BF7E62B6}"/>
      </w:docPartPr>
      <w:docPartBody>
        <w:p w:rsidR="009656DE" w:rsidRDefault="008537C5" w:rsidP="008537C5">
          <w:pPr>
            <w:pStyle w:val="0E07AD3B8F9A4481938C2190984C7B7E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EDB2A5A2404CF7A22067BE2BF08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292D9-E717-42A2-B045-D3BDFEF40ED1}"/>
      </w:docPartPr>
      <w:docPartBody>
        <w:p w:rsidR="009656DE" w:rsidRDefault="008537C5" w:rsidP="008537C5">
          <w:pPr>
            <w:pStyle w:val="6CEDB2A5A2404CF7A22067BE2BF0875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82D2C0EDBC4EEB88271243BBC681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300324-3BFD-4666-A1C6-DACB9DEB2B77}"/>
      </w:docPartPr>
      <w:docPartBody>
        <w:p w:rsidR="009656DE" w:rsidRDefault="008537C5" w:rsidP="008537C5">
          <w:pPr>
            <w:pStyle w:val="3D82D2C0EDBC4EEB88271243BBC681E2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CA9BEC696C4ED6A6DA6156EDE19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FBD9E5-0A81-4A43-8F84-9EA73EE2D4D0}"/>
      </w:docPartPr>
      <w:docPartBody>
        <w:p w:rsidR="009656DE" w:rsidRDefault="008537C5" w:rsidP="008537C5">
          <w:pPr>
            <w:pStyle w:val="7CCA9BEC696C4ED6A6DA6156EDE193A6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0768B9D5CA48B884287CDCCBA91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ACA547-E83B-445F-A726-FDA5AC0E06B5}"/>
      </w:docPartPr>
      <w:docPartBody>
        <w:p w:rsidR="00CF39D0" w:rsidRDefault="00AB3234" w:rsidP="00AB3234">
          <w:pPr>
            <w:pStyle w:val="2A0768B9D5CA48B884287CDCCBA91C69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9AF05AC8D64A009B8D5B0E653EC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059AC-40DB-4590-8614-3D3D42850E76}"/>
      </w:docPartPr>
      <w:docPartBody>
        <w:p w:rsidR="00CF39D0" w:rsidRDefault="00AB3234" w:rsidP="00AB3234">
          <w:pPr>
            <w:pStyle w:val="A29AF05AC8D64A009B8D5B0E653ECF16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E"/>
    <w:rsid w:val="000037A8"/>
    <w:rsid w:val="00084194"/>
    <w:rsid w:val="00127D3B"/>
    <w:rsid w:val="00136B71"/>
    <w:rsid w:val="00145E84"/>
    <w:rsid w:val="00151360"/>
    <w:rsid w:val="001F4E91"/>
    <w:rsid w:val="002B57B2"/>
    <w:rsid w:val="002F7CEE"/>
    <w:rsid w:val="0033094B"/>
    <w:rsid w:val="00374532"/>
    <w:rsid w:val="00443A95"/>
    <w:rsid w:val="004F2F59"/>
    <w:rsid w:val="00533B38"/>
    <w:rsid w:val="00551663"/>
    <w:rsid w:val="00586ADD"/>
    <w:rsid w:val="006D0C10"/>
    <w:rsid w:val="006D1E33"/>
    <w:rsid w:val="006D56E3"/>
    <w:rsid w:val="00770B2D"/>
    <w:rsid w:val="00833E8C"/>
    <w:rsid w:val="00836B85"/>
    <w:rsid w:val="008537C5"/>
    <w:rsid w:val="008563D2"/>
    <w:rsid w:val="009656DE"/>
    <w:rsid w:val="009C4B8E"/>
    <w:rsid w:val="00A3715E"/>
    <w:rsid w:val="00A8779B"/>
    <w:rsid w:val="00AA0F78"/>
    <w:rsid w:val="00AB3234"/>
    <w:rsid w:val="00AD1C6B"/>
    <w:rsid w:val="00B75192"/>
    <w:rsid w:val="00BA7C40"/>
    <w:rsid w:val="00C72B88"/>
    <w:rsid w:val="00CF39D0"/>
    <w:rsid w:val="00D15F52"/>
    <w:rsid w:val="00D64423"/>
    <w:rsid w:val="00D645A1"/>
    <w:rsid w:val="00D73C94"/>
    <w:rsid w:val="00DB63D7"/>
    <w:rsid w:val="00EA275D"/>
    <w:rsid w:val="00FA388D"/>
    <w:rsid w:val="00FB1443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B3234"/>
  </w:style>
  <w:style w:type="paragraph" w:customStyle="1" w:styleId="E3485F06F0D74AE18122CEDB5071B4A0">
    <w:name w:val="E3485F06F0D74AE18122CEDB5071B4A0"/>
    <w:rsid w:val="00A3715E"/>
  </w:style>
  <w:style w:type="paragraph" w:customStyle="1" w:styleId="1CF41797D0E9441588786AD624487257">
    <w:name w:val="1CF41797D0E9441588786AD624487257"/>
    <w:rsid w:val="008537C5"/>
  </w:style>
  <w:style w:type="paragraph" w:customStyle="1" w:styleId="C4CD119BF5E24891B9851EB224CBF594">
    <w:name w:val="C4CD119BF5E24891B9851EB224CBF594"/>
    <w:rsid w:val="008537C5"/>
  </w:style>
  <w:style w:type="paragraph" w:customStyle="1" w:styleId="01D574B5812045D2A7266940C6D490DD">
    <w:name w:val="01D574B5812045D2A7266940C6D490DD"/>
    <w:rsid w:val="00D73C94"/>
  </w:style>
  <w:style w:type="paragraph" w:customStyle="1" w:styleId="D603D79C790C4D0B9ABE6E939BDE2789">
    <w:name w:val="D603D79C790C4D0B9ABE6E939BDE2789"/>
    <w:rsid w:val="008537C5"/>
  </w:style>
  <w:style w:type="paragraph" w:customStyle="1" w:styleId="DBCEDC2FA93C40F0A61ABFA89021E0E9">
    <w:name w:val="DBCEDC2FA93C40F0A61ABFA89021E0E9"/>
    <w:rsid w:val="008537C5"/>
  </w:style>
  <w:style w:type="paragraph" w:customStyle="1" w:styleId="E40D4E89CA8C43A2B5C9BC9A76E0D0C3">
    <w:name w:val="E40D4E89CA8C43A2B5C9BC9A76E0D0C3"/>
    <w:rsid w:val="008537C5"/>
  </w:style>
  <w:style w:type="paragraph" w:customStyle="1" w:styleId="EFE743C2E1D74A87A2AD7C2FEEFCD38F">
    <w:name w:val="EFE743C2E1D74A87A2AD7C2FEEFCD38F"/>
    <w:rsid w:val="00D73C94"/>
  </w:style>
  <w:style w:type="paragraph" w:customStyle="1" w:styleId="35D8DADFD3094B58BEF4D1BB041C0BD7">
    <w:name w:val="35D8DADFD3094B58BEF4D1BB041C0BD7"/>
    <w:rsid w:val="00127D3B"/>
  </w:style>
  <w:style w:type="paragraph" w:customStyle="1" w:styleId="0E07AD3B8F9A4481938C2190984C7B7E">
    <w:name w:val="0E07AD3B8F9A4481938C2190984C7B7E"/>
    <w:rsid w:val="008537C5"/>
  </w:style>
  <w:style w:type="paragraph" w:customStyle="1" w:styleId="6CEDB2A5A2404CF7A22067BE2BF0875F">
    <w:name w:val="6CEDB2A5A2404CF7A22067BE2BF0875F"/>
    <w:rsid w:val="008537C5"/>
  </w:style>
  <w:style w:type="paragraph" w:customStyle="1" w:styleId="3D82D2C0EDBC4EEB88271243BBC681E2">
    <w:name w:val="3D82D2C0EDBC4EEB88271243BBC681E2"/>
    <w:rsid w:val="008537C5"/>
  </w:style>
  <w:style w:type="paragraph" w:customStyle="1" w:styleId="7CCA9BEC696C4ED6A6DA6156EDE193A6">
    <w:name w:val="7CCA9BEC696C4ED6A6DA6156EDE193A6"/>
    <w:rsid w:val="008537C5"/>
  </w:style>
  <w:style w:type="paragraph" w:customStyle="1" w:styleId="2A0768B9D5CA48B884287CDCCBA91C69">
    <w:name w:val="2A0768B9D5CA48B884287CDCCBA91C69"/>
    <w:rsid w:val="00AB3234"/>
    <w:rPr>
      <w:kern w:val="2"/>
      <w14:ligatures w14:val="standardContextual"/>
    </w:rPr>
  </w:style>
  <w:style w:type="paragraph" w:customStyle="1" w:styleId="A29AF05AC8D64A009B8D5B0E653ECF16">
    <w:name w:val="A29AF05AC8D64A009B8D5B0E653ECF16"/>
    <w:rsid w:val="00AB323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header>
    <Soa_Navn>Personal</Soa_Navn>
  </header>
  <body>
    <Sbr_Navn>Gro Eli Slemmen Tørhaug</Sbr_Navn>
    <Sgr_Beskrivelse> </Sgr_Beskrivelse>
    <Spg_paragrafID> </Spg_paragrafID>
    <TblKopitil>
      <table>
        <simplefieldformat>
          <fullid>TblKopitil__Sdk_Navn___1___1</fullid>
          <separator>, </separator>
          <value>ronny.bekken.larsen@folldal.kommune.no</value>
        </simplefieldformat>
        <headers>
          <header>Sdk_Navn</header>
        </headers>
        <row>
          <cell>ronny.bekken.larsen@folldal.kommune.no</cell>
        </row>
      </table>
    </TblKopitil>
    <Sbr_Tittel>Personalsjef</Sbr_Tittel>
    <TblVedlegg>
      <table>
        <headers>
          <header>ndb_Tittel</header>
        </headers>
        <row>
          <cell> </cell>
        </row>
      </table>
    </TblVedlegg>
    <Sdo_Tittel>Referat fra møte i AMU 03.06.25</Sdo_Tittel>
    <Sas_ArkivSakID>23/10226</Sas_ArkivSakID>
    <Sdo_DokNr>20</Sdo_DokNr>
    <TblAvsMot>
      <table>
        <simplefieldformat>
          <fullid>TblAvsMot__Sdm_AMNavn___1___1</fullid>
          <separator>, </separator>
          <value>anette.streitlien@folldal.kommune.no, christian@bht.no, Malin Wassdahl, marit.johanne.blokhus@folldal.kommune.no, solvi.nordeng@folldal.kommune.no, tone.solly@folldal.kommune.no</value>
        </simplefieldformat>
        <headers>
          <header>Sdm_AMNavn</header>
        </headers>
        <row>
          <cell>anette.streitlien@folldal.kommune.no</cell>
        </row>
        <row>
          <cell>christian@bht.no</cell>
        </row>
        <row>
          <cell>Malin Wassdahl</cell>
        </row>
        <row>
          <cell>marit.johanne.blokhus@folldal.kommune.no</cell>
        </row>
        <row>
          <cell>solvi.nordeng@folldal.kommune.no</cell>
        </row>
        <row>
          <cell>tone.solly@folldal.kommune.no</cell>
        </row>
      </table>
    </TblAvsMot>
    <Sdo_DokDato>03.06.2025</Sdo_DokDato>
  </body>
  <properties>
    <mutualMergeSupport>False</mutualMergeSupport>
    <language/>
    <templateURI>docx</templateURI>
    <showHiddenMark>False</showHiddenMark>
    <websakInfo>
      <fletteDato>03.06.2025</fletteDato>
      <sakid>1100000481</sakid>
      <jpid>1100011437</jpid>
      <filUnique/>
      <filChecksumFørFlett/>
      <erHoveddokument>False</erHoveddokument>
      <dcTitle>Referat fra møte i AMU 03.06.25</dcTitle>
      <sdfid>18600</sdfid>
    </websakInfo>
    <docs>
      <doc>
        <sdm_sdfid>18600</sdm_sdfid>
        <sdm_watermark/>
      </doc>
      <doc>
        <sdm_sdfid>18601</sdm_sdfid>
        <sdm_watermark/>
      </doc>
      <doc>
        <sdm_sdfid>18602</sdm_sdfid>
        <sdm_watermark/>
      </doc>
      <doc>
        <sdm_sdfid>18603</sdm_sdfid>
        <sdm_watermark/>
      </doc>
      <doc>
        <sdm_sdfid>18604</sdm_sdfid>
        <sdm_watermark/>
      </doc>
      <doc>
        <sdm_sdfid>18605</sdm_sdfid>
        <sdm_watermark/>
      </doc>
      <doc>
        <sdm_sdfid>18606</sdm_sdfid>
        <sdm_watermark>KOPI</sdm_watermark>
      </doc>
    </docs>
    <mergeMode>MergeOne</mergeMode>
    <sdm_dummy/>
  </properties>
  <footer>
    <Soa_Besoeksadr> </Soa_Besoeksadr>
  </footer>
</document>
</file>

<file path=customXml/itemProps1.xml><?xml version="1.0" encoding="utf-8"?>
<ds:datastoreItem xmlns:ds="http://schemas.openxmlformats.org/officeDocument/2006/customXml" ds:itemID="{1BE43978-709B-42A9-9474-19E1C0F18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</TotalTime>
  <Pages>3</Pages>
  <Words>622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AMU 03.06.25</dc:title>
  <dc:subject/>
  <dc:creator>Mona Røsten</dc:creator>
  <cp:keywords/>
  <dc:description/>
  <cp:lastModifiedBy>Mona Røsten</cp:lastModifiedBy>
  <cp:revision>2</cp:revision>
  <dcterms:created xsi:type="dcterms:W3CDTF">2025-06-11T12:05:00Z</dcterms:created>
  <dcterms:modified xsi:type="dcterms:W3CDTF">2025-06-11T12:05:00Z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 </vt:lpwstr>
  </property>
</Properties>
</file>