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A0A6" w14:textId="61E11FA5" w:rsidR="009B70B4" w:rsidRDefault="009B70B4" w:rsidP="00FA1E17">
      <w:pPr>
        <w:rPr>
          <w:szCs w:val="22"/>
        </w:rPr>
      </w:pPr>
    </w:p>
    <w:p w14:paraId="1487DA61" w14:textId="3D15DCDB" w:rsidR="008C64D5" w:rsidRPr="008C64D5" w:rsidRDefault="008B4CD2" w:rsidP="00D92AC7">
      <w:pPr>
        <w:pStyle w:val="Overskrift1"/>
        <w:rPr>
          <w:b w:val="0"/>
          <w:bCs/>
          <w:szCs w:val="22"/>
        </w:rPr>
      </w:pPr>
      <w:r>
        <w:rPr>
          <w:bCs/>
        </w:rPr>
        <w:t>Møte</w:t>
      </w:r>
      <w:r w:rsidR="001064B9">
        <w:rPr>
          <w:bCs/>
        </w:rPr>
        <w:t>referat</w:t>
      </w:r>
    </w:p>
    <w:p w14:paraId="126E4FDF" w14:textId="7733C955" w:rsidR="00FC0777" w:rsidRDefault="00A34485" w:rsidP="00FC0777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1CF41797D0E9441588786AD624487257"/>
          </w:placeholder>
          <w:dataBinding w:xpath="/document/body/Sgr_Beskrivelse" w:storeItemID="{80F3AA03-6AF1-4F3B-83CA-F362F2695685}"/>
          <w:text/>
        </w:sdtPr>
        <w:sdtEndPr/>
        <w:sdtContent>
          <w:bookmarkStart w:id="0" w:name="Sgr_Beskrivelse"/>
          <w:r w:rsidR="00012218">
            <w:rPr>
              <w:vanish/>
            </w:rPr>
            <w:t xml:space="preserve"> </w:t>
          </w:r>
        </w:sdtContent>
      </w:sdt>
      <w:bookmarkEnd w:id="0"/>
    </w:p>
    <w:p w14:paraId="2CFAEBA4" w14:textId="723CAC93" w:rsidR="00FC0777" w:rsidRDefault="00A34485" w:rsidP="00FC0777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C4CD119BF5E24891B9851EB224CBF594"/>
          </w:placeholder>
          <w:dataBinding w:xpath="/document/body/Spg_paragrafID" w:storeItemID="{80F3AA03-6AF1-4F3B-83CA-F362F2695685}"/>
          <w:text/>
        </w:sdtPr>
        <w:sdtEndPr/>
        <w:sdtContent>
          <w:bookmarkStart w:id="1" w:name="Spg_paragrafID"/>
          <w:r w:rsidR="00012218">
            <w:rPr>
              <w:vanish/>
            </w:rPr>
            <w:t xml:space="preserve"> </w:t>
          </w:r>
        </w:sdtContent>
      </w:sdt>
      <w:bookmarkEnd w:id="1"/>
    </w:p>
    <w:p w14:paraId="312EACF3" w14:textId="77777777" w:rsidR="00FC0777" w:rsidRDefault="00FC0777" w:rsidP="00FC0777">
      <w:pPr>
        <w:jc w:val="right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843"/>
        <w:gridCol w:w="7227"/>
      </w:tblGrid>
      <w:tr w:rsidR="00FC0777" w14:paraId="72C83C86" w14:textId="77777777" w:rsidTr="00F958FB">
        <w:trPr>
          <w:trHeight w:val="45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6ADACDC" w14:textId="77777777" w:rsidR="00FC0777" w:rsidRPr="002069F9" w:rsidRDefault="00FC0777" w:rsidP="00F958FB">
            <w:pPr>
              <w:rPr>
                <w:b/>
                <w:bCs/>
                <w:szCs w:val="22"/>
              </w:rPr>
            </w:pPr>
            <w:r w:rsidRPr="002069F9">
              <w:rPr>
                <w:b/>
                <w:bCs/>
                <w:szCs w:val="22"/>
              </w:rPr>
              <w:t>Til / Deltakere:</w:t>
            </w:r>
          </w:p>
        </w:tc>
        <w:tc>
          <w:tcPr>
            <w:tcW w:w="7227" w:type="dxa"/>
            <w:tcBorders>
              <w:top w:val="single" w:sz="4" w:space="0" w:color="auto"/>
            </w:tcBorders>
            <w:vAlign w:val="center"/>
          </w:tcPr>
          <w:p w14:paraId="2FCD51CF" w14:textId="77777777" w:rsidR="00FC0777" w:rsidRPr="0069014D" w:rsidRDefault="00A34485" w:rsidP="00F958FB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TblAvsMot__Sdm_AMNavn___1___1"/>
                <w:tag w:val="TblAvsMot__Sdm_AMNavn___1___1"/>
                <w:id w:val="-7758283"/>
                <w:placeholder>
                  <w:docPart w:val="D603D79C790C4D0B9ABE6E939BDE2789"/>
                </w:placeholder>
                <w:dataBinding w:xpath="/document/body/TblAvsMot/table/simplefieldformat/value" w:storeItemID="{80F3AA03-6AF1-4F3B-83CA-F362F2695685}"/>
                <w:text/>
              </w:sdtPr>
              <w:sdtEndPr/>
              <w:sdtContent>
                <w:bookmarkStart w:id="2" w:name="TblAvsMot__Sdm_AMNavn___1___1"/>
                <w:r w:rsidR="00FC0777" w:rsidRPr="0069014D">
                  <w:rPr>
                    <w:szCs w:val="22"/>
                  </w:rPr>
                  <w:t>Anne Berit Wang, Bjørn Dahlen, Brit Kværness, Jarle Dalløkken, Johannes Dalen, Åge Lohn</w:t>
                </w:r>
              </w:sdtContent>
            </w:sdt>
            <w:bookmarkEnd w:id="2"/>
          </w:p>
        </w:tc>
      </w:tr>
      <w:tr w:rsidR="00FC0777" w14:paraId="090A8DB2" w14:textId="77777777" w:rsidTr="00F958FB">
        <w:trPr>
          <w:trHeight w:val="454"/>
        </w:trPr>
        <w:tc>
          <w:tcPr>
            <w:tcW w:w="1843" w:type="dxa"/>
            <w:vAlign w:val="center"/>
          </w:tcPr>
          <w:p w14:paraId="06C6E814" w14:textId="77777777" w:rsidR="00FC0777" w:rsidRPr="002069F9" w:rsidRDefault="00FC0777" w:rsidP="00F958FB">
            <w:pPr>
              <w:rPr>
                <w:b/>
                <w:bCs/>
                <w:szCs w:val="22"/>
              </w:rPr>
            </w:pPr>
            <w:r w:rsidRPr="002069F9">
              <w:rPr>
                <w:b/>
                <w:bCs/>
                <w:szCs w:val="22"/>
              </w:rPr>
              <w:t>Kopi til:</w:t>
            </w:r>
          </w:p>
        </w:tc>
        <w:tc>
          <w:tcPr>
            <w:tcW w:w="7227" w:type="dxa"/>
            <w:vAlign w:val="center"/>
          </w:tcPr>
          <w:p w14:paraId="17C20370" w14:textId="1640EC26" w:rsidR="00FC0777" w:rsidRPr="0069014D" w:rsidRDefault="00A34485" w:rsidP="00F958FB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TblKopitil__Sdk_Navn___1___1"/>
                <w:tag w:val="TblKopitil__Sdk_Navn___1___1"/>
                <w:id w:val="1522432684"/>
                <w:placeholder>
                  <w:docPart w:val="D603D79C790C4D0B9ABE6E939BDE2789"/>
                </w:placeholder>
                <w:dataBinding w:xpath="/document/body/TblKopitil/table/simplefieldformat/value" w:storeItemID="{80F3AA03-6AF1-4F3B-83CA-F362F2695685}"/>
                <w:text/>
              </w:sdtPr>
              <w:sdtEndPr/>
              <w:sdtContent>
                <w:bookmarkStart w:id="3" w:name="TblKopitil__Sdk_Navn___1___1"/>
                <w:r w:rsidR="00043D85">
                  <w:rPr>
                    <w:szCs w:val="22"/>
                  </w:rPr>
                  <w:t>Gunn Iren Husom, Jarle Dalløkken, Per Johan Skomakerstuen, Sigrun Husom, Susanne Müller</w:t>
                </w:r>
              </w:sdtContent>
            </w:sdt>
            <w:bookmarkEnd w:id="3"/>
          </w:p>
        </w:tc>
      </w:tr>
      <w:tr w:rsidR="00FC0777" w14:paraId="19360C9F" w14:textId="77777777" w:rsidTr="00F958FB">
        <w:trPr>
          <w:trHeight w:val="454"/>
        </w:trPr>
        <w:tc>
          <w:tcPr>
            <w:tcW w:w="1843" w:type="dxa"/>
            <w:vAlign w:val="center"/>
          </w:tcPr>
          <w:p w14:paraId="74EAAD5E" w14:textId="77777777" w:rsidR="00FC0777" w:rsidRPr="002069F9" w:rsidRDefault="00FC0777" w:rsidP="00F958FB">
            <w:pPr>
              <w:rPr>
                <w:b/>
                <w:bCs/>
                <w:szCs w:val="22"/>
              </w:rPr>
            </w:pPr>
            <w:r w:rsidRPr="002069F9">
              <w:rPr>
                <w:b/>
                <w:bCs/>
                <w:szCs w:val="22"/>
              </w:rPr>
              <w:t>Møtedato:</w:t>
            </w:r>
          </w:p>
        </w:tc>
        <w:tc>
          <w:tcPr>
            <w:tcW w:w="7227" w:type="dxa"/>
            <w:vAlign w:val="center"/>
          </w:tcPr>
          <w:p w14:paraId="6A09E8D4" w14:textId="6B0C64FC" w:rsidR="00FC0777" w:rsidRPr="0069014D" w:rsidRDefault="00A34485" w:rsidP="00F958FB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2049907076"/>
                <w:placeholder>
                  <w:docPart w:val="DBCEDC2FA93C40F0A61ABFA89021E0E9"/>
                </w:placeholder>
                <w:date w:fullDate="2026-03-16T00:00:00Z">
                  <w:dateFormat w:val="dddd d. MMMM 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043D85">
                  <w:rPr>
                    <w:szCs w:val="22"/>
                  </w:rPr>
                  <w:t>mandag 16. mars 2026</w:t>
                </w:r>
              </w:sdtContent>
            </w:sdt>
          </w:p>
        </w:tc>
      </w:tr>
      <w:tr w:rsidR="00FC0777" w14:paraId="7954BC12" w14:textId="77777777" w:rsidTr="00F958FB">
        <w:trPr>
          <w:trHeight w:val="454"/>
        </w:trPr>
        <w:tc>
          <w:tcPr>
            <w:tcW w:w="1843" w:type="dxa"/>
            <w:vAlign w:val="center"/>
          </w:tcPr>
          <w:p w14:paraId="498EF00D" w14:textId="77777777" w:rsidR="00FC0777" w:rsidRPr="002069F9" w:rsidRDefault="00FC0777" w:rsidP="00F958FB">
            <w:pPr>
              <w:rPr>
                <w:b/>
                <w:bCs/>
                <w:szCs w:val="22"/>
              </w:rPr>
            </w:pPr>
            <w:r w:rsidRPr="002069F9">
              <w:rPr>
                <w:b/>
                <w:bCs/>
                <w:szCs w:val="22"/>
              </w:rPr>
              <w:t>Tid:</w:t>
            </w:r>
          </w:p>
        </w:tc>
        <w:tc>
          <w:tcPr>
            <w:tcW w:w="7227" w:type="dxa"/>
            <w:vAlign w:val="center"/>
          </w:tcPr>
          <w:p w14:paraId="0B9BF6B9" w14:textId="035D5CD6" w:rsidR="00FC0777" w:rsidRDefault="00401D74" w:rsidP="00F958FB">
            <w:pPr>
              <w:rPr>
                <w:szCs w:val="22"/>
              </w:rPr>
            </w:pPr>
            <w:r>
              <w:t>12.00-14.00</w:t>
            </w:r>
          </w:p>
        </w:tc>
      </w:tr>
      <w:tr w:rsidR="00FC0777" w14:paraId="324CB15A" w14:textId="77777777" w:rsidTr="00F958FB">
        <w:trPr>
          <w:trHeight w:val="454"/>
        </w:trPr>
        <w:tc>
          <w:tcPr>
            <w:tcW w:w="1843" w:type="dxa"/>
            <w:vAlign w:val="center"/>
          </w:tcPr>
          <w:p w14:paraId="42BFE677" w14:textId="77777777" w:rsidR="00FC0777" w:rsidRPr="002069F9" w:rsidRDefault="00FC0777" w:rsidP="00F958FB">
            <w:pPr>
              <w:rPr>
                <w:b/>
                <w:bCs/>
                <w:szCs w:val="22"/>
              </w:rPr>
            </w:pPr>
            <w:r w:rsidRPr="002069F9">
              <w:rPr>
                <w:b/>
                <w:bCs/>
                <w:szCs w:val="22"/>
              </w:rPr>
              <w:t>Sted:</w:t>
            </w:r>
          </w:p>
        </w:tc>
        <w:tc>
          <w:tcPr>
            <w:tcW w:w="7227" w:type="dxa"/>
            <w:vAlign w:val="center"/>
          </w:tcPr>
          <w:p w14:paraId="56F93AAC" w14:textId="5453FFAF" w:rsidR="00FC0777" w:rsidRPr="0069014D" w:rsidRDefault="00401D74" w:rsidP="00F958FB">
            <w:pPr>
              <w:rPr>
                <w:szCs w:val="22"/>
              </w:rPr>
            </w:pPr>
            <w:r>
              <w:t>Folldal bo- og servicesenter</w:t>
            </w:r>
          </w:p>
        </w:tc>
      </w:tr>
      <w:tr w:rsidR="00FC0777" w14:paraId="70867C95" w14:textId="77777777" w:rsidTr="00F958FB">
        <w:trPr>
          <w:trHeight w:val="454"/>
        </w:trPr>
        <w:tc>
          <w:tcPr>
            <w:tcW w:w="1843" w:type="dxa"/>
            <w:vAlign w:val="center"/>
          </w:tcPr>
          <w:p w14:paraId="433C8D81" w14:textId="77777777" w:rsidR="00FC0777" w:rsidRPr="002069F9" w:rsidRDefault="00FC0777" w:rsidP="00F958FB">
            <w:pPr>
              <w:rPr>
                <w:b/>
                <w:bCs/>
                <w:szCs w:val="22"/>
              </w:rPr>
            </w:pPr>
            <w:r w:rsidRPr="002069F9">
              <w:rPr>
                <w:b/>
                <w:bCs/>
                <w:szCs w:val="22"/>
              </w:rPr>
              <w:t>Fra:</w:t>
            </w:r>
          </w:p>
        </w:tc>
        <w:tc>
          <w:tcPr>
            <w:tcW w:w="7227" w:type="dxa"/>
            <w:vAlign w:val="center"/>
          </w:tcPr>
          <w:p w14:paraId="050D7678" w14:textId="77777777" w:rsidR="00FC0777" w:rsidRPr="0069014D" w:rsidRDefault="00A34485" w:rsidP="00F958FB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br_Navn"/>
                <w:tag w:val="Sbr_Navn"/>
                <w:id w:val="263504897"/>
                <w:placeholder>
                  <w:docPart w:val="E40D4E89CA8C43A2B5C9BC9A76E0D0C3"/>
                </w:placeholder>
                <w:dataBinding w:xpath="/document/body/Sbr_Navn" w:storeItemID="{80F3AA03-6AF1-4F3B-83CA-F362F2695685}"/>
                <w:text/>
              </w:sdtPr>
              <w:sdtEndPr/>
              <w:sdtContent>
                <w:bookmarkStart w:id="4" w:name="Sbr_Navn"/>
                <w:r w:rsidR="00FC0777" w:rsidRPr="0069014D">
                  <w:rPr>
                    <w:szCs w:val="22"/>
                  </w:rPr>
                  <w:t>Gro Eli Slemmen Tørhaug</w:t>
                </w:r>
              </w:sdtContent>
            </w:sdt>
            <w:bookmarkEnd w:id="4"/>
            <w:r w:rsidR="00FC0777">
              <w:rPr>
                <w:szCs w:val="22"/>
              </w:rPr>
              <w:t xml:space="preserve">, </w:t>
            </w:r>
            <w:sdt>
              <w:sdtPr>
                <w:rPr>
                  <w:szCs w:val="22"/>
                </w:rPr>
                <w:alias w:val="Sbr_Tittel"/>
                <w:tag w:val="Sbr_Tittel"/>
                <w:id w:val="-399989033"/>
                <w:placeholder>
                  <w:docPart w:val="0E07AD3B8F9A4481938C2190984C7B7E"/>
                </w:placeholder>
                <w:dataBinding w:xpath="/document/body/Sbr_Tittel" w:storeItemID="{80F3AA03-6AF1-4F3B-83CA-F362F2695685}"/>
                <w:text/>
              </w:sdtPr>
              <w:sdtEndPr/>
              <w:sdtContent>
                <w:bookmarkStart w:id="5" w:name="Sbr_Tittel"/>
                <w:r w:rsidR="00FC0777" w:rsidRPr="0069014D">
                  <w:rPr>
                    <w:szCs w:val="22"/>
                  </w:rPr>
                  <w:t>Personalsjef</w:t>
                </w:r>
              </w:sdtContent>
            </w:sdt>
            <w:bookmarkEnd w:id="5"/>
          </w:p>
        </w:tc>
      </w:tr>
      <w:tr w:rsidR="00FC0777" w14:paraId="6F4AE028" w14:textId="77777777" w:rsidTr="00F958FB">
        <w:trPr>
          <w:trHeight w:val="454"/>
        </w:trPr>
        <w:tc>
          <w:tcPr>
            <w:tcW w:w="1843" w:type="dxa"/>
            <w:vAlign w:val="center"/>
          </w:tcPr>
          <w:p w14:paraId="726659A9" w14:textId="77777777" w:rsidR="00FC0777" w:rsidRPr="002069F9" w:rsidRDefault="00FC0777" w:rsidP="00F958FB">
            <w:pPr>
              <w:rPr>
                <w:b/>
                <w:bCs/>
                <w:szCs w:val="22"/>
              </w:rPr>
            </w:pPr>
            <w:r w:rsidRPr="002069F9">
              <w:rPr>
                <w:b/>
                <w:bCs/>
                <w:szCs w:val="22"/>
              </w:rPr>
              <w:t>Neste møte:</w:t>
            </w:r>
          </w:p>
        </w:tc>
        <w:tc>
          <w:tcPr>
            <w:tcW w:w="7227" w:type="dxa"/>
            <w:vAlign w:val="center"/>
          </w:tcPr>
          <w:p w14:paraId="5B8A9A36" w14:textId="3065C88E" w:rsidR="00FC0777" w:rsidRPr="0069014D" w:rsidRDefault="002C7B30" w:rsidP="00F958FB">
            <w:pPr>
              <w:rPr>
                <w:szCs w:val="22"/>
              </w:rPr>
            </w:pPr>
            <w:r>
              <w:rPr>
                <w:szCs w:val="22"/>
              </w:rPr>
              <w:t>29. april 2026</w:t>
            </w:r>
          </w:p>
        </w:tc>
      </w:tr>
    </w:tbl>
    <w:p w14:paraId="268656DE" w14:textId="77777777" w:rsidR="00FC0777" w:rsidRDefault="00FC0777" w:rsidP="00FC0777">
      <w:pPr>
        <w:rPr>
          <w:szCs w:val="22"/>
        </w:rPr>
      </w:pPr>
    </w:p>
    <w:p w14:paraId="0ABF51B4" w14:textId="77777777" w:rsidR="00FC0777" w:rsidRDefault="00FC0777" w:rsidP="00FC0777">
      <w:pPr>
        <w:rPr>
          <w:szCs w:val="22"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544"/>
        <w:gridCol w:w="3119"/>
        <w:gridCol w:w="2409"/>
      </w:tblGrid>
      <w:tr w:rsidR="00FC0777" w:rsidRPr="00512D51" w14:paraId="53DC11BB" w14:textId="77777777" w:rsidTr="00994F35">
        <w:trPr>
          <w:trHeight w:val="737"/>
        </w:trPr>
        <w:tc>
          <w:tcPr>
            <w:tcW w:w="3544" w:type="dxa"/>
          </w:tcPr>
          <w:p w14:paraId="68AE0BB4" w14:textId="77777777" w:rsidR="00FC0777" w:rsidRPr="00512D51" w:rsidRDefault="00FC0777" w:rsidP="00994F35">
            <w:pPr>
              <w:rPr>
                <w:szCs w:val="22"/>
              </w:rPr>
            </w:pPr>
            <w:r w:rsidRPr="00512D51">
              <w:rPr>
                <w:szCs w:val="22"/>
              </w:rPr>
              <w:t>Vår ref.</w:t>
            </w:r>
          </w:p>
          <w:p w14:paraId="7803E3C3" w14:textId="77777777" w:rsidR="00FC0777" w:rsidRPr="00512D51" w:rsidRDefault="00A34485" w:rsidP="00994F35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as_ArkivSakID"/>
                <w:tag w:val="Sas_ArkivSakID"/>
                <w:id w:val="-1052685127"/>
                <w:placeholder>
                  <w:docPart w:val="6CEDB2A5A2404CF7A22067BE2BF0875F"/>
                </w:placeholder>
                <w:dataBinding w:xpath="/document/body/Sas_ArkivSakID" w:storeItemID="{80F3AA03-6AF1-4F3B-83CA-F362F2695685}"/>
                <w:text/>
              </w:sdtPr>
              <w:sdtEndPr/>
              <w:sdtContent>
                <w:bookmarkStart w:id="6" w:name="Sas_ArkivSakID"/>
                <w:r w:rsidR="00FC0777" w:rsidRPr="00512D51">
                  <w:rPr>
                    <w:szCs w:val="22"/>
                  </w:rPr>
                  <w:t>23/10171</w:t>
                </w:r>
              </w:sdtContent>
            </w:sdt>
            <w:bookmarkEnd w:id="6"/>
            <w:r w:rsidR="00FC0777" w:rsidRPr="00512D51">
              <w:rPr>
                <w:szCs w:val="22"/>
              </w:rPr>
              <w:t xml:space="preserve"> - </w:t>
            </w:r>
            <w:sdt>
              <w:sdtPr>
                <w:rPr>
                  <w:szCs w:val="22"/>
                </w:rPr>
                <w:alias w:val="Sdo_DokNr"/>
                <w:tag w:val="Sdo_DokNr"/>
                <w:id w:val="-1588072082"/>
                <w:placeholder>
                  <w:docPart w:val="6CEDB2A5A2404CF7A22067BE2BF0875F"/>
                </w:placeholder>
                <w:dataBinding w:xpath="/document/body/Sdo_DokNr" w:storeItemID="{80F3AA03-6AF1-4F3B-83CA-F362F2695685}"/>
                <w:text/>
              </w:sdtPr>
              <w:sdtEndPr/>
              <w:sdtContent>
                <w:bookmarkStart w:id="7" w:name="Sdo_DokNr"/>
                <w:r w:rsidR="00FC0777" w:rsidRPr="00512D51">
                  <w:rPr>
                    <w:szCs w:val="22"/>
                  </w:rPr>
                  <w:t>37</w:t>
                </w:r>
              </w:sdtContent>
            </w:sdt>
            <w:bookmarkEnd w:id="7"/>
          </w:p>
        </w:tc>
        <w:tc>
          <w:tcPr>
            <w:tcW w:w="3119" w:type="dxa"/>
          </w:tcPr>
          <w:p w14:paraId="484594D8" w14:textId="77777777" w:rsidR="00FC0777" w:rsidRDefault="00FC0777" w:rsidP="00994F35">
            <w:pPr>
              <w:rPr>
                <w:szCs w:val="22"/>
              </w:rPr>
            </w:pPr>
            <w:r>
              <w:rPr>
                <w:szCs w:val="22"/>
              </w:rPr>
              <w:t>Saksbehandler</w:t>
            </w:r>
          </w:p>
          <w:p w14:paraId="306BF69D" w14:textId="77777777" w:rsidR="00FC0777" w:rsidRPr="00512D51" w:rsidRDefault="00A34485" w:rsidP="00994F35">
            <w:pPr>
              <w:rPr>
                <w:szCs w:val="22"/>
              </w:rPr>
            </w:pPr>
            <w:sdt>
              <w:sdtPr>
                <w:alias w:val="Sbr_Navn"/>
                <w:tag w:val="Sbr_Navn"/>
                <w:id w:val="-2016982128"/>
                <w:placeholder>
                  <w:docPart w:val="3D82D2C0EDBC4EEB88271243BBC681E2"/>
                </w:placeholder>
                <w:dataBinding w:xpath="/document/body/Sbr_Navn" w:storeItemID="{80F3AA03-6AF1-4F3B-83CA-F362F2695685}"/>
                <w:text/>
              </w:sdtPr>
              <w:sdtEndPr/>
              <w:sdtContent>
                <w:bookmarkStart w:id="8" w:name="Sbr_Navn____1"/>
                <w:r w:rsidR="00FC0777">
                  <w:t>Gro Eli Slemmen Tørhaug</w:t>
                </w:r>
              </w:sdtContent>
            </w:sdt>
            <w:bookmarkEnd w:id="8"/>
          </w:p>
        </w:tc>
        <w:tc>
          <w:tcPr>
            <w:tcW w:w="2409" w:type="dxa"/>
          </w:tcPr>
          <w:p w14:paraId="38E0BE33" w14:textId="77777777" w:rsidR="00FC0777" w:rsidRPr="00512D51" w:rsidRDefault="00FC0777" w:rsidP="00994F35">
            <w:pPr>
              <w:rPr>
                <w:szCs w:val="22"/>
              </w:rPr>
            </w:pPr>
            <w:r w:rsidRPr="00512D51">
              <w:rPr>
                <w:szCs w:val="22"/>
              </w:rPr>
              <w:t>Dato</w:t>
            </w:r>
          </w:p>
          <w:p w14:paraId="20ED8A37" w14:textId="77777777" w:rsidR="00FC0777" w:rsidRPr="00512D51" w:rsidRDefault="00A34485" w:rsidP="00994F35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do_DokDato"/>
                <w:tag w:val="Sdo_DokDato"/>
                <w:id w:val="1400088998"/>
                <w:placeholder>
                  <w:docPart w:val="7CCA9BEC696C4ED6A6DA6156EDE193A6"/>
                </w:placeholder>
                <w:dataBinding w:xpath="/document/body/Sdo_DokDato" w:storeItemID="{80F3AA03-6AF1-4F3B-83CA-F362F2695685}"/>
                <w:text/>
              </w:sdtPr>
              <w:sdtEndPr/>
              <w:sdtContent>
                <w:bookmarkStart w:id="9" w:name="Sdo_DokDato"/>
                <w:r w:rsidR="00FC0777" w:rsidRPr="00512D51">
                  <w:rPr>
                    <w:szCs w:val="22"/>
                  </w:rPr>
                  <w:t>19.03.2026</w:t>
                </w:r>
              </w:sdtContent>
            </w:sdt>
            <w:bookmarkEnd w:id="9"/>
          </w:p>
        </w:tc>
      </w:tr>
    </w:tbl>
    <w:p w14:paraId="3CA12427" w14:textId="77777777" w:rsidR="00FC0777" w:rsidRDefault="00FC0777" w:rsidP="00FC0777">
      <w:pPr>
        <w:rPr>
          <w:szCs w:val="22"/>
        </w:rPr>
      </w:pPr>
    </w:p>
    <w:p w14:paraId="2D365D5D" w14:textId="03837FFD" w:rsidR="00EA7D9D" w:rsidRDefault="00A34485" w:rsidP="00E66BC9">
      <w:pPr>
        <w:pStyle w:val="Overskrift1"/>
        <w:rPr>
          <w:szCs w:val="22"/>
        </w:rPr>
      </w:pPr>
      <w:sdt>
        <w:sdtPr>
          <w:alias w:val="Sdo_Tittel"/>
          <w:tag w:val="Sdo_Tittel"/>
          <w:id w:val="141859347"/>
          <w:placeholder>
            <w:docPart w:val="35D8DADFD3094B58BEF4D1BB041C0BD7"/>
          </w:placeholder>
          <w:dataBinding w:xpath="/document/body/Sdo_Tittel" w:storeItemID="{80F3AA03-6AF1-4F3B-83CA-F362F2695685}"/>
          <w:text/>
        </w:sdtPr>
        <w:sdtEndPr/>
        <w:sdtContent>
          <w:bookmarkStart w:id="10" w:name="Sdo_Tittel"/>
          <w:r w:rsidR="00E66BC9" w:rsidRPr="00754D94">
            <w:t>Referat fra møte i rådet for personer med funksjonsnedsettelse 16.03.2026</w:t>
          </w:r>
        </w:sdtContent>
      </w:sdt>
      <w:bookmarkEnd w:id="10"/>
    </w:p>
    <w:p w14:paraId="6E98A923" w14:textId="77777777" w:rsidR="00EA7D9D" w:rsidRDefault="00EA7D9D" w:rsidP="00FA1E17">
      <w:pPr>
        <w:rPr>
          <w:szCs w:val="22"/>
        </w:rPr>
      </w:pPr>
    </w:p>
    <w:tbl>
      <w:tblPr>
        <w:tblW w:w="943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20" w:firstRow="1" w:lastRow="0" w:firstColumn="0" w:lastColumn="0" w:noHBand="1" w:noVBand="1"/>
      </w:tblPr>
      <w:tblGrid>
        <w:gridCol w:w="1271"/>
        <w:gridCol w:w="8165"/>
      </w:tblGrid>
      <w:tr w:rsidR="00CC780C" w:rsidRPr="00331BB1" w14:paraId="31E6E03C" w14:textId="77777777" w:rsidTr="009C63C9">
        <w:trPr>
          <w:trHeight w:val="425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FA2AE4C" w14:textId="72E8DA3D" w:rsidR="00CC780C" w:rsidRPr="00331BB1" w:rsidRDefault="00CC780C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Sak nr</w:t>
            </w:r>
          </w:p>
        </w:tc>
        <w:tc>
          <w:tcPr>
            <w:tcW w:w="8165" w:type="dxa"/>
            <w:shd w:val="clear" w:color="auto" w:fill="E7E6E6" w:themeFill="background2"/>
            <w:vAlign w:val="center"/>
          </w:tcPr>
          <w:p w14:paraId="4B5C604A" w14:textId="58DBC332" w:rsidR="00CC780C" w:rsidRPr="00331BB1" w:rsidRDefault="00CC780C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Sak</w:t>
            </w:r>
          </w:p>
        </w:tc>
      </w:tr>
      <w:tr w:rsidR="00CC780C" w:rsidRPr="00331BB1" w14:paraId="08A93522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6F9CF806" w14:textId="696CBAF7" w:rsidR="00CC780C" w:rsidRDefault="00C541F0" w:rsidP="00331BB1">
            <w:pPr>
              <w:rPr>
                <w:b/>
                <w:bCs/>
              </w:rPr>
            </w:pPr>
            <w:r>
              <w:t>1/26</w:t>
            </w:r>
          </w:p>
        </w:tc>
        <w:tc>
          <w:tcPr>
            <w:tcW w:w="8165" w:type="dxa"/>
            <w:vAlign w:val="center"/>
          </w:tcPr>
          <w:p w14:paraId="51AF016C" w14:textId="6A5DA78F" w:rsidR="00C06F9E" w:rsidRPr="008D092E" w:rsidRDefault="00C06F9E" w:rsidP="00C06F9E">
            <w:pPr>
              <w:rPr>
                <w:b/>
                <w:bCs/>
              </w:rPr>
            </w:pPr>
            <w:r w:rsidRPr="008D092E">
              <w:rPr>
                <w:b/>
                <w:bCs/>
              </w:rPr>
              <w:t>Årsmelding fra rådet 2025</w:t>
            </w:r>
          </w:p>
          <w:p w14:paraId="73E3E3DB" w14:textId="056148DB" w:rsidR="00CC780C" w:rsidRPr="00C06F9E" w:rsidRDefault="00043D85" w:rsidP="00331BB1">
            <w:r>
              <w:t>Årsmeldingen godkjennes</w:t>
            </w:r>
            <w:r w:rsidR="00C06F9E">
              <w:t xml:space="preserve"> med de endringene som </w:t>
            </w:r>
            <w:r w:rsidR="005B17D7">
              <w:t>ble gjort</w:t>
            </w:r>
            <w:r w:rsidR="00C06F9E">
              <w:t xml:space="preserve"> i møte. </w:t>
            </w:r>
          </w:p>
        </w:tc>
      </w:tr>
      <w:tr w:rsidR="00C06F9E" w:rsidRPr="00331BB1" w14:paraId="74EED585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22416C26" w14:textId="215581BF" w:rsidR="00C06F9E" w:rsidRDefault="00934644" w:rsidP="00331BB1">
            <w:r>
              <w:t>2/26</w:t>
            </w:r>
          </w:p>
        </w:tc>
        <w:tc>
          <w:tcPr>
            <w:tcW w:w="8165" w:type="dxa"/>
            <w:vAlign w:val="center"/>
          </w:tcPr>
          <w:p w14:paraId="14E006CF" w14:textId="77777777" w:rsidR="008D092E" w:rsidRPr="008D092E" w:rsidRDefault="008D092E" w:rsidP="008D092E">
            <w:pPr>
              <w:rPr>
                <w:b/>
                <w:bCs/>
              </w:rPr>
            </w:pPr>
            <w:r w:rsidRPr="008D092E">
              <w:rPr>
                <w:b/>
                <w:bCs/>
              </w:rPr>
              <w:t>Handicapmarkering av parkeringsplasser</w:t>
            </w:r>
          </w:p>
          <w:p w14:paraId="42DEB5BC" w14:textId="5BE00A61" w:rsidR="00C06F9E" w:rsidRDefault="008D092E" w:rsidP="00C06F9E">
            <w:r>
              <w:t xml:space="preserve">Gjennomgang av hovedtrekkene i rapporten. </w:t>
            </w:r>
            <w:r>
              <w:br/>
            </w:r>
            <w:r w:rsidR="000155A9">
              <w:t xml:space="preserve">Rådet tilskriver alle aktører </w:t>
            </w:r>
            <w:r w:rsidR="00A4469C">
              <w:t>som har fått sine</w:t>
            </w:r>
            <w:r w:rsidR="000155A9">
              <w:t xml:space="preserve"> parkeringsplasser kartlagt, med oppfordring </w:t>
            </w:r>
            <w:r w:rsidR="00A16325">
              <w:t>til</w:t>
            </w:r>
            <w:r w:rsidR="000155A9">
              <w:t xml:space="preserve"> merking og informasjon om </w:t>
            </w:r>
            <w:r w:rsidR="00A16325">
              <w:t>kravene</w:t>
            </w:r>
            <w:r w:rsidR="00207A96">
              <w:t>,</w:t>
            </w:r>
            <w:r w:rsidR="006369EE">
              <w:t xml:space="preserve"> der dette ikke er på plass</w:t>
            </w:r>
            <w:r w:rsidR="001203A0">
              <w:t xml:space="preserve">, samt en positiv bekreftelse der dette er i orden. </w:t>
            </w:r>
          </w:p>
        </w:tc>
      </w:tr>
      <w:tr w:rsidR="00A16325" w:rsidRPr="00331BB1" w14:paraId="235C145F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1B50ED3A" w14:textId="1703D5BA" w:rsidR="00A16325" w:rsidRDefault="00A14D98" w:rsidP="00331BB1">
            <w:r>
              <w:t>3/26</w:t>
            </w:r>
          </w:p>
        </w:tc>
        <w:tc>
          <w:tcPr>
            <w:tcW w:w="8165" w:type="dxa"/>
            <w:vAlign w:val="center"/>
          </w:tcPr>
          <w:p w14:paraId="1240BB6F" w14:textId="77777777" w:rsidR="00681216" w:rsidRPr="00AD3D85" w:rsidRDefault="00681216" w:rsidP="00681216">
            <w:pPr>
              <w:rPr>
                <w:b/>
                <w:bCs/>
              </w:rPr>
            </w:pPr>
            <w:r w:rsidRPr="00AD3D85">
              <w:rPr>
                <w:b/>
                <w:bCs/>
              </w:rPr>
              <w:t>DPS Tynset</w:t>
            </w:r>
          </w:p>
          <w:p w14:paraId="0AA97E39" w14:textId="072920FB" w:rsidR="00A16325" w:rsidRPr="008D092E" w:rsidRDefault="00681216" w:rsidP="00681216">
            <w:pPr>
              <w:rPr>
                <w:b/>
                <w:bCs/>
              </w:rPr>
            </w:pPr>
            <w:r>
              <w:t>Sekretæren orienterer om status og kommunens arbeid.</w:t>
            </w:r>
            <w:r>
              <w:br/>
              <w:t xml:space="preserve">Rådet </w:t>
            </w:r>
            <w:r w:rsidR="008C1FA1">
              <w:t xml:space="preserve">sender et eget brev til kommunen for å </w:t>
            </w:r>
            <w:r>
              <w:t>støtte opp om ordfører</w:t>
            </w:r>
            <w:r w:rsidR="00B71DA5">
              <w:t>en</w:t>
            </w:r>
            <w:r>
              <w:t xml:space="preserve"> og administrasjonens arbeid</w:t>
            </w:r>
            <w:r w:rsidR="008C1FA1">
              <w:t xml:space="preserve">, rådets forventninger til tilbudet og </w:t>
            </w:r>
            <w:r w:rsidR="009C6210">
              <w:t xml:space="preserve">sine synspunkter på hvorfor det må jobber for et 7-dagers døgntilbud på Tynset. </w:t>
            </w:r>
          </w:p>
        </w:tc>
      </w:tr>
      <w:tr w:rsidR="009C6210" w:rsidRPr="00331BB1" w14:paraId="457F17BA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5995AC38" w14:textId="026FBDE5" w:rsidR="009C6210" w:rsidRDefault="00485627" w:rsidP="00331BB1">
            <w:r>
              <w:t>4/26</w:t>
            </w:r>
          </w:p>
        </w:tc>
        <w:tc>
          <w:tcPr>
            <w:tcW w:w="8165" w:type="dxa"/>
            <w:vAlign w:val="center"/>
          </w:tcPr>
          <w:p w14:paraId="21B8BD42" w14:textId="6322E5F4" w:rsidR="006C4C54" w:rsidRPr="00AD3D85" w:rsidRDefault="00AD3D85" w:rsidP="006C4C54">
            <w:pPr>
              <w:rPr>
                <w:b/>
                <w:bCs/>
              </w:rPr>
            </w:pPr>
            <w:r w:rsidRPr="00AD3D85">
              <w:rPr>
                <w:b/>
                <w:bCs/>
              </w:rPr>
              <w:t>Offentlig høring - Nasjonale handlingsplaner for habilitering og rehabilitering</w:t>
            </w:r>
          </w:p>
          <w:p w14:paraId="5DFCC785" w14:textId="2D1F772B" w:rsidR="009C6210" w:rsidRDefault="006C4C54" w:rsidP="00681216">
            <w:r>
              <w:t xml:space="preserve">Rådet anmoder kommunen om å sende inn høringsinnspill og sender et </w:t>
            </w:r>
            <w:r w:rsidR="00AD3D85">
              <w:t xml:space="preserve">eget </w:t>
            </w:r>
            <w:r>
              <w:t xml:space="preserve">notat til kommunen </w:t>
            </w:r>
            <w:r w:rsidR="00AD3D85">
              <w:t>med råd om</w:t>
            </w:r>
            <w:r>
              <w:t xml:space="preserve"> hva kommunen bør </w:t>
            </w:r>
            <w:r w:rsidR="00305516">
              <w:t xml:space="preserve">fokusere </w:t>
            </w:r>
            <w:r>
              <w:t>på</w:t>
            </w:r>
            <w:r w:rsidR="00AD3D85">
              <w:t xml:space="preserve"> i sin uttalelse. Og sender evt. inn en </w:t>
            </w:r>
            <w:r>
              <w:t xml:space="preserve">egen høringsuttalelse dersom </w:t>
            </w:r>
            <w:r w:rsidR="001124A8">
              <w:t xml:space="preserve">det ikke sendes inn en </w:t>
            </w:r>
            <w:r>
              <w:t>høringsuttalelse</w:t>
            </w:r>
            <w:r w:rsidR="001124A8">
              <w:t xml:space="preserve"> på vegne av kommunen.</w:t>
            </w:r>
          </w:p>
        </w:tc>
      </w:tr>
      <w:tr w:rsidR="00AD3D85" w:rsidRPr="00331BB1" w14:paraId="7D5E28E4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36E0AF48" w14:textId="01E17EC1" w:rsidR="00AD3D85" w:rsidRDefault="00E27223" w:rsidP="00331BB1">
            <w:r>
              <w:t>5/26</w:t>
            </w:r>
          </w:p>
        </w:tc>
        <w:tc>
          <w:tcPr>
            <w:tcW w:w="8165" w:type="dxa"/>
            <w:vAlign w:val="center"/>
          </w:tcPr>
          <w:p w14:paraId="64B1357F" w14:textId="3E68BD15" w:rsidR="00AD3D85" w:rsidRPr="001B4557" w:rsidRDefault="001B4557" w:rsidP="006C4C54">
            <w:r>
              <w:rPr>
                <w:b/>
                <w:bCs/>
              </w:rPr>
              <w:t>Inkluderingsmål for Folldal kommune</w:t>
            </w:r>
            <w:r>
              <w:rPr>
                <w:b/>
                <w:bCs/>
              </w:rPr>
              <w:br/>
            </w:r>
            <w:r w:rsidR="00C62A3A">
              <w:t>R</w:t>
            </w:r>
            <w:r w:rsidR="0089060D">
              <w:t>åd til fastsetting av Folldal kommunes inkluderingsmål</w:t>
            </w:r>
            <w:r w:rsidR="00C62A3A">
              <w:t>:</w:t>
            </w:r>
            <w:r w:rsidR="0089060D">
              <w:br/>
            </w:r>
            <w:r w:rsidR="00C62A3A">
              <w:t>-</w:t>
            </w:r>
            <w:r w:rsidR="00DB75BD">
              <w:t xml:space="preserve"> </w:t>
            </w:r>
            <w:r w:rsidR="00C62A3A">
              <w:t>Inkludering av arbeidstakere</w:t>
            </w:r>
            <w:r w:rsidR="00C62A3A">
              <w:br/>
              <w:t>-</w:t>
            </w:r>
            <w:r w:rsidR="00DB75BD">
              <w:t xml:space="preserve"> </w:t>
            </w:r>
            <w:r w:rsidR="00C62A3A">
              <w:t xml:space="preserve">Ha tilstrekkelig og riktig grunnkompetanse i tjenestene for å </w:t>
            </w:r>
            <w:r w:rsidR="00885039">
              <w:t xml:space="preserve">ivareta rådets </w:t>
            </w:r>
            <w:r w:rsidR="00C62A3A">
              <w:t>brukergruppe</w:t>
            </w:r>
            <w:r w:rsidR="00C62A3A">
              <w:br/>
              <w:t>-</w:t>
            </w:r>
            <w:r w:rsidR="00DB75BD">
              <w:t xml:space="preserve"> </w:t>
            </w:r>
            <w:r w:rsidR="00D53BB4">
              <w:t>Et tilgjengelig</w:t>
            </w:r>
            <w:r w:rsidR="00C62A3A">
              <w:t xml:space="preserve"> NAV-kontor</w:t>
            </w:r>
            <w:r w:rsidR="00D53BB4">
              <w:t xml:space="preserve"> i </w:t>
            </w:r>
            <w:r w:rsidR="0089669A">
              <w:t>Folldal</w:t>
            </w:r>
            <w:r w:rsidR="00D53BB4">
              <w:t>, med forutsigbare åpningstider</w:t>
            </w:r>
            <w:r w:rsidR="00C62A3A">
              <w:br/>
            </w:r>
            <w:r w:rsidR="00C62A3A">
              <w:lastRenderedPageBreak/>
              <w:t>-</w:t>
            </w:r>
            <w:r w:rsidR="00DB75BD">
              <w:t xml:space="preserve"> </w:t>
            </w:r>
            <w:r w:rsidR="00855975">
              <w:t xml:space="preserve">Vurdere mål om at en viss prosent av </w:t>
            </w:r>
            <w:r w:rsidR="00B6533D">
              <w:t>medarbeidere som ansettes</w:t>
            </w:r>
            <w:r w:rsidR="00855975">
              <w:t xml:space="preserve"> h</w:t>
            </w:r>
            <w:r w:rsidR="00C62A3A">
              <w:t>ar nedsatt funksjonsevne</w:t>
            </w:r>
            <w:r w:rsidR="00855975">
              <w:t>, og/eller tilsvarende innkalles til intervju</w:t>
            </w:r>
            <w:r w:rsidR="00946FAE">
              <w:t xml:space="preserve"> i rekrutteringsprosesser</w:t>
            </w:r>
            <w:r w:rsidR="00C62A3A">
              <w:br/>
              <w:t>-</w:t>
            </w:r>
            <w:r w:rsidR="00DB75BD">
              <w:t xml:space="preserve"> </w:t>
            </w:r>
            <w:r w:rsidR="00855975">
              <w:t>Ha ti</w:t>
            </w:r>
            <w:r w:rsidR="00C62A3A">
              <w:t>lstrekkelig kompetanse for å sikre at kommunen oppfyller kravene i CRPD</w:t>
            </w:r>
          </w:p>
        </w:tc>
      </w:tr>
      <w:tr w:rsidR="002B3F87" w:rsidRPr="00331BB1" w14:paraId="63A088D0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1E6D108F" w14:textId="5E8457CF" w:rsidR="002B3F87" w:rsidRDefault="00942673" w:rsidP="00331BB1">
            <w:r>
              <w:lastRenderedPageBreak/>
              <w:t>6/26</w:t>
            </w:r>
          </w:p>
        </w:tc>
        <w:tc>
          <w:tcPr>
            <w:tcW w:w="8165" w:type="dxa"/>
            <w:vAlign w:val="center"/>
          </w:tcPr>
          <w:p w14:paraId="59210A9A" w14:textId="6726BE77" w:rsidR="002B3F87" w:rsidRPr="00942673" w:rsidRDefault="00942673" w:rsidP="006C4C54">
            <w:r>
              <w:rPr>
                <w:b/>
                <w:bCs/>
              </w:rPr>
              <w:t>Arealplan</w:t>
            </w:r>
            <w:r>
              <w:rPr>
                <w:b/>
                <w:bCs/>
              </w:rPr>
              <w:br/>
            </w:r>
            <w:r w:rsidR="00FC246B">
              <w:t xml:space="preserve">Rådets leder informerte om arbeidet. </w:t>
            </w:r>
            <w:r w:rsidR="00FC246B">
              <w:br/>
              <w:t>Rådet sender inn følgende høringsuttalelse:</w:t>
            </w:r>
            <w:r w:rsidR="00FC246B">
              <w:br/>
            </w:r>
            <w:r w:rsidR="00FC246B" w:rsidRPr="00AB2562">
              <w:rPr>
                <w:i/>
                <w:iCs/>
              </w:rPr>
              <w:t xml:space="preserve">Rådet bemerker at krav til universell utforming og reelt tilgjengelig må følges. </w:t>
            </w:r>
            <w:r w:rsidR="00FC246B" w:rsidRPr="00AB2562">
              <w:rPr>
                <w:i/>
                <w:iCs/>
              </w:rPr>
              <w:br/>
              <w:t xml:space="preserve">I boligområder forventes det god fremkommelighet til sentrum, og at det avsettes areal til grøntområder og lekeplasser, som også må være universelt utformet. </w:t>
            </w:r>
            <w:r w:rsidR="00FC246B" w:rsidRPr="00AB2562">
              <w:rPr>
                <w:i/>
                <w:iCs/>
              </w:rPr>
              <w:br/>
              <w:t>Det må være et tilstrekkelig antall HC-parkeringsplasser, som må markeres tydelig, der dette er relevant.</w:t>
            </w:r>
          </w:p>
        </w:tc>
      </w:tr>
      <w:tr w:rsidR="00291719" w:rsidRPr="00331BB1" w14:paraId="7DBEDAC7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1EA0E290" w14:textId="16F3A7C5" w:rsidR="00291719" w:rsidRDefault="00291719" w:rsidP="00331BB1">
            <w:r>
              <w:t>7/26</w:t>
            </w:r>
          </w:p>
        </w:tc>
        <w:tc>
          <w:tcPr>
            <w:tcW w:w="8165" w:type="dxa"/>
            <w:vAlign w:val="center"/>
          </w:tcPr>
          <w:p w14:paraId="1D205DE5" w14:textId="252E3096" w:rsidR="00291719" w:rsidRPr="00291719" w:rsidRDefault="00291719" w:rsidP="00546D89">
            <w:r>
              <w:rPr>
                <w:b/>
                <w:bCs/>
              </w:rPr>
              <w:t xml:space="preserve">Evt. </w:t>
            </w:r>
            <w:r>
              <w:rPr>
                <w:b/>
                <w:bCs/>
              </w:rPr>
              <w:br/>
            </w:r>
            <w:r w:rsidR="00807811">
              <w:t xml:space="preserve">1. </w:t>
            </w:r>
            <w:r>
              <w:t>Tynset kommune vil arrangere et regionmøte for rådene</w:t>
            </w:r>
            <w:r w:rsidR="00807811">
              <w:t xml:space="preserve"> i Nord-Østerdalen i løpet av våren. </w:t>
            </w:r>
            <w:r w:rsidR="00807811">
              <w:br/>
              <w:t>2. Saker til neste rådsmøte, 29.</w:t>
            </w:r>
            <w:r w:rsidR="00C041CF">
              <w:t xml:space="preserve"> april 20</w:t>
            </w:r>
            <w:r w:rsidR="00807811">
              <w:t>26:</w:t>
            </w:r>
            <w:r w:rsidR="00807811">
              <w:br/>
              <w:t>-</w:t>
            </w:r>
            <w:r w:rsidR="00546D89">
              <w:t xml:space="preserve"> </w:t>
            </w:r>
            <w:r w:rsidR="000E51E8">
              <w:t>Handlingsprogram for rådets arbeid</w:t>
            </w:r>
            <w:r w:rsidR="000E51E8">
              <w:br/>
              <w:t>-</w:t>
            </w:r>
            <w:r w:rsidR="00546D89">
              <w:t xml:space="preserve"> CRPD – kompetanseheving og plan for oppfølging</w:t>
            </w:r>
            <w:r w:rsidR="00546D89">
              <w:br/>
              <w:t>- Status for DPS Tynset</w:t>
            </w:r>
            <w:r w:rsidR="00546D89">
              <w:br/>
              <w:t xml:space="preserve">- </w:t>
            </w:r>
            <w:r w:rsidR="00BD6382">
              <w:t xml:space="preserve">Landingsplasser for </w:t>
            </w:r>
            <w:r w:rsidR="00B129C5">
              <w:t>ambulanse</w:t>
            </w:r>
            <w:r w:rsidR="00BD6382">
              <w:t>helikopter</w:t>
            </w:r>
            <w:r w:rsidR="00FE7995">
              <w:t xml:space="preserve"> </w:t>
            </w:r>
            <w:r w:rsidR="00BD6382">
              <w:t>i kommunen</w:t>
            </w:r>
          </w:p>
        </w:tc>
      </w:tr>
    </w:tbl>
    <w:p w14:paraId="15ACF408" w14:textId="1B6C2A35" w:rsidR="008E19F3" w:rsidRDefault="008E19F3" w:rsidP="00FA1E17"/>
    <w:p w14:paraId="2404F3F0" w14:textId="6D0F12A1" w:rsidR="009C63C9" w:rsidRDefault="009C63C9" w:rsidP="00FA1E17"/>
    <w:p w14:paraId="764A9F86" w14:textId="0E6BD0E6" w:rsidR="009C63C9" w:rsidRDefault="009C63C9" w:rsidP="00FA1E17">
      <w:r>
        <w:t>Med hilsen</w:t>
      </w:r>
    </w:p>
    <w:p w14:paraId="5939B33D" w14:textId="159E0108" w:rsidR="009C63C9" w:rsidRDefault="009C63C9" w:rsidP="00FA1E17"/>
    <w:p w14:paraId="699A4986" w14:textId="2B6D8CA4" w:rsidR="009C63C9" w:rsidRDefault="00A34485" w:rsidP="00FA1E17">
      <w:sdt>
        <w:sdtPr>
          <w:rPr>
            <w:szCs w:val="22"/>
          </w:rPr>
          <w:alias w:val="Sbr_Navn"/>
          <w:tag w:val="Sbr_Navn"/>
          <w:id w:val="-641502202"/>
          <w:placeholder>
            <w:docPart w:val="01D574B5812045D2A7266940C6D490DD"/>
          </w:placeholder>
          <w:dataBinding w:xpath="/document/body/Sbr_Navn" w:storeItemID="{80F3AA03-6AF1-4F3B-83CA-F362F2695685}"/>
          <w:text/>
        </w:sdtPr>
        <w:sdtEndPr/>
        <w:sdtContent>
          <w:bookmarkStart w:id="11" w:name="Sbr_Navn____2"/>
          <w:r w:rsidR="009C63C9" w:rsidRPr="0069014D">
            <w:rPr>
              <w:szCs w:val="22"/>
            </w:rPr>
            <w:t>Gro Eli Slemmen Tørhaug</w:t>
          </w:r>
        </w:sdtContent>
      </w:sdt>
      <w:bookmarkEnd w:id="11"/>
    </w:p>
    <w:p w14:paraId="76925CF3" w14:textId="13006A43" w:rsidR="009C63C9" w:rsidRDefault="00A34485" w:rsidP="00FA1E17">
      <w:sdt>
        <w:sdtPr>
          <w:rPr>
            <w:szCs w:val="22"/>
          </w:rPr>
          <w:alias w:val="Sbr_Tittel"/>
          <w:tag w:val="Sbr_Tittel"/>
          <w:id w:val="1639831798"/>
          <w:placeholder>
            <w:docPart w:val="EFE743C2E1D74A87A2AD7C2FEEFCD38F"/>
          </w:placeholder>
          <w:dataBinding w:xpath="/document/body/Sbr_Tittel" w:storeItemID="{80F3AA03-6AF1-4F3B-83CA-F362F2695685}"/>
          <w:text/>
        </w:sdtPr>
        <w:sdtEndPr/>
        <w:sdtContent>
          <w:bookmarkStart w:id="12" w:name="Sbr_Tittel____1"/>
          <w:r w:rsidR="001C29FA" w:rsidRPr="0069014D">
            <w:rPr>
              <w:szCs w:val="22"/>
            </w:rPr>
            <w:t>Personalsjef</w:t>
          </w:r>
        </w:sdtContent>
      </w:sdt>
      <w:bookmarkEnd w:id="12"/>
    </w:p>
    <w:p w14:paraId="7A9A64D2" w14:textId="34AFAA31" w:rsidR="005B4BC6" w:rsidRDefault="005B4BC6" w:rsidP="00A95EE0"/>
    <w:p w14:paraId="66259911" w14:textId="77777777" w:rsidR="00E04272" w:rsidRDefault="00E04272" w:rsidP="00E04272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58800775" w14:textId="77777777" w:rsidR="00A95EE0" w:rsidRDefault="00A95EE0" w:rsidP="00A95EE0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vedlegg til dokumentet"/>
      </w:tblPr>
      <w:tblGrid>
        <w:gridCol w:w="9070"/>
      </w:tblGrid>
      <w:tr w:rsidR="008E19F3" w:rsidRPr="004E47C3" w14:paraId="3EF9B1C2" w14:textId="77777777" w:rsidTr="007C0F03">
        <w:trPr>
          <w:tblHeader/>
          <w:hidden/>
        </w:trPr>
        <w:tc>
          <w:tcPr>
            <w:tcW w:w="9212" w:type="dxa"/>
          </w:tcPr>
          <w:p w14:paraId="271A81FE" w14:textId="77777777" w:rsidR="008E19F3" w:rsidRPr="004E47C3" w:rsidRDefault="008E19F3" w:rsidP="00FA1E17">
            <w:pPr>
              <w:rPr>
                <w:vanish/>
                <w:sz w:val="18"/>
                <w:szCs w:val="14"/>
              </w:rPr>
            </w:pPr>
            <w:r w:rsidRPr="004E47C3">
              <w:rPr>
                <w:vanish/>
                <w:sz w:val="18"/>
                <w:szCs w:val="14"/>
              </w:rPr>
              <w:t>Vedlegg</w:t>
            </w:r>
          </w:p>
        </w:tc>
      </w:tr>
      <w:tr w:rsidR="008E19F3" w:rsidRPr="004E47C3" w14:paraId="0B3168CF" w14:textId="77777777" w:rsidTr="007C0F03">
        <w:trPr>
          <w:hidden/>
        </w:trPr>
        <w:tc>
          <w:tcPr>
            <w:tcW w:w="9212" w:type="dxa"/>
          </w:tcPr>
          <w:p w14:paraId="0C253A11" w14:textId="1FE401F5" w:rsidR="008E19F3" w:rsidRPr="004E47C3" w:rsidRDefault="00A34485" w:rsidP="00FA1E17">
            <w:pPr>
              <w:rPr>
                <w:vanish/>
                <w:sz w:val="18"/>
                <w:szCs w:val="14"/>
              </w:rPr>
            </w:pPr>
            <w:sdt>
              <w:sdtPr>
                <w:rPr>
                  <w:vanish/>
                  <w:sz w:val="18"/>
                  <w:szCs w:val="14"/>
                </w:rPr>
                <w:alias w:val="TblVedlegg__ndb_Tittel___1___1"/>
                <w:tag w:val="TblVedlegg__ndb_Tittel___1___1"/>
                <w:id w:val="9824034"/>
                <w:placeholder>
                  <w:docPart w:val="E3485F06F0D74AE18122CEDB5071B4A0"/>
                </w:placeholder>
                <w:dataBinding w:xpath="/document/body/TblVedlegg/table/row[1]/cell[1]" w:storeItemID="{80F3AA03-6AF1-4F3B-83CA-F362F2695685}"/>
                <w:text/>
              </w:sdtPr>
              <w:sdtEndPr/>
              <w:sdtContent>
                <w:bookmarkStart w:id="13" w:name="TblVedlegg__ndb_Tittel___1___1"/>
                <w:r w:rsidR="00012218">
                  <w:rPr>
                    <w:vanish/>
                    <w:sz w:val="18"/>
                    <w:szCs w:val="14"/>
                  </w:rPr>
                  <w:t xml:space="preserve"> </w:t>
                </w:r>
              </w:sdtContent>
            </w:sdt>
            <w:bookmarkEnd w:id="13"/>
          </w:p>
        </w:tc>
      </w:tr>
    </w:tbl>
    <w:p w14:paraId="3A3F8E6D" w14:textId="406EF15B" w:rsidR="00444B50" w:rsidRDefault="00444B50" w:rsidP="003B0C7E"/>
    <w:p w14:paraId="7BAD0697" w14:textId="77777777" w:rsidR="003B0C7E" w:rsidRPr="000019A9" w:rsidRDefault="003B0C7E" w:rsidP="003B0C7E"/>
    <w:sectPr w:rsidR="003B0C7E" w:rsidRPr="000019A9" w:rsidSect="007926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5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5E4" w14:textId="77777777" w:rsidR="00A34485" w:rsidRDefault="00A34485" w:rsidP="00A406D3">
      <w:r>
        <w:separator/>
      </w:r>
    </w:p>
  </w:endnote>
  <w:endnote w:type="continuationSeparator" w:id="0">
    <w:p w14:paraId="726C55B5" w14:textId="77777777" w:rsidR="00A34485" w:rsidRDefault="00A34485" w:rsidP="00A4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9E0E" w14:textId="77777777" w:rsidR="008E51DF" w:rsidRDefault="008E51D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4817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45301F" w14:textId="06E226BE" w:rsidR="00FA1E17" w:rsidRDefault="00FA1E17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789C54" w14:textId="77777777" w:rsidR="00FA1E17" w:rsidRDefault="00FA1E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632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410"/>
      <w:gridCol w:w="1544"/>
      <w:gridCol w:w="3276"/>
      <w:gridCol w:w="1701"/>
    </w:tblGrid>
    <w:tr w:rsidR="00536070" w:rsidRPr="002B7987" w14:paraId="0CDB0074" w14:textId="77777777" w:rsidTr="00A3750F">
      <w:trPr>
        <w:trHeight w:val="1052"/>
      </w:trPr>
      <w:tc>
        <w:tcPr>
          <w:tcW w:w="1701" w:type="dxa"/>
        </w:tcPr>
        <w:p w14:paraId="0EA70EEE" w14:textId="77777777" w:rsidR="00536070" w:rsidRPr="007F3470" w:rsidRDefault="00536070" w:rsidP="00536070">
          <w:pPr>
            <w:pStyle w:val="Bunntekst"/>
            <w:rPr>
              <w:b/>
              <w:bCs/>
            </w:rPr>
          </w:pPr>
          <w:r w:rsidRPr="007F3470">
            <w:rPr>
              <w:b/>
              <w:bCs/>
            </w:rPr>
            <w:t>Postadresse:</w:t>
          </w:r>
        </w:p>
        <w:p w14:paraId="39F47C2E" w14:textId="77777777" w:rsidR="00536070" w:rsidRPr="002B7987" w:rsidRDefault="00536070" w:rsidP="00536070">
          <w:pPr>
            <w:pStyle w:val="Bunntekst"/>
          </w:pPr>
          <w:r>
            <w:t>Gruvvegen 7</w:t>
          </w:r>
        </w:p>
        <w:p w14:paraId="734CC1A1" w14:textId="77777777" w:rsidR="00536070" w:rsidRPr="002B7987" w:rsidRDefault="00536070" w:rsidP="00536070">
          <w:pPr>
            <w:pStyle w:val="Bunntekst"/>
          </w:pPr>
          <w:r>
            <w:t>2580 Folldal</w:t>
          </w:r>
        </w:p>
      </w:tc>
      <w:tc>
        <w:tcPr>
          <w:tcW w:w="2410" w:type="dxa"/>
        </w:tcPr>
        <w:p w14:paraId="62AD4448" w14:textId="77777777" w:rsidR="00536070" w:rsidRPr="00DE55AA" w:rsidRDefault="00536070" w:rsidP="00536070">
          <w:pPr>
            <w:pStyle w:val="Bunntekst"/>
            <w:rPr>
              <w:b/>
              <w:bCs/>
            </w:rPr>
          </w:pPr>
          <w:r w:rsidRPr="00DE55AA">
            <w:rPr>
              <w:b/>
              <w:bCs/>
            </w:rPr>
            <w:t>Besøksadresse:</w:t>
          </w:r>
        </w:p>
        <w:p w14:paraId="2C2175AB" w14:textId="0F5493A7" w:rsidR="00536070" w:rsidRPr="002B7987" w:rsidRDefault="00A34485" w:rsidP="00536070">
          <w:pPr>
            <w:pStyle w:val="Bunntekst"/>
            <w:rPr>
              <w:vanish/>
            </w:rPr>
          </w:pPr>
          <w:sdt>
            <w:sdtPr>
              <w:rPr>
                <w:noProof/>
                <w:vanish/>
                <w:szCs w:val="16"/>
              </w:rPr>
              <w:alias w:val="Soa_Besoeksadr"/>
              <w:tag w:val="Soa_Besoeksadr"/>
              <w:id w:val="-469672715"/>
              <w:placeholder>
                <w:docPart w:val="A29AF05AC8D64A009B8D5B0E653ECF16"/>
              </w:placeholder>
              <w:dataBinding w:xpath="/document/footer/Soa_Besoeksadr" w:storeItemID="{80F3AA03-6AF1-4F3B-83CA-F362F2695685}"/>
              <w:text/>
            </w:sdtPr>
            <w:sdtEndPr/>
            <w:sdtContent>
              <w:bookmarkStart w:id="15" w:name="Soa_Besoeksadr"/>
              <w:r w:rsidR="00012218">
                <w:rPr>
                  <w:noProof/>
                  <w:vanish/>
                  <w:szCs w:val="16"/>
                </w:rPr>
                <w:t xml:space="preserve"> </w:t>
              </w:r>
            </w:sdtContent>
          </w:sdt>
          <w:bookmarkEnd w:id="15"/>
        </w:p>
      </w:tc>
      <w:tc>
        <w:tcPr>
          <w:tcW w:w="1544" w:type="dxa"/>
        </w:tcPr>
        <w:p w14:paraId="1AABF019" w14:textId="77777777" w:rsidR="00536070" w:rsidRDefault="00536070" w:rsidP="00536070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Telefon:</w:t>
          </w:r>
        </w:p>
        <w:p w14:paraId="5126B3CA" w14:textId="77777777" w:rsidR="00536070" w:rsidRPr="00A90F96" w:rsidRDefault="00536070" w:rsidP="00536070">
          <w:pPr>
            <w:pStyle w:val="Bunntekst"/>
            <w:rPr>
              <w:b/>
              <w:bCs/>
            </w:rPr>
          </w:pPr>
          <w:r>
            <w:t>62 49 10 00</w:t>
          </w:r>
        </w:p>
      </w:tc>
      <w:tc>
        <w:tcPr>
          <w:tcW w:w="3276" w:type="dxa"/>
        </w:tcPr>
        <w:p w14:paraId="54CC3BE0" w14:textId="77777777" w:rsidR="00536070" w:rsidRPr="00A90F96" w:rsidRDefault="00536070" w:rsidP="00536070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E-post:</w:t>
          </w:r>
        </w:p>
        <w:p w14:paraId="3A21E501" w14:textId="77777777" w:rsidR="00536070" w:rsidRPr="003A6BF4" w:rsidRDefault="00536070" w:rsidP="00536070">
          <w:pPr>
            <w:pStyle w:val="Bunntekst"/>
            <w:rPr>
              <w:rStyle w:val="Hyperkobling"/>
              <w:rFonts w:eastAsiaTheme="minorHAnsi"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begin"/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instrText xml:space="preserve"> HYPERLINK "mailto:postmottak@folldal.kommune.no" </w:instrText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Pr="003A6BF4">
            <w:rPr>
              <w:rStyle w:val="Hyperkobling"/>
              <w:rFonts w:cs="Calibri"/>
              <w:sz w:val="22"/>
              <w:szCs w:val="22"/>
              <w:shd w:val="clear" w:color="auto" w:fill="FFFFFF"/>
            </w:rPr>
            <w:t>postmottak@folldal.kommune.no</w:t>
          </w:r>
        </w:p>
        <w:p w14:paraId="415B2F08" w14:textId="77777777" w:rsidR="00536070" w:rsidRPr="00A90F96" w:rsidRDefault="00536070" w:rsidP="00536070">
          <w:pPr>
            <w:pStyle w:val="Bunntekst"/>
            <w:rPr>
              <w:b/>
              <w:bCs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end"/>
          </w:r>
          <w:r w:rsidRPr="00A90F96">
            <w:rPr>
              <w:b/>
              <w:bCs/>
            </w:rPr>
            <w:t>Internett:</w:t>
          </w:r>
        </w:p>
        <w:p w14:paraId="62280D50" w14:textId="77777777" w:rsidR="00536070" w:rsidRPr="002B7987" w:rsidRDefault="00536070" w:rsidP="00536070">
          <w:pPr>
            <w:pStyle w:val="Bunntekst"/>
          </w:pPr>
          <w:hyperlink r:id="rId1" w:history="1">
            <w:r w:rsidRPr="009118A3">
              <w:rPr>
                <w:rStyle w:val="Hyperkobling"/>
                <w:sz w:val="22"/>
                <w:szCs w:val="22"/>
              </w:rPr>
              <w:t>www.folldal.kommune.no</w:t>
            </w:r>
          </w:hyperlink>
        </w:p>
      </w:tc>
      <w:tc>
        <w:tcPr>
          <w:tcW w:w="1701" w:type="dxa"/>
        </w:tcPr>
        <w:p w14:paraId="359393E0" w14:textId="77777777" w:rsidR="00536070" w:rsidRDefault="00536070" w:rsidP="00536070">
          <w:pPr>
            <w:pStyle w:val="Bunntekst"/>
            <w:rPr>
              <w:b/>
              <w:bCs/>
            </w:rPr>
          </w:pPr>
          <w:r w:rsidRPr="00310123">
            <w:rPr>
              <w:b/>
              <w:bCs/>
            </w:rPr>
            <w:t>Org.nr.:</w:t>
          </w:r>
        </w:p>
        <w:p w14:paraId="799CBBBB" w14:textId="77777777" w:rsidR="00536070" w:rsidRPr="00310123" w:rsidRDefault="00536070" w:rsidP="00536070">
          <w:pPr>
            <w:pStyle w:val="Bunntekst"/>
          </w:pPr>
          <w:r w:rsidRPr="00310123">
            <w:t>9</w:t>
          </w:r>
          <w:r>
            <w:t>39 885 684</w:t>
          </w:r>
        </w:p>
      </w:tc>
    </w:tr>
  </w:tbl>
  <w:p w14:paraId="2769D9AD" w14:textId="77777777" w:rsidR="00221584" w:rsidRDefault="0022158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A2BD" w14:textId="77777777" w:rsidR="00A34485" w:rsidRDefault="00A34485" w:rsidP="00A406D3">
      <w:r>
        <w:separator/>
      </w:r>
    </w:p>
  </w:footnote>
  <w:footnote w:type="continuationSeparator" w:id="0">
    <w:p w14:paraId="07526951" w14:textId="77777777" w:rsidR="00A34485" w:rsidRDefault="00A34485" w:rsidP="00A4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D65A" w14:textId="77777777" w:rsidR="008E51DF" w:rsidRDefault="008E51D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E3DB" w14:textId="77777777" w:rsidR="008E51DF" w:rsidRDefault="008E51D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"/>
      <w:gridCol w:w="8016"/>
    </w:tblGrid>
    <w:tr w:rsidR="005E2E7C" w14:paraId="1C99BB9B" w14:textId="77777777" w:rsidTr="00A3750F">
      <w:trPr>
        <w:trHeight w:val="942"/>
      </w:trPr>
      <w:tc>
        <w:tcPr>
          <w:tcW w:w="1060" w:type="dxa"/>
        </w:tcPr>
        <w:p w14:paraId="197A43B0" w14:textId="77777777" w:rsidR="005E2E7C" w:rsidRDefault="005E2E7C" w:rsidP="005E2E7C">
          <w:pPr>
            <w:pStyle w:val="Topptekst"/>
          </w:pPr>
          <w:r>
            <w:rPr>
              <w:noProof/>
            </w:rPr>
            <w:drawing>
              <wp:inline distT="0" distB="0" distL="0" distR="0" wp14:anchorId="49AF4893" wp14:editId="647FFDA0">
                <wp:extent cx="478536" cy="598170"/>
                <wp:effectExtent l="0" t="0" r="0" b="0"/>
                <wp:docPr id="1" name="Bil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028383E5" w14:textId="77777777" w:rsidR="005E2E7C" w:rsidRPr="005D47E4" w:rsidRDefault="005E2E7C" w:rsidP="005E2E7C">
          <w:pPr>
            <w:pStyle w:val="Topptekst"/>
            <w:rPr>
              <w:b/>
              <w:bCs/>
              <w:sz w:val="32"/>
              <w:szCs w:val="3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1D31D53E" wp14:editId="1BCE7781">
                <wp:simplePos x="0" y="0"/>
                <wp:positionH relativeFrom="column">
                  <wp:posOffset>4197020</wp:posOffset>
                </wp:positionH>
                <wp:positionV relativeFrom="paragraph">
                  <wp:posOffset>635</wp:posOffset>
                </wp:positionV>
                <wp:extent cx="1576335" cy="738836"/>
                <wp:effectExtent l="0" t="0" r="5080" b="4445"/>
                <wp:wrapNone/>
                <wp:docPr id="5" name="Bild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335" cy="7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32"/>
              <w:szCs w:val="36"/>
            </w:rPr>
            <w:t>FOLLDAL</w:t>
          </w:r>
          <w:r w:rsidRPr="005D47E4">
            <w:rPr>
              <w:b/>
              <w:bCs/>
              <w:sz w:val="32"/>
              <w:szCs w:val="36"/>
            </w:rPr>
            <w:t xml:space="preserve"> KOMMUNE</w:t>
          </w:r>
        </w:p>
        <w:p w14:paraId="0A678A36" w14:textId="77777777" w:rsidR="005E2E7C" w:rsidRPr="000A7FDD" w:rsidRDefault="00A34485" w:rsidP="005E2E7C">
          <w:pPr>
            <w:tabs>
              <w:tab w:val="left" w:pos="7016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2A0768B9D5CA48B884287CDCCBA91C69"/>
              </w:placeholder>
              <w:dataBinding w:xpath="/document/header/Soa_Navn" w:storeItemID="{80F3AA03-6AF1-4F3B-83CA-F362F2695685}"/>
              <w:text/>
            </w:sdtPr>
            <w:sdtEndPr/>
            <w:sdtContent>
              <w:bookmarkStart w:id="14" w:name="Soa_Navn"/>
              <w:r w:rsidR="005E2E7C" w:rsidRPr="00CD2887">
                <w:rPr>
                  <w:b/>
                  <w:bCs/>
                  <w:szCs w:val="22"/>
                </w:rPr>
                <w:t>Personal</w:t>
              </w:r>
            </w:sdtContent>
          </w:sdt>
          <w:bookmarkEnd w:id="14"/>
        </w:p>
        <w:p w14:paraId="412DFEEE" w14:textId="77777777" w:rsidR="005E2E7C" w:rsidRPr="000A7FDD" w:rsidRDefault="005E2E7C" w:rsidP="005E2E7C">
          <w:pPr>
            <w:pStyle w:val="Topptekst"/>
            <w:rPr>
              <w:b/>
              <w:bCs/>
              <w:szCs w:val="24"/>
            </w:rPr>
          </w:pPr>
        </w:p>
      </w:tc>
    </w:tr>
  </w:tbl>
  <w:p w14:paraId="323C38FE" w14:textId="77777777" w:rsidR="00A406D3" w:rsidRPr="001F0A9E" w:rsidRDefault="00A406D3" w:rsidP="001F0A9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E2D"/>
    <w:multiLevelType w:val="hybridMultilevel"/>
    <w:tmpl w:val="E732F5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11771"/>
    <w:multiLevelType w:val="hybridMultilevel"/>
    <w:tmpl w:val="5D3C648E"/>
    <w:lvl w:ilvl="0" w:tplc="273C6F4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C509B"/>
    <w:multiLevelType w:val="hybridMultilevel"/>
    <w:tmpl w:val="73FC1972"/>
    <w:lvl w:ilvl="0" w:tplc="0414000F">
      <w:start w:val="1"/>
      <w:numFmt w:val="decimal"/>
      <w:lvlText w:val="%1.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97809691">
    <w:abstractNumId w:val="2"/>
  </w:num>
  <w:num w:numId="2" w16cid:durableId="1560481362">
    <w:abstractNumId w:val="0"/>
  </w:num>
  <w:num w:numId="3" w16cid:durableId="143185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82"/>
    <w:rsid w:val="0000199B"/>
    <w:rsid w:val="000019A9"/>
    <w:rsid w:val="00012218"/>
    <w:rsid w:val="000155A9"/>
    <w:rsid w:val="00020504"/>
    <w:rsid w:val="00043D85"/>
    <w:rsid w:val="0006766A"/>
    <w:rsid w:val="00082FF2"/>
    <w:rsid w:val="0008790F"/>
    <w:rsid w:val="000A2D4C"/>
    <w:rsid w:val="000B7854"/>
    <w:rsid w:val="000C4967"/>
    <w:rsid w:val="000D5C55"/>
    <w:rsid w:val="000E51E8"/>
    <w:rsid w:val="00100C5E"/>
    <w:rsid w:val="00105AE1"/>
    <w:rsid w:val="001064B9"/>
    <w:rsid w:val="001124A8"/>
    <w:rsid w:val="001203A0"/>
    <w:rsid w:val="00150548"/>
    <w:rsid w:val="0016655D"/>
    <w:rsid w:val="00194CC5"/>
    <w:rsid w:val="001A7A8D"/>
    <w:rsid w:val="001B4557"/>
    <w:rsid w:val="001C29FA"/>
    <w:rsid w:val="001F0A9E"/>
    <w:rsid w:val="002069F9"/>
    <w:rsid w:val="00206B64"/>
    <w:rsid w:val="00207A96"/>
    <w:rsid w:val="002148F4"/>
    <w:rsid w:val="0022101C"/>
    <w:rsid w:val="00221584"/>
    <w:rsid w:val="00222C33"/>
    <w:rsid w:val="00223F36"/>
    <w:rsid w:val="00246396"/>
    <w:rsid w:val="002876D9"/>
    <w:rsid w:val="00291719"/>
    <w:rsid w:val="002B2AD1"/>
    <w:rsid w:val="002B3F87"/>
    <w:rsid w:val="002B6310"/>
    <w:rsid w:val="002C7B30"/>
    <w:rsid w:val="002D0497"/>
    <w:rsid w:val="00305516"/>
    <w:rsid w:val="003123DD"/>
    <w:rsid w:val="003179AB"/>
    <w:rsid w:val="00331BB1"/>
    <w:rsid w:val="00333B53"/>
    <w:rsid w:val="003865D9"/>
    <w:rsid w:val="003B0C7E"/>
    <w:rsid w:val="003E0A09"/>
    <w:rsid w:val="003F3340"/>
    <w:rsid w:val="00400F0B"/>
    <w:rsid w:val="00401D74"/>
    <w:rsid w:val="00444B50"/>
    <w:rsid w:val="00461128"/>
    <w:rsid w:val="00461FC3"/>
    <w:rsid w:val="00471195"/>
    <w:rsid w:val="00485627"/>
    <w:rsid w:val="004917B3"/>
    <w:rsid w:val="004B2BE5"/>
    <w:rsid w:val="004E2563"/>
    <w:rsid w:val="004E347A"/>
    <w:rsid w:val="004E47C3"/>
    <w:rsid w:val="00505D10"/>
    <w:rsid w:val="005136DD"/>
    <w:rsid w:val="00536070"/>
    <w:rsid w:val="00540004"/>
    <w:rsid w:val="00546D89"/>
    <w:rsid w:val="0057050C"/>
    <w:rsid w:val="00575AEA"/>
    <w:rsid w:val="00584236"/>
    <w:rsid w:val="005A23E1"/>
    <w:rsid w:val="005B17D7"/>
    <w:rsid w:val="005B4BC6"/>
    <w:rsid w:val="005E2E7C"/>
    <w:rsid w:val="005F2425"/>
    <w:rsid w:val="005F75EC"/>
    <w:rsid w:val="00603A20"/>
    <w:rsid w:val="006137E5"/>
    <w:rsid w:val="00627378"/>
    <w:rsid w:val="006369EE"/>
    <w:rsid w:val="00660802"/>
    <w:rsid w:val="00671888"/>
    <w:rsid w:val="00681216"/>
    <w:rsid w:val="006826A2"/>
    <w:rsid w:val="0069014D"/>
    <w:rsid w:val="00690C28"/>
    <w:rsid w:val="006A77B2"/>
    <w:rsid w:val="006B4B50"/>
    <w:rsid w:val="006C4C54"/>
    <w:rsid w:val="006D10CB"/>
    <w:rsid w:val="0071349D"/>
    <w:rsid w:val="0072058C"/>
    <w:rsid w:val="007447BF"/>
    <w:rsid w:val="00753574"/>
    <w:rsid w:val="00777022"/>
    <w:rsid w:val="00783813"/>
    <w:rsid w:val="00790B4D"/>
    <w:rsid w:val="00792674"/>
    <w:rsid w:val="007A0150"/>
    <w:rsid w:val="007A6B9A"/>
    <w:rsid w:val="007C0F03"/>
    <w:rsid w:val="00807811"/>
    <w:rsid w:val="00823221"/>
    <w:rsid w:val="008241F1"/>
    <w:rsid w:val="008465FB"/>
    <w:rsid w:val="00855975"/>
    <w:rsid w:val="008608D1"/>
    <w:rsid w:val="00876ABE"/>
    <w:rsid w:val="008819BC"/>
    <w:rsid w:val="00885039"/>
    <w:rsid w:val="0089060D"/>
    <w:rsid w:val="00893FFC"/>
    <w:rsid w:val="0089669A"/>
    <w:rsid w:val="008A2E5E"/>
    <w:rsid w:val="008B4CD2"/>
    <w:rsid w:val="008B6428"/>
    <w:rsid w:val="008C0B03"/>
    <w:rsid w:val="008C1FA1"/>
    <w:rsid w:val="008C28E3"/>
    <w:rsid w:val="008C5D6B"/>
    <w:rsid w:val="008C64D5"/>
    <w:rsid w:val="008D092E"/>
    <w:rsid w:val="008D2E82"/>
    <w:rsid w:val="008E19F3"/>
    <w:rsid w:val="008E380B"/>
    <w:rsid w:val="008E51DF"/>
    <w:rsid w:val="009063D3"/>
    <w:rsid w:val="00913202"/>
    <w:rsid w:val="00934644"/>
    <w:rsid w:val="00934FAC"/>
    <w:rsid w:val="00941E01"/>
    <w:rsid w:val="00942673"/>
    <w:rsid w:val="00946FAE"/>
    <w:rsid w:val="0099584E"/>
    <w:rsid w:val="009A0ADB"/>
    <w:rsid w:val="009A668D"/>
    <w:rsid w:val="009B70B4"/>
    <w:rsid w:val="009C6210"/>
    <w:rsid w:val="009C63C9"/>
    <w:rsid w:val="00A14D98"/>
    <w:rsid w:val="00A16325"/>
    <w:rsid w:val="00A31FBC"/>
    <w:rsid w:val="00A32320"/>
    <w:rsid w:val="00A34485"/>
    <w:rsid w:val="00A36EB4"/>
    <w:rsid w:val="00A406D3"/>
    <w:rsid w:val="00A4469C"/>
    <w:rsid w:val="00A46B9F"/>
    <w:rsid w:val="00A54381"/>
    <w:rsid w:val="00A60555"/>
    <w:rsid w:val="00A95EE0"/>
    <w:rsid w:val="00AA6940"/>
    <w:rsid w:val="00AA7593"/>
    <w:rsid w:val="00AB2562"/>
    <w:rsid w:val="00AB385C"/>
    <w:rsid w:val="00AC2047"/>
    <w:rsid w:val="00AC64BA"/>
    <w:rsid w:val="00AD3D85"/>
    <w:rsid w:val="00B129C5"/>
    <w:rsid w:val="00B3575F"/>
    <w:rsid w:val="00B52174"/>
    <w:rsid w:val="00B6533D"/>
    <w:rsid w:val="00B67085"/>
    <w:rsid w:val="00B71DA5"/>
    <w:rsid w:val="00B804FA"/>
    <w:rsid w:val="00BA76AD"/>
    <w:rsid w:val="00BD03EA"/>
    <w:rsid w:val="00BD5CF5"/>
    <w:rsid w:val="00BD6382"/>
    <w:rsid w:val="00BF792B"/>
    <w:rsid w:val="00C041CF"/>
    <w:rsid w:val="00C06F9E"/>
    <w:rsid w:val="00C106B6"/>
    <w:rsid w:val="00C42101"/>
    <w:rsid w:val="00C52A36"/>
    <w:rsid w:val="00C541F0"/>
    <w:rsid w:val="00C55566"/>
    <w:rsid w:val="00C62A3A"/>
    <w:rsid w:val="00C92B31"/>
    <w:rsid w:val="00CA6B86"/>
    <w:rsid w:val="00CC0385"/>
    <w:rsid w:val="00CC7533"/>
    <w:rsid w:val="00CC780C"/>
    <w:rsid w:val="00CD7201"/>
    <w:rsid w:val="00CE1E0C"/>
    <w:rsid w:val="00CE49AD"/>
    <w:rsid w:val="00D01E8A"/>
    <w:rsid w:val="00D2073F"/>
    <w:rsid w:val="00D345A3"/>
    <w:rsid w:val="00D53BB4"/>
    <w:rsid w:val="00D561FF"/>
    <w:rsid w:val="00D72E67"/>
    <w:rsid w:val="00D73883"/>
    <w:rsid w:val="00D86746"/>
    <w:rsid w:val="00D92AC7"/>
    <w:rsid w:val="00DB75BD"/>
    <w:rsid w:val="00DE0297"/>
    <w:rsid w:val="00DF1B9F"/>
    <w:rsid w:val="00DF6FE4"/>
    <w:rsid w:val="00DF774D"/>
    <w:rsid w:val="00E04272"/>
    <w:rsid w:val="00E13D39"/>
    <w:rsid w:val="00E27223"/>
    <w:rsid w:val="00E572C0"/>
    <w:rsid w:val="00E66BC9"/>
    <w:rsid w:val="00EA7D9D"/>
    <w:rsid w:val="00EC117D"/>
    <w:rsid w:val="00EE212B"/>
    <w:rsid w:val="00EE6A6E"/>
    <w:rsid w:val="00F218BB"/>
    <w:rsid w:val="00F22F86"/>
    <w:rsid w:val="00F3787E"/>
    <w:rsid w:val="00F53782"/>
    <w:rsid w:val="00F55827"/>
    <w:rsid w:val="00F958FB"/>
    <w:rsid w:val="00FA1A23"/>
    <w:rsid w:val="00FA1E17"/>
    <w:rsid w:val="00FA3D6E"/>
    <w:rsid w:val="00FC0777"/>
    <w:rsid w:val="00FC246B"/>
    <w:rsid w:val="00FE5F85"/>
    <w:rsid w:val="00FE6259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6A15D"/>
  <w15:chartTrackingRefBased/>
  <w15:docId w15:val="{31121268-5A91-4045-9C30-41958009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02"/>
    <w:pPr>
      <w:spacing w:after="0" w:line="240" w:lineRule="auto"/>
    </w:pPr>
    <w:rPr>
      <w:rFonts w:ascii="Calibri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496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496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C4967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4967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rsid w:val="000C4967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C4967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0C4967"/>
    <w:rPr>
      <w:rFonts w:ascii="Calibri" w:hAnsi="Calibri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C4967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4967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Sterk">
    <w:name w:val="Strong"/>
    <w:basedOn w:val="Standardskriftforavsnitt"/>
    <w:uiPriority w:val="22"/>
    <w:rsid w:val="000C4967"/>
    <w:rPr>
      <w:rFonts w:ascii="Calibri" w:hAnsi="Calibri"/>
      <w:b/>
      <w:bCs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C4967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C4967"/>
    <w:rPr>
      <w:rFonts w:ascii="Calibri" w:eastAsiaTheme="majorEastAsia" w:hAnsi="Calibri" w:cstheme="majorBidi"/>
      <w:b/>
      <w:sz w:val="32"/>
      <w:szCs w:val="3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C49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4967"/>
    <w:rPr>
      <w:rFonts w:ascii="Calibri" w:hAnsi="Calibri"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0C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82FF2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rsid w:val="00331BB1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100C5E"/>
    <w:rPr>
      <w:color w:val="808080"/>
    </w:rPr>
  </w:style>
  <w:style w:type="character" w:customStyle="1" w:styleId="normaltextrun">
    <w:name w:val="normaltextrun"/>
    <w:basedOn w:val="Standardskriftforavsnitt"/>
    <w:rsid w:val="0053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ldal.kommune.no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groess\OneDrive%20-%20FARTT%20IKT\Dokumenter\M&#248;terefer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85F06F0D74AE18122CEDB5071B4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44A9B0-E89D-434B-9DCB-690008F65E55}"/>
      </w:docPartPr>
      <w:docPartBody>
        <w:p w:rsidR="00DB63D7" w:rsidRDefault="00A3715E" w:rsidP="00A3715E">
          <w:pPr>
            <w:pStyle w:val="E3485F06F0D74AE18122CEDB5071B4A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D574B5812045D2A7266940C6D490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BD722D-7679-4B07-B6CE-981B841616BB}"/>
      </w:docPartPr>
      <w:docPartBody>
        <w:p w:rsidR="00586ADD" w:rsidRDefault="00D73C94" w:rsidP="00D73C94">
          <w:pPr>
            <w:pStyle w:val="01D574B5812045D2A7266940C6D490D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FE743C2E1D74A87A2AD7C2FEEFCD3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5E313-A99D-4B5B-92B8-9787D22D3D15}"/>
      </w:docPartPr>
      <w:docPartBody>
        <w:p w:rsidR="00586ADD" w:rsidRDefault="00D73C94" w:rsidP="00D73C94">
          <w:pPr>
            <w:pStyle w:val="EFE743C2E1D74A87A2AD7C2FEEFCD38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D8DADFD3094B58BEF4D1BB041C0B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B2A62A-1DC1-46E4-A319-FF2867E7D545}"/>
      </w:docPartPr>
      <w:docPartBody>
        <w:p w:rsidR="00D64423" w:rsidRDefault="00127D3B" w:rsidP="00127D3B">
          <w:pPr>
            <w:pStyle w:val="35D8DADFD3094B58BEF4D1BB041C0BD7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CF41797D0E9441588786AD6244872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CEF1BE-01BA-4E44-B9CC-57510EDDC98E}"/>
      </w:docPartPr>
      <w:docPartBody>
        <w:p w:rsidR="009656DE" w:rsidRDefault="008537C5" w:rsidP="008537C5">
          <w:pPr>
            <w:pStyle w:val="1CF41797D0E9441588786AD624487257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4CD119BF5E24891B9851EB224CBF5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D794E0-6665-4343-A36B-A86D7424B084}"/>
      </w:docPartPr>
      <w:docPartBody>
        <w:p w:rsidR="009656DE" w:rsidRDefault="008537C5" w:rsidP="008537C5">
          <w:pPr>
            <w:pStyle w:val="C4CD119BF5E24891B9851EB224CBF594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603D79C790C4D0B9ABE6E939BDE27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4211BF-00E2-4E0B-B3BF-B6AE29EE47DB}"/>
      </w:docPartPr>
      <w:docPartBody>
        <w:p w:rsidR="009656DE" w:rsidRDefault="008537C5" w:rsidP="008537C5">
          <w:pPr>
            <w:pStyle w:val="D603D79C790C4D0B9ABE6E939BDE2789"/>
          </w:pPr>
          <w:r w:rsidRPr="001F208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BCEDC2FA93C40F0A61ABFA89021E0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0F20DC-3DED-4933-BB24-95E10E1D2570}"/>
      </w:docPartPr>
      <w:docPartBody>
        <w:p w:rsidR="009656DE" w:rsidRDefault="008537C5" w:rsidP="008537C5">
          <w:pPr>
            <w:pStyle w:val="DBCEDC2FA93C40F0A61ABFA89021E0E9"/>
          </w:pPr>
          <w:r w:rsidRPr="00ED3F2B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E40D4E89CA8C43A2B5C9BC9A76E0D0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0BC425-8AFB-49BE-A464-CBB1EBD7D8C4}"/>
      </w:docPartPr>
      <w:docPartBody>
        <w:p w:rsidR="009656DE" w:rsidRDefault="008537C5" w:rsidP="008537C5">
          <w:pPr>
            <w:pStyle w:val="E40D4E89CA8C43A2B5C9BC9A76E0D0C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07AD3B8F9A4481938C2190984C7B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17E252-FE28-420F-9596-7A37BF7E62B6}"/>
      </w:docPartPr>
      <w:docPartBody>
        <w:p w:rsidR="009656DE" w:rsidRDefault="008537C5" w:rsidP="008537C5">
          <w:pPr>
            <w:pStyle w:val="0E07AD3B8F9A4481938C2190984C7B7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EDB2A5A2404CF7A22067BE2BF087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0292D9-E717-42A2-B045-D3BDFEF40ED1}"/>
      </w:docPartPr>
      <w:docPartBody>
        <w:p w:rsidR="009656DE" w:rsidRDefault="008537C5" w:rsidP="008537C5">
          <w:pPr>
            <w:pStyle w:val="6CEDB2A5A2404CF7A22067BE2BF0875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D82D2C0EDBC4EEB88271243BBC681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300324-3BFD-4666-A1C6-DACB9DEB2B77}"/>
      </w:docPartPr>
      <w:docPartBody>
        <w:p w:rsidR="009656DE" w:rsidRDefault="008537C5" w:rsidP="008537C5">
          <w:pPr>
            <w:pStyle w:val="3D82D2C0EDBC4EEB88271243BBC681E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CCA9BEC696C4ED6A6DA6156EDE193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FBD9E5-0A81-4A43-8F84-9EA73EE2D4D0}"/>
      </w:docPartPr>
      <w:docPartBody>
        <w:p w:rsidR="009656DE" w:rsidRDefault="008537C5" w:rsidP="008537C5">
          <w:pPr>
            <w:pStyle w:val="7CCA9BEC696C4ED6A6DA6156EDE193A6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A0768B9D5CA48B884287CDCCBA91C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ACA547-E83B-445F-A726-FDA5AC0E06B5}"/>
      </w:docPartPr>
      <w:docPartBody>
        <w:p w:rsidR="006C5C71" w:rsidRDefault="00AB3234" w:rsidP="00AB3234">
          <w:pPr>
            <w:pStyle w:val="2A0768B9D5CA48B884287CDCCBA91C69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29AF05AC8D64A009B8D5B0E653ECF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F059AC-40DB-4590-8614-3D3D42850E76}"/>
      </w:docPartPr>
      <w:docPartBody>
        <w:p w:rsidR="006C5C71" w:rsidRDefault="00AB3234" w:rsidP="00AB3234">
          <w:pPr>
            <w:pStyle w:val="A29AF05AC8D64A009B8D5B0E653ECF16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5E"/>
    <w:rsid w:val="00084194"/>
    <w:rsid w:val="00127D3B"/>
    <w:rsid w:val="00136B71"/>
    <w:rsid w:val="00145E84"/>
    <w:rsid w:val="001F4E91"/>
    <w:rsid w:val="002B57B2"/>
    <w:rsid w:val="002F7CEE"/>
    <w:rsid w:val="003179AB"/>
    <w:rsid w:val="0033094B"/>
    <w:rsid w:val="00333B53"/>
    <w:rsid w:val="00374532"/>
    <w:rsid w:val="00443A95"/>
    <w:rsid w:val="004F2F59"/>
    <w:rsid w:val="00533B38"/>
    <w:rsid w:val="00551663"/>
    <w:rsid w:val="00586ADD"/>
    <w:rsid w:val="006B2465"/>
    <w:rsid w:val="006C5C71"/>
    <w:rsid w:val="006D0C10"/>
    <w:rsid w:val="006D1E33"/>
    <w:rsid w:val="006D56E3"/>
    <w:rsid w:val="00770B2D"/>
    <w:rsid w:val="00836B85"/>
    <w:rsid w:val="008537C5"/>
    <w:rsid w:val="008563D2"/>
    <w:rsid w:val="00950D91"/>
    <w:rsid w:val="009656DE"/>
    <w:rsid w:val="00A23676"/>
    <w:rsid w:val="00A3715E"/>
    <w:rsid w:val="00A8779B"/>
    <w:rsid w:val="00AA0F78"/>
    <w:rsid w:val="00AA6940"/>
    <w:rsid w:val="00AB3234"/>
    <w:rsid w:val="00AD1C6B"/>
    <w:rsid w:val="00B17AE4"/>
    <w:rsid w:val="00B75192"/>
    <w:rsid w:val="00BA7C40"/>
    <w:rsid w:val="00CE1E0C"/>
    <w:rsid w:val="00D15F52"/>
    <w:rsid w:val="00D64423"/>
    <w:rsid w:val="00D73C94"/>
    <w:rsid w:val="00DB63D7"/>
    <w:rsid w:val="00FA388D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B3234"/>
  </w:style>
  <w:style w:type="paragraph" w:customStyle="1" w:styleId="E3485F06F0D74AE18122CEDB5071B4A0">
    <w:name w:val="E3485F06F0D74AE18122CEDB5071B4A0"/>
    <w:rsid w:val="00A3715E"/>
  </w:style>
  <w:style w:type="paragraph" w:customStyle="1" w:styleId="1CF41797D0E9441588786AD624487257">
    <w:name w:val="1CF41797D0E9441588786AD624487257"/>
    <w:rsid w:val="008537C5"/>
  </w:style>
  <w:style w:type="paragraph" w:customStyle="1" w:styleId="C4CD119BF5E24891B9851EB224CBF594">
    <w:name w:val="C4CD119BF5E24891B9851EB224CBF594"/>
    <w:rsid w:val="008537C5"/>
  </w:style>
  <w:style w:type="paragraph" w:customStyle="1" w:styleId="01D574B5812045D2A7266940C6D490DD">
    <w:name w:val="01D574B5812045D2A7266940C6D490DD"/>
    <w:rsid w:val="00D73C94"/>
  </w:style>
  <w:style w:type="paragraph" w:customStyle="1" w:styleId="D603D79C790C4D0B9ABE6E939BDE2789">
    <w:name w:val="D603D79C790C4D0B9ABE6E939BDE2789"/>
    <w:rsid w:val="008537C5"/>
  </w:style>
  <w:style w:type="paragraph" w:customStyle="1" w:styleId="DBCEDC2FA93C40F0A61ABFA89021E0E9">
    <w:name w:val="DBCEDC2FA93C40F0A61ABFA89021E0E9"/>
    <w:rsid w:val="008537C5"/>
  </w:style>
  <w:style w:type="paragraph" w:customStyle="1" w:styleId="E40D4E89CA8C43A2B5C9BC9A76E0D0C3">
    <w:name w:val="E40D4E89CA8C43A2B5C9BC9A76E0D0C3"/>
    <w:rsid w:val="008537C5"/>
  </w:style>
  <w:style w:type="paragraph" w:customStyle="1" w:styleId="EFE743C2E1D74A87A2AD7C2FEEFCD38F">
    <w:name w:val="EFE743C2E1D74A87A2AD7C2FEEFCD38F"/>
    <w:rsid w:val="00D73C94"/>
  </w:style>
  <w:style w:type="paragraph" w:customStyle="1" w:styleId="35D8DADFD3094B58BEF4D1BB041C0BD7">
    <w:name w:val="35D8DADFD3094B58BEF4D1BB041C0BD7"/>
    <w:rsid w:val="00127D3B"/>
  </w:style>
  <w:style w:type="paragraph" w:customStyle="1" w:styleId="0E07AD3B8F9A4481938C2190984C7B7E">
    <w:name w:val="0E07AD3B8F9A4481938C2190984C7B7E"/>
    <w:rsid w:val="008537C5"/>
  </w:style>
  <w:style w:type="paragraph" w:customStyle="1" w:styleId="6CEDB2A5A2404CF7A22067BE2BF0875F">
    <w:name w:val="6CEDB2A5A2404CF7A22067BE2BF0875F"/>
    <w:rsid w:val="008537C5"/>
  </w:style>
  <w:style w:type="paragraph" w:customStyle="1" w:styleId="3D82D2C0EDBC4EEB88271243BBC681E2">
    <w:name w:val="3D82D2C0EDBC4EEB88271243BBC681E2"/>
    <w:rsid w:val="008537C5"/>
  </w:style>
  <w:style w:type="paragraph" w:customStyle="1" w:styleId="7CCA9BEC696C4ED6A6DA6156EDE193A6">
    <w:name w:val="7CCA9BEC696C4ED6A6DA6156EDE193A6"/>
    <w:rsid w:val="008537C5"/>
  </w:style>
  <w:style w:type="paragraph" w:customStyle="1" w:styleId="2A0768B9D5CA48B884287CDCCBA91C69">
    <w:name w:val="2A0768B9D5CA48B884287CDCCBA91C69"/>
    <w:rsid w:val="00AB3234"/>
    <w:rPr>
      <w:kern w:val="2"/>
      <w14:ligatures w14:val="standardContextual"/>
    </w:rPr>
  </w:style>
  <w:style w:type="paragraph" w:customStyle="1" w:styleId="A29AF05AC8D64A009B8D5B0E653ECF16">
    <w:name w:val="A29AF05AC8D64A009B8D5B0E653ECF16"/>
    <w:rsid w:val="00AB323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header>
    <Soa_Navn>Personal</Soa_Navn>
  </header>
  <body>
    <Sdo_DokDato>19.03.2026</Sdo_DokDato>
    <Spg_paragrafID> </Spg_paragrafID>
    <Sbr_Navn>Gro Eli Slemmen Tørhaug</Sbr_Navn>
    <Sbr_Tittel>Personalsjef</Sbr_Tittel>
    <Sdo_Tittel>Referat fra møte i rådet for personer med funksjonsnedsettelse 16.03.2026</Sdo_Tittel>
    <TblAvsMot>
      <table>
        <simplefieldformat>
          <fullid>TblAvsMot__Sdm_AMNavn___1___1</fullid>
          <separator>, </separator>
          <value>Anne Berit Wang, Bjørn Dahlen, Brit Kværness, Jarle Dalløkken, Johannes Dalen, Åge Lohn</value>
        </simplefieldformat>
        <headers>
          <header>Sdm_AMNavn</header>
        </headers>
        <row>
          <cell>Anne Berit Wang</cell>
        </row>
        <row>
          <cell>Bjørn Dahlen</cell>
        </row>
        <row>
          <cell>Brit Kværness</cell>
        </row>
        <row>
          <cell>Jarle Dalløkken</cell>
        </row>
        <row>
          <cell>Johannes Dalen</cell>
        </row>
        <row>
          <cell>Åge Lohn</cell>
        </row>
      </table>
    </TblAvsMot>
    <Sas_ArkivSakID>23/10171</Sas_ArkivSakID>
    <TblKopitil>
      <table>
        <simplefieldformat>
          <fullid>TblKopitil__Sdk_Navn___1___1</fullid>
          <separator>, </separator>
          <value>Gunn Iren Husom, Jarle Dalløkken, Per Johan Skomakerstuen, Sigrun Husom, Susanne Müller</value>
        </simplefieldformat>
        <headers>
          <header>Sdk_Navn</header>
        </headers>
        <row>
          <cell>Gunn Iren Husom</cell>
        </row>
        <row>
          <cell>Jarle Dalløkken</cell>
        </row>
        <row>
          <cell>Per Johan Skomakerstuen</cell>
        </row>
        <row>
          <cell>Sigrun Husom</cell>
        </row>
        <row>
          <cell>Susanne Müller</cell>
        </row>
      </table>
    </TblKopitil>
    <Sgr_Beskrivelse> </Sgr_Beskrivelse>
    <Sdo_DokNr>37</Sdo_DokNr>
    <TblVedlegg>
      <table>
        <headers>
          <header>ndb_Tittel</header>
        </headers>
        <row>
          <cell> </cell>
        </row>
      </table>
    </TblVedlegg>
  </body>
  <properties>
    <mutualMergeSupport>False</mutualMergeSupport>
    <mergeMode>MergeOne</mergeMode>
    <language/>
    <showHiddenMark>False</showHiddenMark>
    <templateURI>docx</templateURI>
    <docs>
      <doc>
        <sdm_sdfid>25467</sdm_sdfid>
        <sdm_watermark/>
      </doc>
      <doc>
        <sdm_sdfid>25468</sdm_sdfid>
        <sdm_watermark/>
      </doc>
      <doc>
        <sdm_sdfid>25469</sdm_sdfid>
        <sdm_watermark/>
      </doc>
      <doc>
        <sdm_sdfid>25473</sdm_sdfid>
        <sdm_watermark>KOPI</sdm_watermark>
      </doc>
      <doc>
        <sdm_sdfid>25477</sdm_sdfid>
        <sdm_watermark/>
      </doc>
      <doc>
        <sdm_sdfid>25478</sdm_sdfid>
        <sdm_watermark>KOPI</sdm_watermark>
      </doc>
      <doc>
        <sdm_sdfid>25470</sdm_sdfid>
        <sdm_watermark/>
      </doc>
      <doc>
        <sdm_sdfid>25474</sdm_sdfid>
        <sdm_watermark>KOPI</sdm_watermark>
      </doc>
      <doc>
        <sdm_sdfid>25475</sdm_sdfid>
        <sdm_watermark>KOPI</sdm_watermark>
      </doc>
      <doc>
        <sdm_sdfid>25476</sdm_sdfid>
        <sdm_watermark>KOPI</sdm_watermark>
      </doc>
      <doc>
        <sdm_sdfid>25471</sdm_sdfid>
        <sdm_watermark/>
      </doc>
    </docs>
    <websakInfo>
      <fletteDato>19.03.2026</fletteDato>
      <sakid>1100000426</sakid>
      <jpid>1100015516</jpid>
      <filUnique/>
      <filChecksumFørFlett/>
      <erHoveddokument>False</erHoveddokument>
      <dcTitle>Referat fra møte i rådet for personer med funksjonsnedsettelse 16.03.2026</dcTitle>
      <sdfid>25467</sdfid>
    </websakInfo>
    <sdm_dummy/>
  </properties>
  <footer>
    <Soa_Besoeksadr> </Soa_Besoeksadr>
  </footer>
</document>
</file>

<file path=customXml/itemProps1.xml><?xml version="1.0" encoding="utf-8"?>
<ds:datastoreItem xmlns:ds="http://schemas.openxmlformats.org/officeDocument/2006/customXml" ds:itemID="{80F3AA03-6AF1-4F3B-83CA-F362F26956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Møtereferat</Template>
  <TotalTime>0</TotalTime>
  <Pages>2</Pages>
  <Words>480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fra møte i rådet for personer med funksjonsnedsettelse 16.03.2026</dc:title>
  <dc:subject/>
  <dc:creator>Mona Røsten</dc:creator>
  <cp:keywords/>
  <dc:description/>
  <cp:lastModifiedBy>Mona Røsten</cp:lastModifiedBy>
  <cp:revision>2</cp:revision>
  <dcterms:created xsi:type="dcterms:W3CDTF">2026-03-20T06:00:00Z</dcterms:created>
  <dcterms:modified xsi:type="dcterms:W3CDTF">2026-03-20T06:00:00Z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parator_TblAvsMot__Sdm_AMNavn___1___1">
    <vt:lpwstr>, </vt:lpwstr>
  </property>
  <property fmtid="{D5CDD505-2E9C-101B-9397-08002B2CF9AE}" pid="3" name="Separator_TblKopitil__Sdk_Navn___1___1">
    <vt:lpwstr>, </vt:lpwstr>
  </property>
</Properties>
</file>