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41D35BE3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A54381">
        <w:rPr>
          <w:bCs/>
        </w:rPr>
        <w:t>innkalling</w:t>
      </w:r>
    </w:p>
    <w:p w14:paraId="27B4518C" w14:textId="1DA1D020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46DD7A8564FD41F2A37FDB8CBB32EDDE"/>
          </w:placeholder>
          <w:dataBinding w:xpath="/document/body/Sgr_Beskrivelse" w:storeItemID="{F34F5CFF-81F3-4CE1-B194-B847F5964452}"/>
          <w:text/>
        </w:sdtPr>
        <w:sdtContent>
          <w:bookmarkStart w:id="0" w:name="Sgr_Beskrivelse"/>
          <w:r w:rsidR="00705A81">
            <w:rPr>
              <w:vanish/>
            </w:rPr>
            <w:t xml:space="preserve"> </w:t>
          </w:r>
        </w:sdtContent>
      </w:sdt>
      <w:bookmarkEnd w:id="0"/>
    </w:p>
    <w:p w14:paraId="4BA928E6" w14:textId="26CAA696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668D43218C234C31A245AF92F2B9B831"/>
          </w:placeholder>
          <w:dataBinding w:xpath="/document/body/Spg_paragrafID" w:storeItemID="{F34F5CFF-81F3-4CE1-B194-B847F5964452}"/>
          <w:text/>
        </w:sdtPr>
        <w:sdtContent>
          <w:bookmarkStart w:id="1" w:name="Spg_paragrafID"/>
          <w:r w:rsidR="00705A81">
            <w:rPr>
              <w:vanish/>
            </w:rPr>
            <w:t xml:space="preserve"> </w:t>
          </w:r>
        </w:sdtContent>
      </w:sdt>
      <w:bookmarkEnd w:id="1"/>
    </w:p>
    <w:p w14:paraId="1E28498E" w14:textId="77777777" w:rsidR="00910B6A" w:rsidRDefault="00910B6A" w:rsidP="00563C4D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7A0150" w:rsidRPr="00BC16B2" w14:paraId="3FD4EE1A" w14:textId="77777777" w:rsidTr="00B57E01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4CF6A9D" w14:textId="34AEDCC4" w:rsidR="007A0150" w:rsidRPr="00BC16B2" w:rsidRDefault="00753574" w:rsidP="00B57E01">
            <w:r w:rsidRPr="00BC16B2">
              <w:t xml:space="preserve">Til </w:t>
            </w:r>
            <w:r w:rsidR="004E47C3" w:rsidRPr="00BC16B2">
              <w:t>/ Deltakere</w:t>
            </w:r>
            <w:r w:rsidR="00540004" w:rsidRPr="00BC16B2">
              <w:t>:</w:t>
            </w:r>
          </w:p>
        </w:tc>
        <w:tc>
          <w:tcPr>
            <w:tcW w:w="7227" w:type="dxa"/>
            <w:tcBorders>
              <w:top w:val="single" w:sz="4" w:space="0" w:color="auto"/>
            </w:tcBorders>
            <w:vAlign w:val="center"/>
          </w:tcPr>
          <w:p w14:paraId="0439FE14" w14:textId="4F95D83D" w:rsidR="007A0150" w:rsidRPr="00BC16B2" w:rsidRDefault="00000000" w:rsidP="00B57E01">
            <w:sdt>
              <w:sdtPr>
                <w:alias w:val="TblAvsMot__Sdm_AMNavn___1___1"/>
                <w:tag w:val="TblAvsMot__Sdm_AMNavn___1___1"/>
                <w:id w:val="-7758283"/>
                <w:placeholder>
                  <w:docPart w:val="DefaultPlaceholder_-1854013440"/>
                </w:placeholder>
                <w:dataBinding w:xpath="/document/body/TblAvsMot/table/simplefieldformat/value" w:storeItemID="{F34F5CFF-81F3-4CE1-B194-B847F5964452}"/>
                <w:text/>
              </w:sdtPr>
              <w:sdtContent>
                <w:bookmarkStart w:id="2" w:name="TblAvsMot__Sdm_AMNavn___1___1"/>
                <w:r w:rsidR="00EC117D" w:rsidRPr="00BC16B2">
                  <w:t>Aina Therese Bakke, Anastasiya Ilchenko, Habtom Russom Mebrahtu, Inger Løkken Enberget, Ole-Martin Håtveit, Ronny Bekken Larsen, Serhii Lebed</w:t>
                </w:r>
              </w:sdtContent>
            </w:sdt>
            <w:bookmarkEnd w:id="2"/>
          </w:p>
        </w:tc>
      </w:tr>
      <w:tr w:rsidR="007A0150" w:rsidRPr="00BC16B2" w14:paraId="0FF00A86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66BF350F" w14:textId="4167582F" w:rsidR="007A0150" w:rsidRPr="00BC16B2" w:rsidRDefault="00753574" w:rsidP="00B57E01">
            <w:r w:rsidRPr="00BC16B2">
              <w:t>Kopi til</w:t>
            </w:r>
            <w:r w:rsidR="00540004" w:rsidRPr="00BC16B2">
              <w:t>:</w:t>
            </w:r>
          </w:p>
        </w:tc>
        <w:tc>
          <w:tcPr>
            <w:tcW w:w="7227" w:type="dxa"/>
            <w:vAlign w:val="center"/>
          </w:tcPr>
          <w:p w14:paraId="50636394" w14:textId="2C7D8FB2" w:rsidR="008241F1" w:rsidRPr="00BC16B2" w:rsidRDefault="00000000" w:rsidP="00B57E01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1522432684"/>
                <w:placeholder>
                  <w:docPart w:val="DefaultPlaceholder_-1854013440"/>
                </w:placeholder>
                <w:dataBinding w:xpath="/document/body/TblKopitil/table/simplefieldformat/value" w:storeItemID="{F34F5CFF-81F3-4CE1-B194-B847F5964452}"/>
                <w:text/>
              </w:sdtPr>
              <w:sdtContent>
                <w:bookmarkStart w:id="3" w:name="TblKopitil__Sdk_Navn___1___1"/>
                <w:r w:rsidR="00705A81">
                  <w:rPr>
                    <w:vanish/>
                  </w:rPr>
                  <w:t xml:space="preserve"> </w:t>
                </w:r>
              </w:sdtContent>
            </w:sdt>
            <w:bookmarkEnd w:id="3"/>
          </w:p>
        </w:tc>
      </w:tr>
      <w:tr w:rsidR="007A0150" w:rsidRPr="00BC16B2" w14:paraId="4EED1CDE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06D05D6C" w14:textId="5FF6DFD5" w:rsidR="007A0150" w:rsidRPr="00BC16B2" w:rsidRDefault="00100C5E" w:rsidP="00B57E01">
            <w:r w:rsidRPr="00BC16B2">
              <w:t>Møtedato:</w:t>
            </w:r>
          </w:p>
        </w:tc>
        <w:tc>
          <w:tcPr>
            <w:tcW w:w="7227" w:type="dxa"/>
            <w:vAlign w:val="center"/>
          </w:tcPr>
          <w:p w14:paraId="029CA831" w14:textId="71905BDC" w:rsidR="007A0150" w:rsidRPr="00BC16B2" w:rsidRDefault="00000000" w:rsidP="00B57E01">
            <w:sdt>
              <w:sdtPr>
                <w:id w:val="-2049907076"/>
                <w:placeholder>
                  <w:docPart w:val="DefaultPlaceholder_-1854013437"/>
                </w:placeholder>
                <w:date w:fullDate="2026-02-16T00:00:00Z">
                  <w:dateFormat w:val="dddd d. MMMM yyyy"/>
                  <w:lid w:val="nb-NO"/>
                  <w:storeMappedDataAs w:val="dateTime"/>
                  <w:calendar w:val="gregorian"/>
                </w:date>
              </w:sdtPr>
              <w:sdtContent>
                <w:r w:rsidR="005A6598">
                  <w:t>mandag 16. februar 2026</w:t>
                </w:r>
              </w:sdtContent>
            </w:sdt>
          </w:p>
        </w:tc>
      </w:tr>
      <w:tr w:rsidR="00BF792B" w:rsidRPr="00BC16B2" w14:paraId="49327F55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22F8546F" w14:textId="7662A52B" w:rsidR="00BF792B" w:rsidRPr="00BC16B2" w:rsidRDefault="00540004" w:rsidP="00B57E01">
            <w:r w:rsidRPr="00BC16B2">
              <w:t>Sted:</w:t>
            </w:r>
          </w:p>
        </w:tc>
        <w:tc>
          <w:tcPr>
            <w:tcW w:w="7227" w:type="dxa"/>
            <w:vAlign w:val="center"/>
          </w:tcPr>
          <w:p w14:paraId="2BCBEC3C" w14:textId="4446FF5A" w:rsidR="00BF792B" w:rsidRPr="00BC16B2" w:rsidRDefault="00C058D0" w:rsidP="00B57E01">
            <w:r>
              <w:t>Kommunestyresalen ved Folldal kommunehus/Nyberg</w:t>
            </w:r>
          </w:p>
        </w:tc>
      </w:tr>
      <w:tr w:rsidR="00101F9D" w:rsidRPr="00BC16B2" w14:paraId="0572402D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57DBD7B1" w14:textId="3055A7C3" w:rsidR="00101F9D" w:rsidRPr="00BC16B2" w:rsidRDefault="00101F9D" w:rsidP="00B57E01">
            <w:r w:rsidRPr="00BC16B2">
              <w:t>T</w:t>
            </w:r>
            <w:r w:rsidR="006D205C" w:rsidRPr="00BC16B2">
              <w:t>id:</w:t>
            </w:r>
          </w:p>
        </w:tc>
        <w:tc>
          <w:tcPr>
            <w:tcW w:w="7227" w:type="dxa"/>
            <w:vAlign w:val="center"/>
          </w:tcPr>
          <w:p w14:paraId="27EE8BB4" w14:textId="70A3B9A0" w:rsidR="00101F9D" w:rsidRPr="00BC16B2" w:rsidRDefault="005A6598" w:rsidP="00B57E01">
            <w:r>
              <w:t>17:00</w:t>
            </w:r>
          </w:p>
        </w:tc>
      </w:tr>
      <w:tr w:rsidR="00BF792B" w:rsidRPr="00BC16B2" w14:paraId="5D238343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1D118ED6" w14:textId="661C5097" w:rsidR="00BF792B" w:rsidRPr="00BC16B2" w:rsidRDefault="00AA7593" w:rsidP="00B57E01">
            <w:r w:rsidRPr="00BC16B2">
              <w:t>Fra:</w:t>
            </w:r>
          </w:p>
        </w:tc>
        <w:tc>
          <w:tcPr>
            <w:tcW w:w="7227" w:type="dxa"/>
            <w:vAlign w:val="center"/>
          </w:tcPr>
          <w:p w14:paraId="45A16EC6" w14:textId="576B918E" w:rsidR="00BF792B" w:rsidRPr="00BC16B2" w:rsidRDefault="00000000" w:rsidP="00B57E01">
            <w:sdt>
              <w:sdtPr>
                <w:rPr>
                  <w:szCs w:val="22"/>
                </w:rPr>
                <w:alias w:val="Sbr_Navn"/>
                <w:tag w:val="Sbr_Navn"/>
                <w:id w:val="1883741250"/>
                <w:placeholder>
                  <w:docPart w:val="948C615F04284D5BACB3EF4AD52A6AA2"/>
                </w:placeholder>
                <w:dataBinding w:xpath="/document/body/Sbr_Navn" w:storeItemID="{F34F5CFF-81F3-4CE1-B194-B847F5964452}"/>
                <w:text/>
              </w:sdtPr>
              <w:sdtContent>
                <w:bookmarkStart w:id="4" w:name="Sbr_Navn"/>
                <w:r w:rsidR="00917959" w:rsidRPr="0069014D">
                  <w:rPr>
                    <w:szCs w:val="22"/>
                  </w:rPr>
                  <w:t>Anne Elisabeth Trondsgård</w:t>
                </w:r>
              </w:sdtContent>
            </w:sdt>
            <w:bookmarkEnd w:id="4"/>
            <w:r w:rsidR="00917959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2027936386"/>
                <w:placeholder>
                  <w:docPart w:val="C10FA187F8CF4EFE9081EFB72AA1F3F3"/>
                </w:placeholder>
                <w:dataBinding w:xpath="/document/body/Sbr_Tittel" w:storeItemID="{F34F5CFF-81F3-4CE1-B194-B847F5964452}"/>
                <w:text/>
              </w:sdtPr>
              <w:sdtContent>
                <w:bookmarkStart w:id="5" w:name="Sbr_Tittel"/>
                <w:r w:rsidR="00917959" w:rsidRPr="0069014D">
                  <w:rPr>
                    <w:szCs w:val="22"/>
                  </w:rPr>
                  <w:t>Flyktningekoordinator</w:t>
                </w:r>
              </w:sdtContent>
            </w:sdt>
            <w:bookmarkEnd w:id="5"/>
          </w:p>
        </w:tc>
      </w:tr>
    </w:tbl>
    <w:p w14:paraId="49FBED62" w14:textId="4F30A251" w:rsidR="009A668D" w:rsidRDefault="009A668D" w:rsidP="00FA1E17">
      <w:pPr>
        <w:rPr>
          <w:szCs w:val="22"/>
        </w:rPr>
      </w:pPr>
    </w:p>
    <w:p w14:paraId="17CFEFEB" w14:textId="77777777" w:rsidR="00221584" w:rsidRDefault="00221584" w:rsidP="00FA1E1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686"/>
        <w:gridCol w:w="2977"/>
        <w:gridCol w:w="2409"/>
      </w:tblGrid>
      <w:tr w:rsidR="00A00402" w:rsidRPr="00512D51" w14:paraId="685AC2AC" w14:textId="77777777" w:rsidTr="00351BE2">
        <w:trPr>
          <w:trHeight w:val="737"/>
        </w:trPr>
        <w:tc>
          <w:tcPr>
            <w:tcW w:w="3686" w:type="dxa"/>
          </w:tcPr>
          <w:p w14:paraId="2CCD71F7" w14:textId="77777777" w:rsidR="00A00402" w:rsidRPr="00512D51" w:rsidRDefault="00A00402" w:rsidP="00692A08">
            <w:r w:rsidRPr="00512D51">
              <w:t>Vår ref.</w:t>
            </w:r>
          </w:p>
          <w:p w14:paraId="0064D21F" w14:textId="7732518A" w:rsidR="00A00402" w:rsidRPr="00512D51" w:rsidRDefault="00000000" w:rsidP="00692A08">
            <w:sdt>
              <w:sdtPr>
                <w:alias w:val="Sas_ArkivSakID"/>
                <w:tag w:val="Sas_ArkivSakID"/>
                <w:id w:val="-1052685127"/>
                <w:placeholder>
                  <w:docPart w:val="BDA9469FDB194F24BC7712353597AF3C"/>
                </w:placeholder>
                <w:dataBinding w:xpath="/document/body/Sas_ArkivSakID" w:storeItemID="{F34F5CFF-81F3-4CE1-B194-B847F5964452}"/>
                <w:text/>
              </w:sdtPr>
              <w:sdtContent>
                <w:bookmarkStart w:id="6" w:name="Sas_ArkivSakID"/>
                <w:r w:rsidR="00A00402" w:rsidRPr="00512D51">
                  <w:t>26/54</w:t>
                </w:r>
              </w:sdtContent>
            </w:sdt>
            <w:bookmarkEnd w:id="6"/>
            <w:r w:rsidR="00A00402" w:rsidRPr="00512D51">
              <w:t xml:space="preserve"> - </w:t>
            </w:r>
            <w:sdt>
              <w:sdtPr>
                <w:alias w:val="Sdo_DokNr"/>
                <w:tag w:val="Sdo_DokNr"/>
                <w:id w:val="-1588072082"/>
                <w:placeholder>
                  <w:docPart w:val="BDA9469FDB194F24BC7712353597AF3C"/>
                </w:placeholder>
                <w:dataBinding w:xpath="/document/body/Sdo_DokNr" w:storeItemID="{F34F5CFF-81F3-4CE1-B194-B847F5964452}"/>
                <w:text/>
              </w:sdtPr>
              <w:sdtContent>
                <w:bookmarkStart w:id="7" w:name="Sdo_DokNr"/>
                <w:r w:rsidR="00A00402" w:rsidRPr="00512D51">
                  <w:t>2</w:t>
                </w:r>
              </w:sdtContent>
            </w:sdt>
            <w:bookmarkEnd w:id="7"/>
          </w:p>
        </w:tc>
        <w:tc>
          <w:tcPr>
            <w:tcW w:w="2977" w:type="dxa"/>
          </w:tcPr>
          <w:p w14:paraId="36DDB1B9" w14:textId="77777777" w:rsidR="00A00402" w:rsidRDefault="00A00402" w:rsidP="00692A08">
            <w:r>
              <w:t>Saksbehandler</w:t>
            </w:r>
          </w:p>
          <w:p w14:paraId="71F7E477" w14:textId="77777777" w:rsidR="00A00402" w:rsidRPr="00512D51" w:rsidRDefault="00000000" w:rsidP="00692A08">
            <w:sdt>
              <w:sdtPr>
                <w:alias w:val="Sbr_Navn"/>
                <w:tag w:val="Sbr_Navn"/>
                <w:id w:val="-2016982128"/>
                <w:placeholder>
                  <w:docPart w:val="1DF05B24C44B492AAEBFF7CBB41A2595"/>
                </w:placeholder>
                <w:dataBinding w:xpath="/document/body/Sbr_Navn" w:storeItemID="{F34F5CFF-81F3-4CE1-B194-B847F5964452}"/>
                <w:text/>
              </w:sdtPr>
              <w:sdtContent>
                <w:bookmarkStart w:id="8" w:name="Sbr_Navn____1"/>
                <w:r w:rsidR="00A00402">
                  <w:t>Anne Elisabeth Trondsgård</w:t>
                </w:r>
              </w:sdtContent>
            </w:sdt>
            <w:bookmarkEnd w:id="8"/>
          </w:p>
        </w:tc>
        <w:tc>
          <w:tcPr>
            <w:tcW w:w="2409" w:type="dxa"/>
          </w:tcPr>
          <w:p w14:paraId="4E04A4C9" w14:textId="77777777" w:rsidR="00A00402" w:rsidRPr="00512D51" w:rsidRDefault="00A00402" w:rsidP="00692A08">
            <w:r w:rsidRPr="00512D51">
              <w:t>Dato</w:t>
            </w:r>
          </w:p>
          <w:p w14:paraId="2332A117" w14:textId="77777777" w:rsidR="00A00402" w:rsidRPr="00512D51" w:rsidRDefault="00000000" w:rsidP="00692A08">
            <w:sdt>
              <w:sdtPr>
                <w:alias w:val="Sdo_DokDato"/>
                <w:tag w:val="Sdo_DokDato"/>
                <w:id w:val="1400088998"/>
                <w:placeholder>
                  <w:docPart w:val="318EF44477634FD7A80B2DEDDCDE8622"/>
                </w:placeholder>
                <w:dataBinding w:xpath="/document/body/Sdo_DokDato" w:storeItemID="{F34F5CFF-81F3-4CE1-B194-B847F5964452}"/>
                <w:text/>
              </w:sdtPr>
              <w:sdtContent>
                <w:bookmarkStart w:id="9" w:name="Sdo_DokDato"/>
                <w:r w:rsidR="00A00402" w:rsidRPr="00512D51">
                  <w:t>11.02.2026</w:t>
                </w:r>
              </w:sdtContent>
            </w:sdt>
            <w:bookmarkEnd w:id="9"/>
          </w:p>
        </w:tc>
      </w:tr>
    </w:tbl>
    <w:p w14:paraId="7333DCCC" w14:textId="33DC8064" w:rsidR="009B70B4" w:rsidRDefault="009B70B4" w:rsidP="00FA1E17">
      <w:pPr>
        <w:rPr>
          <w:szCs w:val="22"/>
        </w:rPr>
      </w:pPr>
    </w:p>
    <w:p w14:paraId="2D365D5D" w14:textId="6A0DF2FC" w:rsidR="00EA7D9D" w:rsidRDefault="00000000" w:rsidP="00F53D6B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84155DCFEC774E52A6DB27005AE4C491"/>
          </w:placeholder>
          <w:dataBinding w:xpath="/document/body/Sdo_Tittel" w:storeItemID="{F34F5CFF-81F3-4CE1-B194-B847F5964452}"/>
          <w:text/>
        </w:sdtPr>
        <w:sdtContent>
          <w:bookmarkStart w:id="10" w:name="Sdo_Tittel"/>
          <w:r w:rsidR="00F53D6B" w:rsidRPr="00754D94">
            <w:t>Innkalling til møte i internasjonalt råd 16.02.26</w:t>
          </w:r>
        </w:sdtContent>
      </w:sdt>
      <w:bookmarkEnd w:id="10"/>
    </w:p>
    <w:p w14:paraId="1B98228F" w14:textId="77777777" w:rsidR="00BC6062" w:rsidRDefault="00BC6062" w:rsidP="00FA1E17">
      <w:pPr>
        <w:rPr>
          <w:szCs w:val="22"/>
        </w:rPr>
      </w:pPr>
    </w:p>
    <w:p w14:paraId="09163129" w14:textId="7FFDFD58" w:rsidR="00BC6062" w:rsidRPr="00BC6062" w:rsidRDefault="00BC6062" w:rsidP="00FA1E17">
      <w:pPr>
        <w:rPr>
          <w:b/>
          <w:bCs/>
          <w:szCs w:val="22"/>
        </w:rPr>
      </w:pPr>
      <w:r w:rsidRPr="00BC6062">
        <w:rPr>
          <w:b/>
          <w:bCs/>
          <w:szCs w:val="22"/>
        </w:rPr>
        <w:t>Møteplan</w:t>
      </w:r>
    </w:p>
    <w:p w14:paraId="6E98A923" w14:textId="77777777" w:rsidR="00EA7D9D" w:rsidRDefault="00EA7D9D" w:rsidP="00FA1E17">
      <w:pPr>
        <w:rPr>
          <w:szCs w:val="22"/>
        </w:rPr>
      </w:pPr>
    </w:p>
    <w:tbl>
      <w:tblPr>
        <w:tblW w:w="9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1271"/>
        <w:gridCol w:w="8165"/>
      </w:tblGrid>
      <w:tr w:rsidR="00CC780C" w:rsidRPr="00331BB1" w14:paraId="31E6E03C" w14:textId="77777777" w:rsidTr="009C63C9">
        <w:trPr>
          <w:trHeight w:val="42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FA2AE4C" w14:textId="72E8DA3D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</w:t>
            </w:r>
            <w:proofErr w:type="spellStart"/>
            <w:r>
              <w:rPr>
                <w:b/>
                <w:bCs/>
              </w:rPr>
              <w:t>nr</w:t>
            </w:r>
            <w:proofErr w:type="spellEnd"/>
          </w:p>
        </w:tc>
        <w:tc>
          <w:tcPr>
            <w:tcW w:w="8165" w:type="dxa"/>
            <w:shd w:val="clear" w:color="auto" w:fill="E7E6E6" w:themeFill="background2"/>
            <w:vAlign w:val="center"/>
          </w:tcPr>
          <w:p w14:paraId="4B5C604A" w14:textId="58DBC332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</w:tr>
      <w:tr w:rsidR="00CC780C" w:rsidRPr="00331BB1" w14:paraId="08A93522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6F9CF806" w14:textId="789117C3" w:rsidR="00CC780C" w:rsidRDefault="002F6DEF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6/26</w:t>
            </w:r>
          </w:p>
        </w:tc>
        <w:tc>
          <w:tcPr>
            <w:tcW w:w="8165" w:type="dxa"/>
            <w:vAlign w:val="center"/>
          </w:tcPr>
          <w:p w14:paraId="73E3E3DB" w14:textId="4C93F35A" w:rsidR="00CC780C" w:rsidRDefault="00D732F7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Arrangement 2026</w:t>
            </w:r>
          </w:p>
        </w:tc>
      </w:tr>
      <w:tr w:rsidR="002F6DEF" w:rsidRPr="00331BB1" w14:paraId="7BD24A9E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75D8118" w14:textId="608836D6" w:rsidR="002F6DEF" w:rsidRDefault="002F6DEF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7/26</w:t>
            </w:r>
          </w:p>
        </w:tc>
        <w:tc>
          <w:tcPr>
            <w:tcW w:w="8165" w:type="dxa"/>
            <w:vAlign w:val="center"/>
          </w:tcPr>
          <w:p w14:paraId="792E2F1C" w14:textId="19BFEDAA" w:rsidR="00D732F7" w:rsidRPr="00F23043" w:rsidRDefault="00F23043" w:rsidP="00F23043">
            <w:pPr>
              <w:rPr>
                <w:b/>
                <w:bCs/>
              </w:rPr>
            </w:pPr>
            <w:r>
              <w:rPr>
                <w:b/>
                <w:bCs/>
              </w:rPr>
              <w:t>Møteplan for 2026</w:t>
            </w:r>
          </w:p>
        </w:tc>
      </w:tr>
      <w:tr w:rsidR="002F6DEF" w:rsidRPr="00331BB1" w14:paraId="298F7968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29EFD3C5" w14:textId="5625A9AB" w:rsidR="002F6DEF" w:rsidRDefault="002F6DEF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8/26</w:t>
            </w:r>
          </w:p>
        </w:tc>
        <w:tc>
          <w:tcPr>
            <w:tcW w:w="8165" w:type="dxa"/>
            <w:vAlign w:val="center"/>
          </w:tcPr>
          <w:p w14:paraId="5F8719C1" w14:textId="77777777" w:rsidR="002F6DEF" w:rsidRDefault="00F23043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709BF193" w14:textId="7D05C3F1" w:rsidR="00F23043" w:rsidRPr="00F873D9" w:rsidRDefault="00F23043" w:rsidP="00F23043">
            <w:pPr>
              <w:pStyle w:val="Listeavsnitt"/>
              <w:numPr>
                <w:ilvl w:val="0"/>
                <w:numId w:val="5"/>
              </w:numPr>
            </w:pPr>
            <w:r w:rsidRPr="00F873D9">
              <w:t xml:space="preserve">Orientering om status i forbindelse med revidering av </w:t>
            </w:r>
            <w:r w:rsidR="00847398" w:rsidRPr="00F873D9">
              <w:t>kommunens</w:t>
            </w:r>
            <w:r w:rsidR="00D9262A" w:rsidRPr="00F873D9">
              <w:t xml:space="preserve"> strategiplan for</w:t>
            </w:r>
            <w:r w:rsidR="007406D7" w:rsidRPr="00F873D9">
              <w:t xml:space="preserve"> integrering</w:t>
            </w:r>
          </w:p>
        </w:tc>
      </w:tr>
    </w:tbl>
    <w:p w14:paraId="15ACF408" w14:textId="64016177" w:rsidR="008E19F3" w:rsidRDefault="008E19F3" w:rsidP="00FA1E17"/>
    <w:p w14:paraId="2404F3F0" w14:textId="305B462E" w:rsidR="009C63C9" w:rsidRDefault="000C4B2A" w:rsidP="00FA1E17">
      <w:r w:rsidRPr="000C4B2A">
        <w:t>Ved forfall bes dette meldes så snart som mulig til rådets sekretær på telefon 404 47 479 eller e-post:</w:t>
      </w:r>
      <w:r>
        <w:t xml:space="preserve"> </w:t>
      </w:r>
      <w:hyperlink r:id="rId8" w:history="1">
        <w:r w:rsidR="00AB3D92" w:rsidRPr="00CE113C">
          <w:rPr>
            <w:rStyle w:val="Hyperkobling"/>
          </w:rPr>
          <w:t>anne.elisabeth.trondsgard@folldal.kommune.no</w:t>
        </w:r>
      </w:hyperlink>
      <w:r w:rsidR="00AB3D92">
        <w:t xml:space="preserve"> </w:t>
      </w:r>
    </w:p>
    <w:p w14:paraId="378C48A0" w14:textId="77777777" w:rsidR="002F6DEF" w:rsidRDefault="002F6DEF" w:rsidP="00FA1E17"/>
    <w:p w14:paraId="5359999C" w14:textId="77777777" w:rsidR="002F6DEF" w:rsidRDefault="002F6DEF" w:rsidP="00FA1E17"/>
    <w:p w14:paraId="19AEBE2C" w14:textId="77777777" w:rsidR="002F6DEF" w:rsidRDefault="002F6DEF" w:rsidP="00FA1E17"/>
    <w:p w14:paraId="764A9F86" w14:textId="0E6BD0E6" w:rsidR="009C63C9" w:rsidRDefault="009C63C9" w:rsidP="00FA1E17">
      <w:r>
        <w:t>Med hilsen</w:t>
      </w:r>
    </w:p>
    <w:p w14:paraId="5939B33D" w14:textId="159E0108" w:rsidR="009C63C9" w:rsidRDefault="009C63C9" w:rsidP="00FA1E17"/>
    <w:p w14:paraId="699A4986" w14:textId="2B6D8CA4" w:rsidR="009C63C9" w:rsidRDefault="00000000" w:rsidP="00FA1E17"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F34F5CFF-81F3-4CE1-B194-B847F5964452}"/>
          <w:text/>
        </w:sdtPr>
        <w:sdtContent>
          <w:bookmarkStart w:id="11" w:name="Sbr_Navn____2"/>
          <w:r w:rsidR="009C63C9" w:rsidRPr="0069014D">
            <w:rPr>
              <w:szCs w:val="22"/>
            </w:rPr>
            <w:t>Anne Elisabeth Trondsgård</w:t>
          </w:r>
        </w:sdtContent>
      </w:sdt>
      <w:bookmarkEnd w:id="11"/>
    </w:p>
    <w:p w14:paraId="76925CF3" w14:textId="13006A43" w:rsidR="009C63C9" w:rsidRDefault="00000000" w:rsidP="00FA1E17"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F34F5CFF-81F3-4CE1-B194-B847F5964452}"/>
          <w:text/>
        </w:sdtPr>
        <w:sdtContent>
          <w:bookmarkStart w:id="12" w:name="Sbr_Tittel____1"/>
          <w:r w:rsidR="001C29FA" w:rsidRPr="0069014D">
            <w:rPr>
              <w:szCs w:val="22"/>
            </w:rPr>
            <w:t>Flyktningekoordinator</w:t>
          </w:r>
        </w:sdtContent>
      </w:sdt>
      <w:bookmarkEnd w:id="12"/>
    </w:p>
    <w:p w14:paraId="7A9A64D2" w14:textId="3A4E788B" w:rsidR="005B4BC6" w:rsidRDefault="005B4BC6" w:rsidP="00FA1E17"/>
    <w:p w14:paraId="21425C89" w14:textId="77777777" w:rsidR="00D02E73" w:rsidRDefault="00D02E73" w:rsidP="00D02E73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0EE5CEFC" w14:textId="77777777" w:rsidR="00D02E73" w:rsidRDefault="00D02E73" w:rsidP="00FA1E17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7C0F03">
        <w:trPr>
          <w:tblHeader/>
          <w:hidden/>
        </w:trPr>
        <w:tc>
          <w:tcPr>
            <w:tcW w:w="9212" w:type="dxa"/>
          </w:tcPr>
          <w:p w14:paraId="271A81FE" w14:textId="77777777" w:rsidR="008E19F3" w:rsidRPr="004E47C3" w:rsidRDefault="008E19F3" w:rsidP="00FA1E17">
            <w:pPr>
              <w:rPr>
                <w:vanish/>
                <w:sz w:val="18"/>
                <w:szCs w:val="14"/>
              </w:rPr>
            </w:pPr>
            <w:r w:rsidRPr="004E47C3">
              <w:rPr>
                <w:vanish/>
                <w:sz w:val="18"/>
                <w:szCs w:val="14"/>
              </w:rPr>
              <w:t>Vedlegg</w:t>
            </w:r>
          </w:p>
        </w:tc>
      </w:tr>
      <w:tr w:rsidR="008E19F3" w:rsidRPr="004E47C3" w14:paraId="0B3168CF" w14:textId="77777777" w:rsidTr="007C0F03">
        <w:trPr>
          <w:hidden/>
        </w:trPr>
        <w:tc>
          <w:tcPr>
            <w:tcW w:w="9212" w:type="dxa"/>
          </w:tcPr>
          <w:p w14:paraId="0C253A11" w14:textId="4BCFED42" w:rsidR="008E19F3" w:rsidRPr="004E47C3" w:rsidRDefault="00000000" w:rsidP="00FA1E17">
            <w:pPr>
              <w:rPr>
                <w:vanish/>
                <w:sz w:val="18"/>
                <w:szCs w:val="14"/>
              </w:rPr>
            </w:pPr>
            <w:sdt>
              <w:sdtPr>
                <w:rPr>
                  <w:vanish/>
                  <w:sz w:val="18"/>
                  <w:szCs w:val="14"/>
                </w:rPr>
                <w:alias w:val="TblVedlegg__ndb_Tittel___1___1"/>
                <w:tag w:val="TblVedlegg__ndb_Tittel___1___1"/>
                <w:id w:val="20981344"/>
                <w:placeholder>
                  <w:docPart w:val="E3485F06F0D74AE18122CEDB5071B4A0"/>
                </w:placeholder>
                <w:dataBinding w:xpath="/document/body/TblVedlegg/table/row[1]/cell[1]" w:storeItemID="{F34F5CFF-81F3-4CE1-B194-B847F5964452}"/>
                <w:text/>
              </w:sdtPr>
              <w:sdtContent>
                <w:bookmarkStart w:id="13" w:name="TblVedlegg__ndb_Tittel___1___1"/>
                <w:r w:rsidR="00705A81">
                  <w:rPr>
                    <w:vanish/>
                    <w:sz w:val="18"/>
                    <w:szCs w:val="14"/>
                  </w:rPr>
                  <w:t xml:space="preserve"> </w:t>
                </w:r>
              </w:sdtContent>
            </w:sdt>
            <w:bookmarkEnd w:id="13"/>
          </w:p>
        </w:tc>
      </w:tr>
    </w:tbl>
    <w:p w14:paraId="3A3F8E6D" w14:textId="406EF15B" w:rsidR="00444B50" w:rsidRDefault="00444B50" w:rsidP="003B0C7E"/>
    <w:p w14:paraId="7B2DF5AA" w14:textId="77777777" w:rsidR="00BD03EA" w:rsidRDefault="00BD03EA" w:rsidP="003B0C7E"/>
    <w:p w14:paraId="1644F72B" w14:textId="37E2CDDC" w:rsidR="003B0C7E" w:rsidRDefault="003B0C7E" w:rsidP="003B0C7E"/>
    <w:p w14:paraId="7BAD0697" w14:textId="77777777" w:rsidR="003B0C7E" w:rsidRPr="000019A9" w:rsidRDefault="003B0C7E" w:rsidP="003B0C7E"/>
    <w:sectPr w:rsidR="003B0C7E" w:rsidRPr="000019A9" w:rsidSect="00423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C71A" w14:textId="77777777" w:rsidR="00CD0DD0" w:rsidRDefault="00CD0DD0" w:rsidP="00A406D3">
      <w:r>
        <w:separator/>
      </w:r>
    </w:p>
  </w:endnote>
  <w:endnote w:type="continuationSeparator" w:id="0">
    <w:p w14:paraId="5D7B6328" w14:textId="77777777" w:rsidR="00CD0DD0" w:rsidRDefault="00CD0DD0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A4C7" w14:textId="77777777" w:rsidR="005D01AA" w:rsidRDefault="005D01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C5333B" w:rsidRPr="002B7987" w14:paraId="18948DEB" w14:textId="77777777" w:rsidTr="00A3750F">
      <w:trPr>
        <w:trHeight w:val="1052"/>
      </w:trPr>
      <w:tc>
        <w:tcPr>
          <w:tcW w:w="1701" w:type="dxa"/>
        </w:tcPr>
        <w:p w14:paraId="6DEFEB07" w14:textId="77777777" w:rsidR="00C5333B" w:rsidRPr="007F3470" w:rsidRDefault="00C5333B" w:rsidP="00C5333B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2818539F" w14:textId="77777777" w:rsidR="00C5333B" w:rsidRPr="002B7987" w:rsidRDefault="00C5333B" w:rsidP="00C5333B">
          <w:pPr>
            <w:pStyle w:val="Bunntekst"/>
          </w:pPr>
          <w:r>
            <w:t>Gruvvegen 7</w:t>
          </w:r>
        </w:p>
        <w:p w14:paraId="484CB9C7" w14:textId="77777777" w:rsidR="00C5333B" w:rsidRPr="002B7987" w:rsidRDefault="00C5333B" w:rsidP="00C5333B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427FD7EA" w14:textId="77777777" w:rsidR="00C5333B" w:rsidRPr="00DE55AA" w:rsidRDefault="00C5333B" w:rsidP="00C5333B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3D8B16EE" w14:textId="78D2F136" w:rsidR="00C5333B" w:rsidRPr="002B7987" w:rsidRDefault="00000000" w:rsidP="00C5333B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814A26D4557E46FA923A666D253BE48A"/>
              </w:placeholder>
              <w:dataBinding w:xpath="/document/footer/Soa_Besoeksadr" w:storeItemID="{F34F5CFF-81F3-4CE1-B194-B847F5964452}"/>
              <w:text/>
            </w:sdtPr>
            <w:sdtContent>
              <w:bookmarkStart w:id="15" w:name="Soa_Besoeksadr"/>
              <w:r w:rsidR="00705A81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15"/>
        </w:p>
      </w:tc>
      <w:tc>
        <w:tcPr>
          <w:tcW w:w="1544" w:type="dxa"/>
        </w:tcPr>
        <w:p w14:paraId="1BFB8A05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1BEAA854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14484F12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50E33FD" w14:textId="77777777" w:rsidR="00C5333B" w:rsidRPr="003A6BF4" w:rsidRDefault="00C5333B" w:rsidP="00C5333B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7CED5190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375F0DA7" w14:textId="77777777" w:rsidR="00C5333B" w:rsidRPr="002B7987" w:rsidRDefault="00C5333B" w:rsidP="00C5333B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549BA1C0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19913AB" w14:textId="77777777" w:rsidR="00C5333B" w:rsidRPr="00310123" w:rsidRDefault="00C5333B" w:rsidP="00C5333B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 w:rsidP="001B08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62D2" w14:textId="77777777" w:rsidR="00CD0DD0" w:rsidRDefault="00CD0DD0" w:rsidP="00A406D3">
      <w:r>
        <w:separator/>
      </w:r>
    </w:p>
  </w:footnote>
  <w:footnote w:type="continuationSeparator" w:id="0">
    <w:p w14:paraId="26520FB3" w14:textId="77777777" w:rsidR="00CD0DD0" w:rsidRDefault="00CD0DD0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0FC" w14:textId="77777777" w:rsidR="005D01AA" w:rsidRDefault="005D01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AEA" w14:textId="77777777" w:rsidR="005D01AA" w:rsidRDefault="005D01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C852AE" w14:paraId="0DC35CC7" w14:textId="77777777" w:rsidTr="00A3750F">
      <w:trPr>
        <w:trHeight w:val="942"/>
      </w:trPr>
      <w:tc>
        <w:tcPr>
          <w:tcW w:w="1060" w:type="dxa"/>
        </w:tcPr>
        <w:p w14:paraId="222384C0" w14:textId="77777777" w:rsidR="00C852AE" w:rsidRDefault="00C852AE" w:rsidP="00C852AE">
          <w:pPr>
            <w:pStyle w:val="Topptekst"/>
          </w:pPr>
          <w:r>
            <w:rPr>
              <w:noProof/>
            </w:rPr>
            <w:drawing>
              <wp:inline distT="0" distB="0" distL="0" distR="0" wp14:anchorId="789864FE" wp14:editId="09676F0B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47A87E9C" w14:textId="77777777" w:rsidR="00C852AE" w:rsidRPr="005D47E4" w:rsidRDefault="00C852AE" w:rsidP="00C852AE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01BBBC1" wp14:editId="22FED540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260DFDBE" w14:textId="77777777" w:rsidR="00C852AE" w:rsidRPr="000A7FDD" w:rsidRDefault="00000000" w:rsidP="00C852AE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4AAF561C02894CF7938915CD71EC92E3"/>
              </w:placeholder>
              <w:dataBinding w:xpath="/document/header/Soa_Navn" w:storeItemID="{F34F5CFF-81F3-4CE1-B194-B847F5964452}"/>
              <w:text/>
            </w:sdtPr>
            <w:sdtContent>
              <w:bookmarkStart w:id="14" w:name="Soa_Navn"/>
              <w:r w:rsidR="00C852AE" w:rsidRPr="00CD2887">
                <w:rPr>
                  <w:b/>
                  <w:bCs/>
                  <w:szCs w:val="22"/>
                </w:rPr>
                <w:t>Flyktningetjenesten</w:t>
              </w:r>
            </w:sdtContent>
          </w:sdt>
          <w:bookmarkEnd w:id="14"/>
        </w:p>
        <w:p w14:paraId="01CC180D" w14:textId="77777777" w:rsidR="00C852AE" w:rsidRPr="000A7FDD" w:rsidRDefault="00C852AE" w:rsidP="00C852AE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42698E" w:rsidRDefault="00A406D3" w:rsidP="004269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19F7"/>
    <w:multiLevelType w:val="hybridMultilevel"/>
    <w:tmpl w:val="1D7438E0"/>
    <w:lvl w:ilvl="0" w:tplc="E1307F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1BAA"/>
    <w:multiLevelType w:val="hybridMultilevel"/>
    <w:tmpl w:val="5DD88250"/>
    <w:lvl w:ilvl="0" w:tplc="EC46ED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501E07"/>
    <w:multiLevelType w:val="hybridMultilevel"/>
    <w:tmpl w:val="85128580"/>
    <w:lvl w:ilvl="0" w:tplc="CB3082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7809691">
    <w:abstractNumId w:val="3"/>
  </w:num>
  <w:num w:numId="2" w16cid:durableId="1560481362">
    <w:abstractNumId w:val="0"/>
  </w:num>
  <w:num w:numId="3" w16cid:durableId="570510317">
    <w:abstractNumId w:val="2"/>
  </w:num>
  <w:num w:numId="4" w16cid:durableId="1136338701">
    <w:abstractNumId w:val="4"/>
  </w:num>
  <w:num w:numId="5" w16cid:durableId="192016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20504"/>
    <w:rsid w:val="00046CBF"/>
    <w:rsid w:val="00082FF2"/>
    <w:rsid w:val="000846BD"/>
    <w:rsid w:val="0008790F"/>
    <w:rsid w:val="000927CB"/>
    <w:rsid w:val="000B7854"/>
    <w:rsid w:val="000C168B"/>
    <w:rsid w:val="000C4967"/>
    <w:rsid w:val="000C4B2A"/>
    <w:rsid w:val="000D5C55"/>
    <w:rsid w:val="000E230E"/>
    <w:rsid w:val="00100C5E"/>
    <w:rsid w:val="00101F9D"/>
    <w:rsid w:val="00102EC2"/>
    <w:rsid w:val="00105AE1"/>
    <w:rsid w:val="0016655D"/>
    <w:rsid w:val="00186510"/>
    <w:rsid w:val="00194CC5"/>
    <w:rsid w:val="001B08BB"/>
    <w:rsid w:val="001C29FA"/>
    <w:rsid w:val="00206B64"/>
    <w:rsid w:val="00221584"/>
    <w:rsid w:val="00223F36"/>
    <w:rsid w:val="00246396"/>
    <w:rsid w:val="002876D9"/>
    <w:rsid w:val="002A4505"/>
    <w:rsid w:val="002B2AD1"/>
    <w:rsid w:val="002B6310"/>
    <w:rsid w:val="002D0497"/>
    <w:rsid w:val="002F272A"/>
    <w:rsid w:val="002F6DEF"/>
    <w:rsid w:val="003123DD"/>
    <w:rsid w:val="00331BB1"/>
    <w:rsid w:val="00336493"/>
    <w:rsid w:val="00351BE2"/>
    <w:rsid w:val="0038766C"/>
    <w:rsid w:val="003A3692"/>
    <w:rsid w:val="003B0C7E"/>
    <w:rsid w:val="003F3340"/>
    <w:rsid w:val="00400F0B"/>
    <w:rsid w:val="00423278"/>
    <w:rsid w:val="0042698E"/>
    <w:rsid w:val="00444B50"/>
    <w:rsid w:val="00461128"/>
    <w:rsid w:val="0047027E"/>
    <w:rsid w:val="0048285F"/>
    <w:rsid w:val="004917B3"/>
    <w:rsid w:val="004D48C4"/>
    <w:rsid w:val="004E347A"/>
    <w:rsid w:val="004E3AB0"/>
    <w:rsid w:val="004E47C3"/>
    <w:rsid w:val="004F6A1D"/>
    <w:rsid w:val="00505D10"/>
    <w:rsid w:val="00540004"/>
    <w:rsid w:val="00560287"/>
    <w:rsid w:val="00563C4D"/>
    <w:rsid w:val="00565B12"/>
    <w:rsid w:val="0057050C"/>
    <w:rsid w:val="00577E1C"/>
    <w:rsid w:val="00584236"/>
    <w:rsid w:val="005A128F"/>
    <w:rsid w:val="005A23E1"/>
    <w:rsid w:val="005A6598"/>
    <w:rsid w:val="005B4BC6"/>
    <w:rsid w:val="005C61CE"/>
    <w:rsid w:val="005D01AA"/>
    <w:rsid w:val="005F2425"/>
    <w:rsid w:val="005F75EC"/>
    <w:rsid w:val="006137E5"/>
    <w:rsid w:val="00627378"/>
    <w:rsid w:val="006826A2"/>
    <w:rsid w:val="0069014D"/>
    <w:rsid w:val="00692A08"/>
    <w:rsid w:val="006B4B50"/>
    <w:rsid w:val="006D10CB"/>
    <w:rsid w:val="006D205C"/>
    <w:rsid w:val="006E0AF7"/>
    <w:rsid w:val="00705A81"/>
    <w:rsid w:val="0071349D"/>
    <w:rsid w:val="007406D7"/>
    <w:rsid w:val="007447BF"/>
    <w:rsid w:val="00753574"/>
    <w:rsid w:val="007848AC"/>
    <w:rsid w:val="00790B4D"/>
    <w:rsid w:val="00792674"/>
    <w:rsid w:val="007A0150"/>
    <w:rsid w:val="007A6B9A"/>
    <w:rsid w:val="007C0F03"/>
    <w:rsid w:val="008241F1"/>
    <w:rsid w:val="00826568"/>
    <w:rsid w:val="00837EC4"/>
    <w:rsid w:val="008465FB"/>
    <w:rsid w:val="00847398"/>
    <w:rsid w:val="008608D1"/>
    <w:rsid w:val="00876ABE"/>
    <w:rsid w:val="008859B9"/>
    <w:rsid w:val="00893FFC"/>
    <w:rsid w:val="008A52CC"/>
    <w:rsid w:val="008A5824"/>
    <w:rsid w:val="008B4CD2"/>
    <w:rsid w:val="008B6428"/>
    <w:rsid w:val="008C28E3"/>
    <w:rsid w:val="008C5D6B"/>
    <w:rsid w:val="008C64D5"/>
    <w:rsid w:val="008C76BB"/>
    <w:rsid w:val="008D2E82"/>
    <w:rsid w:val="008D44C5"/>
    <w:rsid w:val="008E19F3"/>
    <w:rsid w:val="009063D3"/>
    <w:rsid w:val="00910B6A"/>
    <w:rsid w:val="00912AA6"/>
    <w:rsid w:val="009130F4"/>
    <w:rsid w:val="00913202"/>
    <w:rsid w:val="00917959"/>
    <w:rsid w:val="00941E01"/>
    <w:rsid w:val="0096278D"/>
    <w:rsid w:val="00971301"/>
    <w:rsid w:val="009A668D"/>
    <w:rsid w:val="009B70B4"/>
    <w:rsid w:val="009C63C9"/>
    <w:rsid w:val="009F0BA9"/>
    <w:rsid w:val="00A00402"/>
    <w:rsid w:val="00A31FBC"/>
    <w:rsid w:val="00A406D3"/>
    <w:rsid w:val="00A46B9F"/>
    <w:rsid w:val="00A54381"/>
    <w:rsid w:val="00AA7593"/>
    <w:rsid w:val="00AB385C"/>
    <w:rsid w:val="00AB3D92"/>
    <w:rsid w:val="00AC2047"/>
    <w:rsid w:val="00AC64BA"/>
    <w:rsid w:val="00B17D5B"/>
    <w:rsid w:val="00B3575F"/>
    <w:rsid w:val="00B52174"/>
    <w:rsid w:val="00B57E01"/>
    <w:rsid w:val="00B804FA"/>
    <w:rsid w:val="00B81ACF"/>
    <w:rsid w:val="00BA76AD"/>
    <w:rsid w:val="00BC16B2"/>
    <w:rsid w:val="00BC25D5"/>
    <w:rsid w:val="00BC6062"/>
    <w:rsid w:val="00BD03EA"/>
    <w:rsid w:val="00BF792B"/>
    <w:rsid w:val="00C058D0"/>
    <w:rsid w:val="00C07379"/>
    <w:rsid w:val="00C106B6"/>
    <w:rsid w:val="00C24A5D"/>
    <w:rsid w:val="00C37196"/>
    <w:rsid w:val="00C42101"/>
    <w:rsid w:val="00C52A36"/>
    <w:rsid w:val="00C5333B"/>
    <w:rsid w:val="00C55566"/>
    <w:rsid w:val="00C82BD4"/>
    <w:rsid w:val="00C852AE"/>
    <w:rsid w:val="00C92B31"/>
    <w:rsid w:val="00CC0385"/>
    <w:rsid w:val="00CC7533"/>
    <w:rsid w:val="00CC780C"/>
    <w:rsid w:val="00CD0DD0"/>
    <w:rsid w:val="00CD7201"/>
    <w:rsid w:val="00CE49AD"/>
    <w:rsid w:val="00D01E8A"/>
    <w:rsid w:val="00D02E73"/>
    <w:rsid w:val="00D0427F"/>
    <w:rsid w:val="00D2073F"/>
    <w:rsid w:val="00D32F31"/>
    <w:rsid w:val="00D343EC"/>
    <w:rsid w:val="00D72E67"/>
    <w:rsid w:val="00D732F7"/>
    <w:rsid w:val="00D86746"/>
    <w:rsid w:val="00D9262A"/>
    <w:rsid w:val="00D92AC7"/>
    <w:rsid w:val="00DA1D96"/>
    <w:rsid w:val="00DF1B9F"/>
    <w:rsid w:val="00DF774D"/>
    <w:rsid w:val="00E13D39"/>
    <w:rsid w:val="00E265CB"/>
    <w:rsid w:val="00EA7D9D"/>
    <w:rsid w:val="00EC117D"/>
    <w:rsid w:val="00EE212B"/>
    <w:rsid w:val="00EE6A6E"/>
    <w:rsid w:val="00F039CC"/>
    <w:rsid w:val="00F2000F"/>
    <w:rsid w:val="00F218BB"/>
    <w:rsid w:val="00F23043"/>
    <w:rsid w:val="00F53782"/>
    <w:rsid w:val="00F53D6B"/>
    <w:rsid w:val="00F55827"/>
    <w:rsid w:val="00F81707"/>
    <w:rsid w:val="00F873D9"/>
    <w:rsid w:val="00F96392"/>
    <w:rsid w:val="00FA1A23"/>
    <w:rsid w:val="00FA1E17"/>
    <w:rsid w:val="00FA3D6E"/>
    <w:rsid w:val="00FB1824"/>
    <w:rsid w:val="00FB5C26"/>
    <w:rsid w:val="00FE5F85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B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36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A369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foravsnitt"/>
    <w:rsid w:val="00C5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elisabeth.trondsgard@folldal.kommune.n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&#248;teinnkall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28D8F-225F-4177-84BA-A66F401CD8AC}"/>
      </w:docPartPr>
      <w:docPartBody>
        <w:p w:rsidR="00BA7C40" w:rsidRDefault="00533B38">
          <w:r w:rsidRPr="001F20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077160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50A8D-27C5-4D1E-8C9F-9F24E3957A15}"/>
      </w:docPartPr>
      <w:docPartBody>
        <w:p w:rsidR="00077160" w:rsidRDefault="00D73C94">
          <w:r w:rsidRPr="00ED3F2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077160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DD7A8564FD41F2A37FDB8CBB32E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C9FC5-2E85-455F-ACF1-D05D601FADF3}"/>
      </w:docPartPr>
      <w:docPartBody>
        <w:p w:rsidR="00077160" w:rsidRDefault="00D73C94" w:rsidP="00D73C94">
          <w:pPr>
            <w:pStyle w:val="46DD7A8564FD41F2A37FDB8CBB32EDD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D43218C234C31A245AF92F2B9B8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3A6295-78C3-45B5-BF5D-2CF39D0F9AEC}"/>
      </w:docPartPr>
      <w:docPartBody>
        <w:p w:rsidR="00077160" w:rsidRDefault="00D73C94" w:rsidP="00D73C94">
          <w:pPr>
            <w:pStyle w:val="668D43218C234C31A245AF92F2B9B83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155DCFEC774E52A6DB27005AE4C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9F6F4-8A8C-4CC3-865B-0C41FC02E6E1}"/>
      </w:docPartPr>
      <w:docPartBody>
        <w:p w:rsidR="00077160" w:rsidRDefault="00D73C94" w:rsidP="00D73C94">
          <w:pPr>
            <w:pStyle w:val="84155DCFEC774E52A6DB27005AE4C49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8C615F04284D5BACB3EF4AD52A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12C04-10A9-4037-9B51-E2F326955A79}"/>
      </w:docPartPr>
      <w:docPartBody>
        <w:p w:rsidR="0021598A" w:rsidRDefault="00527B20" w:rsidP="00527B20">
          <w:pPr>
            <w:pStyle w:val="948C615F04284D5BACB3EF4AD52A6AA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0FA187F8CF4EFE9081EFB72AA1F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87DE5-2544-4059-AEB4-4C511105D286}"/>
      </w:docPartPr>
      <w:docPartBody>
        <w:p w:rsidR="0021598A" w:rsidRDefault="00527B20" w:rsidP="00527B20">
          <w:pPr>
            <w:pStyle w:val="C10FA187F8CF4EFE9081EFB72AA1F3F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A9469FDB194F24BC7712353597AF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C315D2-C5F4-4C20-A27A-ADCE4AD7AC1B}"/>
      </w:docPartPr>
      <w:docPartBody>
        <w:p w:rsidR="00642441" w:rsidRDefault="001E5717" w:rsidP="001E5717">
          <w:pPr>
            <w:pStyle w:val="BDA9469FDB194F24BC7712353597AF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F05B24C44B492AAEBFF7CBB41A2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2AFD4-D7C6-4B63-B42E-1755117E830D}"/>
      </w:docPartPr>
      <w:docPartBody>
        <w:p w:rsidR="00642441" w:rsidRDefault="001E5717" w:rsidP="001E5717">
          <w:pPr>
            <w:pStyle w:val="1DF05B24C44B492AAEBFF7CBB41A259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8EF44477634FD7A80B2DEDDCDE8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7C10D-1E51-4E0A-A8F9-A5E8B3DAA4F1}"/>
      </w:docPartPr>
      <w:docPartBody>
        <w:p w:rsidR="00642441" w:rsidRDefault="001E5717" w:rsidP="001E5717">
          <w:pPr>
            <w:pStyle w:val="318EF44477634FD7A80B2DEDDCDE862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AF561C02894CF7938915CD71EC9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45C77-92F8-40F5-801B-8B9A0BB1B1CB}"/>
      </w:docPartPr>
      <w:docPartBody>
        <w:p w:rsidR="00C73A46" w:rsidRDefault="006C400F" w:rsidP="006C400F">
          <w:pPr>
            <w:pStyle w:val="4AAF561C02894CF7938915CD71EC92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4A26D4557E46FA923A666D253B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6ABAB-5E0B-4FF2-AEB1-64BE9BFC698E}"/>
      </w:docPartPr>
      <w:docPartBody>
        <w:p w:rsidR="003C7D52" w:rsidRDefault="00C73A46" w:rsidP="00C73A46">
          <w:pPr>
            <w:pStyle w:val="814A26D4557E46FA923A666D253BE48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77160"/>
    <w:rsid w:val="000E230E"/>
    <w:rsid w:val="00145E84"/>
    <w:rsid w:val="001768ED"/>
    <w:rsid w:val="001D20ED"/>
    <w:rsid w:val="001E5717"/>
    <w:rsid w:val="0021598A"/>
    <w:rsid w:val="002621E4"/>
    <w:rsid w:val="002B57B2"/>
    <w:rsid w:val="002F7CEE"/>
    <w:rsid w:val="003C7D52"/>
    <w:rsid w:val="004F6A1D"/>
    <w:rsid w:val="00527B20"/>
    <w:rsid w:val="00533B38"/>
    <w:rsid w:val="00633CDA"/>
    <w:rsid w:val="00642022"/>
    <w:rsid w:val="00642441"/>
    <w:rsid w:val="006C400F"/>
    <w:rsid w:val="006D0C10"/>
    <w:rsid w:val="006D56E3"/>
    <w:rsid w:val="0091646B"/>
    <w:rsid w:val="00A3715E"/>
    <w:rsid w:val="00AD1C6B"/>
    <w:rsid w:val="00B75192"/>
    <w:rsid w:val="00B827CC"/>
    <w:rsid w:val="00BA7C40"/>
    <w:rsid w:val="00C73A46"/>
    <w:rsid w:val="00D15F52"/>
    <w:rsid w:val="00D32F31"/>
    <w:rsid w:val="00D57931"/>
    <w:rsid w:val="00D73C94"/>
    <w:rsid w:val="00DB63D7"/>
    <w:rsid w:val="00D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3A46"/>
  </w:style>
  <w:style w:type="paragraph" w:customStyle="1" w:styleId="E3485F06F0D74AE18122CEDB5071B4A0">
    <w:name w:val="E3485F06F0D74AE18122CEDB5071B4A0"/>
    <w:rsid w:val="00A3715E"/>
  </w:style>
  <w:style w:type="paragraph" w:customStyle="1" w:styleId="814A26D4557E46FA923A666D253BE48A">
    <w:name w:val="814A26D4557E46FA923A666D253BE48A"/>
    <w:rsid w:val="00C73A46"/>
    <w:rPr>
      <w:kern w:val="2"/>
      <w14:ligatures w14:val="standardContextual"/>
    </w:rPr>
  </w:style>
  <w:style w:type="paragraph" w:customStyle="1" w:styleId="01D574B5812045D2A7266940C6D490DD">
    <w:name w:val="01D574B5812045D2A7266940C6D490DD"/>
    <w:rsid w:val="00D73C94"/>
  </w:style>
  <w:style w:type="paragraph" w:customStyle="1" w:styleId="EFE743C2E1D74A87A2AD7C2FEEFCD38F">
    <w:name w:val="EFE743C2E1D74A87A2AD7C2FEEFCD38F"/>
    <w:rsid w:val="00D73C94"/>
  </w:style>
  <w:style w:type="paragraph" w:customStyle="1" w:styleId="46DD7A8564FD41F2A37FDB8CBB32EDDE">
    <w:name w:val="46DD7A8564FD41F2A37FDB8CBB32EDDE"/>
    <w:rsid w:val="00D73C94"/>
  </w:style>
  <w:style w:type="paragraph" w:customStyle="1" w:styleId="668D43218C234C31A245AF92F2B9B831">
    <w:name w:val="668D43218C234C31A245AF92F2B9B831"/>
    <w:rsid w:val="00D73C94"/>
  </w:style>
  <w:style w:type="paragraph" w:customStyle="1" w:styleId="84155DCFEC774E52A6DB27005AE4C491">
    <w:name w:val="84155DCFEC774E52A6DB27005AE4C491"/>
    <w:rsid w:val="00D73C94"/>
  </w:style>
  <w:style w:type="paragraph" w:customStyle="1" w:styleId="948C615F04284D5BACB3EF4AD52A6AA2">
    <w:name w:val="948C615F04284D5BACB3EF4AD52A6AA2"/>
    <w:rsid w:val="00527B20"/>
  </w:style>
  <w:style w:type="paragraph" w:customStyle="1" w:styleId="C10FA187F8CF4EFE9081EFB72AA1F3F3">
    <w:name w:val="C10FA187F8CF4EFE9081EFB72AA1F3F3"/>
    <w:rsid w:val="00527B20"/>
  </w:style>
  <w:style w:type="paragraph" w:customStyle="1" w:styleId="BDA9469FDB194F24BC7712353597AF3C">
    <w:name w:val="BDA9469FDB194F24BC7712353597AF3C"/>
    <w:rsid w:val="001E5717"/>
  </w:style>
  <w:style w:type="paragraph" w:customStyle="1" w:styleId="1DF05B24C44B492AAEBFF7CBB41A2595">
    <w:name w:val="1DF05B24C44B492AAEBFF7CBB41A2595"/>
    <w:rsid w:val="001E5717"/>
  </w:style>
  <w:style w:type="paragraph" w:customStyle="1" w:styleId="318EF44477634FD7A80B2DEDDCDE8622">
    <w:name w:val="318EF44477634FD7A80B2DEDDCDE8622"/>
    <w:rsid w:val="001E5717"/>
  </w:style>
  <w:style w:type="paragraph" w:customStyle="1" w:styleId="4AAF561C02894CF7938915CD71EC92E3">
    <w:name w:val="4AAF561C02894CF7938915CD71EC92E3"/>
    <w:rsid w:val="006C40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websakInfo>
      <fletteDato>11.02.2026</fletteDato>
      <sakid>1100003616</sakid>
      <jpid>1100014861</jpid>
      <filUnique/>
      <filChecksumFørFlett/>
      <erHoveddokument>False</erHoveddokument>
      <dcTitle>Innkalling til møte i internasjonalt råd 16.02.26</dcTitle>
      <sdfid>24172</sdfid>
    </websakInfo>
    <sdm_dummy/>
    <mutualMergeSupport>False</mutualMergeSupport>
    <docs>
      <doc>
        <sdm_watermark/>
        <sdm_sdfid>24172</sdm_sdfid>
      </doc>
      <doc>
        <sdm_watermark/>
        <sdm_sdfid>24175</sdm_sdfid>
      </doc>
      <doc>
        <sdm_watermark/>
        <sdm_sdfid>24171</sdm_sdfid>
      </doc>
      <doc>
        <sdm_watermark/>
        <sdm_sdfid>24173</sdm_sdfid>
      </doc>
      <doc>
        <sdm_watermark/>
        <sdm_sdfid>24169</sdm_sdfid>
      </doc>
      <doc>
        <sdm_watermark/>
        <sdm_sdfid>24174</sdm_sdfid>
      </doc>
      <doc>
        <sdm_watermark/>
        <sdm_sdfid>24170</sdm_sdfid>
      </doc>
    </docs>
    <templateURI>docx</templateURI>
    <showHiddenMark>False</showHiddenMark>
    <mergeMode>MergeOne</mergeMode>
  </properties>
  <footer>
    <Soa_Besoeksadr> </Soa_Besoeksadr>
  </footer>
  <body>
    <TblAvsMot>
      <table>
        <simplefieldformat>
          <fullid>TblAvsMot__Sdm_AMNavn___1___1</fullid>
          <separator>, </separator>
          <value>Aina Therese Bakke, Anastasiya Ilchenko, Habtom Russom Mebrahtu, Inger Løkken Enberget, Ole-Martin Håtveit, Ronny Bekken Larsen, Serhii Lebed</value>
        </simplefieldformat>
        <headers>
          <header>Sdm_AMNavn</header>
        </headers>
        <row>
          <cell>Aina Therese Bakke</cell>
        </row>
        <row>
          <cell>Anastasiya Ilchenko</cell>
        </row>
        <row>
          <cell>Habtom Russom Mebrahtu</cell>
        </row>
        <row>
          <cell>Inger Løkken Enberget</cell>
        </row>
        <row>
          <cell>Ole-Martin Håtveit</cell>
        </row>
        <row>
          <cell>Ronny Bekken Larsen</cell>
        </row>
        <row>
          <cell>Serhii Lebed</cell>
        </row>
      </table>
    </TblAvsMot>
    <Sdo_DokNr>2</Sdo_DokNr>
    <Sdo_DokDato>11.02.2026</Sdo_DokDato>
    <Sbr_Navn>Anne Elisabeth Trondsgård</Sbr_Navn>
    <TblVedlegg>
      <table>
        <headers>
          <header>ndb_Tittel</header>
        </headers>
        <row>
          <cell> </cell>
        </row>
      </table>
    </TblVedlegg>
    <Sbr_Tittel>Flyktningekoordinator</Sbr_Tittel>
    <Sgr_Beskrivelse> </Sgr_Beskrivelse>
    <Sas_ArkivSakID>26/54</Sas_ArkivSakID>
    <Spg_paragrafID> </Spg_paragrafID>
    <TblKopitil>
      <table>
        <simplefieldformat>
          <fullid>TblKopitil__Sdk_Navn___1___1</fullid>
          <separator>, </separator>
          <value> </value>
        </simplefieldformat>
        <headers>
          <header>Sdk_Navn</header>
        </headers>
      </table>
    </TblKopitil>
    <Sdo_Tittel>Innkalling til møte i internasjonalt råd 16.02.26</Sdo_Tittel>
  </body>
  <header>
    <Soa_Navn>Flyktningetjenesten</Soa_Navn>
  </header>
</document>
</file>

<file path=customXml/itemProps1.xml><?xml version="1.0" encoding="utf-8"?>
<ds:datastoreItem xmlns:ds="http://schemas.openxmlformats.org/officeDocument/2006/customXml" ds:itemID="{F34F5CFF-81F3-4CE1-B194-B847F5964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1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internasjonalt råd 16.02.26</dc:title>
  <dc:subject/>
  <dc:creator>Gisle Bråta</dc:creator>
  <cp:keywords/>
  <dc:description/>
  <cp:lastModifiedBy>Mona Røsten</cp:lastModifiedBy>
  <cp:revision>2</cp:revision>
  <cp:lastPrinted>2023-04-26T11:33:00Z</cp:lastPrinted>
  <dcterms:created xsi:type="dcterms:W3CDTF">2026-02-11T11:43:00Z</dcterms:created>
  <dcterms:modified xsi:type="dcterms:W3CDTF">2026-02-11T11:43:00Z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