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118C" w14:textId="0D17973F" w:rsidR="00AB385C" w:rsidRDefault="00AB385C"/>
    <w:p w14:paraId="5D11F120" w14:textId="463C2240" w:rsidR="00233395" w:rsidRDefault="00233395"/>
    <w:p w14:paraId="11F51EBE" w14:textId="77777777" w:rsidR="00E3343C" w:rsidRDefault="00E3343C"/>
    <w:p w14:paraId="545AE37F" w14:textId="77777777" w:rsidR="00E3343C" w:rsidRPr="00A966BF" w:rsidRDefault="00000000" w:rsidP="00E3343C">
      <w:sdt>
        <w:sdtPr>
          <w:alias w:val="Sdm_AMNavn"/>
          <w:tag w:val="Sdm_AMNavn"/>
          <w:id w:val="1933548316"/>
          <w:placeholder>
            <w:docPart w:val="C536588876A54603A80DABEFDB8C0C51"/>
          </w:placeholder>
          <w:dataBinding w:xpath="/document/body/Sdm_AMNavn" w:storeItemID="{80BAE510-CC5D-4938-80C5-CCABF2C37864}"/>
          <w:text/>
        </w:sdtPr>
        <w:sdtContent>
          <w:bookmarkStart w:id="0" w:name="Sdm_AMNavn"/>
          <w:r w:rsidR="00E3343C" w:rsidRPr="00A966BF">
            <w:t>Anne Berit Wang</w:t>
          </w:r>
        </w:sdtContent>
      </w:sdt>
      <w:bookmarkEnd w:id="0"/>
    </w:p>
    <w:p w14:paraId="3DD66B8F" w14:textId="562D4B44" w:rsidR="00E3343C" w:rsidRPr="00A966BF" w:rsidRDefault="00000000" w:rsidP="00E3343C">
      <w:pPr>
        <w:rPr>
          <w:vanish/>
        </w:rPr>
      </w:pPr>
      <w:sdt>
        <w:sdtPr>
          <w:rPr>
            <w:vanish/>
          </w:rPr>
          <w:alias w:val="Sdm_Att"/>
          <w:tag w:val="Sdm_Att"/>
          <w:id w:val="-623303997"/>
          <w:placeholder>
            <w:docPart w:val="C536588876A54603A80DABEFDB8C0C51"/>
          </w:placeholder>
          <w:dataBinding w:xpath="/document/body/Sdm_Att" w:storeItemID="{80BAE510-CC5D-4938-80C5-CCABF2C37864}"/>
          <w:text/>
        </w:sdtPr>
        <w:sdtContent>
          <w:bookmarkStart w:id="1" w:name="Sdm_Att"/>
          <w:r w:rsidR="0022425E">
            <w:rPr>
              <w:vanish/>
            </w:rPr>
            <w:t xml:space="preserve"> </w:t>
          </w:r>
        </w:sdtContent>
      </w:sdt>
      <w:bookmarkEnd w:id="1"/>
    </w:p>
    <w:p w14:paraId="65E9206B" w14:textId="14D5E53E" w:rsidR="00E3343C" w:rsidRDefault="00000000" w:rsidP="00E3343C">
      <w:pPr>
        <w:rPr>
          <w:vanish/>
        </w:rPr>
      </w:pPr>
      <w:sdt>
        <w:sdtPr>
          <w:rPr>
            <w:vanish/>
          </w:rPr>
          <w:alias w:val="Sdm_AMAdr"/>
          <w:tag w:val="Sdm_AMAdr"/>
          <w:id w:val="-817804235"/>
          <w:placeholder>
            <w:docPart w:val="C536588876A54603A80DABEFDB8C0C51"/>
          </w:placeholder>
          <w:dataBinding w:xpath="/document/body/Sdm_AMAdr" w:storeItemID="{80BAE510-CC5D-4938-80C5-CCABF2C37864}"/>
          <w:text/>
        </w:sdtPr>
        <w:sdtContent>
          <w:bookmarkStart w:id="2" w:name="Sdm_AMAdr"/>
          <w:r w:rsidR="0022425E">
            <w:rPr>
              <w:vanish/>
            </w:rPr>
            <w:t xml:space="preserve"> </w:t>
          </w:r>
        </w:sdtContent>
      </w:sdt>
      <w:bookmarkEnd w:id="2"/>
    </w:p>
    <w:p w14:paraId="3B8D900C" w14:textId="2979AD4F" w:rsidR="00E3343C" w:rsidRPr="00A966BF" w:rsidRDefault="00000000" w:rsidP="00E3343C">
      <w:pPr>
        <w:rPr>
          <w:vanish/>
        </w:rPr>
      </w:pPr>
      <w:sdt>
        <w:sdtPr>
          <w:rPr>
            <w:noProof/>
            <w:vanish/>
            <w:lang w:val="en-US"/>
          </w:rPr>
          <w:alias w:val="Sdm_AMAdr2"/>
          <w:tag w:val="Sdm_AMAdr2"/>
          <w:id w:val="84339885"/>
          <w:dataBinding w:xpath="/document/body/Sdm_AMAdr2" w:storeItemID="{80BAE510-CC5D-4938-80C5-CCABF2C37864}"/>
          <w:text/>
        </w:sdtPr>
        <w:sdtContent>
          <w:bookmarkStart w:id="3" w:name="Sdm_AMAdr2"/>
          <w:r w:rsidR="0022425E">
            <w:rPr>
              <w:noProof/>
              <w:vanish/>
              <w:lang w:val="en-US"/>
            </w:rPr>
            <w:t xml:space="preserve"> </w:t>
          </w:r>
        </w:sdtContent>
      </w:sdt>
      <w:bookmarkEnd w:id="3"/>
    </w:p>
    <w:p w14:paraId="40DBFAC5" w14:textId="77777777" w:rsidR="00E3343C" w:rsidRPr="00A966BF" w:rsidRDefault="00000000" w:rsidP="00E3343C">
      <w:sdt>
        <w:sdtPr>
          <w:alias w:val="Sdm_AMPostNr"/>
          <w:tag w:val="Sdm_AMPostNr"/>
          <w:id w:val="-804841527"/>
          <w:placeholder>
            <w:docPart w:val="C536588876A54603A80DABEFDB8C0C51"/>
          </w:placeholder>
          <w:dataBinding w:xpath="/document/body/Sdm_AMPostNr" w:storeItemID="{80BAE510-CC5D-4938-80C5-CCABF2C37864}"/>
          <w:text/>
        </w:sdtPr>
        <w:sdtContent>
          <w:bookmarkStart w:id="4" w:name="Sdm_AMPostNr"/>
          <w:r w:rsidR="00E3343C" w:rsidRPr="00A966BF">
            <w:t>2580</w:t>
          </w:r>
        </w:sdtContent>
      </w:sdt>
      <w:bookmarkEnd w:id="4"/>
      <w:r w:rsidR="00E3343C" w:rsidRPr="00A966BF">
        <w:t xml:space="preserve"> </w:t>
      </w:r>
      <w:sdt>
        <w:sdtPr>
          <w:alias w:val="Sdm_AMPoststed"/>
          <w:tag w:val="Sdm_AMPoststed"/>
          <w:id w:val="-1027253049"/>
          <w:placeholder>
            <w:docPart w:val="C536588876A54603A80DABEFDB8C0C51"/>
          </w:placeholder>
          <w:dataBinding w:xpath="/document/body/Sdm_AMPoststed" w:storeItemID="{80BAE510-CC5D-4938-80C5-CCABF2C37864}"/>
          <w:text/>
        </w:sdtPr>
        <w:sdtContent>
          <w:bookmarkStart w:id="5" w:name="Sdm_AMPoststed"/>
          <w:r w:rsidR="00E3343C" w:rsidRPr="00A966BF">
            <w:t>Folldal</w:t>
          </w:r>
        </w:sdtContent>
      </w:sdt>
      <w:bookmarkEnd w:id="5"/>
    </w:p>
    <w:p w14:paraId="2D94B03B" w14:textId="0207CAFF" w:rsidR="00710BF6" w:rsidRDefault="00710BF6" w:rsidP="00710BF6"/>
    <w:p w14:paraId="53043A43" w14:textId="0171B69B" w:rsidR="00710BF6" w:rsidRDefault="00000000" w:rsidP="00710BF6">
      <w:pPr>
        <w:jc w:val="right"/>
        <w:rPr>
          <w:vanish/>
        </w:rPr>
      </w:pPr>
      <w:sdt>
        <w:sdtPr>
          <w:rPr>
            <w:vanish/>
          </w:rPr>
          <w:alias w:val="Sgr_Beskrivelse"/>
          <w:tag w:val="Sgr_Beskrivelse"/>
          <w:id w:val="-931670193"/>
          <w:placeholder>
            <w:docPart w:val="E7E32C4239B440D2BF9B2F809BAD81ED"/>
          </w:placeholder>
          <w:dataBinding w:xpath="/document/body/Sgr_Beskrivelse" w:storeItemID="{80BAE510-CC5D-4938-80C5-CCABF2C37864}"/>
          <w:text/>
        </w:sdtPr>
        <w:sdtContent>
          <w:bookmarkStart w:id="6" w:name="Sgr_Beskrivelse"/>
          <w:r w:rsidR="0022425E">
            <w:rPr>
              <w:vanish/>
            </w:rPr>
            <w:t xml:space="preserve"> </w:t>
          </w:r>
        </w:sdtContent>
      </w:sdt>
      <w:bookmarkEnd w:id="6"/>
    </w:p>
    <w:p w14:paraId="0FF570FC" w14:textId="45DD4CBC" w:rsidR="00710BF6" w:rsidRDefault="00000000" w:rsidP="00710BF6">
      <w:pPr>
        <w:jc w:val="right"/>
        <w:rPr>
          <w:vanish/>
        </w:rPr>
      </w:pPr>
      <w:sdt>
        <w:sdtPr>
          <w:rPr>
            <w:vanish/>
          </w:rPr>
          <w:alias w:val="Spg_paragrafID"/>
          <w:tag w:val="Spg_paragrafID"/>
          <w:id w:val="-2038034163"/>
          <w:placeholder>
            <w:docPart w:val="32B92AFCA841477BA0945A6C098E4ECF"/>
          </w:placeholder>
          <w:dataBinding w:xpath="/document/body/Spg_paragrafID" w:storeItemID="{80BAE510-CC5D-4938-80C5-CCABF2C37864}"/>
          <w:text/>
        </w:sdtPr>
        <w:sdtContent>
          <w:bookmarkStart w:id="7" w:name="Spg_paragrafID"/>
          <w:r w:rsidR="0022425E">
            <w:rPr>
              <w:vanish/>
            </w:rPr>
            <w:t xml:space="preserve"> </w:t>
          </w:r>
        </w:sdtContent>
      </w:sdt>
      <w:bookmarkEnd w:id="7"/>
    </w:p>
    <w:p w14:paraId="43B74245" w14:textId="29545E1D" w:rsidR="00710BF6" w:rsidRDefault="00710BF6"/>
    <w:p w14:paraId="24AB5155" w14:textId="77777777" w:rsidR="00710BF6" w:rsidRDefault="00710BF6"/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43"/>
        <w:gridCol w:w="1985"/>
        <w:gridCol w:w="2835"/>
        <w:gridCol w:w="2409"/>
      </w:tblGrid>
      <w:tr w:rsidR="00474331" w:rsidRPr="00512D51" w14:paraId="7EB953F6" w14:textId="77777777" w:rsidTr="000E29D2">
        <w:trPr>
          <w:trHeight w:val="547"/>
        </w:trPr>
        <w:tc>
          <w:tcPr>
            <w:tcW w:w="1843" w:type="dxa"/>
          </w:tcPr>
          <w:p w14:paraId="42BFA067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Vår ref.</w:t>
            </w:r>
          </w:p>
          <w:p w14:paraId="4C797A0A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s_ArkivSakID"/>
                <w:tag w:val="Sas_ArkivSakID"/>
                <w:id w:val="-1052685127"/>
                <w:placeholder>
                  <w:docPart w:val="4DA91F1185BE4286AEE1E701B992F1D5"/>
                </w:placeholder>
                <w:dataBinding w:xpath="/document/body/Sas_ArkivSakID" w:storeItemID="{80BAE510-CC5D-4938-80C5-CCABF2C37864}"/>
                <w:text/>
              </w:sdtPr>
              <w:sdtContent>
                <w:bookmarkStart w:id="8" w:name="Sas_ArkivSakID"/>
                <w:r w:rsidR="00474331" w:rsidRPr="00512D51">
                  <w:rPr>
                    <w:szCs w:val="22"/>
                  </w:rPr>
                  <w:t>23/10171</w:t>
                </w:r>
              </w:sdtContent>
            </w:sdt>
            <w:bookmarkEnd w:id="8"/>
            <w:r w:rsidR="00474331" w:rsidRPr="00512D51">
              <w:rPr>
                <w:szCs w:val="22"/>
              </w:rPr>
              <w:t xml:space="preserve"> - </w:t>
            </w:r>
            <w:sdt>
              <w:sdtPr>
                <w:rPr>
                  <w:szCs w:val="22"/>
                </w:rPr>
                <w:alias w:val="Sdo_DokNr"/>
                <w:tag w:val="Sdo_DokNr"/>
                <w:id w:val="-1588072082"/>
                <w:placeholder>
                  <w:docPart w:val="4DA91F1185BE4286AEE1E701B992F1D5"/>
                </w:placeholder>
                <w:dataBinding w:xpath="/document/body/Sdo_DokNr" w:storeItemID="{80BAE510-CC5D-4938-80C5-CCABF2C37864}"/>
                <w:text/>
              </w:sdtPr>
              <w:sdtContent>
                <w:bookmarkStart w:id="9" w:name="Sdo_DokNr"/>
                <w:r w:rsidR="00474331" w:rsidRPr="00512D51">
                  <w:rPr>
                    <w:szCs w:val="22"/>
                  </w:rPr>
                  <w:t>28</w:t>
                </w:r>
              </w:sdtContent>
            </w:sdt>
            <w:bookmarkEnd w:id="9"/>
          </w:p>
        </w:tc>
        <w:tc>
          <w:tcPr>
            <w:tcW w:w="1985" w:type="dxa"/>
          </w:tcPr>
          <w:p w14:paraId="6B4BBDAD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Deres ref.</w:t>
            </w:r>
          </w:p>
          <w:p w14:paraId="53B89334" w14:textId="5D1FB13C" w:rsidR="00474331" w:rsidRPr="00512D51" w:rsidRDefault="00000000" w:rsidP="000E29D2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Sdm_AMReferanse"/>
                <w:tag w:val="Sdm_AMReferanse"/>
                <w:id w:val="-1952546188"/>
                <w:placeholder>
                  <w:docPart w:val="CA7A83B3AD914EA282850C3724654068"/>
                </w:placeholder>
                <w:dataBinding w:xpath="/document/body/Sdm_AMReferanse" w:storeItemID="{80BAE510-CC5D-4938-80C5-CCABF2C37864}"/>
                <w:text/>
              </w:sdtPr>
              <w:sdtContent>
                <w:bookmarkStart w:id="10" w:name="Sdm_AMReferanse"/>
                <w:r w:rsidR="0022425E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2835" w:type="dxa"/>
          </w:tcPr>
          <w:p w14:paraId="6AF40762" w14:textId="77777777" w:rsidR="00474331" w:rsidRDefault="00474331" w:rsidP="000E29D2">
            <w:pPr>
              <w:rPr>
                <w:szCs w:val="22"/>
              </w:rPr>
            </w:pPr>
            <w:r>
              <w:rPr>
                <w:szCs w:val="22"/>
              </w:rPr>
              <w:t>Saksbehandler</w:t>
            </w:r>
          </w:p>
          <w:p w14:paraId="2ECC1E1C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alias w:val="Sbr_Navn"/>
                <w:tag w:val="Sbr_Navn"/>
                <w:id w:val="-2016982128"/>
                <w:placeholder>
                  <w:docPart w:val="D23B44A15B214B769273CDF73AA2825F"/>
                </w:placeholder>
                <w:dataBinding w:xpath="/document/body/Sbr_Navn" w:storeItemID="{80BAE510-CC5D-4938-80C5-CCABF2C37864}"/>
                <w:text/>
              </w:sdtPr>
              <w:sdtContent>
                <w:bookmarkStart w:id="11" w:name="Sbr_Navn"/>
                <w:r w:rsidR="00474331">
                  <w:t>Malin Wassdahl</w:t>
                </w:r>
              </w:sdtContent>
            </w:sdt>
            <w:bookmarkEnd w:id="11"/>
          </w:p>
        </w:tc>
        <w:tc>
          <w:tcPr>
            <w:tcW w:w="2409" w:type="dxa"/>
          </w:tcPr>
          <w:p w14:paraId="67ABD40A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Dato</w:t>
            </w:r>
          </w:p>
          <w:p w14:paraId="45F2627E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do_DokDato"/>
                <w:tag w:val="Sdo_DokDato"/>
                <w:id w:val="1523976278"/>
                <w:placeholder>
                  <w:docPart w:val="4625B36EA6AD4AECA866D97881F2784F"/>
                </w:placeholder>
                <w:dataBinding w:xpath="/document/body/Sdo_DokDato" w:storeItemID="{80BAE510-CC5D-4938-80C5-CCABF2C37864}"/>
                <w:text/>
              </w:sdtPr>
              <w:sdtContent>
                <w:bookmarkStart w:id="12" w:name="Sdo_DokDato"/>
                <w:r w:rsidR="00474331" w:rsidRPr="00512D51">
                  <w:rPr>
                    <w:szCs w:val="22"/>
                  </w:rPr>
                  <w:t>11.06.2025</w:t>
                </w:r>
              </w:sdtContent>
            </w:sdt>
            <w:bookmarkEnd w:id="12"/>
          </w:p>
        </w:tc>
      </w:tr>
    </w:tbl>
    <w:p w14:paraId="319E1EAB" w14:textId="2475F504" w:rsidR="00233395" w:rsidRDefault="00233395"/>
    <w:p w14:paraId="5C456408" w14:textId="6D1B6EFB" w:rsidR="00AC61E7" w:rsidRDefault="00AC61E7"/>
    <w:p w14:paraId="507D787C" w14:textId="45CB5CDC" w:rsidR="00AC61E7" w:rsidRDefault="00000000" w:rsidP="00DE4227">
      <w:pPr>
        <w:pStyle w:val="Overskrift1"/>
      </w:pPr>
      <w:sdt>
        <w:sdtPr>
          <w:alias w:val="Sdo_Tittel"/>
          <w:tag w:val="Sdo_Tittel"/>
          <w:id w:val="141859347"/>
          <w:placeholder>
            <w:docPart w:val="DefaultPlaceholder_-1854013440"/>
          </w:placeholder>
          <w:dataBinding w:xpath="/document/body/Sdo_Tittel" w:storeItemID="{80BAE510-CC5D-4938-80C5-CCABF2C37864}"/>
          <w:text/>
        </w:sdtPr>
        <w:sdtContent>
          <w:bookmarkStart w:id="13" w:name="Sdo_Tittel"/>
          <w:r w:rsidR="00754D94" w:rsidRPr="00754D94">
            <w:t>Møtereferat fra møte i rådet for personer med funksjonsnedsettelse 11.06.25.</w:t>
          </w:r>
        </w:sdtContent>
      </w:sdt>
      <w:bookmarkEnd w:id="13"/>
    </w:p>
    <w:p w14:paraId="2863F7CD" w14:textId="4C5FA952" w:rsidR="00754D94" w:rsidRDefault="00000000" w:rsidP="00DE4227">
      <w:pPr>
        <w:pStyle w:val="Overskrift1"/>
        <w:rPr>
          <w:vanish/>
        </w:rPr>
      </w:pPr>
      <w:sdt>
        <w:sdtPr>
          <w:rPr>
            <w:vanish/>
          </w:rPr>
          <w:alias w:val="Sdo_Tittel2"/>
          <w:tag w:val="Sdo_Tittel2"/>
          <w:id w:val="1964532119"/>
          <w:placeholder>
            <w:docPart w:val="DefaultPlaceholder_-1854013440"/>
          </w:placeholder>
          <w:dataBinding w:xpath="/document/body/Sdo_Tittel2" w:storeItemID="{80BAE510-CC5D-4938-80C5-CCABF2C37864}"/>
          <w:text/>
        </w:sdtPr>
        <w:sdtContent>
          <w:bookmarkStart w:id="14" w:name="Sdo_Tittel2"/>
          <w:r w:rsidR="0022425E">
            <w:rPr>
              <w:vanish/>
            </w:rPr>
            <w:t xml:space="preserve"> </w:t>
          </w:r>
        </w:sdtContent>
      </w:sdt>
      <w:bookmarkEnd w:id="14"/>
    </w:p>
    <w:p w14:paraId="52C07086" w14:textId="402D6BDD" w:rsidR="00443D61" w:rsidRDefault="00443D61" w:rsidP="00443D61">
      <w:r>
        <w:t>Tid: 10-12</w:t>
      </w:r>
    </w:p>
    <w:p w14:paraId="0E5F36C0" w14:textId="0A494748" w:rsidR="00443D61" w:rsidRDefault="00443D61" w:rsidP="00443D61">
      <w:r>
        <w:t>Sted: Nyberg, videokonferanserommet</w:t>
      </w:r>
    </w:p>
    <w:p w14:paraId="14E1A405" w14:textId="3B987843" w:rsidR="00443D61" w:rsidRPr="00514E21" w:rsidRDefault="001377F7" w:rsidP="00443D61">
      <w:r w:rsidRPr="00514E21">
        <w:t xml:space="preserve">Til stede: Brit Kværness, Bjørn Dahlen, Åge </w:t>
      </w:r>
      <w:proofErr w:type="spellStart"/>
      <w:r w:rsidRPr="00514E21">
        <w:t>Lohn</w:t>
      </w:r>
      <w:proofErr w:type="spellEnd"/>
      <w:r w:rsidRPr="00514E21">
        <w:t>, Nina Ny</w:t>
      </w:r>
      <w:r w:rsidR="00B72951" w:rsidRPr="00514E21">
        <w:t>voll Røsten</w:t>
      </w:r>
    </w:p>
    <w:p w14:paraId="3D035171" w14:textId="5BC137B2" w:rsidR="00B72951" w:rsidRPr="00514E21" w:rsidRDefault="00B72951" w:rsidP="00443D61">
      <w:r w:rsidRPr="00514E21">
        <w:t>Fraværende: Anne-Berit Wang</w:t>
      </w:r>
    </w:p>
    <w:p w14:paraId="522B7318" w14:textId="77777777" w:rsidR="007F0F1E" w:rsidRPr="00514E21" w:rsidRDefault="007F0F1E" w:rsidP="007F0F1E">
      <w:pPr>
        <w:rPr>
          <w:b/>
          <w:bCs/>
        </w:rPr>
      </w:pPr>
    </w:p>
    <w:p w14:paraId="4A0866B6" w14:textId="77777777" w:rsidR="007F0F1E" w:rsidRPr="00514E21" w:rsidRDefault="007F0F1E" w:rsidP="007F0F1E">
      <w:pPr>
        <w:rPr>
          <w:b/>
          <w:bCs/>
        </w:rPr>
      </w:pPr>
    </w:p>
    <w:p w14:paraId="544E685E" w14:textId="67EB5428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Sak 6/25 Hvordan arbeides det med inkorporering av CRPD i Folldal kommune, og</w:t>
      </w:r>
    </w:p>
    <w:p w14:paraId="5F06BFB4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hvordan er dialogen om dette med Statsforvalteren?</w:t>
      </w:r>
    </w:p>
    <w:p w14:paraId="20F54943" w14:textId="3E97C44D" w:rsidR="007F0F1E" w:rsidRDefault="007F0F1E" w:rsidP="007F0F1E">
      <w:r>
        <w:t xml:space="preserve">Informasjon om status </w:t>
      </w:r>
      <w:r w:rsidR="00207AED">
        <w:t>og videre</w:t>
      </w:r>
      <w:r>
        <w:t xml:space="preserve"> arbeid med CRPD ved kontaktperson Gro Eli</w:t>
      </w:r>
    </w:p>
    <w:p w14:paraId="36A000F3" w14:textId="23EA5311" w:rsidR="007909A7" w:rsidRDefault="007F0F1E" w:rsidP="007F0F1E">
      <w:r>
        <w:t>Slemmen Tørhaug</w:t>
      </w:r>
      <w:r w:rsidR="005665E9">
        <w:t>.</w:t>
      </w:r>
    </w:p>
    <w:p w14:paraId="4F364A00" w14:textId="50EA55BC" w:rsidR="007909A7" w:rsidRDefault="007909A7" w:rsidP="007F0F1E">
      <w:r>
        <w:t>Informasjon tas til orientering.</w:t>
      </w:r>
    </w:p>
    <w:p w14:paraId="02DD43ED" w14:textId="77777777" w:rsidR="007909A7" w:rsidRDefault="007909A7" w:rsidP="007F0F1E"/>
    <w:p w14:paraId="7FD8C9BF" w14:textId="782AD046" w:rsidR="00CA453A" w:rsidRDefault="007909A7" w:rsidP="007F0F1E">
      <w:r>
        <w:t>Rådet har følgende innspill til</w:t>
      </w:r>
      <w:r w:rsidR="008672B1" w:rsidRPr="008672B1">
        <w:t xml:space="preserve"> videre arbeid</w:t>
      </w:r>
      <w:r w:rsidR="00412D0B">
        <w:t>:</w:t>
      </w:r>
    </w:p>
    <w:p w14:paraId="197DCC0B" w14:textId="2038515A" w:rsidR="00412D0B" w:rsidRDefault="005E1195" w:rsidP="007F0F1E">
      <w:r>
        <w:t>-</w:t>
      </w:r>
      <w:r w:rsidR="00142393">
        <w:t>Universell utforming</w:t>
      </w:r>
      <w:r w:rsidR="00453078">
        <w:t>- befaring som e</w:t>
      </w:r>
      <w:r w:rsidR="001F6189">
        <w:t xml:space="preserve">r </w:t>
      </w:r>
      <w:r w:rsidR="00453078">
        <w:t xml:space="preserve">gjennomført </w:t>
      </w:r>
      <w:r w:rsidR="001F6189">
        <w:t xml:space="preserve">og </w:t>
      </w:r>
      <w:r w:rsidR="00453078">
        <w:t xml:space="preserve">må følges opp. </w:t>
      </w:r>
      <w:r w:rsidR="001F6189">
        <w:t xml:space="preserve">Videre </w:t>
      </w:r>
      <w:r w:rsidR="0083549E">
        <w:t>ønske om universel</w:t>
      </w:r>
      <w:r w:rsidR="00626221">
        <w:t xml:space="preserve">l </w:t>
      </w:r>
      <w:r w:rsidR="0083549E">
        <w:t>utforming</w:t>
      </w:r>
      <w:r w:rsidR="00453078">
        <w:t xml:space="preserve"> </w:t>
      </w:r>
      <w:proofErr w:type="spellStart"/>
      <w:r w:rsidR="00453078">
        <w:t>mtp</w:t>
      </w:r>
      <w:proofErr w:type="spellEnd"/>
      <w:r w:rsidR="00453078">
        <w:t xml:space="preserve"> skilting</w:t>
      </w:r>
      <w:r w:rsidR="001F6189">
        <w:t>, hjemmeside</w:t>
      </w:r>
      <w:r w:rsidR="0083549E">
        <w:t xml:space="preserve"> Folldal kommune,</w:t>
      </w:r>
      <w:r w:rsidR="00626221">
        <w:t xml:space="preserve"> bygninger og</w:t>
      </w:r>
      <w:r w:rsidR="0083549E">
        <w:t xml:space="preserve"> buss</w:t>
      </w:r>
      <w:r w:rsidR="00626221">
        <w:t>/</w:t>
      </w:r>
      <w:r w:rsidR="00AA0445">
        <w:t>taxi</w:t>
      </w:r>
      <w:r w:rsidR="005B6D47">
        <w:t>. Tilgjengelighet</w:t>
      </w:r>
      <w:r w:rsidR="005E2C70">
        <w:t xml:space="preserve"> og adkomst</w:t>
      </w:r>
      <w:r w:rsidR="005B6D47">
        <w:t xml:space="preserve"> med ramper </w:t>
      </w:r>
      <w:r w:rsidR="00867000">
        <w:t xml:space="preserve">og </w:t>
      </w:r>
      <w:r w:rsidR="005B6D47">
        <w:t xml:space="preserve">tilkomst </w:t>
      </w:r>
      <w:r w:rsidR="00AA0445">
        <w:t xml:space="preserve">bygninger, </w:t>
      </w:r>
      <w:r w:rsidR="005B6D47">
        <w:t>taxi og buss.</w:t>
      </w:r>
    </w:p>
    <w:p w14:paraId="5848245D" w14:textId="2B95B2FA" w:rsidR="005B6D47" w:rsidRDefault="005E1195" w:rsidP="007F0F1E">
      <w:r>
        <w:t>-</w:t>
      </w:r>
      <w:r w:rsidR="005E2C70">
        <w:t>Tilrettelegging i arbeidslivet</w:t>
      </w:r>
      <w:r w:rsidR="001831ED">
        <w:t xml:space="preserve"> er en viktig faktor for økt deltakelse.</w:t>
      </w:r>
    </w:p>
    <w:p w14:paraId="7D34CE9A" w14:textId="36F6039D" w:rsidR="005E1195" w:rsidRDefault="005E1195" w:rsidP="007F0F1E">
      <w:r>
        <w:t xml:space="preserve">-Ønske om at kommunen skal </w:t>
      </w:r>
      <w:r w:rsidR="00A2417F">
        <w:t xml:space="preserve">innlemme vurdering i </w:t>
      </w:r>
      <w:proofErr w:type="spellStart"/>
      <w:r w:rsidR="00A2417F">
        <w:t>fht</w:t>
      </w:r>
      <w:proofErr w:type="spellEnd"/>
      <w:r w:rsidR="00A2417F">
        <w:t xml:space="preserve"> CRPD i sine arbeidsprosesser og planer.</w:t>
      </w:r>
      <w:r w:rsidR="002E6C1F">
        <w:t xml:space="preserve"> Vikt</w:t>
      </w:r>
      <w:r w:rsidR="000039A1">
        <w:t>i</w:t>
      </w:r>
      <w:r w:rsidR="002E6C1F">
        <w:t xml:space="preserve">g at det settes </w:t>
      </w:r>
      <w:proofErr w:type="gramStart"/>
      <w:r w:rsidR="002E6C1F">
        <w:t>fokus</w:t>
      </w:r>
      <w:proofErr w:type="gramEnd"/>
      <w:r w:rsidR="002E6C1F">
        <w:t xml:space="preserve"> på </w:t>
      </w:r>
      <w:r w:rsidR="000039A1">
        <w:t>vårt ansvar for likestilling</w:t>
      </w:r>
      <w:r w:rsidR="000E47E1">
        <w:t xml:space="preserve"> og inkludering</w:t>
      </w:r>
      <w:r w:rsidR="00F606B5">
        <w:t xml:space="preserve"> i hele organisasjonen.</w:t>
      </w:r>
    </w:p>
    <w:p w14:paraId="720C0718" w14:textId="5DF360E5" w:rsidR="000E47E1" w:rsidRDefault="000E47E1" w:rsidP="007F0F1E">
      <w:r>
        <w:t xml:space="preserve">- Sette </w:t>
      </w:r>
      <w:proofErr w:type="gramStart"/>
      <w:r>
        <w:t>fokus</w:t>
      </w:r>
      <w:proofErr w:type="gramEnd"/>
      <w:r>
        <w:t xml:space="preserve"> på </w:t>
      </w:r>
      <w:r w:rsidR="005D6E06">
        <w:t>CRPD</w:t>
      </w:r>
      <w:r>
        <w:t xml:space="preserve"> i vår dialog med lag og foreninger</w:t>
      </w:r>
      <w:r w:rsidR="009F3391">
        <w:t xml:space="preserve">. Der kommunen støtter arrangementer </w:t>
      </w:r>
      <w:r w:rsidR="001F21D6">
        <w:t>ønsker rådet at</w:t>
      </w:r>
      <w:r w:rsidR="009F3391">
        <w:t xml:space="preserve"> det stilles krav om</w:t>
      </w:r>
      <w:r w:rsidR="000B05E5">
        <w:t xml:space="preserve"> a</w:t>
      </w:r>
      <w:r w:rsidR="00FC45BA">
        <w:t>t arrangementer er universelt utformet</w:t>
      </w:r>
      <w:r w:rsidR="009F3391">
        <w:t>.</w:t>
      </w:r>
    </w:p>
    <w:p w14:paraId="62B11787" w14:textId="6FBD1B5D" w:rsidR="001C7CCA" w:rsidRDefault="00D02729" w:rsidP="007F0F1E">
      <w:r>
        <w:t>-</w:t>
      </w:r>
      <w:r w:rsidR="008228B0">
        <w:t xml:space="preserve"> </w:t>
      </w:r>
      <w:proofErr w:type="spellStart"/>
      <w:r w:rsidR="008228B0">
        <w:t>Kjentgjøre</w:t>
      </w:r>
      <w:proofErr w:type="spellEnd"/>
      <w:r w:rsidR="008228B0">
        <w:t xml:space="preserve"> muligheter lån av </w:t>
      </w:r>
      <w:r w:rsidR="00373275">
        <w:t xml:space="preserve">kommunens </w:t>
      </w:r>
      <w:r w:rsidR="008228B0">
        <w:t>mobil</w:t>
      </w:r>
      <w:r w:rsidR="00373275">
        <w:t xml:space="preserve">e </w:t>
      </w:r>
      <w:r w:rsidR="008228B0">
        <w:t xml:space="preserve">Teleslynge </w:t>
      </w:r>
      <w:r w:rsidR="00373275">
        <w:t>for lag og foreninger.</w:t>
      </w:r>
      <w:r w:rsidR="00745B31">
        <w:t xml:space="preserve"> Samt at vi opplyser om den muligheten </w:t>
      </w:r>
      <w:r w:rsidR="001335DD">
        <w:t>ved utleie av lokaler.</w:t>
      </w:r>
    </w:p>
    <w:p w14:paraId="4534E2EE" w14:textId="15BD489C" w:rsidR="00001E18" w:rsidRDefault="00CD707E" w:rsidP="007F0F1E">
      <w:r>
        <w:t xml:space="preserve">-Samling </w:t>
      </w:r>
      <w:r w:rsidR="000C1F77">
        <w:t xml:space="preserve">med Statsforvalter </w:t>
      </w:r>
      <w:r>
        <w:t xml:space="preserve">for kommunale ledere 12. november. </w:t>
      </w:r>
      <w:r w:rsidR="000C1F77">
        <w:t>Rådet ønsker at vi i den forbindelse melder inn et ønske om å frem</w:t>
      </w:r>
      <w:r w:rsidR="002F56A8">
        <w:t>me</w:t>
      </w:r>
      <w:r w:rsidR="000C1F77">
        <w:t xml:space="preserve"> Helsestien</w:t>
      </w:r>
      <w:r w:rsidR="002F56A8">
        <w:t xml:space="preserve"> som et prosjekt vi kan dele i samlingen.</w:t>
      </w:r>
    </w:p>
    <w:p w14:paraId="3C25E55E" w14:textId="77777777" w:rsidR="00C22BE0" w:rsidRDefault="00C22BE0" w:rsidP="007F0F1E"/>
    <w:p w14:paraId="02B496AC" w14:textId="22F83115" w:rsidR="00C22BE0" w:rsidRDefault="00C22BE0" w:rsidP="007F0F1E">
      <w:r>
        <w:t xml:space="preserve">Oppføling </w:t>
      </w:r>
      <w:r w:rsidR="00232280">
        <w:t xml:space="preserve">og oppdatering om arbeidet med CRPD settes opp som </w:t>
      </w:r>
      <w:r w:rsidR="00C90B37">
        <w:t>fast sak</w:t>
      </w:r>
      <w:r w:rsidR="00232280">
        <w:t xml:space="preserve"> i </w:t>
      </w:r>
      <w:r w:rsidR="003A3184">
        <w:t xml:space="preserve">juni og </w:t>
      </w:r>
      <w:r w:rsidR="00C90B37">
        <w:t>november</w:t>
      </w:r>
      <w:r w:rsidR="003A3184">
        <w:t>.</w:t>
      </w:r>
      <w:r w:rsidR="006372B0">
        <w:t xml:space="preserve"> </w:t>
      </w:r>
    </w:p>
    <w:p w14:paraId="2ABEF1D4" w14:textId="77777777" w:rsidR="00EE1CEA" w:rsidRDefault="00EE1CEA" w:rsidP="007F0F1E"/>
    <w:p w14:paraId="4C936225" w14:textId="77777777" w:rsidR="00803AF8" w:rsidRPr="008672B1" w:rsidRDefault="00803AF8" w:rsidP="007F0F1E"/>
    <w:p w14:paraId="4647C06D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Sak 7/25 Videre arbeid med rekruttering av personer med nedsatt funksjonsevne –</w:t>
      </w:r>
    </w:p>
    <w:p w14:paraId="49ADF654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hvilke strategier har kommunen?</w:t>
      </w:r>
    </w:p>
    <w:p w14:paraId="31CFE176" w14:textId="77777777" w:rsidR="007F0F1E" w:rsidRDefault="007F0F1E" w:rsidP="007F0F1E">
      <w:r>
        <w:t>Informasjon v/personalsjef Gro Eli Slemmen Tørhaug ang. nytt ansettelsesreglement og</w:t>
      </w:r>
    </w:p>
    <w:p w14:paraId="2819B634" w14:textId="0E7B54FD" w:rsidR="006119BC" w:rsidRDefault="007F0F1E" w:rsidP="007F0F1E">
      <w:r>
        <w:t>kommunenes arbeid med rekruttering av personer med nedsatt funksjonsevne.</w:t>
      </w:r>
    </w:p>
    <w:p w14:paraId="3FE53BC4" w14:textId="6EAE74F8" w:rsidR="006119BC" w:rsidRDefault="006119BC" w:rsidP="007F0F1E">
      <w:r>
        <w:t>Informasjon tas til orientering.</w:t>
      </w:r>
    </w:p>
    <w:p w14:paraId="20D3AF6D" w14:textId="77777777" w:rsidR="00EE1CEA" w:rsidRDefault="00EE1CEA" w:rsidP="007F0F1E"/>
    <w:p w14:paraId="6758A888" w14:textId="74A6B8D5" w:rsidR="00EE1CEA" w:rsidRDefault="006119BC" w:rsidP="007F0F1E">
      <w:pPr>
        <w:rPr>
          <w:lang w:val="da-DK"/>
        </w:rPr>
      </w:pPr>
      <w:r w:rsidRPr="006119BC">
        <w:rPr>
          <w:lang w:val="da-DK"/>
        </w:rPr>
        <w:t>Rådet har følgende innspill til vide</w:t>
      </w:r>
      <w:r>
        <w:rPr>
          <w:lang w:val="da-DK"/>
        </w:rPr>
        <w:t>re arbeid:</w:t>
      </w:r>
    </w:p>
    <w:p w14:paraId="2E71DC8F" w14:textId="13B6CC3C" w:rsidR="009D74B0" w:rsidRDefault="009808E9" w:rsidP="007F0F1E">
      <w:r w:rsidRPr="00B43950">
        <w:lastRenderedPageBreak/>
        <w:t xml:space="preserve">-Rådet forventer at alle </w:t>
      </w:r>
      <w:r w:rsidR="00B43950" w:rsidRPr="00B43950">
        <w:t>kandidater vurderes uavhengig av</w:t>
      </w:r>
      <w:r w:rsidR="00B43950">
        <w:t xml:space="preserve"> funksjonsnedsettelser.</w:t>
      </w:r>
    </w:p>
    <w:p w14:paraId="57B38811" w14:textId="3DBA7D5F" w:rsidR="00CC56C3" w:rsidRDefault="00CC56C3" w:rsidP="007F0F1E">
      <w:r>
        <w:t>-</w:t>
      </w:r>
      <w:r w:rsidR="00CB5B24">
        <w:t xml:space="preserve">Rådet oppfordrer kommunen til å åpne </w:t>
      </w:r>
      <w:r w:rsidR="00AC5337">
        <w:t xml:space="preserve">i stor grad </w:t>
      </w:r>
      <w:r w:rsidR="00CB5B24">
        <w:t>for arbeidspraksis</w:t>
      </w:r>
      <w:r w:rsidR="001E4D6E">
        <w:t xml:space="preserve"> i organisasjonen</w:t>
      </w:r>
      <w:r w:rsidR="0053164A">
        <w:t xml:space="preserve"> for personer som står ute</w:t>
      </w:r>
      <w:r w:rsidR="006921D3">
        <w:t>nfor arbeidslivet.</w:t>
      </w:r>
    </w:p>
    <w:p w14:paraId="252F09A9" w14:textId="3237CA67" w:rsidR="00BE320D" w:rsidRPr="00B43950" w:rsidRDefault="006A7829" w:rsidP="007F0F1E">
      <w:r>
        <w:t>-Rådet oppfordrer kommunen til å utarbeide inkluderingsm</w:t>
      </w:r>
      <w:r w:rsidR="00E1606E">
        <w:t>å</w:t>
      </w:r>
      <w:r w:rsidR="00AE4E7C">
        <w:t>l og arbeide med holdninger i organisasjonen</w:t>
      </w:r>
      <w:r w:rsidR="007B0E75">
        <w:t>.</w:t>
      </w:r>
    </w:p>
    <w:p w14:paraId="3AA7E9E1" w14:textId="77777777" w:rsidR="00803AF8" w:rsidRPr="00B43950" w:rsidRDefault="00803AF8" w:rsidP="007F0F1E"/>
    <w:p w14:paraId="725F3B70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Sak 8/25 Etablering av flere VTO plasser, varig tilrettelagt arbeid i ordinær bedrift</w:t>
      </w:r>
    </w:p>
    <w:p w14:paraId="4A783F15" w14:textId="3666024D" w:rsidR="007F0F1E" w:rsidRDefault="00711FC3" w:rsidP="007F0F1E">
      <w:r>
        <w:t>R</w:t>
      </w:r>
      <w:r w:rsidR="0034610E">
        <w:t xml:space="preserve">ådet </w:t>
      </w:r>
      <w:r>
        <w:t xml:space="preserve">ønsker å </w:t>
      </w:r>
      <w:r w:rsidR="0034610E">
        <w:t>arbeide for at det opprettes flere VTO plasser i vår kommune og</w:t>
      </w:r>
      <w:r w:rsidR="004B46BB">
        <w:t>/</w:t>
      </w:r>
      <w:r w:rsidR="0034610E">
        <w:t>eller region</w:t>
      </w:r>
      <w:r>
        <w:t>. Sak settes opp til neste møte. Kommunens næ</w:t>
      </w:r>
      <w:r w:rsidR="00DD271D">
        <w:t>ringsutvikler inviteres til denne saken.</w:t>
      </w:r>
    </w:p>
    <w:p w14:paraId="08BAD19A" w14:textId="77777777" w:rsidR="00263570" w:rsidRDefault="00263570" w:rsidP="007F0F1E"/>
    <w:p w14:paraId="0218EB2A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Sak 9/25 Høringsinnspill - Kriterier for helse- og omsorgstjenester i Folldal kommune</w:t>
      </w:r>
    </w:p>
    <w:p w14:paraId="4A4D0449" w14:textId="321A2C19" w:rsidR="004D675E" w:rsidRDefault="00AB5B0B" w:rsidP="007F0F1E">
      <w:r>
        <w:t>Høringsinnspill fra rådet:</w:t>
      </w:r>
      <w:r>
        <w:br/>
      </w:r>
      <w:r w:rsidR="00127EEC">
        <w:t xml:space="preserve">- </w:t>
      </w:r>
      <w:r>
        <w:t xml:space="preserve">Gjentagelse </w:t>
      </w:r>
      <w:r w:rsidR="001D4874">
        <w:t>av</w:t>
      </w:r>
      <w:r>
        <w:t xml:space="preserve"> tekst</w:t>
      </w:r>
      <w:r w:rsidR="002C2586">
        <w:t xml:space="preserve"> </w:t>
      </w:r>
      <w:r w:rsidR="001D4874">
        <w:t xml:space="preserve">i dokumentet </w:t>
      </w:r>
      <w:r w:rsidR="002C2586">
        <w:t>– se på om oppbygging kan</w:t>
      </w:r>
      <w:r w:rsidR="001F0933">
        <w:t xml:space="preserve"> gjøres slik at </w:t>
      </w:r>
      <w:r w:rsidR="00417E2D">
        <w:t>vi ikke gjentar</w:t>
      </w:r>
      <w:r w:rsidR="001D4874">
        <w:t xml:space="preserve"> områder mange ganger.</w:t>
      </w:r>
    </w:p>
    <w:p w14:paraId="03D0B93D" w14:textId="626003F5" w:rsidR="008D5A88" w:rsidRDefault="00127EEC" w:rsidP="007F0F1E">
      <w:r>
        <w:t xml:space="preserve">- </w:t>
      </w:r>
      <w:r w:rsidR="008D5A88">
        <w:t xml:space="preserve">Det er viktig at </w:t>
      </w:r>
      <w:r w:rsidR="00361F95">
        <w:t xml:space="preserve">tjenestekriteriene </w:t>
      </w:r>
      <w:proofErr w:type="spellStart"/>
      <w:r w:rsidR="00361F95">
        <w:t>kjentgjøres</w:t>
      </w:r>
      <w:proofErr w:type="spellEnd"/>
      <w:r w:rsidR="008D5A88">
        <w:t xml:space="preserve"> for alle </w:t>
      </w:r>
      <w:r w:rsidR="0004554D">
        <w:t xml:space="preserve">innbyggere </w:t>
      </w:r>
      <w:r w:rsidR="00694561">
        <w:t xml:space="preserve">slik at det er </w:t>
      </w:r>
      <w:r w:rsidR="0021511C">
        <w:t xml:space="preserve">tydelig </w:t>
      </w:r>
      <w:r w:rsidR="00694561">
        <w:t>for alle målgrupper hvilke</w:t>
      </w:r>
      <w:r w:rsidR="0004554D">
        <w:t xml:space="preserve"> helse- og omsorgstjenester Folldal kommune tilbyr</w:t>
      </w:r>
      <w:r w:rsidR="00694561">
        <w:t>.</w:t>
      </w:r>
    </w:p>
    <w:p w14:paraId="6912F65D" w14:textId="486F96C0" w:rsidR="001D4874" w:rsidRDefault="00127EEC" w:rsidP="007F0F1E">
      <w:r>
        <w:t xml:space="preserve">- Kapittel </w:t>
      </w:r>
      <w:r w:rsidR="009E6E8A">
        <w:t>2.1.15</w:t>
      </w:r>
      <w:r w:rsidR="00F34865">
        <w:t xml:space="preserve"> –</w:t>
      </w:r>
      <w:r w:rsidR="009E6E8A">
        <w:t xml:space="preserve"> </w:t>
      </w:r>
      <w:r w:rsidR="00F34865">
        <w:t>Rådet anbefaler at det</w:t>
      </w:r>
      <w:r w:rsidR="009E6E8A">
        <w:t xml:space="preserve"> </w:t>
      </w:r>
      <w:r w:rsidR="00A75C89">
        <w:t>legges til</w:t>
      </w:r>
      <w:r w:rsidR="009E6E8A">
        <w:t xml:space="preserve"> at </w:t>
      </w:r>
      <w:r w:rsidR="00F34865">
        <w:t xml:space="preserve">Individuell </w:t>
      </w:r>
      <w:r w:rsidR="009E6E8A">
        <w:t>plan i seg selv ikke</w:t>
      </w:r>
      <w:r w:rsidR="00F34865">
        <w:t xml:space="preserve"> gir en tildeling av tjenester.</w:t>
      </w:r>
    </w:p>
    <w:p w14:paraId="5238FED0" w14:textId="54E5FC9E" w:rsidR="00BF7762" w:rsidRDefault="00127EEC" w:rsidP="007F0F1E">
      <w:r>
        <w:t>- Kapittel 4.7 flyttes til rett under 4.4.</w:t>
      </w:r>
    </w:p>
    <w:p w14:paraId="41BCB599" w14:textId="77777777" w:rsidR="00A75C89" w:rsidRDefault="00A75C89" w:rsidP="007F0F1E"/>
    <w:p w14:paraId="2200F06A" w14:textId="459C492C" w:rsidR="007F0F1E" w:rsidRPr="003248B1" w:rsidRDefault="005B1FA8" w:rsidP="007F0F1E">
      <w:r>
        <w:t>Sendes inn</w:t>
      </w:r>
      <w:r w:rsidR="007F0F1E" w:rsidRPr="003248B1">
        <w:t xml:space="preserve"> </w:t>
      </w:r>
      <w:r w:rsidR="003A0B57">
        <w:t>innen frist</w:t>
      </w:r>
      <w:r w:rsidR="007F0F1E" w:rsidRPr="003248B1">
        <w:t xml:space="preserve"> 24. juni.</w:t>
      </w:r>
    </w:p>
    <w:p w14:paraId="036F8182" w14:textId="77777777" w:rsidR="00803AF8" w:rsidRPr="003248B1" w:rsidRDefault="00803AF8" w:rsidP="007F0F1E"/>
    <w:p w14:paraId="1913D678" w14:textId="77777777" w:rsidR="007F0F1E" w:rsidRPr="007F0F1E" w:rsidRDefault="007F0F1E" w:rsidP="007F0F1E">
      <w:pPr>
        <w:rPr>
          <w:b/>
          <w:bCs/>
        </w:rPr>
      </w:pPr>
      <w:r w:rsidRPr="007F0F1E">
        <w:rPr>
          <w:b/>
          <w:bCs/>
        </w:rPr>
        <w:t>Sak 10/25 Årets TV-aksjon</w:t>
      </w:r>
    </w:p>
    <w:p w14:paraId="64C91F9C" w14:textId="74D5CE74" w:rsidR="00C44F74" w:rsidRDefault="007F0F1E" w:rsidP="007F0F1E">
      <w:r>
        <w:t>Informasjon vedr. årets TV-aksjon som går til Atlas-alliansen</w:t>
      </w:r>
      <w:r w:rsidR="003A0B57">
        <w:t xml:space="preserve"> tas til orientering.</w:t>
      </w:r>
      <w:r w:rsidR="00A04A37">
        <w:t xml:space="preserve"> </w:t>
      </w:r>
    </w:p>
    <w:p w14:paraId="4A472DDC" w14:textId="77777777" w:rsidR="008C7603" w:rsidRDefault="008C7603" w:rsidP="007F0F1E"/>
    <w:p w14:paraId="1B85E4A7" w14:textId="36A1D131" w:rsidR="00C44F74" w:rsidRDefault="00C44F74" w:rsidP="00754D94"/>
    <w:p w14:paraId="2C5E4EA3" w14:textId="77777777" w:rsidR="003A0B57" w:rsidRDefault="003A0B57" w:rsidP="00754D94"/>
    <w:p w14:paraId="5513D4CA" w14:textId="77777777" w:rsidR="004F2BBE" w:rsidRDefault="004F2BBE" w:rsidP="004F2BBE">
      <w:pPr>
        <w:keepNext/>
      </w:pPr>
      <w:r>
        <w:t>Med hilsen</w:t>
      </w:r>
    </w:p>
    <w:p w14:paraId="74D72A43" w14:textId="77777777" w:rsidR="004F2BBE" w:rsidRDefault="004F2BBE" w:rsidP="004F2BBE">
      <w:pPr>
        <w:keepNext/>
      </w:pPr>
    </w:p>
    <w:p w14:paraId="7D7D4738" w14:textId="77777777" w:rsidR="004F2BBE" w:rsidRDefault="004F2BBE" w:rsidP="004F2BBE">
      <w:pPr>
        <w:keepNext/>
      </w:pPr>
    </w:p>
    <w:p w14:paraId="4A222B5A" w14:textId="77777777" w:rsidR="004F2BBE" w:rsidRDefault="00000000" w:rsidP="004F2BBE">
      <w:pPr>
        <w:keepNext/>
      </w:pPr>
      <w:sdt>
        <w:sdtPr>
          <w:alias w:val="Sbr_Navn"/>
          <w:tag w:val="Sbr_Navn"/>
          <w:id w:val="-54388451"/>
          <w:placeholder>
            <w:docPart w:val="23CEF94E9979433CA294D5630657163C"/>
          </w:placeholder>
          <w:dataBinding w:xpath="/document/body/Sbr_Navn" w:storeItemID="{80BAE510-CC5D-4938-80C5-CCABF2C37864}"/>
          <w:text/>
        </w:sdtPr>
        <w:sdtContent>
          <w:bookmarkStart w:id="15" w:name="Sbr_Navn____1"/>
          <w:r w:rsidR="004F2BBE">
            <w:t>Malin Wassdahl</w:t>
          </w:r>
        </w:sdtContent>
      </w:sdt>
      <w:bookmarkEnd w:id="15"/>
    </w:p>
    <w:p w14:paraId="1BE5E6DA" w14:textId="77777777" w:rsidR="004F2BBE" w:rsidRDefault="00000000" w:rsidP="004F2BBE">
      <w:pPr>
        <w:keepNext/>
      </w:pPr>
      <w:sdt>
        <w:sdtPr>
          <w:alias w:val="Sbr_Tittel"/>
          <w:tag w:val="Sbr_Tittel"/>
          <w:id w:val="-1887177124"/>
          <w:placeholder>
            <w:docPart w:val="23CEF94E9979433CA294D5630657163C"/>
          </w:placeholder>
          <w:dataBinding w:xpath="/document/body/Sbr_Tittel" w:storeItemID="{80BAE510-CC5D-4938-80C5-CCABF2C37864}"/>
          <w:text/>
        </w:sdtPr>
        <w:sdtContent>
          <w:bookmarkStart w:id="16" w:name="Sbr_Tittel"/>
          <w:r w:rsidR="004F2BBE">
            <w:t>Kommunedirektør</w:t>
          </w:r>
        </w:sdtContent>
      </w:sdt>
      <w:bookmarkEnd w:id="16"/>
    </w:p>
    <w:p w14:paraId="035ED710" w14:textId="7671020A" w:rsidR="000A7D87" w:rsidRDefault="000A7D87" w:rsidP="00C1048C">
      <w:pPr>
        <w:keepNext/>
      </w:pPr>
    </w:p>
    <w:p w14:paraId="6868369C" w14:textId="14321A97" w:rsidR="00E23013" w:rsidRDefault="00E23013" w:rsidP="00C1048C">
      <w:pPr>
        <w:keepNext/>
        <w:rPr>
          <w:i/>
          <w:iCs/>
          <w:sz w:val="18"/>
          <w:szCs w:val="18"/>
        </w:rPr>
      </w:pPr>
      <w:r w:rsidRPr="00E23013">
        <w:rPr>
          <w:i/>
          <w:iCs/>
          <w:sz w:val="18"/>
          <w:szCs w:val="18"/>
        </w:rPr>
        <w:t>Dokumentet er elektronisk godkjent og har derfor ingen signatur</w:t>
      </w:r>
    </w:p>
    <w:p w14:paraId="6B723CD4" w14:textId="110CCE54" w:rsidR="00740411" w:rsidRDefault="00740411" w:rsidP="00740411"/>
    <w:p w14:paraId="77C8BCEE" w14:textId="77777777" w:rsidR="00DA27E4" w:rsidRDefault="00DA27E4" w:rsidP="00DA27E4"/>
    <w:tbl>
      <w:tblPr>
        <w:tblStyle w:val="Tabellrutenett"/>
        <w:tblW w:w="978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Kopi til"/>
        <w:tblDescription w:val="Tabell som lister ut kopimottakere av dette dokumentet"/>
      </w:tblPr>
      <w:tblGrid>
        <w:gridCol w:w="2410"/>
        <w:gridCol w:w="1843"/>
        <w:gridCol w:w="2693"/>
        <w:gridCol w:w="851"/>
        <w:gridCol w:w="1984"/>
      </w:tblGrid>
      <w:tr w:rsidR="00DA27E4" w:rsidRPr="00BC325B" w14:paraId="36A8DE67" w14:textId="77777777" w:rsidTr="000E29D2">
        <w:trPr>
          <w:tblHeader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EA99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sz w:val="18"/>
              </w:rPr>
              <w:t>Kopi til</w:t>
            </w:r>
            <w:r>
              <w:rPr>
                <w:sz w:val="18"/>
              </w:rPr>
              <w:t>:</w:t>
            </w:r>
          </w:p>
        </w:tc>
      </w:tr>
      <w:tr w:rsidR="00DA27E4" w:rsidRPr="00BC325B" w14:paraId="422AE206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68E1C6" w14:textId="7F91AA38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1___1"/>
                <w:tag w:val="TblKopitil__Sdk_Navn___1___1"/>
                <w:id w:val="68638115"/>
                <w:placeholder>
                  <w:docPart w:val="2D6DF2C7FE6346DFA0927B15D99AF801"/>
                </w:placeholder>
                <w:dataBinding w:xpath="/document/body/TblKopitil/table/row[1]/cell[1]" w:storeItemID="{80BAE510-CC5D-4938-80C5-CCABF2C37864}"/>
                <w:text/>
              </w:sdtPr>
              <w:sdtContent>
                <w:bookmarkStart w:id="17" w:name="TblKopitil__Sdk_Navn___1___1"/>
                <w:r w:rsidR="00514E21">
                  <w:rPr>
                    <w:sz w:val="18"/>
                  </w:rPr>
                  <w:t>Gunn Iren Husom</w:t>
                </w:r>
              </w:sdtContent>
            </w:sdt>
            <w:bookmarkEnd w:id="1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A1FED" w14:textId="1EA9515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1___2"/>
                <w:tag w:val="TblKopitil__TilSoa_Navn___1___2"/>
                <w:id w:val="1787493"/>
                <w:placeholder>
                  <w:docPart w:val="357C31F2E7014EA7A88459E1009B1336"/>
                </w:placeholder>
                <w:dataBinding w:xpath="/document/body/TblKopitil/table/row[1]/cell[2]" w:storeItemID="{80BAE510-CC5D-4938-80C5-CCABF2C37864}"/>
                <w:text/>
              </w:sdtPr>
              <w:sdtContent>
                <w:bookmarkStart w:id="18" w:name="TblKopitil__TilSoa_Navn___1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8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97AD5F" w14:textId="5C364CB6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1___3"/>
                <w:tag w:val="TblKopitil__Sdk_Adr___1___3"/>
                <w:id w:val="50055924"/>
                <w:placeholder>
                  <w:docPart w:val="2D6DF2C7FE6346DFA0927B15D99AF801"/>
                </w:placeholder>
                <w:dataBinding w:xpath="/document/body/TblKopitil/table/row[1]/cell[3]" w:storeItemID="{80BAE510-CC5D-4938-80C5-CCABF2C37864}"/>
                <w:text/>
              </w:sdtPr>
              <w:sdtContent>
                <w:bookmarkStart w:id="19" w:name="TblKopitil__Sdk_Adr___1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31363" w14:textId="661DAE5D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1___4"/>
                <w:tag w:val="TblKopitil__Sdk_Postnr___1___4"/>
                <w:id w:val="46624161"/>
                <w:placeholder>
                  <w:docPart w:val="2D6DF2C7FE6346DFA0927B15D99AF801"/>
                </w:placeholder>
                <w:dataBinding w:xpath="/document/body/TblKopitil/table/row[1]/cell[4]" w:storeItemID="{80BAE510-CC5D-4938-80C5-CCABF2C37864}"/>
                <w:text/>
              </w:sdtPr>
              <w:sdtContent>
                <w:bookmarkStart w:id="20" w:name="TblKopitil__Sdk_Postnr___1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6BC329" w14:textId="7EF624BE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1___5"/>
                <w:tag w:val="TblKopitil__Sdk_Poststed___1___5"/>
                <w:id w:val="271140244"/>
                <w:placeholder>
                  <w:docPart w:val="2D6DF2C7FE6346DFA0927B15D99AF801"/>
                </w:placeholder>
                <w:dataBinding w:xpath="/document/body/TblKopitil/table/row[1]/cell[5]" w:storeItemID="{80BAE510-CC5D-4938-80C5-CCABF2C37864}"/>
                <w:text/>
              </w:sdtPr>
              <w:sdtContent>
                <w:bookmarkStart w:id="21" w:name="TblKopitil__Sdk_Poststed___1___5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1"/>
          </w:p>
        </w:tc>
      </w:tr>
      <w:tr w:rsidR="00DA27E4" w:rsidRPr="00BC325B" w14:paraId="1220C55A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70EDC1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2___1"/>
                <w:tag w:val="TblKopitil__Sdk_Navn___2___1"/>
                <w:id w:val="19345228"/>
                <w:placeholder>
                  <w:docPart w:val="2D6DF2C7FE6346DFA0927B15D99AF801"/>
                </w:placeholder>
                <w:dataBinding w:xpath="/document/body/TblKopitil/table/row[2]/cell[1]" w:storeItemID="{80BAE510-CC5D-4938-80C5-CCABF2C37864}"/>
                <w:text/>
              </w:sdtPr>
              <w:sdtContent>
                <w:bookmarkStart w:id="22" w:name="TblKopitil__Sdk_Navn___2___1"/>
                <w:r w:rsidR="00514E21">
                  <w:rPr>
                    <w:sz w:val="18"/>
                  </w:rPr>
                  <w:t>Johannes Dalen</w:t>
                </w:r>
              </w:sdtContent>
            </w:sdt>
            <w:bookmarkEnd w:id="2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5DDCDA" w14:textId="5B407B06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2___2"/>
                <w:tag w:val="TblKopitil__TilSoa_Navn___2___2"/>
                <w:id w:val="161370122"/>
                <w:placeholder>
                  <w:docPart w:val="357C31F2E7014EA7A88459E1009B1336"/>
                </w:placeholder>
                <w:dataBinding w:xpath="/document/body/TblKopitil/table/row[2]/cell[2]" w:storeItemID="{80BAE510-CC5D-4938-80C5-CCABF2C37864}"/>
                <w:text/>
              </w:sdtPr>
              <w:sdtContent>
                <w:bookmarkStart w:id="23" w:name="TblKopitil__TilSoa_Navn___2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EE8BEF" w14:textId="4486962A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2___3"/>
                <w:tag w:val="TblKopitil__Sdk_Adr___2___3"/>
                <w:id w:val="196489383"/>
                <w:placeholder>
                  <w:docPart w:val="2D6DF2C7FE6346DFA0927B15D99AF801"/>
                </w:placeholder>
                <w:dataBinding w:xpath="/document/body/TblKopitil/table/row[2]/cell[3]" w:storeItemID="{80BAE510-CC5D-4938-80C5-CCABF2C37864}"/>
                <w:text/>
              </w:sdtPr>
              <w:sdtContent>
                <w:bookmarkStart w:id="24" w:name="TblKopitil__Sdk_Adr___2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29AA" w14:textId="7C8FECBE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2___4"/>
                <w:tag w:val="TblKopitil__Sdk_Postnr___2___4"/>
                <w:id w:val="168360032"/>
                <w:placeholder>
                  <w:docPart w:val="2D6DF2C7FE6346DFA0927B15D99AF801"/>
                </w:placeholder>
                <w:dataBinding w:xpath="/document/body/TblKopitil/table/row[2]/cell[4]" w:storeItemID="{80BAE510-CC5D-4938-80C5-CCABF2C37864}"/>
                <w:text/>
              </w:sdtPr>
              <w:sdtContent>
                <w:bookmarkStart w:id="25" w:name="TblKopitil__Sdk_Postnr___2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FA306E" w14:textId="65B3907C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2___5"/>
                <w:tag w:val="TblKopitil__Sdk_Poststed___2___5"/>
                <w:id w:val="61629845"/>
                <w:placeholder>
                  <w:docPart w:val="2D6DF2C7FE6346DFA0927B15D99AF801"/>
                </w:placeholder>
                <w:dataBinding w:xpath="/document/body/TblKopitil/table/row[2]/cell[5]" w:storeItemID="{80BAE510-CC5D-4938-80C5-CCABF2C37864}"/>
                <w:text/>
              </w:sdtPr>
              <w:sdtContent>
                <w:bookmarkStart w:id="26" w:name="TblKopitil__Sdk_Poststed___2___5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6"/>
          </w:p>
        </w:tc>
      </w:tr>
      <w:tr w:rsidR="00DA27E4" w:rsidRPr="00BC325B" w14:paraId="4EC16856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3FDBEC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3___1"/>
                <w:tag w:val="TblKopitil__Sdk_Navn___3___1"/>
                <w:id w:val="130397824"/>
                <w:placeholder>
                  <w:docPart w:val="2D6DF2C7FE6346DFA0927B15D99AF801"/>
                </w:placeholder>
                <w:dataBinding w:xpath="/document/body/TblKopitil/table/row[3]/cell[1]" w:storeItemID="{80BAE510-CC5D-4938-80C5-CCABF2C37864}"/>
                <w:text/>
              </w:sdtPr>
              <w:sdtContent>
                <w:bookmarkStart w:id="27" w:name="TblKopitil__Sdk_Navn___3___1"/>
                <w:r w:rsidR="00514E21">
                  <w:rPr>
                    <w:sz w:val="18"/>
                  </w:rPr>
                  <w:t>Per Johan Skomakerstuen</w:t>
                </w:r>
              </w:sdtContent>
            </w:sdt>
            <w:bookmarkEnd w:id="2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E4B87D" w14:textId="5421ED48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3___2"/>
                <w:tag w:val="TblKopitil__TilSoa_Navn___3___2"/>
                <w:id w:val="96131934"/>
                <w:placeholder>
                  <w:docPart w:val="357C31F2E7014EA7A88459E1009B1336"/>
                </w:placeholder>
                <w:dataBinding w:xpath="/document/body/TblKopitil/table/row[3]/cell[2]" w:storeItemID="{80BAE510-CC5D-4938-80C5-CCABF2C37864}"/>
                <w:text/>
              </w:sdtPr>
              <w:sdtContent>
                <w:bookmarkStart w:id="28" w:name="TblKopitil__TilSoa_Navn___3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8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865F63" w14:textId="520128AE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3___3"/>
                <w:tag w:val="TblKopitil__Sdk_Adr___3___3"/>
                <w:id w:val="349076828"/>
                <w:placeholder>
                  <w:docPart w:val="2D6DF2C7FE6346DFA0927B15D99AF801"/>
                </w:placeholder>
                <w:dataBinding w:xpath="/document/body/TblKopitil/table/row[3]/cell[3]" w:storeItemID="{80BAE510-CC5D-4938-80C5-CCABF2C37864}"/>
                <w:text/>
              </w:sdtPr>
              <w:sdtContent>
                <w:bookmarkStart w:id="29" w:name="TblKopitil__Sdk_Adr___3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D9" w14:textId="6FCC9D16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3___4"/>
                <w:tag w:val="TblKopitil__Sdk_Postnr___3___4"/>
                <w:id w:val="107964705"/>
                <w:placeholder>
                  <w:docPart w:val="2D6DF2C7FE6346DFA0927B15D99AF801"/>
                </w:placeholder>
                <w:dataBinding w:xpath="/document/body/TblKopitil/table/row[3]/cell[4]" w:storeItemID="{80BAE510-CC5D-4938-80C5-CCABF2C37864}"/>
                <w:text/>
              </w:sdtPr>
              <w:sdtContent>
                <w:bookmarkStart w:id="30" w:name="TblKopitil__Sdk_Postnr___3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E60E5B" w14:textId="0B1008A2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3___5"/>
                <w:tag w:val="TblKopitil__Sdk_Poststed___3___5"/>
                <w:id w:val="274369398"/>
                <w:placeholder>
                  <w:docPart w:val="2D6DF2C7FE6346DFA0927B15D99AF801"/>
                </w:placeholder>
                <w:dataBinding w:xpath="/document/body/TblKopitil/table/row[3]/cell[5]" w:storeItemID="{80BAE510-CC5D-4938-80C5-CCABF2C37864}"/>
                <w:text/>
              </w:sdtPr>
              <w:sdtContent>
                <w:bookmarkStart w:id="31" w:name="TblKopitil__Sdk_Poststed___3___5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1"/>
          </w:p>
        </w:tc>
      </w:tr>
      <w:tr w:rsidR="00DA27E4" w:rsidRPr="00BC325B" w14:paraId="1C246B72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CC9CAF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4___1"/>
                <w:tag w:val="TblKopitil__Sdk_Navn___4___1"/>
                <w:id w:val="281604993"/>
                <w:placeholder>
                  <w:docPart w:val="2D6DF2C7FE6346DFA0927B15D99AF801"/>
                </w:placeholder>
                <w:dataBinding w:xpath="/document/body/TblKopitil/table/row[4]/cell[1]" w:storeItemID="{80BAE510-CC5D-4938-80C5-CCABF2C37864}"/>
                <w:text/>
              </w:sdtPr>
              <w:sdtContent>
                <w:bookmarkStart w:id="32" w:name="TblKopitil__Sdk_Navn___4___1"/>
                <w:r w:rsidR="00514E21">
                  <w:rPr>
                    <w:sz w:val="18"/>
                  </w:rPr>
                  <w:t>Sigrun Husom</w:t>
                </w:r>
              </w:sdtContent>
            </w:sdt>
            <w:bookmarkEnd w:id="3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A3D692" w14:textId="0B3120BF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4___2"/>
                <w:tag w:val="TblKopitil__TilSoa_Navn___4___2"/>
                <w:id w:val="274545160"/>
                <w:placeholder>
                  <w:docPart w:val="357C31F2E7014EA7A88459E1009B1336"/>
                </w:placeholder>
                <w:dataBinding w:xpath="/document/body/TblKopitil/table/row[4]/cell[2]" w:storeItemID="{80BAE510-CC5D-4938-80C5-CCABF2C37864}"/>
                <w:text/>
              </w:sdtPr>
              <w:sdtContent>
                <w:bookmarkStart w:id="33" w:name="TblKopitil__TilSoa_Navn___4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6B4F38" w14:textId="30013E68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4___3"/>
                <w:tag w:val="TblKopitil__Sdk_Adr___4___3"/>
                <w:id w:val="51789705"/>
                <w:placeholder>
                  <w:docPart w:val="2D6DF2C7FE6346DFA0927B15D99AF801"/>
                </w:placeholder>
                <w:dataBinding w:xpath="/document/body/TblKopitil/table/row[4]/cell[3]" w:storeItemID="{80BAE510-CC5D-4938-80C5-CCABF2C37864}"/>
                <w:text/>
              </w:sdtPr>
              <w:sdtContent>
                <w:bookmarkStart w:id="34" w:name="TblKopitil__Sdk_Adr___4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AE951" w14:textId="07FC4032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4___4"/>
                <w:tag w:val="TblKopitil__Sdk_Postnr___4___4"/>
                <w:id w:val="562550220"/>
                <w:placeholder>
                  <w:docPart w:val="2D6DF2C7FE6346DFA0927B15D99AF801"/>
                </w:placeholder>
                <w:dataBinding w:xpath="/document/body/TblKopitil/table/row[4]/cell[4]" w:storeItemID="{80BAE510-CC5D-4938-80C5-CCABF2C37864}"/>
                <w:text/>
              </w:sdtPr>
              <w:sdtContent>
                <w:bookmarkStart w:id="35" w:name="TblKopitil__Sdk_Postnr___4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65A2D3" w14:textId="4B05227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4___5"/>
                <w:tag w:val="TblKopitil__Sdk_Poststed___4___5"/>
                <w:id w:val="251432482"/>
                <w:placeholder>
                  <w:docPart w:val="2D6DF2C7FE6346DFA0927B15D99AF801"/>
                </w:placeholder>
                <w:dataBinding w:xpath="/document/body/TblKopitil/table/row[4]/cell[5]" w:storeItemID="{80BAE510-CC5D-4938-80C5-CCABF2C37864}"/>
                <w:text/>
              </w:sdtPr>
              <w:sdtContent>
                <w:bookmarkStart w:id="36" w:name="TblKopitil__Sdk_Poststed___4___5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6"/>
          </w:p>
        </w:tc>
      </w:tr>
      <w:tr w:rsidR="00DA27E4" w:rsidRPr="00BC325B" w14:paraId="4BD969FC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3AB261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5___1"/>
                <w:tag w:val="TblKopitil__Sdk_Navn___5___1"/>
                <w:id w:val="227092788"/>
                <w:placeholder>
                  <w:docPart w:val="2D6DF2C7FE6346DFA0927B15D99AF801"/>
                </w:placeholder>
                <w:dataBinding w:xpath="/document/body/TblKopitil/table/row[5]/cell[1]" w:storeItemID="{80BAE510-CC5D-4938-80C5-CCABF2C37864}"/>
                <w:text/>
              </w:sdtPr>
              <w:sdtContent>
                <w:bookmarkStart w:id="37" w:name="TblKopitil__Sdk_Navn___5___1"/>
                <w:r w:rsidR="00514E21">
                  <w:rPr>
                    <w:sz w:val="18"/>
                  </w:rPr>
                  <w:t>Susanne Müller</w:t>
                </w:r>
              </w:sdtContent>
            </w:sdt>
            <w:bookmarkEnd w:id="3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DA1565" w14:textId="7FFEBEB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5___2"/>
                <w:tag w:val="TblKopitil__TilSoa_Navn___5___2"/>
                <w:id w:val="446510620"/>
                <w:placeholder>
                  <w:docPart w:val="357C31F2E7014EA7A88459E1009B1336"/>
                </w:placeholder>
                <w:dataBinding w:xpath="/document/body/TblKopitil/table/row[5]/cell[2]" w:storeItemID="{80BAE510-CC5D-4938-80C5-CCABF2C37864}"/>
                <w:text/>
              </w:sdtPr>
              <w:sdtContent>
                <w:bookmarkStart w:id="38" w:name="TblKopitil__TilSoa_Navn___5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8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739B94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Adr___5___3"/>
                <w:tag w:val="TblKopitil__Sdk_Adr___5___3"/>
                <w:id w:val="25178838"/>
                <w:placeholder>
                  <w:docPart w:val="2D6DF2C7FE6346DFA0927B15D99AF801"/>
                </w:placeholder>
                <w:dataBinding w:xpath="/document/body/TblKopitil/table/row[5]/cell[3]" w:storeItemID="{80BAE510-CC5D-4938-80C5-CCABF2C37864}"/>
                <w:text/>
              </w:sdtPr>
              <w:sdtContent>
                <w:bookmarkStart w:id="39" w:name="TblKopitil__Sdk_Adr___5___3"/>
                <w:r w:rsidR="00514E21">
                  <w:rPr>
                    <w:sz w:val="18"/>
                  </w:rPr>
                  <w:t>Åsvegen 17</w:t>
                </w:r>
              </w:sdtContent>
            </w:sdt>
            <w:bookmarkEnd w:id="3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47F71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Postnr___5___4"/>
                <w:tag w:val="TblKopitil__Sdk_Postnr___5___4"/>
                <w:id w:val="635215126"/>
                <w:placeholder>
                  <w:docPart w:val="2D6DF2C7FE6346DFA0927B15D99AF801"/>
                </w:placeholder>
                <w:dataBinding w:xpath="/document/body/TblKopitil/table/row[5]/cell[4]" w:storeItemID="{80BAE510-CC5D-4938-80C5-CCABF2C37864}"/>
                <w:text/>
              </w:sdtPr>
              <w:sdtContent>
                <w:bookmarkStart w:id="40" w:name="TblKopitil__Sdk_Postnr___5___4"/>
                <w:r w:rsidR="00514E21">
                  <w:rPr>
                    <w:sz w:val="18"/>
                  </w:rPr>
                  <w:t>2580</w:t>
                </w:r>
              </w:sdtContent>
            </w:sdt>
            <w:bookmarkEnd w:id="4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39E37F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Poststed___5___5"/>
                <w:tag w:val="TblKopitil__Sdk_Poststed___5___5"/>
                <w:id w:val="724172224"/>
                <w:placeholder>
                  <w:docPart w:val="2D6DF2C7FE6346DFA0927B15D99AF801"/>
                </w:placeholder>
                <w:dataBinding w:xpath="/document/body/TblKopitil/table/row[5]/cell[5]" w:storeItemID="{80BAE510-CC5D-4938-80C5-CCABF2C37864}"/>
                <w:text/>
              </w:sdtPr>
              <w:sdtContent>
                <w:bookmarkStart w:id="41" w:name="TblKopitil__Sdk_Poststed___5___5"/>
                <w:r w:rsidR="00514E21">
                  <w:rPr>
                    <w:sz w:val="18"/>
                  </w:rPr>
                  <w:t>Folldal</w:t>
                </w:r>
              </w:sdtContent>
            </w:sdt>
            <w:bookmarkEnd w:id="41"/>
          </w:p>
        </w:tc>
      </w:tr>
    </w:tbl>
    <w:p w14:paraId="022DC9D7" w14:textId="77777777" w:rsidR="00DA27E4" w:rsidRDefault="00DA27E4" w:rsidP="00DA27E4"/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Vedlegg"/>
        <w:tblDescription w:val="Tabell som lister ut vedlegg til dokumentet"/>
      </w:tblPr>
      <w:tblGrid>
        <w:gridCol w:w="9781"/>
      </w:tblGrid>
      <w:tr w:rsidR="00DA27E4" w:rsidRPr="00BC325B" w14:paraId="1D1C136C" w14:textId="77777777" w:rsidTr="000E29D2">
        <w:trPr>
          <w:tblHeader/>
          <w:hidden/>
        </w:trPr>
        <w:tc>
          <w:tcPr>
            <w:tcW w:w="9781" w:type="dxa"/>
          </w:tcPr>
          <w:p w14:paraId="31A4DF6D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vanish/>
                <w:sz w:val="18"/>
              </w:rPr>
              <w:t>Vedlegg</w:t>
            </w:r>
            <w:r>
              <w:rPr>
                <w:vanish/>
                <w:sz w:val="18"/>
              </w:rPr>
              <w:t>:</w:t>
            </w:r>
          </w:p>
        </w:tc>
      </w:tr>
      <w:tr w:rsidR="00DA27E4" w:rsidRPr="00BC325B" w14:paraId="01581061" w14:textId="77777777" w:rsidTr="000E29D2">
        <w:trPr>
          <w:hidden/>
        </w:trPr>
        <w:tc>
          <w:tcPr>
            <w:tcW w:w="9781" w:type="dxa"/>
          </w:tcPr>
          <w:p w14:paraId="5921D0E7" w14:textId="70D48608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Vedlegg__ndb_Tittel___1___1"/>
                <w:tag w:val="TblVedlegg__ndb_Tittel___1___1"/>
                <w:id w:val="96733087"/>
                <w:placeholder>
                  <w:docPart w:val="2EAA104EA2D84BB4B5087BACF907428C"/>
                </w:placeholder>
                <w:dataBinding w:xpath="/document/body/TblVedlegg/table/row[1]/cell[1]" w:storeItemID="{80BAE510-CC5D-4938-80C5-CCABF2C37864}"/>
                <w:text/>
              </w:sdtPr>
              <w:sdtContent>
                <w:bookmarkStart w:id="42" w:name="TblVedlegg__ndb_Tittel___1___1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2"/>
          </w:p>
        </w:tc>
      </w:tr>
    </w:tbl>
    <w:p w14:paraId="2A790047" w14:textId="77777777" w:rsidR="00DA27E4" w:rsidRDefault="00DA27E4" w:rsidP="00DA27E4"/>
    <w:tbl>
      <w:tblPr>
        <w:tblStyle w:val="Tabellrutenett"/>
        <w:tblW w:w="978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Andre mottakere"/>
        <w:tblDescription w:val="Tabell som lister ut mottaker av dette dokumentet"/>
      </w:tblPr>
      <w:tblGrid>
        <w:gridCol w:w="2644"/>
        <w:gridCol w:w="2514"/>
        <w:gridCol w:w="1403"/>
        <w:gridCol w:w="3220"/>
      </w:tblGrid>
      <w:tr w:rsidR="00DA27E4" w:rsidRPr="00BC325B" w14:paraId="1B230536" w14:textId="77777777" w:rsidTr="000E29D2">
        <w:trPr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C6F9E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sz w:val="18"/>
              </w:rPr>
              <w:t>Mottakere</w:t>
            </w:r>
            <w:r>
              <w:rPr>
                <w:sz w:val="18"/>
              </w:rPr>
              <w:t>:</w:t>
            </w:r>
          </w:p>
        </w:tc>
      </w:tr>
      <w:tr w:rsidR="00DA27E4" w:rsidRPr="00BC325B" w14:paraId="2265D13F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98BADC7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1___1"/>
                <w:tag w:val="Sdm_TblAvsmot__Sdm_Amnavn___1___1"/>
                <w:id w:val="133595"/>
                <w:placeholder>
                  <w:docPart w:val="5EB2868F131245BA8C67629561B053EE"/>
                </w:placeholder>
                <w:dataBinding w:xpath="/document/body/Sdm_TblAvsmot/table/row[1]/cell[1]" w:storeItemID="{80BAE510-CC5D-4938-80C5-CCABF2C37864}"/>
                <w:text/>
              </w:sdtPr>
              <w:sdtContent>
                <w:bookmarkStart w:id="43" w:name="Sdm_TblAvsmot__Sdm_Amnavn___1___1"/>
                <w:r w:rsidR="00DA27E4" w:rsidRPr="00BC325B">
                  <w:rPr>
                    <w:sz w:val="18"/>
                  </w:rPr>
                  <w:t>Bjørn Dahlen</w:t>
                </w:r>
              </w:sdtContent>
            </w:sdt>
            <w:bookmarkEnd w:id="43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E9677DE" w14:textId="2C4A914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1___2"/>
                <w:tag w:val="Sdm_TblAvsmot__Sdm_Amadr___1___2"/>
                <w:id w:val="83852358"/>
                <w:placeholder>
                  <w:docPart w:val="5EB2868F131245BA8C67629561B053EE"/>
                </w:placeholder>
                <w:dataBinding w:xpath="/document/body/Sdm_TblAvsmot/table/row[1]/cell[2]" w:storeItemID="{80BAE510-CC5D-4938-80C5-CCABF2C37864}"/>
                <w:text/>
              </w:sdtPr>
              <w:sdtContent>
                <w:bookmarkStart w:id="44" w:name="Sdm_TblAvsmot__Sdm_Amadr___1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4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D8171EB" w14:textId="76F7812A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nr___1___3"/>
                <w:tag w:val="Sdm_TblAvsmot__Sdm_AMpostnr___1___3"/>
                <w:id w:val="119623660"/>
                <w:placeholder>
                  <w:docPart w:val="5EB2868F131245BA8C67629561B053EE"/>
                </w:placeholder>
                <w:dataBinding w:xpath="/document/body/Sdm_TblAvsmot/table/row[1]/cell[3]" w:storeItemID="{80BAE510-CC5D-4938-80C5-CCABF2C37864}"/>
                <w:text/>
              </w:sdtPr>
              <w:sdtContent>
                <w:bookmarkStart w:id="45" w:name="Sdm_TblAvsmot__Sdm_AMpostnr___1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5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09FBF800" w14:textId="01BD8CC3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sted___1___4"/>
                <w:tag w:val="Sdm_TblAvsmot__Sdm_AMPoststed___1___4"/>
                <w:id w:val="262705314"/>
                <w:placeholder>
                  <w:docPart w:val="5EB2868F131245BA8C67629561B053EE"/>
                </w:placeholder>
                <w:dataBinding w:xpath="/document/body/Sdm_TblAvsmot/table/row[1]/cell[4]" w:storeItemID="{80BAE510-CC5D-4938-80C5-CCABF2C37864}"/>
                <w:text/>
              </w:sdtPr>
              <w:sdtContent>
                <w:bookmarkStart w:id="46" w:name="Sdm_TblAvsmot__Sdm_AMPoststed___1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6"/>
          </w:p>
        </w:tc>
      </w:tr>
      <w:tr w:rsidR="00DA27E4" w:rsidRPr="00BC325B" w14:paraId="7C9D1BAD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BD38AA8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2___1"/>
                <w:tag w:val="Sdm_TblAvsmot__Sdm_Amnavn___2___1"/>
                <w:id w:val="4695967"/>
                <w:placeholder>
                  <w:docPart w:val="5EB2868F131245BA8C67629561B053EE"/>
                </w:placeholder>
                <w:dataBinding w:xpath="/document/body/Sdm_TblAvsmot/table/row[2]/cell[1]" w:storeItemID="{80BAE510-CC5D-4938-80C5-CCABF2C37864}"/>
                <w:text/>
              </w:sdtPr>
              <w:sdtContent>
                <w:bookmarkStart w:id="47" w:name="Sdm_TblAvsmot__Sdm_Amnavn___2___1"/>
                <w:r w:rsidR="00DA27E4" w:rsidRPr="00BC325B">
                  <w:rPr>
                    <w:sz w:val="18"/>
                  </w:rPr>
                  <w:t>Brit Kværness</w:t>
                </w:r>
              </w:sdtContent>
            </w:sdt>
            <w:bookmarkEnd w:id="47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D7B09C6" w14:textId="103F4C2C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2___2"/>
                <w:tag w:val="Sdm_TblAvsmot__Sdm_Amadr___2___2"/>
                <w:id w:val="194090896"/>
                <w:placeholder>
                  <w:docPart w:val="5EB2868F131245BA8C67629561B053EE"/>
                </w:placeholder>
                <w:dataBinding w:xpath="/document/body/Sdm_TblAvsmot/table/row[2]/cell[2]" w:storeItemID="{80BAE510-CC5D-4938-80C5-CCABF2C37864}"/>
                <w:text/>
              </w:sdtPr>
              <w:sdtContent>
                <w:bookmarkStart w:id="48" w:name="Sdm_TblAvsmot__Sdm_Amadr___2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8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2432DA5B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nr___2___3"/>
                <w:tag w:val="Sdm_TblAvsmot__Sdm_AMpostnr___2___3"/>
                <w:id w:val="79924092"/>
                <w:placeholder>
                  <w:docPart w:val="5EB2868F131245BA8C67629561B053EE"/>
                </w:placeholder>
                <w:dataBinding w:xpath="/document/body/Sdm_TblAvsmot/table/row[2]/cell[3]" w:storeItemID="{80BAE510-CC5D-4938-80C5-CCABF2C37864}"/>
                <w:text/>
              </w:sdtPr>
              <w:sdtContent>
                <w:bookmarkStart w:id="49" w:name="Sdm_TblAvsmot__Sdm_AMpostnr___2___3"/>
                <w:r w:rsidR="00DA27E4" w:rsidRPr="00BC325B">
                  <w:rPr>
                    <w:sz w:val="18"/>
                  </w:rPr>
                  <w:t>2584</w:t>
                </w:r>
              </w:sdtContent>
            </w:sdt>
            <w:bookmarkEnd w:id="49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4DEF9E6A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sted___2___4"/>
                <w:tag w:val="Sdm_TblAvsmot__Sdm_AMPoststed___2___4"/>
                <w:id w:val="313738508"/>
                <w:placeholder>
                  <w:docPart w:val="5EB2868F131245BA8C67629561B053EE"/>
                </w:placeholder>
                <w:dataBinding w:xpath="/document/body/Sdm_TblAvsmot/table/row[2]/cell[4]" w:storeItemID="{80BAE510-CC5D-4938-80C5-CCABF2C37864}"/>
                <w:text/>
              </w:sdtPr>
              <w:sdtContent>
                <w:bookmarkStart w:id="50" w:name="Sdm_TblAvsmot__Sdm_AMPoststed___2___4"/>
                <w:r w:rsidR="00DA27E4" w:rsidRPr="00BC325B">
                  <w:rPr>
                    <w:sz w:val="18"/>
                  </w:rPr>
                  <w:t>Dalholen</w:t>
                </w:r>
              </w:sdtContent>
            </w:sdt>
            <w:bookmarkEnd w:id="50"/>
          </w:p>
        </w:tc>
      </w:tr>
      <w:tr w:rsidR="00DA27E4" w:rsidRPr="00BC325B" w14:paraId="694B2AED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323BAD84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3___1"/>
                <w:tag w:val="Sdm_TblAvsmot__Sdm_Amnavn___3___1"/>
                <w:id w:val="37517020"/>
                <w:placeholder>
                  <w:docPart w:val="5EB2868F131245BA8C67629561B053EE"/>
                </w:placeholder>
                <w:dataBinding w:xpath="/document/body/Sdm_TblAvsmot/table/row[3]/cell[1]" w:storeItemID="{80BAE510-CC5D-4938-80C5-CCABF2C37864}"/>
                <w:text/>
              </w:sdtPr>
              <w:sdtContent>
                <w:bookmarkStart w:id="51" w:name="Sdm_TblAvsmot__Sdm_Amnavn___3___1"/>
                <w:r w:rsidR="00DA27E4" w:rsidRPr="00BC325B">
                  <w:rPr>
                    <w:sz w:val="18"/>
                  </w:rPr>
                  <w:t>Nina Nyvoll Røsten</w:t>
                </w:r>
              </w:sdtContent>
            </w:sdt>
            <w:bookmarkEnd w:id="51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67C698F" w14:textId="303FB8F6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3___2"/>
                <w:tag w:val="Sdm_TblAvsmot__Sdm_Amadr___3___2"/>
                <w:id w:val="13241964"/>
                <w:placeholder>
                  <w:docPart w:val="5EB2868F131245BA8C67629561B053EE"/>
                </w:placeholder>
                <w:dataBinding w:xpath="/document/body/Sdm_TblAvsmot/table/row[3]/cell[2]" w:storeItemID="{80BAE510-CC5D-4938-80C5-CCABF2C37864}"/>
                <w:text/>
              </w:sdtPr>
              <w:sdtContent>
                <w:bookmarkStart w:id="52" w:name="Sdm_TblAvsmot__Sdm_Amadr___3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2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5DEA6D29" w14:textId="4E249E9F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nr___3___3"/>
                <w:tag w:val="Sdm_TblAvsmot__Sdm_AMpostnr___3___3"/>
                <w:id w:val="90378656"/>
                <w:placeholder>
                  <w:docPart w:val="5EB2868F131245BA8C67629561B053EE"/>
                </w:placeholder>
                <w:dataBinding w:xpath="/document/body/Sdm_TblAvsmot/table/row[3]/cell[3]" w:storeItemID="{80BAE510-CC5D-4938-80C5-CCABF2C37864}"/>
                <w:text/>
              </w:sdtPr>
              <w:sdtContent>
                <w:bookmarkStart w:id="53" w:name="Sdm_TblAvsmot__Sdm_AMpostnr___3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3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056AB269" w14:textId="786F9DAB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sted___3___4"/>
                <w:tag w:val="Sdm_TblAvsmot__Sdm_AMPoststed___3___4"/>
                <w:id w:val="472607815"/>
                <w:placeholder>
                  <w:docPart w:val="5EB2868F131245BA8C67629561B053EE"/>
                </w:placeholder>
                <w:dataBinding w:xpath="/document/body/Sdm_TblAvsmot/table/row[3]/cell[4]" w:storeItemID="{80BAE510-CC5D-4938-80C5-CCABF2C37864}"/>
                <w:text/>
              </w:sdtPr>
              <w:sdtContent>
                <w:bookmarkStart w:id="54" w:name="Sdm_TblAvsmot__Sdm_AMPoststed___3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4"/>
          </w:p>
        </w:tc>
      </w:tr>
      <w:tr w:rsidR="00DA27E4" w:rsidRPr="00BC325B" w14:paraId="25FADAD7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9199410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4___1"/>
                <w:tag w:val="Sdm_TblAvsmot__Sdm_Amnavn___4___1"/>
                <w:id w:val="144845583"/>
                <w:placeholder>
                  <w:docPart w:val="5EB2868F131245BA8C67629561B053EE"/>
                </w:placeholder>
                <w:dataBinding w:xpath="/document/body/Sdm_TblAvsmot/table/row[4]/cell[1]" w:storeItemID="{80BAE510-CC5D-4938-80C5-CCABF2C37864}"/>
                <w:text/>
              </w:sdtPr>
              <w:sdtContent>
                <w:bookmarkStart w:id="55" w:name="Sdm_TblAvsmot__Sdm_Amnavn___4___1"/>
                <w:r w:rsidR="00DA27E4" w:rsidRPr="00BC325B">
                  <w:rPr>
                    <w:sz w:val="18"/>
                  </w:rPr>
                  <w:t>Åge Lohn</w:t>
                </w:r>
              </w:sdtContent>
            </w:sdt>
            <w:bookmarkEnd w:id="55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551E7ED" w14:textId="5C45771B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4___2"/>
                <w:tag w:val="Sdm_TblAvsmot__Sdm_Amadr___4___2"/>
                <w:id w:val="98699772"/>
                <w:placeholder>
                  <w:docPart w:val="5EB2868F131245BA8C67629561B053EE"/>
                </w:placeholder>
                <w:dataBinding w:xpath="/document/body/Sdm_TblAvsmot/table/row[4]/cell[2]" w:storeItemID="{80BAE510-CC5D-4938-80C5-CCABF2C37864}"/>
                <w:text/>
              </w:sdtPr>
              <w:sdtContent>
                <w:bookmarkStart w:id="56" w:name="Sdm_TblAvsmot__Sdm_Amadr___4___2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6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423B5F31" w14:textId="039F81FE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nr___4___3"/>
                <w:tag w:val="Sdm_TblAvsmot__Sdm_AMpostnr___4___3"/>
                <w:id w:val="427732940"/>
                <w:placeholder>
                  <w:docPart w:val="5EB2868F131245BA8C67629561B053EE"/>
                </w:placeholder>
                <w:dataBinding w:xpath="/document/body/Sdm_TblAvsmot/table/row[4]/cell[3]" w:storeItemID="{80BAE510-CC5D-4938-80C5-CCABF2C37864}"/>
                <w:text/>
              </w:sdtPr>
              <w:sdtContent>
                <w:bookmarkStart w:id="57" w:name="Sdm_TblAvsmot__Sdm_AMpostnr___4___3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7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7ABFAA72" w14:textId="1BD6DB24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sted___4___4"/>
                <w:tag w:val="Sdm_TblAvsmot__Sdm_AMPoststed___4___4"/>
                <w:id w:val="502430226"/>
                <w:placeholder>
                  <w:docPart w:val="5EB2868F131245BA8C67629561B053EE"/>
                </w:placeholder>
                <w:dataBinding w:xpath="/document/body/Sdm_TblAvsmot/table/row[4]/cell[4]" w:storeItemID="{80BAE510-CC5D-4938-80C5-CCABF2C37864}"/>
                <w:text/>
              </w:sdtPr>
              <w:sdtContent>
                <w:bookmarkStart w:id="58" w:name="Sdm_TblAvsmot__Sdm_AMPoststed___4___4"/>
                <w:r w:rsidR="0022425E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58"/>
          </w:p>
        </w:tc>
      </w:tr>
    </w:tbl>
    <w:p w14:paraId="37192F09" w14:textId="77777777" w:rsidR="00DA27E4" w:rsidRPr="00E23013" w:rsidRDefault="00DA27E4" w:rsidP="00DA27E4"/>
    <w:p w14:paraId="233E1CF2" w14:textId="77777777" w:rsidR="00DA27E4" w:rsidRDefault="00DA27E4" w:rsidP="00740411"/>
    <w:sectPr w:rsidR="00DA27E4" w:rsidSect="0019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A21B" w14:textId="77777777" w:rsidR="0016292D" w:rsidRDefault="0016292D" w:rsidP="000C009D">
      <w:r>
        <w:separator/>
      </w:r>
    </w:p>
  </w:endnote>
  <w:endnote w:type="continuationSeparator" w:id="0">
    <w:p w14:paraId="1829CDAB" w14:textId="77777777" w:rsidR="0016292D" w:rsidRDefault="0016292D" w:rsidP="000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E0E5" w14:textId="77777777" w:rsidR="00D04533" w:rsidRDefault="00D045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2222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494EEC" w14:textId="5F06A851" w:rsidR="00A4086D" w:rsidRDefault="00A4086D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F1F20E" w14:textId="77777777" w:rsidR="00A4086D" w:rsidRDefault="00A4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632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410"/>
      <w:gridCol w:w="1544"/>
      <w:gridCol w:w="3276"/>
      <w:gridCol w:w="1701"/>
    </w:tblGrid>
    <w:tr w:rsidR="00E52908" w:rsidRPr="002B7987" w14:paraId="3F4A0C15" w14:textId="77777777" w:rsidTr="00A3750F">
      <w:trPr>
        <w:trHeight w:val="1052"/>
      </w:trPr>
      <w:tc>
        <w:tcPr>
          <w:tcW w:w="1701" w:type="dxa"/>
        </w:tcPr>
        <w:p w14:paraId="5FBC2DD6" w14:textId="77777777" w:rsidR="00E52908" w:rsidRPr="007F3470" w:rsidRDefault="00E52908" w:rsidP="00E52908">
          <w:pPr>
            <w:pStyle w:val="Bunntekst"/>
            <w:rPr>
              <w:b/>
              <w:bCs/>
            </w:rPr>
          </w:pPr>
          <w:r w:rsidRPr="007F3470">
            <w:rPr>
              <w:b/>
              <w:bCs/>
            </w:rPr>
            <w:t>Postadresse:</w:t>
          </w:r>
        </w:p>
        <w:p w14:paraId="513765A0" w14:textId="77777777" w:rsidR="00E52908" w:rsidRPr="002B7987" w:rsidRDefault="00E52908" w:rsidP="00E52908">
          <w:pPr>
            <w:pStyle w:val="Bunntekst"/>
          </w:pPr>
          <w:r>
            <w:t>Gruvvegen 7</w:t>
          </w:r>
        </w:p>
        <w:p w14:paraId="554280C4" w14:textId="77777777" w:rsidR="00E52908" w:rsidRPr="002B7987" w:rsidRDefault="00E52908" w:rsidP="00E52908">
          <w:pPr>
            <w:pStyle w:val="Bunntekst"/>
          </w:pPr>
          <w:r>
            <w:t>2580 Folldal</w:t>
          </w:r>
        </w:p>
      </w:tc>
      <w:tc>
        <w:tcPr>
          <w:tcW w:w="2410" w:type="dxa"/>
        </w:tcPr>
        <w:p w14:paraId="7352D0A4" w14:textId="77777777" w:rsidR="00E52908" w:rsidRPr="00DE55AA" w:rsidRDefault="00E52908" w:rsidP="00E52908">
          <w:pPr>
            <w:pStyle w:val="Bunntekst"/>
            <w:rPr>
              <w:b/>
              <w:bCs/>
            </w:rPr>
          </w:pPr>
          <w:r w:rsidRPr="00DE55AA">
            <w:rPr>
              <w:b/>
              <w:bCs/>
            </w:rPr>
            <w:t>Besøksadresse:</w:t>
          </w:r>
        </w:p>
        <w:p w14:paraId="4B1B23EE" w14:textId="6F9D0C21" w:rsidR="00E52908" w:rsidRPr="002B7987" w:rsidRDefault="00000000" w:rsidP="00E52908">
          <w:pPr>
            <w:pStyle w:val="Bunntekst"/>
            <w:rPr>
              <w:vanish/>
            </w:rPr>
          </w:pPr>
          <w:sdt>
            <w:sdtPr>
              <w:rPr>
                <w:noProof/>
                <w:vanish/>
                <w:szCs w:val="16"/>
              </w:rPr>
              <w:alias w:val="Soa_Besoeksadr"/>
              <w:tag w:val="Soa_Besoeksadr"/>
              <w:id w:val="-469672715"/>
              <w:placeholder>
                <w:docPart w:val="E0883D8BB6114FE6B37C6A397102CA45"/>
              </w:placeholder>
              <w:dataBinding w:xpath="/document/footer/Soa_Besoeksadr" w:storeItemID="{80BAE510-CC5D-4938-80C5-CCABF2C37864}"/>
              <w:text/>
            </w:sdtPr>
            <w:sdtContent>
              <w:bookmarkStart w:id="60" w:name="Soa_Besoeksadr"/>
              <w:r w:rsidR="0022425E">
                <w:rPr>
                  <w:noProof/>
                  <w:vanish/>
                  <w:szCs w:val="16"/>
                </w:rPr>
                <w:t xml:space="preserve"> </w:t>
              </w:r>
            </w:sdtContent>
          </w:sdt>
          <w:bookmarkEnd w:id="60"/>
        </w:p>
      </w:tc>
      <w:tc>
        <w:tcPr>
          <w:tcW w:w="1544" w:type="dxa"/>
        </w:tcPr>
        <w:p w14:paraId="6B3E4124" w14:textId="77777777" w:rsidR="00E52908" w:rsidRDefault="00E52908" w:rsidP="00E52908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Telefon:</w:t>
          </w:r>
        </w:p>
        <w:p w14:paraId="4E56008E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>
            <w:t>62 49 10 00</w:t>
          </w:r>
        </w:p>
      </w:tc>
      <w:tc>
        <w:tcPr>
          <w:tcW w:w="3276" w:type="dxa"/>
        </w:tcPr>
        <w:p w14:paraId="546038CD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E-post:</w:t>
          </w:r>
        </w:p>
        <w:p w14:paraId="0A6FFBEC" w14:textId="77777777" w:rsidR="00E52908" w:rsidRPr="003A6BF4" w:rsidRDefault="00E52908" w:rsidP="00E52908">
          <w:pPr>
            <w:pStyle w:val="Bunntekst"/>
            <w:rPr>
              <w:rStyle w:val="Hyperkobling"/>
              <w:rFonts w:eastAsiaTheme="minorHAnsi"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begin"/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instrText xml:space="preserve"> HYPERLINK "mailto:postmottak@folldal.kommune.no" </w:instrText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separate"/>
          </w:r>
          <w:r w:rsidRPr="003A6BF4">
            <w:rPr>
              <w:rStyle w:val="Hyperkobling"/>
              <w:rFonts w:cs="Calibri"/>
              <w:sz w:val="22"/>
              <w:szCs w:val="22"/>
              <w:shd w:val="clear" w:color="auto" w:fill="FFFFFF"/>
            </w:rPr>
            <w:t>postmottak@folldal.kommune.no</w:t>
          </w:r>
        </w:p>
        <w:p w14:paraId="05205259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end"/>
          </w:r>
          <w:r w:rsidRPr="00A90F96">
            <w:rPr>
              <w:b/>
              <w:bCs/>
            </w:rPr>
            <w:t>Internett:</w:t>
          </w:r>
        </w:p>
        <w:p w14:paraId="4403C9FE" w14:textId="77777777" w:rsidR="00E52908" w:rsidRPr="002B7987" w:rsidRDefault="00E52908" w:rsidP="00E52908">
          <w:pPr>
            <w:pStyle w:val="Bunntekst"/>
          </w:pPr>
          <w:hyperlink r:id="rId1" w:history="1">
            <w:r w:rsidRPr="009118A3">
              <w:rPr>
                <w:rStyle w:val="Hyperkobling"/>
                <w:sz w:val="22"/>
                <w:szCs w:val="22"/>
              </w:rPr>
              <w:t>www.folldal.kommune.no</w:t>
            </w:r>
          </w:hyperlink>
        </w:p>
      </w:tc>
      <w:tc>
        <w:tcPr>
          <w:tcW w:w="1701" w:type="dxa"/>
        </w:tcPr>
        <w:p w14:paraId="6068EED0" w14:textId="77777777" w:rsidR="00E52908" w:rsidRDefault="00E52908" w:rsidP="00E52908">
          <w:pPr>
            <w:pStyle w:val="Bunntekst"/>
            <w:rPr>
              <w:b/>
              <w:bCs/>
            </w:rPr>
          </w:pPr>
          <w:r w:rsidRPr="00310123">
            <w:rPr>
              <w:b/>
              <w:bCs/>
            </w:rPr>
            <w:t>Org.nr.:</w:t>
          </w:r>
        </w:p>
        <w:p w14:paraId="349E7DBA" w14:textId="77777777" w:rsidR="00E52908" w:rsidRPr="00310123" w:rsidRDefault="00E52908" w:rsidP="00E52908">
          <w:pPr>
            <w:pStyle w:val="Bunntekst"/>
          </w:pPr>
          <w:r w:rsidRPr="00310123">
            <w:t>9</w:t>
          </w:r>
          <w:r>
            <w:t>39 885 684</w:t>
          </w:r>
        </w:p>
      </w:tc>
    </w:tr>
  </w:tbl>
  <w:p w14:paraId="59CAE33C" w14:textId="77777777" w:rsidR="00F200BC" w:rsidRPr="00740411" w:rsidRDefault="00F200BC" w:rsidP="00192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97D0" w14:textId="77777777" w:rsidR="0016292D" w:rsidRDefault="0016292D" w:rsidP="000C009D">
      <w:r>
        <w:separator/>
      </w:r>
    </w:p>
  </w:footnote>
  <w:footnote w:type="continuationSeparator" w:id="0">
    <w:p w14:paraId="4F3D1A6C" w14:textId="77777777" w:rsidR="0016292D" w:rsidRDefault="0016292D" w:rsidP="000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9678" w14:textId="77777777" w:rsidR="00D04533" w:rsidRDefault="00D045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7AC" w14:textId="77777777" w:rsidR="00D04533" w:rsidRDefault="00D0453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"/>
      <w:gridCol w:w="8016"/>
    </w:tblGrid>
    <w:tr w:rsidR="00B16862" w14:paraId="086BB924" w14:textId="77777777" w:rsidTr="00A3750F">
      <w:trPr>
        <w:trHeight w:val="942"/>
      </w:trPr>
      <w:tc>
        <w:tcPr>
          <w:tcW w:w="1060" w:type="dxa"/>
        </w:tcPr>
        <w:p w14:paraId="1C07F218" w14:textId="77777777" w:rsidR="00B16862" w:rsidRDefault="00B16862" w:rsidP="00B16862">
          <w:pPr>
            <w:pStyle w:val="Topptekst"/>
          </w:pPr>
          <w:r>
            <w:rPr>
              <w:noProof/>
            </w:rPr>
            <w:drawing>
              <wp:inline distT="0" distB="0" distL="0" distR="0" wp14:anchorId="27AA5F63" wp14:editId="4E1A337A">
                <wp:extent cx="478536" cy="598170"/>
                <wp:effectExtent l="0" t="0" r="0" b="0"/>
                <wp:docPr id="1" name="Bil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536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2" w:type="dxa"/>
        </w:tcPr>
        <w:p w14:paraId="77DF4195" w14:textId="77777777" w:rsidR="00B16862" w:rsidRPr="005D47E4" w:rsidRDefault="00B16862" w:rsidP="00B16862">
          <w:pPr>
            <w:pStyle w:val="Topptekst"/>
            <w:rPr>
              <w:b/>
              <w:bCs/>
              <w:sz w:val="32"/>
              <w:szCs w:val="3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5E35B958" wp14:editId="4E143FA2">
                <wp:simplePos x="0" y="0"/>
                <wp:positionH relativeFrom="column">
                  <wp:posOffset>4197020</wp:posOffset>
                </wp:positionH>
                <wp:positionV relativeFrom="paragraph">
                  <wp:posOffset>635</wp:posOffset>
                </wp:positionV>
                <wp:extent cx="1576335" cy="738836"/>
                <wp:effectExtent l="0" t="0" r="5080" b="4445"/>
                <wp:wrapNone/>
                <wp:docPr id="5" name="Bild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335" cy="73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sz w:val="32"/>
              <w:szCs w:val="36"/>
            </w:rPr>
            <w:t>FOLLDAL</w:t>
          </w:r>
          <w:r w:rsidRPr="005D47E4">
            <w:rPr>
              <w:b/>
              <w:bCs/>
              <w:sz w:val="32"/>
              <w:szCs w:val="36"/>
            </w:rPr>
            <w:t xml:space="preserve"> KOMMUNE</w:t>
          </w:r>
        </w:p>
        <w:p w14:paraId="4AE3DA2E" w14:textId="77777777" w:rsidR="00B16862" w:rsidRPr="000A7FDD" w:rsidRDefault="00000000" w:rsidP="00B16862">
          <w:pPr>
            <w:tabs>
              <w:tab w:val="left" w:pos="7016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Soa_Navn"/>
              <w:tag w:val="Soa_Navn"/>
              <w:id w:val="1964537267"/>
              <w:placeholder>
                <w:docPart w:val="CE1A136C7FB74FB3ACD6D1B129FEF571"/>
              </w:placeholder>
              <w:dataBinding w:xpath="/document/header/Soa_Navn" w:storeItemID="{80BAE510-CC5D-4938-80C5-CCABF2C37864}"/>
              <w:text/>
            </w:sdtPr>
            <w:sdtContent>
              <w:bookmarkStart w:id="59" w:name="Soa_Navn"/>
              <w:r w:rsidR="00B16862" w:rsidRPr="00CD2887">
                <w:rPr>
                  <w:b/>
                  <w:bCs/>
                  <w:szCs w:val="22"/>
                </w:rPr>
                <w:t>Kommunedirektør</w:t>
              </w:r>
            </w:sdtContent>
          </w:sdt>
          <w:bookmarkEnd w:id="59"/>
        </w:p>
        <w:p w14:paraId="2235E3AA" w14:textId="77777777" w:rsidR="00B16862" w:rsidRPr="000A7FDD" w:rsidRDefault="00B16862" w:rsidP="00B16862">
          <w:pPr>
            <w:pStyle w:val="Topptekst"/>
            <w:rPr>
              <w:b/>
              <w:bCs/>
              <w:szCs w:val="24"/>
            </w:rPr>
          </w:pPr>
        </w:p>
      </w:tc>
    </w:tr>
  </w:tbl>
  <w:p w14:paraId="2C944EA8" w14:textId="77777777" w:rsidR="00342EC4" w:rsidRPr="00D66DED" w:rsidRDefault="00342EC4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23"/>
    <w:rsid w:val="00001E18"/>
    <w:rsid w:val="000039A1"/>
    <w:rsid w:val="00005023"/>
    <w:rsid w:val="000109AF"/>
    <w:rsid w:val="00017579"/>
    <w:rsid w:val="000212AF"/>
    <w:rsid w:val="0004554D"/>
    <w:rsid w:val="0004563E"/>
    <w:rsid w:val="000459C7"/>
    <w:rsid w:val="0004631E"/>
    <w:rsid w:val="00052E79"/>
    <w:rsid w:val="000640B9"/>
    <w:rsid w:val="00067098"/>
    <w:rsid w:val="000A4CF9"/>
    <w:rsid w:val="000A7657"/>
    <w:rsid w:val="000A7D87"/>
    <w:rsid w:val="000A7FDD"/>
    <w:rsid w:val="000B05E5"/>
    <w:rsid w:val="000C009D"/>
    <w:rsid w:val="000C1F77"/>
    <w:rsid w:val="000C351C"/>
    <w:rsid w:val="000D6352"/>
    <w:rsid w:val="000E47E1"/>
    <w:rsid w:val="0011083E"/>
    <w:rsid w:val="00127EEC"/>
    <w:rsid w:val="001335DD"/>
    <w:rsid w:val="00133D7E"/>
    <w:rsid w:val="001375D9"/>
    <w:rsid w:val="001377F7"/>
    <w:rsid w:val="00142393"/>
    <w:rsid w:val="00156285"/>
    <w:rsid w:val="0016292D"/>
    <w:rsid w:val="0017246C"/>
    <w:rsid w:val="001831ED"/>
    <w:rsid w:val="00192574"/>
    <w:rsid w:val="001C7CCA"/>
    <w:rsid w:val="001D4874"/>
    <w:rsid w:val="001E4D6E"/>
    <w:rsid w:val="001F0933"/>
    <w:rsid w:val="001F21D6"/>
    <w:rsid w:val="001F6189"/>
    <w:rsid w:val="00207AED"/>
    <w:rsid w:val="002128B8"/>
    <w:rsid w:val="0021511C"/>
    <w:rsid w:val="00220491"/>
    <w:rsid w:val="00222723"/>
    <w:rsid w:val="0022425E"/>
    <w:rsid w:val="00225EDA"/>
    <w:rsid w:val="00226EE5"/>
    <w:rsid w:val="00232280"/>
    <w:rsid w:val="00233395"/>
    <w:rsid w:val="00233D89"/>
    <w:rsid w:val="00234D71"/>
    <w:rsid w:val="0024354B"/>
    <w:rsid w:val="00263570"/>
    <w:rsid w:val="0026466A"/>
    <w:rsid w:val="002849E6"/>
    <w:rsid w:val="002A6DFD"/>
    <w:rsid w:val="002C2586"/>
    <w:rsid w:val="002C375A"/>
    <w:rsid w:val="002C6ABA"/>
    <w:rsid w:val="002E6C1F"/>
    <w:rsid w:val="002F155D"/>
    <w:rsid w:val="002F56A8"/>
    <w:rsid w:val="00317732"/>
    <w:rsid w:val="00321865"/>
    <w:rsid w:val="003248B1"/>
    <w:rsid w:val="00342EC4"/>
    <w:rsid w:val="0034610E"/>
    <w:rsid w:val="00361F95"/>
    <w:rsid w:val="00372D5E"/>
    <w:rsid w:val="00373275"/>
    <w:rsid w:val="003A0B57"/>
    <w:rsid w:val="003A3184"/>
    <w:rsid w:val="003C5715"/>
    <w:rsid w:val="003E20C1"/>
    <w:rsid w:val="003F1E33"/>
    <w:rsid w:val="00412D0B"/>
    <w:rsid w:val="00417E2D"/>
    <w:rsid w:val="00424FDF"/>
    <w:rsid w:val="004409E0"/>
    <w:rsid w:val="00443D61"/>
    <w:rsid w:val="00453078"/>
    <w:rsid w:val="00474331"/>
    <w:rsid w:val="004931AB"/>
    <w:rsid w:val="004B46BB"/>
    <w:rsid w:val="004B613F"/>
    <w:rsid w:val="004D675E"/>
    <w:rsid w:val="004E1C17"/>
    <w:rsid w:val="004E4E40"/>
    <w:rsid w:val="004F20C6"/>
    <w:rsid w:val="004F2BBE"/>
    <w:rsid w:val="00512D51"/>
    <w:rsid w:val="00514E21"/>
    <w:rsid w:val="0053164A"/>
    <w:rsid w:val="00535C3A"/>
    <w:rsid w:val="00551A5D"/>
    <w:rsid w:val="005638E9"/>
    <w:rsid w:val="005665E9"/>
    <w:rsid w:val="00574ABF"/>
    <w:rsid w:val="00577DBD"/>
    <w:rsid w:val="00595797"/>
    <w:rsid w:val="005B1FA8"/>
    <w:rsid w:val="005B6D47"/>
    <w:rsid w:val="005B7D45"/>
    <w:rsid w:val="005D2426"/>
    <w:rsid w:val="005D6E06"/>
    <w:rsid w:val="005E1195"/>
    <w:rsid w:val="005E2C70"/>
    <w:rsid w:val="005F6EAA"/>
    <w:rsid w:val="006119BC"/>
    <w:rsid w:val="00626221"/>
    <w:rsid w:val="006372B0"/>
    <w:rsid w:val="006911C5"/>
    <w:rsid w:val="00691A97"/>
    <w:rsid w:val="006921D3"/>
    <w:rsid w:val="00694561"/>
    <w:rsid w:val="006A3B8C"/>
    <w:rsid w:val="006A7643"/>
    <w:rsid w:val="006A7829"/>
    <w:rsid w:val="006B5C80"/>
    <w:rsid w:val="006B75A7"/>
    <w:rsid w:val="006C25CE"/>
    <w:rsid w:val="006C669E"/>
    <w:rsid w:val="006C7931"/>
    <w:rsid w:val="006E3C54"/>
    <w:rsid w:val="006F11B1"/>
    <w:rsid w:val="00710BF6"/>
    <w:rsid w:val="00711FC3"/>
    <w:rsid w:val="00727B72"/>
    <w:rsid w:val="00740411"/>
    <w:rsid w:val="00741C5A"/>
    <w:rsid w:val="00745B31"/>
    <w:rsid w:val="00753C6F"/>
    <w:rsid w:val="00754D94"/>
    <w:rsid w:val="00776AC4"/>
    <w:rsid w:val="00784705"/>
    <w:rsid w:val="007909A7"/>
    <w:rsid w:val="007A751F"/>
    <w:rsid w:val="007B0E75"/>
    <w:rsid w:val="007C007A"/>
    <w:rsid w:val="007C2CEC"/>
    <w:rsid w:val="007C3A99"/>
    <w:rsid w:val="007D0DF2"/>
    <w:rsid w:val="007D2889"/>
    <w:rsid w:val="007D6702"/>
    <w:rsid w:val="007E26D9"/>
    <w:rsid w:val="007F0F1E"/>
    <w:rsid w:val="00803AF8"/>
    <w:rsid w:val="00805E18"/>
    <w:rsid w:val="008228B0"/>
    <w:rsid w:val="00830C4F"/>
    <w:rsid w:val="0083549E"/>
    <w:rsid w:val="00841FED"/>
    <w:rsid w:val="00846430"/>
    <w:rsid w:val="00863F3E"/>
    <w:rsid w:val="00867000"/>
    <w:rsid w:val="008672B1"/>
    <w:rsid w:val="00871B70"/>
    <w:rsid w:val="00897F90"/>
    <w:rsid w:val="008B6C16"/>
    <w:rsid w:val="008C7603"/>
    <w:rsid w:val="008D512D"/>
    <w:rsid w:val="008D5A88"/>
    <w:rsid w:val="008E3CD8"/>
    <w:rsid w:val="008E7570"/>
    <w:rsid w:val="008F221C"/>
    <w:rsid w:val="00946794"/>
    <w:rsid w:val="009534AB"/>
    <w:rsid w:val="0097708F"/>
    <w:rsid w:val="009808E9"/>
    <w:rsid w:val="009815DE"/>
    <w:rsid w:val="009853D5"/>
    <w:rsid w:val="009B37F9"/>
    <w:rsid w:val="009C73A5"/>
    <w:rsid w:val="009D74B0"/>
    <w:rsid w:val="009E2384"/>
    <w:rsid w:val="009E6565"/>
    <w:rsid w:val="009E6E8A"/>
    <w:rsid w:val="009F3391"/>
    <w:rsid w:val="00A04A37"/>
    <w:rsid w:val="00A10780"/>
    <w:rsid w:val="00A2417F"/>
    <w:rsid w:val="00A33411"/>
    <w:rsid w:val="00A4086D"/>
    <w:rsid w:val="00A671CA"/>
    <w:rsid w:val="00A7516D"/>
    <w:rsid w:val="00A75C89"/>
    <w:rsid w:val="00AA0445"/>
    <w:rsid w:val="00AB385C"/>
    <w:rsid w:val="00AB5331"/>
    <w:rsid w:val="00AB5B0B"/>
    <w:rsid w:val="00AC5337"/>
    <w:rsid w:val="00AC61E7"/>
    <w:rsid w:val="00AD11F4"/>
    <w:rsid w:val="00AD4546"/>
    <w:rsid w:val="00AE4E7C"/>
    <w:rsid w:val="00AE7894"/>
    <w:rsid w:val="00B13FB0"/>
    <w:rsid w:val="00B16862"/>
    <w:rsid w:val="00B25B78"/>
    <w:rsid w:val="00B43950"/>
    <w:rsid w:val="00B53C06"/>
    <w:rsid w:val="00B654B9"/>
    <w:rsid w:val="00B66106"/>
    <w:rsid w:val="00B72951"/>
    <w:rsid w:val="00B826CB"/>
    <w:rsid w:val="00B831D9"/>
    <w:rsid w:val="00BA4752"/>
    <w:rsid w:val="00BC3F3E"/>
    <w:rsid w:val="00BE320D"/>
    <w:rsid w:val="00BE4156"/>
    <w:rsid w:val="00BE46CC"/>
    <w:rsid w:val="00BF36F1"/>
    <w:rsid w:val="00BF5081"/>
    <w:rsid w:val="00BF7762"/>
    <w:rsid w:val="00C044E9"/>
    <w:rsid w:val="00C1048C"/>
    <w:rsid w:val="00C170A4"/>
    <w:rsid w:val="00C22BE0"/>
    <w:rsid w:val="00C22F52"/>
    <w:rsid w:val="00C23CEE"/>
    <w:rsid w:val="00C44F74"/>
    <w:rsid w:val="00C60810"/>
    <w:rsid w:val="00C66F5A"/>
    <w:rsid w:val="00C829C9"/>
    <w:rsid w:val="00C87A44"/>
    <w:rsid w:val="00C90B37"/>
    <w:rsid w:val="00C95450"/>
    <w:rsid w:val="00CA3A1A"/>
    <w:rsid w:val="00CA453A"/>
    <w:rsid w:val="00CB5B24"/>
    <w:rsid w:val="00CC56C3"/>
    <w:rsid w:val="00CD707E"/>
    <w:rsid w:val="00CE5A16"/>
    <w:rsid w:val="00D02729"/>
    <w:rsid w:val="00D04533"/>
    <w:rsid w:val="00D10F02"/>
    <w:rsid w:val="00D305FC"/>
    <w:rsid w:val="00D50B86"/>
    <w:rsid w:val="00D66DED"/>
    <w:rsid w:val="00D93325"/>
    <w:rsid w:val="00DA27E4"/>
    <w:rsid w:val="00DB79B0"/>
    <w:rsid w:val="00DD271D"/>
    <w:rsid w:val="00DD54CB"/>
    <w:rsid w:val="00DE4227"/>
    <w:rsid w:val="00E01800"/>
    <w:rsid w:val="00E1606E"/>
    <w:rsid w:val="00E23013"/>
    <w:rsid w:val="00E3343C"/>
    <w:rsid w:val="00E42BEC"/>
    <w:rsid w:val="00E463FF"/>
    <w:rsid w:val="00E52908"/>
    <w:rsid w:val="00E56F6A"/>
    <w:rsid w:val="00E73534"/>
    <w:rsid w:val="00EA784C"/>
    <w:rsid w:val="00EE1CEA"/>
    <w:rsid w:val="00F200BC"/>
    <w:rsid w:val="00F24A16"/>
    <w:rsid w:val="00F34865"/>
    <w:rsid w:val="00F3551E"/>
    <w:rsid w:val="00F379AC"/>
    <w:rsid w:val="00F606B5"/>
    <w:rsid w:val="00F74B38"/>
    <w:rsid w:val="00F81F7E"/>
    <w:rsid w:val="00FA1A23"/>
    <w:rsid w:val="00FB05DA"/>
    <w:rsid w:val="00FC45BA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8DB8"/>
  <w15:chartTrackingRefBased/>
  <w15:docId w15:val="{D9538D2B-BD05-465C-96AE-8C995A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86"/>
    <w:pPr>
      <w:spacing w:after="0" w:line="240" w:lineRule="auto"/>
    </w:pPr>
    <w:rPr>
      <w:rFonts w:ascii="Calibri" w:hAnsi="Calibri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422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3D7E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3D7E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D7E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33D7E"/>
    <w:rPr>
      <w:rFonts w:ascii="Calibri" w:eastAsiaTheme="majorEastAsia" w:hAnsi="Calibri" w:cstheme="majorBidi"/>
      <w:b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41C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1C5A"/>
    <w:rPr>
      <w:rFonts w:ascii="Calibri" w:hAnsi="Calibri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20C1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E20C1"/>
    <w:rPr>
      <w:rFonts w:ascii="Calibri" w:hAnsi="Calibri" w:cs="Times New Roman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227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3D7E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3D7E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8B6C16"/>
    <w:rPr>
      <w:rFonts w:ascii="Calibri" w:hAnsi="Calibri"/>
      <w:b/>
      <w:bCs/>
      <w:i/>
      <w:iCs/>
      <w:spacing w:val="5"/>
      <w:sz w:val="24"/>
    </w:rPr>
  </w:style>
  <w:style w:type="character" w:styleId="Sterk">
    <w:name w:val="Strong"/>
    <w:basedOn w:val="Standardskriftforavsnitt"/>
    <w:uiPriority w:val="22"/>
    <w:rsid w:val="008B6C16"/>
    <w:rPr>
      <w:rFonts w:ascii="Calibri" w:hAnsi="Calibri"/>
      <w:b/>
      <w:bCs/>
      <w:sz w:val="24"/>
    </w:rPr>
  </w:style>
  <w:style w:type="table" w:styleId="Tabellrutenett">
    <w:name w:val="Table Grid"/>
    <w:basedOn w:val="Vanligtabell"/>
    <w:uiPriority w:val="39"/>
    <w:rsid w:val="0044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E78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789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E5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lldal.kommune.no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alinw\OneDrive%20-%20IKT%20Fjellregionen%20IKS\Dokumenter\Brev%20med%20&#233;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6E202-DA01-4022-B144-B0E8AB0B9398}"/>
      </w:docPartPr>
      <w:docPartBody>
        <w:p w:rsidR="00CB4A68" w:rsidRDefault="00AC2E11"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92AFCA841477BA0945A6C098E4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84994-8FFD-4A01-B56B-B513F3225CDE}"/>
      </w:docPartPr>
      <w:docPartBody>
        <w:p w:rsidR="00545A50" w:rsidRDefault="00524836" w:rsidP="00524836">
          <w:pPr>
            <w:pStyle w:val="32B92AFCA841477BA0945A6C098E4EC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32C4239B440D2BF9B2F809BAD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85656-5EA0-4B4A-A8C7-F288011B2291}"/>
      </w:docPartPr>
      <w:docPartBody>
        <w:p w:rsidR="00545A50" w:rsidRDefault="00524836" w:rsidP="00524836">
          <w:pPr>
            <w:pStyle w:val="E7E32C4239B440D2BF9B2F809BAD81E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CEF94E9979433CA294D56306571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79C3B-20F2-4041-9E7A-A493D4C7E509}"/>
      </w:docPartPr>
      <w:docPartBody>
        <w:p w:rsidR="007A23C8" w:rsidRDefault="00105811" w:rsidP="00105811">
          <w:pPr>
            <w:pStyle w:val="23CEF94E9979433CA294D563065716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A91F1185BE4286AEE1E701B992F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6D404-E3BB-409D-B8F7-02B6A35F1F93}"/>
      </w:docPartPr>
      <w:docPartBody>
        <w:p w:rsidR="00112F5F" w:rsidRDefault="004470B5" w:rsidP="004470B5">
          <w:pPr>
            <w:pStyle w:val="4DA91F1185BE4286AEE1E701B992F1D5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7A83B3AD914EA282850C3724654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2B9F3-7F27-4ED3-83F3-98B4C5910962}"/>
      </w:docPartPr>
      <w:docPartBody>
        <w:p w:rsidR="00112F5F" w:rsidRDefault="004470B5" w:rsidP="004470B5">
          <w:pPr>
            <w:pStyle w:val="CA7A83B3AD914EA282850C3724654068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3B44A15B214B769273CDF73AA28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92DE9-E099-4C92-811F-45B0600A8F8F}"/>
      </w:docPartPr>
      <w:docPartBody>
        <w:p w:rsidR="00112F5F" w:rsidRDefault="004470B5" w:rsidP="004470B5">
          <w:pPr>
            <w:pStyle w:val="D23B44A15B214B769273CDF73AA2825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25B36EA6AD4AECA866D97881F27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885A8-07F6-4BF2-9092-8C827AEA3921}"/>
      </w:docPartPr>
      <w:docPartBody>
        <w:p w:rsidR="00112F5F" w:rsidRDefault="004470B5" w:rsidP="004470B5">
          <w:pPr>
            <w:pStyle w:val="4625B36EA6AD4AECA866D97881F2784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6DF2C7FE6346DFA0927B15D99AF8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3D985C-47E6-475B-A6E5-D9AC8FB34AD7}"/>
      </w:docPartPr>
      <w:docPartBody>
        <w:p w:rsidR="00112F5F" w:rsidRDefault="004470B5" w:rsidP="004470B5">
          <w:pPr>
            <w:pStyle w:val="2D6DF2C7FE6346DFA0927B15D99AF80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7C31F2E7014EA7A88459E1009B13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96E3C-50C5-4C4D-AFF8-A034E162D266}"/>
      </w:docPartPr>
      <w:docPartBody>
        <w:p w:rsidR="00112F5F" w:rsidRDefault="004470B5" w:rsidP="004470B5">
          <w:pPr>
            <w:pStyle w:val="357C31F2E7014EA7A88459E1009B1336"/>
          </w:pPr>
          <w:r w:rsidRPr="000F76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AA104EA2D84BB4B5087BACF907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459ED-A457-4478-8114-110DCF1AEF52}"/>
      </w:docPartPr>
      <w:docPartBody>
        <w:p w:rsidR="00112F5F" w:rsidRDefault="004470B5" w:rsidP="004470B5">
          <w:pPr>
            <w:pStyle w:val="2EAA104EA2D84BB4B5087BACF907428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B2868F131245BA8C67629561B053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D6123-1991-498F-A19D-E5F53F012562}"/>
      </w:docPartPr>
      <w:docPartBody>
        <w:p w:rsidR="00112F5F" w:rsidRDefault="004470B5" w:rsidP="004470B5">
          <w:pPr>
            <w:pStyle w:val="5EB2868F131245BA8C67629561B053EE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536588876A54603A80DABEFDB8C0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3F80D-87D7-4CBE-9C7E-7DBB586B3395}"/>
      </w:docPartPr>
      <w:docPartBody>
        <w:p w:rsidR="00FE3C16" w:rsidRDefault="00C83430" w:rsidP="00C83430">
          <w:pPr>
            <w:pStyle w:val="C536588876A54603A80DABEFDB8C0C5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1A136C7FB74FB3ACD6D1B129FEF5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3A353-8A67-4DD9-A0B5-8F891C91CBCD}"/>
      </w:docPartPr>
      <w:docPartBody>
        <w:p w:rsidR="00FE426A" w:rsidRDefault="00B64F4D" w:rsidP="00B64F4D">
          <w:pPr>
            <w:pStyle w:val="CE1A136C7FB74FB3ACD6D1B129FEF57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883D8BB6114FE6B37C6A397102C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4E0AD3-1CEA-40B6-A872-281DDE509BE9}"/>
      </w:docPartPr>
      <w:docPartBody>
        <w:p w:rsidR="00FE426A" w:rsidRDefault="00B64F4D" w:rsidP="00B64F4D">
          <w:pPr>
            <w:pStyle w:val="E0883D8BB6114FE6B37C6A397102CA45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11"/>
    <w:rsid w:val="00077FB8"/>
    <w:rsid w:val="00105811"/>
    <w:rsid w:val="00112F5F"/>
    <w:rsid w:val="001A167F"/>
    <w:rsid w:val="001B2265"/>
    <w:rsid w:val="003215E9"/>
    <w:rsid w:val="00323402"/>
    <w:rsid w:val="00380483"/>
    <w:rsid w:val="003D4694"/>
    <w:rsid w:val="003E7213"/>
    <w:rsid w:val="004205B2"/>
    <w:rsid w:val="00431EF5"/>
    <w:rsid w:val="004470B5"/>
    <w:rsid w:val="004579C5"/>
    <w:rsid w:val="004B613F"/>
    <w:rsid w:val="00524836"/>
    <w:rsid w:val="00545A50"/>
    <w:rsid w:val="00565472"/>
    <w:rsid w:val="005D3A2C"/>
    <w:rsid w:val="00644393"/>
    <w:rsid w:val="00770E06"/>
    <w:rsid w:val="007A23C8"/>
    <w:rsid w:val="00862554"/>
    <w:rsid w:val="009356F9"/>
    <w:rsid w:val="00A671CA"/>
    <w:rsid w:val="00AC2E11"/>
    <w:rsid w:val="00B47D94"/>
    <w:rsid w:val="00B64F4D"/>
    <w:rsid w:val="00C33012"/>
    <w:rsid w:val="00C66C5D"/>
    <w:rsid w:val="00C83430"/>
    <w:rsid w:val="00CB4A68"/>
    <w:rsid w:val="00CB51EB"/>
    <w:rsid w:val="00D45529"/>
    <w:rsid w:val="00E01800"/>
    <w:rsid w:val="00EC2B9A"/>
    <w:rsid w:val="00EE6BF8"/>
    <w:rsid w:val="00F057E5"/>
    <w:rsid w:val="00FE3C1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64F4D"/>
  </w:style>
  <w:style w:type="paragraph" w:customStyle="1" w:styleId="32B92AFCA841477BA0945A6C098E4ECF">
    <w:name w:val="32B92AFCA841477BA0945A6C098E4ECF"/>
    <w:rsid w:val="00524836"/>
  </w:style>
  <w:style w:type="paragraph" w:customStyle="1" w:styleId="E7E32C4239B440D2BF9B2F809BAD81ED">
    <w:name w:val="E7E32C4239B440D2BF9B2F809BAD81ED"/>
    <w:rsid w:val="00524836"/>
  </w:style>
  <w:style w:type="paragraph" w:customStyle="1" w:styleId="4DA91F1185BE4286AEE1E701B992F1D5">
    <w:name w:val="4DA91F1185BE4286AEE1E701B992F1D5"/>
    <w:rsid w:val="004470B5"/>
  </w:style>
  <w:style w:type="paragraph" w:customStyle="1" w:styleId="23CEF94E9979433CA294D5630657163C">
    <w:name w:val="23CEF94E9979433CA294D5630657163C"/>
    <w:rsid w:val="00105811"/>
  </w:style>
  <w:style w:type="paragraph" w:customStyle="1" w:styleId="CA7A83B3AD914EA282850C3724654068">
    <w:name w:val="CA7A83B3AD914EA282850C3724654068"/>
    <w:rsid w:val="004470B5"/>
  </w:style>
  <w:style w:type="paragraph" w:customStyle="1" w:styleId="D23B44A15B214B769273CDF73AA2825F">
    <w:name w:val="D23B44A15B214B769273CDF73AA2825F"/>
    <w:rsid w:val="004470B5"/>
  </w:style>
  <w:style w:type="paragraph" w:customStyle="1" w:styleId="4625B36EA6AD4AECA866D97881F2784F">
    <w:name w:val="4625B36EA6AD4AECA866D97881F2784F"/>
    <w:rsid w:val="004470B5"/>
  </w:style>
  <w:style w:type="paragraph" w:customStyle="1" w:styleId="2D6DF2C7FE6346DFA0927B15D99AF801">
    <w:name w:val="2D6DF2C7FE6346DFA0927B15D99AF801"/>
    <w:rsid w:val="004470B5"/>
  </w:style>
  <w:style w:type="paragraph" w:customStyle="1" w:styleId="357C31F2E7014EA7A88459E1009B1336">
    <w:name w:val="357C31F2E7014EA7A88459E1009B1336"/>
    <w:rsid w:val="004470B5"/>
  </w:style>
  <w:style w:type="paragraph" w:customStyle="1" w:styleId="2EAA104EA2D84BB4B5087BACF907428C">
    <w:name w:val="2EAA104EA2D84BB4B5087BACF907428C"/>
    <w:rsid w:val="004470B5"/>
  </w:style>
  <w:style w:type="paragraph" w:customStyle="1" w:styleId="5EB2868F131245BA8C67629561B053EE">
    <w:name w:val="5EB2868F131245BA8C67629561B053EE"/>
    <w:rsid w:val="004470B5"/>
  </w:style>
  <w:style w:type="paragraph" w:customStyle="1" w:styleId="CE1A136C7FB74FB3ACD6D1B129FEF571">
    <w:name w:val="CE1A136C7FB74FB3ACD6D1B129FEF571"/>
    <w:rsid w:val="00B64F4D"/>
    <w:rPr>
      <w:kern w:val="2"/>
      <w14:ligatures w14:val="standardContextual"/>
    </w:rPr>
  </w:style>
  <w:style w:type="paragraph" w:customStyle="1" w:styleId="C536588876A54603A80DABEFDB8C0C51">
    <w:name w:val="C536588876A54603A80DABEFDB8C0C51"/>
    <w:rsid w:val="00C83430"/>
  </w:style>
  <w:style w:type="paragraph" w:customStyle="1" w:styleId="E0883D8BB6114FE6B37C6A397102CA45">
    <w:name w:val="E0883D8BB6114FE6B37C6A397102CA45"/>
    <w:rsid w:val="00B64F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showHiddenMark>False</showHiddenMark>
    <mutualMergeSupport>False</mutualMergeSupport>
    <templateURI>docx</templateURI>
    <mergeMode>MergeOne</mergeMode>
    <websakInfo>
      <fletteDato>11.06.2025</fletteDato>
      <sakid>1100000426</sakid>
      <jpid>1100011633</jpid>
      <filUnique/>
      <filChecksumFørFlett/>
      <erHoveddokument>False</erHoveddokument>
      <dcTitle>Møtereferat fra møte i rådet for personer med funksjonsnedsettelse 11.06.25.</dcTitle>
      <sdfid>18852</sdfid>
    </websakInfo>
    <docs>
      <doc>
        <Sdm_AMAdr/>
        <Sdm_Att/>
        <Sdm_AMReferanse/>
        <Sdm_AMNavn>Anne Berit Wang</Sdm_AMNavn>
        <Sdm_AMPostNr>2580</Sdm_AMPostNr>
        <sdm_watermark/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>Folldal</Sdm_AMPoststed>
        <sdm_sdfid>18852</sdm_sdfid>
      </doc>
      <doc>
        <Sdm_AMAdr/>
        <Sdm_Att/>
        <Sdm_AMReferanse/>
        <Sdm_AMNavn>Bjørn Dahlen</Sdm_AMNavn>
        <Sdm_AMPostNr/>
        <sdm_watermark/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18853</sdm_sdfid>
      </doc>
      <doc>
        <Sdm_AMAdr/>
        <Sdm_Att/>
        <Sdm_AMReferanse/>
        <Sdm_AMNavn>Brit Kværness</Sdm_AMNavn>
        <Sdm_AMPostNr>2584</Sdm_AMPostNr>
        <sdm_watermark/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>Dalholen</Sdm_AMPoststed>
        <sdm_sdfid>18854</sdm_sdfid>
      </doc>
      <doc>
        <Sdm_AMAdr/>
        <Sdm_Att/>
        <Sdm_AMReferanse/>
        <Sdm_AMNavn>Mottakere ifølge liste</Sdm_AMNavn>
        <Sdm_AMPostNr/>
        <sdm_watermark>KOPI</sdm_watermark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18877</sdm_sdfid>
      </doc>
      <doc>
        <Sdm_AMAdr/>
        <Sdm_Att/>
        <Sdm_AMReferanse/>
        <Sdm_AMNavn>Mottakere ifølge liste</Sdm_AMNavn>
        <Sdm_AMPostNr/>
        <sdm_watermark>KOPI</sdm_watermark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18878</sdm_sdfid>
      </doc>
      <doc>
        <Sdm_AMAdr/>
        <Sdm_Att/>
        <Sdm_AMReferanse/>
        <Sdm_AMNavn>Nina Nyvoll Røsten</Sdm_AMNavn>
        <Sdm_AMPostNr/>
        <sdm_watermark/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Åge Lohn</cell>
              <cell/>
              <cell/>
              <cell/>
            </row>
          </table>
        </Sdm_TblAvsmot>
        <Sdm_AMPoststed/>
        <sdm_sdfid>18855</sdm_sdfid>
      </doc>
      <doc>
        <Sdm_AMAdr/>
        <Sdm_Att/>
        <Sdm_AMReferanse/>
        <Sdm_AMNavn>Mottakere ifølge liste</Sdm_AMNavn>
        <Sdm_AMPostNr/>
        <sdm_watermark>KOPI</sdm_watermark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18879</sdm_sdfid>
      </doc>
      <doc>
        <Sdm_AMAdr/>
        <Sdm_Att/>
        <Sdm_AMReferanse/>
        <Sdm_AMNavn>Mottakere ifølge liste</Sdm_AMNavn>
        <Sdm_AMPostNr/>
        <sdm_watermark>KOPI</sdm_watermark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18880</sdm_sdfid>
      </doc>
      <doc>
        <Sdm_AMAdr/>
        <Sdm_Att/>
        <Sdm_AMReferanse/>
        <Sdm_AMNavn>Mottakere ifølge liste</Sdm_AMNavn>
        <Sdm_AMPostNr/>
        <sdm_watermark>KOPI</sdm_watermark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  <row>
              <cell>Åge Lohn</cell>
              <cell/>
              <cell/>
              <cell/>
            </row>
          </table>
        </Sdm_TblAvsmot>
        <Sdm_AMPoststed/>
        <sdm_sdfid>18881</sdm_sdfid>
      </doc>
      <doc>
        <Sdm_AMAdr/>
        <Sdm_Att/>
        <Sdm_AMReferanse/>
        <Sdm_AMNavn>Åge Lohn</Sdm_AMNavn>
        <Sdm_AMPostNr/>
        <sdm_watermark/>
        <Sdm_AMAdr2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Berit Wang</cell>
              <cell/>
              <cell>2580</cell>
              <cell>Folldal</cell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Nina Nyvoll Røsten</cell>
              <cell/>
              <cell/>
              <cell/>
            </row>
          </table>
        </Sdm_TblAvsmot>
        <Sdm_AMPoststed/>
        <sdm_sdfid>18856</sdm_sdfid>
      </doc>
    </docs>
  </properties>
  <body>
    <Sdm_AMAdr2> </Sdm_AMAdr2>
    <Sdm_AMAdr> </Sdm_AMAdr>
    <Sdm_AMReferanse> </Sdm_AMReferanse>
    <Sgr_Beskrivelse> </Sgr_Beskrivelse>
    <Sdm_TblAvsmot>
      <table>
        <headers>
          <header>Sdm_Amnavn</header>
          <header>Sdm_Amadr</header>
          <header>Sdm_AMpostnr</header>
          <header>Sdm_AMPoststed</header>
        </headers>
        <row>
          <cell>Bjørn Dahlen</cell>
          <cell> </cell>
          <cell> </cell>
          <cell> </cell>
        </row>
        <row>
          <cell>Brit Kværness</cell>
          <cell> </cell>
          <cell>2584</cell>
          <cell>Dalholen</cell>
        </row>
        <row>
          <cell>Nina Nyvoll Røsten</cell>
          <cell> </cell>
          <cell> </cell>
          <cell> </cell>
        </row>
        <row>
          <cell>Åge Lohn</cell>
          <cell> </cell>
          <cell> </cell>
          <cell> </cell>
        </row>
      </table>
    </Sdm_TblAvsmot>
    <Sas_ArkivSakID>23/10171</Sas_ArkivSakID>
    <TblKopitil>
      <table>
        <headers>
          <header>Sdk_Navn</header>
          <header>TilSoa_Navn</header>
          <header>Sdk_Adr</header>
          <header>Sdk_Postnr</header>
          <header>Sdk_Poststed</header>
        </headers>
        <row>
          <cell>Gunn Iren Husom</cell>
          <cell> </cell>
          <cell> </cell>
          <cell> </cell>
          <cell> </cell>
        </row>
        <row>
          <cell>Johannes Dalen</cell>
          <cell> </cell>
          <cell> </cell>
          <cell> </cell>
          <cell> </cell>
        </row>
        <row>
          <cell>Per Johan Skomakerstuen</cell>
          <cell> </cell>
          <cell> </cell>
          <cell> </cell>
          <cell> </cell>
        </row>
        <row>
          <cell>Sigrun Husom</cell>
          <cell> </cell>
          <cell> </cell>
          <cell> </cell>
          <cell> </cell>
        </row>
        <row>
          <cell>Susanne Müller</cell>
          <cell> </cell>
          <cell>Åsvegen 17</cell>
          <cell>2580</cell>
          <cell>Folldal</cell>
        </row>
      </table>
    </TblKopitil>
    <Sdm_AMNavn>Anne Berit Wang</Sdm_AMNavn>
    <Sdm_AMPoststed>Folldal</Sdm_AMPoststed>
    <Sbr_Tittel>Kommunedirektør</Sbr_Tittel>
    <Sdm_Att> </Sdm_Att>
    <Sdo_Tittel>Møtereferat fra møte i rådet for personer med funksjonsnedsettelse 11.06.25.</Sdo_Tittel>
    <Sdo_DokDato>11.06.2025</Sdo_DokDato>
    <Sdo_Tittel2> </Sdo_Tittel2>
    <Spg_paragrafID> </Spg_paragrafID>
    <Sdo_DokNr>28</Sdo_DokNr>
    <TblVedlegg>
      <table>
        <headers>
          <header>ndb_Tittel</header>
        </headers>
        <row>
          <cell> </cell>
        </row>
      </table>
    </TblVedlegg>
    <Sdm_AMPostNr>2580</Sdm_AMPostNr>
    <Sbr_Navn>Malin Wassdahl</Sbr_Navn>
  </body>
  <footer>
    <Soa_Besoeksadr> </Soa_Besoeksadr>
  </footer>
  <header>
    <Soa_Navn>Kommunedirektør</Soa_Navn>
  </header>
</document>
</file>

<file path=customXml/itemProps1.xml><?xml version="1.0" encoding="utf-8"?>
<ds:datastoreItem xmlns:ds="http://schemas.openxmlformats.org/officeDocument/2006/customXml" ds:itemID="{80BAE510-CC5D-4938-80C5-CCABF2C37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én underskrift</Template>
  <TotalTime>0</TotalTime>
  <Pages>2</Pages>
  <Words>619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fra møte i rådet for personer med funksjonsnedsettelse 11.06.25.</dc:title>
  <dc:subject/>
  <dc:creator>Mona Røsten</dc:creator>
  <cp:keywords/>
  <dc:description/>
  <cp:lastModifiedBy>Mona Røsten</cp:lastModifiedBy>
  <cp:revision>2</cp:revision>
  <dcterms:created xsi:type="dcterms:W3CDTF">2025-06-11T11:04:00Z</dcterms:created>
  <dcterms:modified xsi:type="dcterms:W3CDTF">2025-06-11T11:04:00Z</dcterms:modified>
</cp:coreProperties>
</file>