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2A0A6" w14:textId="61E11FA5" w:rsidR="009B70B4" w:rsidRDefault="009B70B4" w:rsidP="00FA1E17">
      <w:pPr>
        <w:rPr>
          <w:szCs w:val="22"/>
        </w:rPr>
      </w:pPr>
    </w:p>
    <w:p w14:paraId="1487DA61" w14:textId="41D35BE3" w:rsidR="008C64D5" w:rsidRPr="008C64D5" w:rsidRDefault="008B4CD2" w:rsidP="00D92AC7">
      <w:pPr>
        <w:pStyle w:val="Overskrift1"/>
        <w:rPr>
          <w:b w:val="0"/>
          <w:bCs/>
          <w:szCs w:val="22"/>
        </w:rPr>
      </w:pPr>
      <w:r>
        <w:rPr>
          <w:bCs/>
        </w:rPr>
        <w:t>Møte</w:t>
      </w:r>
      <w:r w:rsidR="00A54381">
        <w:rPr>
          <w:bCs/>
        </w:rPr>
        <w:t>innkalling</w:t>
      </w:r>
    </w:p>
    <w:p w14:paraId="27B4518C" w14:textId="37AF4136" w:rsidR="00563C4D" w:rsidRDefault="00000000" w:rsidP="00563C4D">
      <w:pPr>
        <w:jc w:val="right"/>
        <w:rPr>
          <w:vanish/>
        </w:rPr>
      </w:pPr>
      <w:sdt>
        <w:sdtPr>
          <w:rPr>
            <w:vanish/>
          </w:rPr>
          <w:alias w:val="Sgr_Beskrivelse"/>
          <w:tag w:val="Sgr_Beskrivelse"/>
          <w:id w:val="-931670193"/>
          <w:placeholder>
            <w:docPart w:val="46DD7A8564FD41F2A37FDB8CBB32EDDE"/>
          </w:placeholder>
          <w:dataBinding w:xpath="/document/body/Sgr_Beskrivelse" w:storeItemID="{53C3FC94-F898-4C0F-B689-C71DE33164A5}"/>
          <w:text/>
        </w:sdtPr>
        <w:sdtContent>
          <w:bookmarkStart w:id="0" w:name="Sgr_Beskrivelse"/>
          <w:r w:rsidR="00883011">
            <w:rPr>
              <w:vanish/>
            </w:rPr>
            <w:t xml:space="preserve"> </w:t>
          </w:r>
        </w:sdtContent>
      </w:sdt>
      <w:bookmarkEnd w:id="0"/>
    </w:p>
    <w:p w14:paraId="4BA928E6" w14:textId="6D94E650" w:rsidR="00563C4D" w:rsidRDefault="00000000" w:rsidP="00563C4D">
      <w:pPr>
        <w:jc w:val="right"/>
        <w:rPr>
          <w:vanish/>
        </w:rPr>
      </w:pPr>
      <w:sdt>
        <w:sdtPr>
          <w:rPr>
            <w:vanish/>
          </w:rPr>
          <w:alias w:val="Spg_paragrafID"/>
          <w:tag w:val="Spg_paragrafID"/>
          <w:id w:val="-2038034163"/>
          <w:placeholder>
            <w:docPart w:val="668D43218C234C31A245AF92F2B9B831"/>
          </w:placeholder>
          <w:dataBinding w:xpath="/document/body/Spg_paragrafID" w:storeItemID="{53C3FC94-F898-4C0F-B689-C71DE33164A5}"/>
          <w:text/>
        </w:sdtPr>
        <w:sdtContent>
          <w:bookmarkStart w:id="1" w:name="Spg_paragrafID"/>
          <w:r w:rsidR="00883011">
            <w:rPr>
              <w:vanish/>
            </w:rPr>
            <w:t xml:space="preserve"> </w:t>
          </w:r>
        </w:sdtContent>
      </w:sdt>
      <w:bookmarkEnd w:id="1"/>
    </w:p>
    <w:p w14:paraId="1E28498E" w14:textId="77777777" w:rsidR="00910B6A" w:rsidRDefault="00910B6A" w:rsidP="00563C4D">
      <w:pPr>
        <w:jc w:val="right"/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80" w:firstRow="0" w:lastRow="0" w:firstColumn="1" w:lastColumn="0" w:noHBand="1" w:noVBand="1"/>
      </w:tblPr>
      <w:tblGrid>
        <w:gridCol w:w="1843"/>
        <w:gridCol w:w="7227"/>
      </w:tblGrid>
      <w:tr w:rsidR="007A0150" w:rsidRPr="00BC16B2" w14:paraId="4EED1CDE" w14:textId="77777777" w:rsidTr="00B57E01">
        <w:trPr>
          <w:trHeight w:val="454"/>
        </w:trPr>
        <w:tc>
          <w:tcPr>
            <w:tcW w:w="1843" w:type="dxa"/>
            <w:vAlign w:val="center"/>
          </w:tcPr>
          <w:p w14:paraId="06D05D6C" w14:textId="5FF6DFD5" w:rsidR="007A0150" w:rsidRPr="00BC16B2" w:rsidRDefault="00100C5E" w:rsidP="00B57E01">
            <w:r w:rsidRPr="00BC16B2">
              <w:t>Møtedato:</w:t>
            </w:r>
          </w:p>
        </w:tc>
        <w:tc>
          <w:tcPr>
            <w:tcW w:w="7227" w:type="dxa"/>
            <w:vAlign w:val="center"/>
          </w:tcPr>
          <w:p w14:paraId="029CA831" w14:textId="7F18023F" w:rsidR="007A0150" w:rsidRPr="00BC16B2" w:rsidRDefault="00000000" w:rsidP="00B57E01">
            <w:sdt>
              <w:sdtPr>
                <w:id w:val="-2049907076"/>
                <w:placeholder>
                  <w:docPart w:val="DefaultPlaceholder_-1854013437"/>
                </w:placeholder>
                <w:date w:fullDate="2025-12-02T00:00:00Z">
                  <w:dateFormat w:val="dddd d. MMMM yyyy"/>
                  <w:lid w:val="nb-NO"/>
                  <w:storeMappedDataAs w:val="dateTime"/>
                  <w:calendar w:val="gregorian"/>
                </w:date>
              </w:sdtPr>
              <w:sdtContent>
                <w:r w:rsidR="00C27CBC">
                  <w:t>tirsdag 2. desember 2025</w:t>
                </w:r>
              </w:sdtContent>
            </w:sdt>
          </w:p>
        </w:tc>
      </w:tr>
      <w:tr w:rsidR="00BF792B" w:rsidRPr="00BC16B2" w14:paraId="49327F55" w14:textId="77777777" w:rsidTr="00B57E01">
        <w:trPr>
          <w:trHeight w:val="454"/>
        </w:trPr>
        <w:tc>
          <w:tcPr>
            <w:tcW w:w="1843" w:type="dxa"/>
            <w:vAlign w:val="center"/>
          </w:tcPr>
          <w:p w14:paraId="22F8546F" w14:textId="7662A52B" w:rsidR="00BF792B" w:rsidRPr="00BC16B2" w:rsidRDefault="00540004" w:rsidP="00B57E01">
            <w:r w:rsidRPr="00BC16B2">
              <w:t>Sted:</w:t>
            </w:r>
          </w:p>
        </w:tc>
        <w:tc>
          <w:tcPr>
            <w:tcW w:w="7227" w:type="dxa"/>
            <w:vAlign w:val="center"/>
          </w:tcPr>
          <w:p w14:paraId="2BCBEC3C" w14:textId="572C4C3B" w:rsidR="00BF792B" w:rsidRPr="00BC16B2" w:rsidRDefault="006D02E5" w:rsidP="00B57E01">
            <w:r>
              <w:t>Kommunestyresalen</w:t>
            </w:r>
          </w:p>
        </w:tc>
      </w:tr>
      <w:tr w:rsidR="00101F9D" w:rsidRPr="00BC16B2" w14:paraId="0572402D" w14:textId="77777777" w:rsidTr="00B57E01">
        <w:trPr>
          <w:trHeight w:val="454"/>
        </w:trPr>
        <w:tc>
          <w:tcPr>
            <w:tcW w:w="1843" w:type="dxa"/>
            <w:vAlign w:val="center"/>
          </w:tcPr>
          <w:p w14:paraId="57DBD7B1" w14:textId="3055A7C3" w:rsidR="00101F9D" w:rsidRPr="00BC16B2" w:rsidRDefault="00101F9D" w:rsidP="00B57E01">
            <w:r w:rsidRPr="00BC16B2">
              <w:t>T</w:t>
            </w:r>
            <w:r w:rsidR="006D205C" w:rsidRPr="00BC16B2">
              <w:t>id:</w:t>
            </w:r>
          </w:p>
        </w:tc>
        <w:tc>
          <w:tcPr>
            <w:tcW w:w="7227" w:type="dxa"/>
            <w:vAlign w:val="center"/>
          </w:tcPr>
          <w:p w14:paraId="27EE8BB4" w14:textId="734752A0" w:rsidR="00101F9D" w:rsidRPr="00BC16B2" w:rsidRDefault="006D02E5" w:rsidP="00B57E01">
            <w:r>
              <w:t>08.00-11.00</w:t>
            </w:r>
          </w:p>
        </w:tc>
      </w:tr>
      <w:tr w:rsidR="00BF792B" w:rsidRPr="00BC16B2" w14:paraId="5D238343" w14:textId="77777777" w:rsidTr="00B57E01">
        <w:trPr>
          <w:trHeight w:val="454"/>
        </w:trPr>
        <w:tc>
          <w:tcPr>
            <w:tcW w:w="1843" w:type="dxa"/>
            <w:vAlign w:val="center"/>
          </w:tcPr>
          <w:p w14:paraId="1D118ED6" w14:textId="661C5097" w:rsidR="00BF792B" w:rsidRPr="00BC16B2" w:rsidRDefault="00AA7593" w:rsidP="00B57E01">
            <w:r w:rsidRPr="00BC16B2">
              <w:t>Fra:</w:t>
            </w:r>
          </w:p>
        </w:tc>
        <w:tc>
          <w:tcPr>
            <w:tcW w:w="7227" w:type="dxa"/>
            <w:vAlign w:val="center"/>
          </w:tcPr>
          <w:p w14:paraId="45A16EC6" w14:textId="576B918E" w:rsidR="00BF792B" w:rsidRPr="00BC16B2" w:rsidRDefault="00000000" w:rsidP="00B57E01">
            <w:pPr>
              <w:rPr/>
            </w:pPr>
            <w:sdt>
              <w:sdtPr>
                <w:rPr>
                  <w:szCs w:val="22"/>
                </w:rPr>
                <w:alias w:val="Sbr_Navn"/>
                <w:tag w:val="Sbr_Navn"/>
                <w:id w:val="1883741250"/>
                <w:placeholder>
                  <w:docPart w:val="948C615F04284D5BACB3EF4AD52A6AA2"/>
                </w:placeholder>
                <w:dataBinding w:xpath="/document/body/Sbr_Navn" w:storeItemID="{53C3FC94-F898-4C0F-B689-C71DE33164A5}"/>
                <w:text/>
              </w:sdtPr>
              <w:sdtContent>
                <w:bookmarkStart w:id="2" w:name="Sbr_Navn"/>
                <w:r w:rsidR="00917959" w:rsidRPr="0069014D">
                  <w:rPr>
                    <w:szCs w:val="22"/>
                  </w:rPr>
                  <w:t>Gro Eli Slemmen Tørhaug</w:t>
                </w:r>
              </w:sdtContent>
            </w:sdt>
            <w:bookmarkEnd w:id="2"/>
            <w:r w:rsidR="00917959">
              <w:rPr>
                <w:szCs w:val="22"/>
              </w:rPr>
              <w:t xml:space="preserve">, </w:t>
            </w:r>
            <w:sdt>
              <w:sdtPr>
                <w:rPr>
                  <w:szCs w:val="22"/>
                </w:rPr>
                <w:alias w:val="Sbr_Tittel"/>
                <w:tag w:val="Sbr_Tittel"/>
                <w:id w:val="-2027936386"/>
                <w:placeholder>
                  <w:docPart w:val="C10FA187F8CF4EFE9081EFB72AA1F3F3"/>
                </w:placeholder>
                <w:dataBinding w:xpath="/document/body/Sbr_Tittel" w:storeItemID="{53C3FC94-F898-4C0F-B689-C71DE33164A5}"/>
                <w:text/>
              </w:sdtPr>
              <w:sdtContent>
                <w:bookmarkStart w:id="3" w:name="Sbr_Tittel"/>
                <w:r w:rsidR="00917959" w:rsidRPr="0069014D">
                  <w:rPr>
                    <w:szCs w:val="22"/>
                  </w:rPr>
                  <w:t>Personalsjef</w:t>
                </w:r>
              </w:sdtContent>
            </w:sdt>
            <w:bookmarkEnd w:id="3"/>
          </w:p>
        </w:tc>
      </w:tr>
    </w:tbl>
    <w:p w14:paraId="17CFEFEB" w14:textId="77777777" w:rsidR="00221584" w:rsidRDefault="00221584" w:rsidP="00FA1E17">
      <w:pPr>
        <w:rPr>
          <w:szCs w:val="22"/>
        </w:rPr>
      </w:pPr>
    </w:p>
    <w:tbl>
      <w:tblPr>
        <w:tblStyle w:val="Tabellrutenett"/>
        <w:tblW w:w="907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3686"/>
        <w:gridCol w:w="2977"/>
        <w:gridCol w:w="2409"/>
      </w:tblGrid>
      <w:tr w:rsidR="00A00402" w:rsidRPr="00512D51" w14:paraId="685AC2AC" w14:textId="77777777" w:rsidTr="00351BE2">
        <w:trPr>
          <w:trHeight w:val="737"/>
        </w:trPr>
        <w:tc>
          <w:tcPr>
            <w:tcW w:w="3686" w:type="dxa"/>
          </w:tcPr>
          <w:p w14:paraId="2CCD71F7" w14:textId="77777777" w:rsidR="00A00402" w:rsidRPr="00512D51" w:rsidRDefault="00A00402" w:rsidP="00692A08">
            <w:r w:rsidRPr="00512D51">
              <w:t>Vår ref.</w:t>
            </w:r>
          </w:p>
          <w:p w14:paraId="0064D21F" w14:textId="7732518A" w:rsidR="00A00402" w:rsidRPr="00512D51" w:rsidRDefault="00000000" w:rsidP="00692A08">
            <w:pPr>
              <w:rPr/>
            </w:pPr>
            <w:sdt>
              <w:sdtPr>
                <w:alias w:val="Sas_ArkivSakID"/>
                <w:tag w:val="Sas_ArkivSakID"/>
                <w:id w:val="-1052685127"/>
                <w:placeholder>
                  <w:docPart w:val="BDA9469FDB194F24BC7712353597AF3C"/>
                </w:placeholder>
                <w:dataBinding w:xpath="/document/body/Sas_ArkivSakID" w:storeItemID="{53C3FC94-F898-4C0F-B689-C71DE33164A5}"/>
                <w:text/>
                <w:rPr/>
              </w:sdtPr>
              <w:sdtContent>
                <w:bookmarkStart w:id="4" w:name="Sas_ArkivSakID"/>
                <w:r w:rsidR="00A00402" w:rsidRPr="00512D51">
                  <w:rPr/>
                  <w:t>23/10226</w:t>
                </w:r>
              </w:sdtContent>
            </w:sdt>
            <w:bookmarkEnd w:id="4"/>
            <w:r w:rsidR="00A00402" w:rsidRPr="00512D51">
              <w:t xml:space="preserve"> - </w:t>
            </w:r>
            <w:sdt>
              <w:sdtPr>
                <w:alias w:val="Sdo_DokNr"/>
                <w:tag w:val="Sdo_DokNr"/>
                <w:id w:val="-1588072082"/>
                <w:placeholder>
                  <w:docPart w:val="BDA9469FDB194F24BC7712353597AF3C"/>
                </w:placeholder>
                <w:dataBinding w:xpath="/document/body/Sdo_DokNr" w:storeItemID="{53C3FC94-F898-4C0F-B689-C71DE33164A5}"/>
                <w:text/>
                <w:rPr/>
              </w:sdtPr>
              <w:sdtContent>
                <w:bookmarkStart w:id="5" w:name="Sdo_DokNr"/>
                <w:r w:rsidR="00A00402" w:rsidRPr="00512D51">
                  <w:rPr/>
                  <w:t>24</w:t>
                </w:r>
              </w:sdtContent>
            </w:sdt>
            <w:bookmarkEnd w:id="5"/>
          </w:p>
        </w:tc>
        <w:tc>
          <w:tcPr>
            <w:tcW w:w="2977" w:type="dxa"/>
          </w:tcPr>
          <w:p w14:paraId="36DDB1B9" w14:textId="77777777" w:rsidR="00A00402" w:rsidRDefault="00A00402" w:rsidP="00692A08">
            <w:r>
              <w:t>Saksbehandler</w:t>
            </w:r>
          </w:p>
          <w:p w14:paraId="71F7E477" w14:textId="77777777" w:rsidR="00A00402" w:rsidRPr="00512D51" w:rsidRDefault="00000000" w:rsidP="00692A08">
            <w:pPr>
              <w:rPr/>
            </w:pPr>
            <w:sdt>
              <w:sdtPr>
                <w:alias w:val="Sbr_Navn"/>
                <w:tag w:val="Sbr_Navn"/>
                <w:id w:val="-2016982128"/>
                <w:placeholder>
                  <w:docPart w:val="1DF05B24C44B492AAEBFF7CBB41A2595"/>
                </w:placeholder>
                <w:dataBinding w:xpath="/document/body/Sbr_Navn" w:storeItemID="{53C3FC94-F898-4C0F-B689-C71DE33164A5}"/>
                <w:text/>
                <w:rPr/>
              </w:sdtPr>
              <w:sdtContent>
                <w:bookmarkStart w:id="6" w:name="Sbr_Navn____1"/>
                <w:r w:rsidR="00A00402">
                  <w:rPr/>
                  <w:t>Gro Eli Slemmen Tørhaug</w:t>
                </w:r>
              </w:sdtContent>
            </w:sdt>
            <w:bookmarkEnd w:id="6"/>
          </w:p>
        </w:tc>
        <w:tc>
          <w:tcPr>
            <w:tcW w:w="2409" w:type="dxa"/>
          </w:tcPr>
          <w:p w14:paraId="4E04A4C9" w14:textId="77777777" w:rsidR="00A00402" w:rsidRPr="00512D51" w:rsidRDefault="00A00402" w:rsidP="00692A08">
            <w:r w:rsidRPr="00512D51">
              <w:t>Dato</w:t>
            </w:r>
          </w:p>
          <w:p w14:paraId="2332A117" w14:textId="77777777" w:rsidR="00A00402" w:rsidRPr="00512D51" w:rsidRDefault="00000000" w:rsidP="00692A08">
            <w:pPr>
              <w:rPr/>
            </w:pPr>
            <w:sdt>
              <w:sdtPr>
                <w:alias w:val="Sdo_DokDato"/>
                <w:tag w:val="Sdo_DokDato"/>
                <w:id w:val="1400088998"/>
                <w:placeholder>
                  <w:docPart w:val="318EF44477634FD7A80B2DEDDCDE8622"/>
                </w:placeholder>
                <w:dataBinding w:xpath="/document/body/Sdo_DokDato" w:storeItemID="{53C3FC94-F898-4C0F-B689-C71DE33164A5}"/>
                <w:text/>
                <w:rPr/>
              </w:sdtPr>
              <w:sdtContent>
                <w:bookmarkStart w:id="7" w:name="Sdo_DokDato"/>
                <w:r w:rsidR="00A00402" w:rsidRPr="00512D51">
                  <w:rPr/>
                  <w:t>25.11.2025</w:t>
                </w:r>
              </w:sdtContent>
            </w:sdt>
            <w:bookmarkEnd w:id="7"/>
          </w:p>
        </w:tc>
      </w:tr>
    </w:tbl>
    <w:p w14:paraId="7333DCCC" w14:textId="33DC8064" w:rsidR="009B70B4" w:rsidRDefault="009B70B4" w:rsidP="00FA1E17">
      <w:pPr>
        <w:rPr>
          <w:szCs w:val="22"/>
        </w:rPr>
      </w:pPr>
    </w:p>
    <w:p w14:paraId="2D365D5D" w14:textId="6A0DF2FC" w:rsidR="00EA7D9D" w:rsidRDefault="00000000" w:rsidP="00F53D6B">
      <w:pPr>
        <w:pStyle w:val="Overskrift1"/>
        <w:rPr>
          <w:szCs w:val="22"/>
        </w:rPr>
      </w:pPr>
      <w:sdt>
        <w:sdtPr>
          <w:alias w:val="Sdo_Tittel"/>
          <w:tag w:val="Sdo_Tittel"/>
          <w:id w:val="141859347"/>
          <w:placeholder>
            <w:docPart w:val="84155DCFEC774E52A6DB27005AE4C491"/>
          </w:placeholder>
          <w:dataBinding w:xpath="/document/body/Sdo_Tittel" w:storeItemID="{53C3FC94-F898-4C0F-B689-C71DE33164A5}"/>
          <w:text/>
          <w:rPr/>
        </w:sdtPr>
        <w:sdtContent>
          <w:bookmarkStart w:id="8" w:name="Sdo_Tittel"/>
          <w:r w:rsidR="00F53D6B" w:rsidRPr="00754D94">
            <w:rPr/>
            <w:t>Innkalling til møte i arbeidsmiljøutvalget 02.12.2025</w:t>
          </w:r>
        </w:sdtContent>
      </w:sdt>
      <w:bookmarkEnd w:id="8"/>
    </w:p>
    <w:p w14:paraId="6E98A923" w14:textId="77777777" w:rsidR="00EA7D9D" w:rsidRDefault="00EA7D9D" w:rsidP="00FA1E17">
      <w:pPr>
        <w:rPr>
          <w:szCs w:val="22"/>
        </w:rPr>
      </w:pPr>
    </w:p>
    <w:p w14:paraId="24170B7D" w14:textId="77777777" w:rsidR="00F067ED" w:rsidRDefault="00F067ED" w:rsidP="00FA1E17">
      <w:pPr>
        <w:rPr>
          <w:szCs w:val="22"/>
        </w:rPr>
      </w:pPr>
    </w:p>
    <w:tbl>
      <w:tblPr>
        <w:tblW w:w="943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20" w:firstRow="1" w:lastRow="0" w:firstColumn="0" w:lastColumn="0" w:noHBand="1" w:noVBand="1"/>
      </w:tblPr>
      <w:tblGrid>
        <w:gridCol w:w="846"/>
        <w:gridCol w:w="8590"/>
      </w:tblGrid>
      <w:tr w:rsidR="00CC780C" w:rsidRPr="00331BB1" w14:paraId="31E6E03C" w14:textId="77777777" w:rsidTr="001A77B6">
        <w:trPr>
          <w:trHeight w:val="425"/>
        </w:trPr>
        <w:tc>
          <w:tcPr>
            <w:tcW w:w="846" w:type="dxa"/>
            <w:shd w:val="clear" w:color="auto" w:fill="E7E6E6" w:themeFill="background2"/>
            <w:vAlign w:val="center"/>
          </w:tcPr>
          <w:p w14:paraId="1FA2AE4C" w14:textId="72E8DA3D" w:rsidR="00CC780C" w:rsidRPr="00331BB1" w:rsidRDefault="00CC780C" w:rsidP="00331BB1">
            <w:pPr>
              <w:rPr>
                <w:b/>
                <w:bCs/>
              </w:rPr>
            </w:pPr>
            <w:r>
              <w:rPr>
                <w:b/>
                <w:bCs/>
              </w:rPr>
              <w:t>Sak nr</w:t>
            </w:r>
          </w:p>
        </w:tc>
        <w:tc>
          <w:tcPr>
            <w:tcW w:w="8590" w:type="dxa"/>
            <w:shd w:val="clear" w:color="auto" w:fill="E7E6E6" w:themeFill="background2"/>
            <w:vAlign w:val="center"/>
          </w:tcPr>
          <w:p w14:paraId="4B5C604A" w14:textId="58DBC332" w:rsidR="00CC780C" w:rsidRPr="00331BB1" w:rsidRDefault="00CC780C" w:rsidP="00331BB1">
            <w:pPr>
              <w:rPr>
                <w:b/>
                <w:bCs/>
              </w:rPr>
            </w:pPr>
            <w:r>
              <w:rPr>
                <w:b/>
                <w:bCs/>
              </w:rPr>
              <w:t>Sak</w:t>
            </w:r>
          </w:p>
        </w:tc>
      </w:tr>
      <w:tr w:rsidR="00CC780C" w:rsidRPr="00331BB1" w14:paraId="08A93522" w14:textId="77777777" w:rsidTr="001A77B6">
        <w:trPr>
          <w:trHeight w:val="425"/>
        </w:trPr>
        <w:tc>
          <w:tcPr>
            <w:tcW w:w="846" w:type="dxa"/>
            <w:vAlign w:val="center"/>
          </w:tcPr>
          <w:p w14:paraId="6F9CF806" w14:textId="1B06457B" w:rsidR="00CC780C" w:rsidRDefault="00893BCB" w:rsidP="00331BB1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90" w:type="dxa"/>
            <w:vAlign w:val="center"/>
          </w:tcPr>
          <w:p w14:paraId="73E3E3DB" w14:textId="654FF380" w:rsidR="00CC780C" w:rsidRDefault="00B71A1E" w:rsidP="00331BB1">
            <w:pPr>
              <w:rPr>
                <w:b/>
                <w:bCs/>
              </w:rPr>
            </w:pPr>
            <w:r w:rsidRPr="00B71A1E">
              <w:rPr>
                <w:b/>
                <w:bCs/>
              </w:rPr>
              <w:t>Gjennomgang av referat fra forrige møte</w:t>
            </w:r>
          </w:p>
        </w:tc>
      </w:tr>
      <w:tr w:rsidR="00045EA2" w:rsidRPr="00331BB1" w14:paraId="4B9871FF" w14:textId="77777777" w:rsidTr="001A77B6">
        <w:trPr>
          <w:trHeight w:val="425"/>
        </w:trPr>
        <w:tc>
          <w:tcPr>
            <w:tcW w:w="846" w:type="dxa"/>
            <w:vAlign w:val="center"/>
          </w:tcPr>
          <w:p w14:paraId="33F4DB9C" w14:textId="5AA43A34" w:rsidR="00045EA2" w:rsidRDefault="00893BCB" w:rsidP="00331BB1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90" w:type="dxa"/>
            <w:vAlign w:val="center"/>
          </w:tcPr>
          <w:p w14:paraId="727220F7" w14:textId="77777777" w:rsidR="00C57B62" w:rsidRDefault="00C57B62" w:rsidP="00C57B62">
            <w:pPr>
              <w:rPr>
                <w:b/>
                <w:bCs/>
              </w:rPr>
            </w:pPr>
            <w:r w:rsidRPr="00FA32C6">
              <w:rPr>
                <w:b/>
                <w:bCs/>
              </w:rPr>
              <w:t>Revidering HMS-håndbok – gjennomgang v/HR-rådgiver Vanessa Quinche</w:t>
            </w:r>
          </w:p>
          <w:p w14:paraId="5399BA99" w14:textId="5120AEF0" w:rsidR="000D3200" w:rsidRPr="00493455" w:rsidRDefault="00C57B62" w:rsidP="00C57B62">
            <w:r>
              <w:t xml:space="preserve">Ny struktur ble gjennomgått og tatt i bruk etter møte i AMU 03.06. </w:t>
            </w:r>
            <w:r>
              <w:br/>
              <w:t xml:space="preserve">AMUs gis anledning til å komme med ytterligere forbedringsforslag. </w:t>
            </w:r>
          </w:p>
        </w:tc>
      </w:tr>
      <w:tr w:rsidR="000A293A" w:rsidRPr="00331BB1" w14:paraId="240D4647" w14:textId="77777777" w:rsidTr="001A77B6">
        <w:trPr>
          <w:trHeight w:val="425"/>
        </w:trPr>
        <w:tc>
          <w:tcPr>
            <w:tcW w:w="846" w:type="dxa"/>
            <w:vAlign w:val="center"/>
          </w:tcPr>
          <w:p w14:paraId="028D92AC" w14:textId="4B050B8D" w:rsidR="000A293A" w:rsidRDefault="001A77B6" w:rsidP="00331BB1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590" w:type="dxa"/>
            <w:vAlign w:val="center"/>
          </w:tcPr>
          <w:p w14:paraId="0C409127" w14:textId="490AAFAD" w:rsidR="000A293A" w:rsidRPr="00FA32C6" w:rsidRDefault="000A293A" w:rsidP="00C57B62">
            <w:pPr>
              <w:rPr>
                <w:b/>
                <w:bCs/>
              </w:rPr>
            </w:pPr>
            <w:r>
              <w:rPr>
                <w:b/>
                <w:bCs/>
              </w:rPr>
              <w:t>Ny Akan-policy</w:t>
            </w:r>
            <w:r>
              <w:rPr>
                <w:b/>
                <w:bCs/>
              </w:rPr>
              <w:br/>
            </w:r>
            <w:r>
              <w:t xml:space="preserve">Det sendes ut et utkast til en oppdatert policy i forkant av møte. </w:t>
            </w:r>
            <w:r w:rsidR="000C5277">
              <w:t>Gjeldende retningslinje er tilgjengelig i Compilo.</w:t>
            </w:r>
            <w:r w:rsidR="000C5277">
              <w:br/>
            </w:r>
            <w:r>
              <w:t xml:space="preserve">Policyen godkjennes av AMU. </w:t>
            </w:r>
          </w:p>
        </w:tc>
      </w:tr>
      <w:tr w:rsidR="001A77B6" w:rsidRPr="00331BB1" w14:paraId="0DD2C124" w14:textId="77777777" w:rsidTr="001A77B6">
        <w:trPr>
          <w:trHeight w:val="425"/>
        </w:trPr>
        <w:tc>
          <w:tcPr>
            <w:tcW w:w="846" w:type="dxa"/>
            <w:vAlign w:val="center"/>
          </w:tcPr>
          <w:p w14:paraId="28B00947" w14:textId="05E0CFD8" w:rsidR="001A77B6" w:rsidRDefault="00BA1639" w:rsidP="001A77B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590" w:type="dxa"/>
            <w:vAlign w:val="center"/>
          </w:tcPr>
          <w:p w14:paraId="0460BA2B" w14:textId="69483A6C" w:rsidR="001A77B6" w:rsidRDefault="001A77B6" w:rsidP="001A77B6">
            <w:pPr>
              <w:rPr>
                <w:b/>
                <w:bCs/>
              </w:rPr>
            </w:pPr>
            <w:r>
              <w:rPr>
                <w:b/>
                <w:bCs/>
              </w:rPr>
              <w:t>Kommunens budsjett for 2026, med økonomiplan</w:t>
            </w:r>
            <w:r>
              <w:rPr>
                <w:b/>
                <w:bCs/>
              </w:rPr>
              <w:br/>
            </w:r>
            <w:r>
              <w:t xml:space="preserve">Kommunedirektøren gjennomgår hovedtrekkene. </w:t>
            </w:r>
            <w:r>
              <w:br/>
            </w:r>
            <w:r w:rsidRPr="00A31EFB">
              <w:t xml:space="preserve">Det er spesielt </w:t>
            </w:r>
            <w:r>
              <w:t>ønskelig</w:t>
            </w:r>
            <w:r w:rsidRPr="00A31EFB">
              <w:t xml:space="preserve"> at AMU gir råd om hvordan ledere, tillitsvalgte og verneombud</w:t>
            </w:r>
            <w:r>
              <w:t xml:space="preserve">, </w:t>
            </w:r>
            <w:r w:rsidRPr="00A31EFB">
              <w:t>både i fellesskap og i sine respektive roller</w:t>
            </w:r>
            <w:r>
              <w:t>,</w:t>
            </w:r>
            <w:r w:rsidRPr="00A31EFB">
              <w:t xml:space="preserve"> kan bidra til gode og trygge omstillingsprosesser.</w:t>
            </w:r>
          </w:p>
        </w:tc>
      </w:tr>
      <w:tr w:rsidR="007B3F64" w:rsidRPr="00331BB1" w14:paraId="577B4B68" w14:textId="77777777" w:rsidTr="001A77B6">
        <w:trPr>
          <w:trHeight w:val="425"/>
        </w:trPr>
        <w:tc>
          <w:tcPr>
            <w:tcW w:w="846" w:type="dxa"/>
            <w:vAlign w:val="center"/>
          </w:tcPr>
          <w:p w14:paraId="308C3DEE" w14:textId="69BB17AD" w:rsidR="007B3F64" w:rsidRDefault="007B3F64" w:rsidP="001A77B6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590" w:type="dxa"/>
            <w:vAlign w:val="center"/>
          </w:tcPr>
          <w:p w14:paraId="0F30A01E" w14:textId="3008AA93" w:rsidR="007B3F64" w:rsidRDefault="007B3F64" w:rsidP="001A77B6">
            <w:pPr>
              <w:rPr>
                <w:b/>
                <w:bCs/>
              </w:rPr>
            </w:pPr>
            <w:r w:rsidRPr="00007FE0">
              <w:rPr>
                <w:b/>
                <w:bCs/>
              </w:rPr>
              <w:t>Evaluering etter ekstremværet "AMY"</w:t>
            </w:r>
            <w:r>
              <w:rPr>
                <w:b/>
                <w:bCs/>
              </w:rPr>
              <w:br/>
            </w:r>
            <w:r>
              <w:t>Oppfølging fra forrige AMU-møte.</w:t>
            </w:r>
          </w:p>
        </w:tc>
      </w:tr>
      <w:tr w:rsidR="001A77B6" w:rsidRPr="00A06D33" w14:paraId="6B3D677D" w14:textId="77777777" w:rsidTr="001A77B6">
        <w:trPr>
          <w:trHeight w:val="425"/>
        </w:trPr>
        <w:tc>
          <w:tcPr>
            <w:tcW w:w="846" w:type="dxa"/>
            <w:vAlign w:val="center"/>
          </w:tcPr>
          <w:p w14:paraId="277B1AC0" w14:textId="07084889" w:rsidR="001A77B6" w:rsidRDefault="007B3F64" w:rsidP="001A77B6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590" w:type="dxa"/>
            <w:vAlign w:val="center"/>
          </w:tcPr>
          <w:p w14:paraId="193AA01D" w14:textId="77777777" w:rsidR="00750559" w:rsidRDefault="00750559" w:rsidP="00750559">
            <w:pPr>
              <w:rPr>
                <w:b/>
                <w:bCs/>
              </w:rPr>
            </w:pPr>
            <w:r w:rsidRPr="00AC2A0B">
              <w:rPr>
                <w:b/>
                <w:bCs/>
              </w:rPr>
              <w:t>Bygging/renovering/innflytting/arbeidsmiljø i omstillingsprosesser FBSS</w:t>
            </w:r>
          </w:p>
          <w:p w14:paraId="38BDFA70" w14:textId="2A967388" w:rsidR="001A77B6" w:rsidRPr="00B47397" w:rsidRDefault="00750559" w:rsidP="001A77B6">
            <w:r>
              <w:t xml:space="preserve">Enhetsleder HRO orienterer. </w:t>
            </w:r>
          </w:p>
        </w:tc>
      </w:tr>
      <w:tr w:rsidR="001A77B6" w:rsidRPr="00331BB1" w14:paraId="4D3D2D4B" w14:textId="77777777" w:rsidTr="001A77B6">
        <w:trPr>
          <w:trHeight w:val="425"/>
        </w:trPr>
        <w:tc>
          <w:tcPr>
            <w:tcW w:w="846" w:type="dxa"/>
            <w:vAlign w:val="center"/>
          </w:tcPr>
          <w:p w14:paraId="708907BB" w14:textId="6AAA7B1D" w:rsidR="001A77B6" w:rsidRDefault="00BA1639" w:rsidP="001A77B6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590" w:type="dxa"/>
            <w:vAlign w:val="center"/>
          </w:tcPr>
          <w:p w14:paraId="53FA87EB" w14:textId="2F117816" w:rsidR="00750559" w:rsidRPr="00976421" w:rsidRDefault="00750559" w:rsidP="001A77B6">
            <w:pPr>
              <w:rPr>
                <w:b/>
                <w:bCs/>
              </w:rPr>
            </w:pPr>
            <w:r>
              <w:rPr>
                <w:b/>
                <w:bCs/>
              </w:rPr>
              <w:t>Endring i arbeidsmiljøloven fra 01.01.26</w:t>
            </w:r>
            <w:r w:rsidR="00976421">
              <w:rPr>
                <w:b/>
                <w:bCs/>
              </w:rPr>
              <w:t xml:space="preserve"> - </w:t>
            </w:r>
            <w:r w:rsidR="00976421" w:rsidRPr="00976421">
              <w:rPr>
                <w:b/>
                <w:bCs/>
              </w:rPr>
              <w:t>krav til det psykososiale arbeidsmiljøet</w:t>
            </w:r>
            <w:r>
              <w:rPr>
                <w:b/>
                <w:bCs/>
              </w:rPr>
              <w:br/>
            </w:r>
            <w:r>
              <w:t>BHT orienterer om s</w:t>
            </w:r>
            <w:r w:rsidRPr="00B47397">
              <w:t>kjerpede krav som gjør psykososiale faktorer til en tydeligere del av kravet til et fullt forsvarlig arbeidsmiljø.</w:t>
            </w:r>
          </w:p>
        </w:tc>
      </w:tr>
      <w:tr w:rsidR="007C3BEA" w:rsidRPr="00331BB1" w14:paraId="070426A1" w14:textId="77777777" w:rsidTr="001A77B6">
        <w:trPr>
          <w:trHeight w:val="425"/>
        </w:trPr>
        <w:tc>
          <w:tcPr>
            <w:tcW w:w="846" w:type="dxa"/>
            <w:vAlign w:val="center"/>
          </w:tcPr>
          <w:p w14:paraId="16F59E84" w14:textId="2941EA5E" w:rsidR="007C3BEA" w:rsidRDefault="00BA1639" w:rsidP="001A77B6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590" w:type="dxa"/>
            <w:vAlign w:val="center"/>
          </w:tcPr>
          <w:p w14:paraId="67CEE3C0" w14:textId="454A94DA" w:rsidR="007C3BEA" w:rsidRPr="00AC2A0B" w:rsidRDefault="007C3BEA" w:rsidP="001A77B6">
            <w:pPr>
              <w:rPr>
                <w:b/>
                <w:bCs/>
              </w:rPr>
            </w:pPr>
            <w:r>
              <w:rPr>
                <w:b/>
                <w:bCs/>
              </w:rPr>
              <w:t>Gjennomgang av s</w:t>
            </w:r>
            <w:r w:rsidRPr="000731DD">
              <w:rPr>
                <w:b/>
                <w:bCs/>
              </w:rPr>
              <w:t>tatus for relevante tilsyn</w:t>
            </w:r>
          </w:p>
        </w:tc>
      </w:tr>
      <w:tr w:rsidR="00237086" w:rsidRPr="00331BB1" w14:paraId="625B907A" w14:textId="77777777" w:rsidTr="001A77B6">
        <w:trPr>
          <w:trHeight w:val="425"/>
        </w:trPr>
        <w:tc>
          <w:tcPr>
            <w:tcW w:w="846" w:type="dxa"/>
            <w:vAlign w:val="center"/>
          </w:tcPr>
          <w:p w14:paraId="4729CBC2" w14:textId="60C8E207" w:rsidR="00237086" w:rsidRDefault="00BA1639" w:rsidP="001A77B6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8590" w:type="dxa"/>
            <w:vAlign w:val="center"/>
          </w:tcPr>
          <w:p w14:paraId="6DC27168" w14:textId="77777777" w:rsidR="00237086" w:rsidRPr="00201B68" w:rsidRDefault="00237086" w:rsidP="00237086">
            <w:pPr>
              <w:rPr>
                <w:b/>
                <w:bCs/>
              </w:rPr>
            </w:pPr>
            <w:r w:rsidRPr="00201B68">
              <w:rPr>
                <w:b/>
                <w:bCs/>
              </w:rPr>
              <w:t>Gjennomgang av rapporter om yrkeshygieniske undersøkelser og måleresultater.</w:t>
            </w:r>
          </w:p>
          <w:p w14:paraId="297AAD6A" w14:textId="5785A1DC" w:rsidR="00237086" w:rsidRPr="007E5F6E" w:rsidRDefault="00237086" w:rsidP="00237086">
            <w:pPr>
              <w:rPr>
                <w:b/>
                <w:bCs/>
              </w:rPr>
            </w:pPr>
            <w:r>
              <w:t>Oppfølging av rapport fra inneklimamåling i barnehagen.</w:t>
            </w:r>
          </w:p>
        </w:tc>
      </w:tr>
      <w:tr w:rsidR="001A77B6" w:rsidRPr="00331BB1" w14:paraId="435659BE" w14:textId="77777777" w:rsidTr="001A77B6">
        <w:trPr>
          <w:trHeight w:val="425"/>
        </w:trPr>
        <w:tc>
          <w:tcPr>
            <w:tcW w:w="846" w:type="dxa"/>
            <w:vAlign w:val="center"/>
          </w:tcPr>
          <w:p w14:paraId="5F176DE5" w14:textId="2CE94537" w:rsidR="001A77B6" w:rsidRDefault="00E17FCB" w:rsidP="001A77B6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8590" w:type="dxa"/>
            <w:vAlign w:val="center"/>
          </w:tcPr>
          <w:p w14:paraId="20DFC35C" w14:textId="11B1393E" w:rsidR="001A77B6" w:rsidRPr="00201B68" w:rsidRDefault="001A77B6" w:rsidP="001A77B6">
            <w:pPr>
              <w:rPr>
                <w:b/>
                <w:bCs/>
              </w:rPr>
            </w:pPr>
            <w:r w:rsidRPr="007E5F6E">
              <w:rPr>
                <w:b/>
                <w:bCs/>
              </w:rPr>
              <w:t>Innmeldte saker fra AMG</w:t>
            </w:r>
          </w:p>
        </w:tc>
      </w:tr>
      <w:tr w:rsidR="001A77B6" w:rsidRPr="00331BB1" w14:paraId="1560EBA4" w14:textId="77777777" w:rsidTr="001A77B6">
        <w:trPr>
          <w:trHeight w:val="425"/>
        </w:trPr>
        <w:tc>
          <w:tcPr>
            <w:tcW w:w="846" w:type="dxa"/>
            <w:vAlign w:val="center"/>
          </w:tcPr>
          <w:p w14:paraId="083AFEE9" w14:textId="09D92C25" w:rsidR="001A77B6" w:rsidRDefault="001A77B6" w:rsidP="001A77B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E17FCB">
              <w:rPr>
                <w:b/>
                <w:bCs/>
              </w:rPr>
              <w:t>1</w:t>
            </w:r>
          </w:p>
        </w:tc>
        <w:tc>
          <w:tcPr>
            <w:tcW w:w="8590" w:type="dxa"/>
            <w:vAlign w:val="center"/>
          </w:tcPr>
          <w:p w14:paraId="1D23B28D" w14:textId="77777777" w:rsidR="001A77B6" w:rsidRPr="007E5F6E" w:rsidRDefault="001A77B6" w:rsidP="001A77B6">
            <w:pPr>
              <w:rPr>
                <w:b/>
                <w:bCs/>
              </w:rPr>
            </w:pPr>
            <w:r w:rsidRPr="007E5F6E">
              <w:rPr>
                <w:b/>
                <w:bCs/>
              </w:rPr>
              <w:t>HMS-avvik, ulykker, nestenulykker og sykdom som kan skyldes arbeidsmiljøet.</w:t>
            </w:r>
          </w:p>
          <w:p w14:paraId="5A51F640" w14:textId="259268C5" w:rsidR="001A77B6" w:rsidRPr="00737259" w:rsidRDefault="001A77B6" w:rsidP="001A77B6">
            <w:r>
              <w:t xml:space="preserve">Oversikt sendes ut i forkant. </w:t>
            </w:r>
            <w:r>
              <w:br/>
              <w:t>AMU skal ha</w:t>
            </w:r>
            <w:r w:rsidRPr="00564D25">
              <w:t xml:space="preserve"> fokus på årsaken til hendelsen og se til at arbeidsgiveren gjør det som er nødvendig for å hindre at det skjer igjen.</w:t>
            </w:r>
          </w:p>
        </w:tc>
      </w:tr>
      <w:tr w:rsidR="001A77B6" w:rsidRPr="00331BB1" w14:paraId="18E424A7" w14:textId="77777777" w:rsidTr="001A77B6">
        <w:trPr>
          <w:trHeight w:val="425"/>
        </w:trPr>
        <w:tc>
          <w:tcPr>
            <w:tcW w:w="846" w:type="dxa"/>
            <w:vAlign w:val="center"/>
          </w:tcPr>
          <w:p w14:paraId="0F639C4F" w14:textId="0BE730D4" w:rsidR="001A77B6" w:rsidRDefault="001A77B6" w:rsidP="001A77B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E17FCB">
              <w:rPr>
                <w:b/>
                <w:bCs/>
              </w:rPr>
              <w:t>2</w:t>
            </w:r>
          </w:p>
        </w:tc>
        <w:tc>
          <w:tcPr>
            <w:tcW w:w="8590" w:type="dxa"/>
            <w:vAlign w:val="center"/>
          </w:tcPr>
          <w:p w14:paraId="17F21A26" w14:textId="49FF073C" w:rsidR="001A77B6" w:rsidRPr="007E5F6E" w:rsidRDefault="001A77B6" w:rsidP="001A77B6">
            <w:r w:rsidRPr="007E5F6E">
              <w:rPr>
                <w:b/>
                <w:bCs/>
              </w:rPr>
              <w:t>Sykefravær</w:t>
            </w:r>
            <w:r>
              <w:rPr>
                <w:b/>
                <w:bCs/>
              </w:rPr>
              <w:br/>
            </w:r>
            <w:r>
              <w:t xml:space="preserve">Statistikk på kommune- og avdelingsnivå sendes ut i forkant. </w:t>
            </w:r>
          </w:p>
          <w:p w14:paraId="7B70290F" w14:textId="76F361F2" w:rsidR="001A77B6" w:rsidRPr="007D2950" w:rsidRDefault="001A77B6" w:rsidP="001A77B6">
            <w:pPr>
              <w:rPr>
                <w:bCs/>
              </w:rPr>
            </w:pPr>
            <w:r>
              <w:rPr>
                <w:bCs/>
              </w:rPr>
              <w:t xml:space="preserve">AMU vurderer om det er behov for å sette inn ytterligere tiltak. </w:t>
            </w:r>
          </w:p>
        </w:tc>
      </w:tr>
      <w:tr w:rsidR="001A77B6" w:rsidRPr="00331BB1" w14:paraId="766242C8" w14:textId="77777777" w:rsidTr="001A77B6">
        <w:trPr>
          <w:trHeight w:val="425"/>
        </w:trPr>
        <w:tc>
          <w:tcPr>
            <w:tcW w:w="846" w:type="dxa"/>
            <w:vAlign w:val="center"/>
          </w:tcPr>
          <w:p w14:paraId="4F9F11F4" w14:textId="6DF19A14" w:rsidR="001A77B6" w:rsidRDefault="001A77B6" w:rsidP="001A77B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E17FCB">
              <w:rPr>
                <w:b/>
                <w:bCs/>
              </w:rPr>
              <w:t>3</w:t>
            </w:r>
          </w:p>
        </w:tc>
        <w:tc>
          <w:tcPr>
            <w:tcW w:w="8590" w:type="dxa"/>
            <w:vAlign w:val="center"/>
          </w:tcPr>
          <w:p w14:paraId="7A9726CE" w14:textId="72F4F259" w:rsidR="001A77B6" w:rsidRDefault="001A77B6" w:rsidP="001A77B6">
            <w:pPr>
              <w:rPr>
                <w:b/>
                <w:bCs/>
              </w:rPr>
            </w:pPr>
            <w:r w:rsidRPr="00686964">
              <w:rPr>
                <w:b/>
                <w:bCs/>
              </w:rPr>
              <w:t>Status for overordnet HMS-mål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245"/>
              <w:gridCol w:w="840"/>
              <w:gridCol w:w="2600"/>
            </w:tblGrid>
            <w:tr w:rsidR="001A77B6" w:rsidRPr="005D2E22" w14:paraId="1F3E8A58" w14:textId="77777777" w:rsidTr="00492AE5">
              <w:tc>
                <w:tcPr>
                  <w:tcW w:w="5085" w:type="dxa"/>
                  <w:gridSpan w:val="2"/>
                  <w:shd w:val="clear" w:color="auto" w:fill="FFFFFF"/>
                  <w:vAlign w:val="center"/>
                </w:tcPr>
                <w:p w14:paraId="6FA05925" w14:textId="445E63C3" w:rsidR="001A77B6" w:rsidRPr="00DF4C12" w:rsidRDefault="001A77B6" w:rsidP="001A77B6">
                  <w:pPr>
                    <w:spacing w:after="75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F4C12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18"/>
                    </w:rPr>
                    <w:t>Mål</w:t>
                  </w:r>
                </w:p>
              </w:tc>
              <w:tc>
                <w:tcPr>
                  <w:tcW w:w="2600" w:type="dxa"/>
                </w:tcPr>
                <w:p w14:paraId="7588E177" w14:textId="19F20C21" w:rsidR="001A77B6" w:rsidRPr="00DF4C12" w:rsidRDefault="001A77B6" w:rsidP="001A77B6">
                  <w:pPr>
                    <w:spacing w:after="75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F4C12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18"/>
                    </w:rPr>
                    <w:t>Status</w:t>
                  </w:r>
                </w:p>
              </w:tc>
            </w:tr>
            <w:tr w:rsidR="001A77B6" w:rsidRPr="005D2E22" w14:paraId="39739FA0" w14:textId="441839D7" w:rsidTr="00492AE5">
              <w:tc>
                <w:tcPr>
                  <w:tcW w:w="5085" w:type="dxa"/>
                  <w:gridSpan w:val="2"/>
                  <w:shd w:val="clear" w:color="auto" w:fill="FFFFFF"/>
                  <w:vAlign w:val="center"/>
                  <w:hideMark/>
                </w:tcPr>
                <w:p w14:paraId="07008178" w14:textId="77777777" w:rsidR="001A77B6" w:rsidRPr="005D2E22" w:rsidRDefault="001A77B6" w:rsidP="001A77B6">
                  <w:pPr>
                    <w:spacing w:after="75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D2E22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18"/>
                    </w:rPr>
                    <w:t>Nullvisjon for arbeidsulykker</w:t>
                  </w:r>
                </w:p>
              </w:tc>
              <w:tc>
                <w:tcPr>
                  <w:tcW w:w="2600" w:type="dxa"/>
                </w:tcPr>
                <w:p w14:paraId="706FB4A9" w14:textId="10DA6950" w:rsidR="001A77B6" w:rsidRPr="00DF4C12" w:rsidRDefault="001A77B6" w:rsidP="001A77B6">
                  <w:pPr>
                    <w:spacing w:after="75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F4C1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1 ulykke i 2025</w:t>
                  </w:r>
                </w:p>
              </w:tc>
            </w:tr>
            <w:tr w:rsidR="001A77B6" w:rsidRPr="005D2E22" w14:paraId="6280CCDF" w14:textId="648980CE" w:rsidTr="00492AE5">
              <w:tc>
                <w:tcPr>
                  <w:tcW w:w="4245" w:type="dxa"/>
                  <w:shd w:val="clear" w:color="auto" w:fill="FFFFFF"/>
                  <w:vAlign w:val="center"/>
                  <w:hideMark/>
                </w:tcPr>
                <w:p w14:paraId="23BF9E75" w14:textId="77777777" w:rsidR="001A77B6" w:rsidRPr="005D2E22" w:rsidRDefault="001A77B6" w:rsidP="001A77B6">
                  <w:pPr>
                    <w:spacing w:after="75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D2E22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18"/>
                    </w:rPr>
                    <w:t>Sykefravær</w:t>
                  </w:r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14:paraId="092EC679" w14:textId="51AA133E" w:rsidR="001A77B6" w:rsidRPr="005D2E22" w:rsidRDefault="001A77B6" w:rsidP="001A77B6">
                  <w:pPr>
                    <w:spacing w:after="75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D2E2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7,2</w:t>
                  </w:r>
                  <w:r w:rsidRPr="00DF4C1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5D2E2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2600" w:type="dxa"/>
                </w:tcPr>
                <w:p w14:paraId="0A1F42F2" w14:textId="296DA75F" w:rsidR="001A77B6" w:rsidRPr="00DF4C12" w:rsidRDefault="001A77B6" w:rsidP="001A77B6">
                  <w:pPr>
                    <w:spacing w:after="75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F4C1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9,14 % hittil i 2025</w:t>
                  </w:r>
                </w:p>
              </w:tc>
            </w:tr>
            <w:tr w:rsidR="001A77B6" w:rsidRPr="005D2E22" w14:paraId="436C3E52" w14:textId="037E6AE9" w:rsidTr="00492AE5">
              <w:tc>
                <w:tcPr>
                  <w:tcW w:w="4245" w:type="dxa"/>
                  <w:shd w:val="clear" w:color="auto" w:fill="FFFFFF"/>
                  <w:vAlign w:val="center"/>
                  <w:hideMark/>
                </w:tcPr>
                <w:p w14:paraId="02407AB5" w14:textId="77777777" w:rsidR="001A77B6" w:rsidRPr="005D2E22" w:rsidRDefault="001A77B6" w:rsidP="001A77B6">
                  <w:pPr>
                    <w:spacing w:after="75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D2E22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18"/>
                    </w:rPr>
                    <w:t>Svarprosent på arbeidsmiljøundersøkelser</w:t>
                  </w:r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14:paraId="7EB0103F" w14:textId="60F27CC9" w:rsidR="001A77B6" w:rsidRPr="005D2E22" w:rsidRDefault="001A77B6" w:rsidP="001A77B6">
                  <w:pPr>
                    <w:spacing w:after="75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5D2E2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80</w:t>
                  </w:r>
                  <w:r w:rsidRPr="00DF4C1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5D2E2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2600" w:type="dxa"/>
                </w:tcPr>
                <w:p w14:paraId="23D8303C" w14:textId="498882B8" w:rsidR="001A77B6" w:rsidRPr="00DF4C12" w:rsidRDefault="001A77B6" w:rsidP="001A77B6">
                  <w:pPr>
                    <w:spacing w:after="75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F4C1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75 % 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(gjennomført </w:t>
                  </w:r>
                  <w:r w:rsidRPr="00DF4C1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mars 2025</w:t>
                  </w:r>
                </w:p>
              </w:tc>
            </w:tr>
          </w:tbl>
          <w:p w14:paraId="2480A5B8" w14:textId="77777777" w:rsidR="001A77B6" w:rsidRPr="007E5F6E" w:rsidRDefault="001A77B6" w:rsidP="001A77B6">
            <w:pPr>
              <w:rPr>
                <w:b/>
                <w:bCs/>
              </w:rPr>
            </w:pPr>
          </w:p>
        </w:tc>
      </w:tr>
      <w:tr w:rsidR="001A77B6" w:rsidRPr="00331BB1" w14:paraId="5FD29453" w14:textId="77777777" w:rsidTr="001A77B6">
        <w:trPr>
          <w:trHeight w:val="425"/>
        </w:trPr>
        <w:tc>
          <w:tcPr>
            <w:tcW w:w="846" w:type="dxa"/>
            <w:vAlign w:val="center"/>
          </w:tcPr>
          <w:p w14:paraId="1E8DE8D1" w14:textId="699DFD99" w:rsidR="001A77B6" w:rsidRDefault="001A77B6" w:rsidP="001A77B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E17FCB">
              <w:rPr>
                <w:b/>
                <w:bCs/>
              </w:rPr>
              <w:t>4</w:t>
            </w:r>
          </w:p>
        </w:tc>
        <w:tc>
          <w:tcPr>
            <w:tcW w:w="8590" w:type="dxa"/>
            <w:vAlign w:val="center"/>
          </w:tcPr>
          <w:p w14:paraId="45296348" w14:textId="4A07002C" w:rsidR="001A77B6" w:rsidRPr="00686964" w:rsidRDefault="001A77B6" w:rsidP="001A77B6">
            <w:pPr>
              <w:rPr>
                <w:b/>
                <w:bCs/>
              </w:rPr>
            </w:pPr>
            <w:r w:rsidRPr="00686964">
              <w:rPr>
                <w:b/>
                <w:bCs/>
              </w:rPr>
              <w:t>Handlingsplan for bedriftshelsetjenester</w:t>
            </w:r>
          </w:p>
        </w:tc>
      </w:tr>
      <w:tr w:rsidR="001A77B6" w:rsidRPr="00331BB1" w14:paraId="10597CB7" w14:textId="77777777" w:rsidTr="001A77B6">
        <w:trPr>
          <w:trHeight w:val="425"/>
        </w:trPr>
        <w:tc>
          <w:tcPr>
            <w:tcW w:w="846" w:type="dxa"/>
            <w:vAlign w:val="center"/>
          </w:tcPr>
          <w:p w14:paraId="567091F8" w14:textId="176AC2E7" w:rsidR="001A77B6" w:rsidRDefault="001A77B6" w:rsidP="001A77B6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8590" w:type="dxa"/>
            <w:vAlign w:val="center"/>
          </w:tcPr>
          <w:p w14:paraId="12B374B0" w14:textId="77777777" w:rsidR="001A77B6" w:rsidRDefault="001A77B6" w:rsidP="001A77B6">
            <w:pPr>
              <w:rPr>
                <w:b/>
                <w:bCs/>
              </w:rPr>
            </w:pPr>
            <w:r>
              <w:rPr>
                <w:b/>
                <w:bCs/>
              </w:rPr>
              <w:t>Møteplan 2026</w:t>
            </w:r>
          </w:p>
          <w:p w14:paraId="379CAB04" w14:textId="0F67CD14" w:rsidR="001A77B6" w:rsidRPr="000070E8" w:rsidRDefault="001A77B6" w:rsidP="001A77B6">
            <w:r>
              <w:t xml:space="preserve">Vi blir enige om møteplan i møtet.  </w:t>
            </w:r>
          </w:p>
        </w:tc>
      </w:tr>
    </w:tbl>
    <w:p w14:paraId="15ACF408" w14:textId="64016177" w:rsidR="008E19F3" w:rsidRDefault="008E19F3" w:rsidP="00FA1E17"/>
    <w:p w14:paraId="2404F3F0" w14:textId="6D0F12A1" w:rsidR="009C63C9" w:rsidRDefault="009C63C9" w:rsidP="00FA1E17"/>
    <w:p w14:paraId="764A9F86" w14:textId="0E6BD0E6" w:rsidR="009C63C9" w:rsidRDefault="009C63C9" w:rsidP="00FA1E17">
      <w:r>
        <w:t>Med hilsen</w:t>
      </w:r>
    </w:p>
    <w:p w14:paraId="5939B33D" w14:textId="159E0108" w:rsidR="009C63C9" w:rsidRDefault="009C63C9" w:rsidP="00FA1E17"/>
    <w:p w14:paraId="699A4986" w14:textId="2B6D8CA4" w:rsidR="009C63C9" w:rsidRDefault="00000000" w:rsidP="00FA1E17">
      <w:pPr>
        <w:rPr/>
      </w:pPr>
      <w:sdt>
        <w:sdtPr>
          <w:rPr>
            <w:szCs w:val="22"/>
          </w:rPr>
          <w:alias w:val="Sbr_Navn"/>
          <w:tag w:val="Sbr_Navn"/>
          <w:id w:val="-641502202"/>
          <w:placeholder>
            <w:docPart w:val="01D574B5812045D2A7266940C6D490DD"/>
          </w:placeholder>
          <w:dataBinding w:xpath="/document/body/Sbr_Navn" w:storeItemID="{53C3FC94-F898-4C0F-B689-C71DE33164A5}"/>
          <w:text/>
        </w:sdtPr>
        <w:sdtContent>
          <w:bookmarkStart w:id="9" w:name="Sbr_Navn____2"/>
          <w:r w:rsidR="009C63C9" w:rsidRPr="0069014D">
            <w:rPr>
              <w:szCs w:val="22"/>
            </w:rPr>
            <w:t>Gro Eli Slemmen Tørhaug</w:t>
          </w:r>
        </w:sdtContent>
      </w:sdt>
      <w:bookmarkEnd w:id="9"/>
    </w:p>
    <w:p w14:paraId="76925CF3" w14:textId="13006A43" w:rsidR="009C63C9" w:rsidRDefault="00000000" w:rsidP="00FA1E17">
      <w:pPr>
        <w:rPr/>
      </w:pPr>
      <w:sdt>
        <w:sdtPr>
          <w:rPr>
            <w:szCs w:val="22"/>
          </w:rPr>
          <w:alias w:val="Sbr_Tittel"/>
          <w:tag w:val="Sbr_Tittel"/>
          <w:id w:val="1639831798"/>
          <w:placeholder>
            <w:docPart w:val="EFE743C2E1D74A87A2AD7C2FEEFCD38F"/>
          </w:placeholder>
          <w:dataBinding w:xpath="/document/body/Sbr_Tittel" w:storeItemID="{53C3FC94-F898-4C0F-B689-C71DE33164A5}"/>
          <w:text/>
        </w:sdtPr>
        <w:sdtContent>
          <w:bookmarkStart w:id="10" w:name="Sbr_Tittel____1"/>
          <w:r w:rsidR="001C29FA" w:rsidRPr="0069014D">
            <w:rPr>
              <w:szCs w:val="22"/>
            </w:rPr>
            <w:t>Personalsjef</w:t>
          </w:r>
        </w:sdtContent>
      </w:sdt>
      <w:bookmarkEnd w:id="10"/>
    </w:p>
    <w:p w14:paraId="7A9A64D2" w14:textId="3A4E788B" w:rsidR="005B4BC6" w:rsidRDefault="005B4BC6" w:rsidP="00FA1E17"/>
    <w:p w14:paraId="21425C89" w14:textId="77777777" w:rsidR="00D02E73" w:rsidRDefault="00D02E73" w:rsidP="00D02E73">
      <w:pPr>
        <w:keepNext/>
        <w:rPr>
          <w:i/>
          <w:iCs/>
          <w:sz w:val="18"/>
          <w:szCs w:val="18"/>
        </w:rPr>
      </w:pPr>
      <w:r w:rsidRPr="00E23013">
        <w:rPr>
          <w:i/>
          <w:iCs/>
          <w:sz w:val="18"/>
          <w:szCs w:val="18"/>
        </w:rPr>
        <w:t>Dokumentet er elektronisk godkjent og har derfor ingen signatur</w:t>
      </w:r>
    </w:p>
    <w:p w14:paraId="0EE5CEFC" w14:textId="77777777" w:rsidR="00D02E73" w:rsidRDefault="00D02E73" w:rsidP="00FA1E17"/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ell som lister ut vedlegg til dokumentet"/>
      </w:tblPr>
      <w:tblGrid>
        <w:gridCol w:w="9070"/>
      </w:tblGrid>
      <w:tr w:rsidR="008E19F3" w:rsidRPr="004E47C3" w14:paraId="3EF9B1C2" w14:textId="77777777" w:rsidTr="007C0F03">
        <w:trPr>
          <w:tblHeader/>
          <w:hidden/>
        </w:trPr>
        <w:tc>
          <w:tcPr>
            <w:tcW w:w="9212" w:type="dxa"/>
          </w:tcPr>
          <w:p w14:paraId="271A81FE" w14:textId="77777777" w:rsidR="008E19F3" w:rsidRPr="004E47C3" w:rsidRDefault="008E19F3" w:rsidP="00FA1E17">
            <w:pPr>
              <w:rPr>
                <w:sz w:val="18"/>
                <w:szCs w:val="14"/>
                <w:vanish/>
              </w:rPr>
            </w:pPr>
            <w:r w:rsidRPr="004E47C3">
              <w:rPr>
                <w:sz w:val="18"/>
                <w:szCs w:val="14"/>
                <w:vanish/>
              </w:rPr>
              <w:t>Vedlegg</w:t>
            </w:r>
          </w:p>
        </w:tc>
      </w:tr>
      <w:tr w:rsidR="008E19F3" w:rsidRPr="004E47C3" w14:paraId="0B3168CF" w14:textId="77777777" w:rsidTr="007C0F03">
        <w:trPr>
          <w:hidden/>
        </w:trPr>
        <w:tc>
          <w:tcPr>
            <w:tcW w:w="9212" w:type="dxa"/>
          </w:tcPr>
          <w:p w14:paraId="0C253A11" w14:textId="65D8B6D7" w:rsidR="008E19F3" w:rsidRPr="004E47C3" w:rsidRDefault="00000000" w:rsidP="00FA1E17">
            <w:pPr>
              <w:rPr>
                <w:sz w:val="18"/>
                <w:szCs w:val="14"/>
                <w:vanish/>
              </w:rPr>
            </w:pPr>
            <w:sdt>
              <w:sdtPr>
                <w:rPr>
                  <w:sz w:val="18"/>
                  <w:szCs w:val="14"/>
                  <w:vanish/>
                </w:rPr>
                <w:alias w:val="TblVedlegg__ndb_Tittel___1___1"/>
                <w:tag w:val="TblVedlegg__ndb_Tittel___1___1"/>
                <w:id w:val="37998396"/>
                <w:placeholder>
                  <w:docPart w:val="E3485F06F0D74AE18122CEDB5071B4A0"/>
                </w:placeholder>
                <w:dataBinding w:xpath="/document/body/TblVedlegg/table/row[1]/cell[1]" w:storeItemID="{53C3FC94-F898-4C0F-B689-C71DE33164A5}"/>
                <w:text/>
              </w:sdtPr>
              <w:sdtContent>
                <w:bookmarkStart w:id="37998396" w:name="TblVedlegg__ndb_Tittel___1___1"/>
                <w:r w:rsidR="00883011">
                  <w:rPr>
                    <w:sz w:val="18"/>
                    <w:szCs w:val="14"/>
                    <w:vanish/>
                  </w:rPr>
                  <w:t xml:space="preserve"> </w:t>
                </w:r>
              </w:sdtContent>
            </w:sdt>
            <w:bookmarkEnd w:id="37998396"/>
          </w:p>
        </w:tc>
      </w:tr>
    </w:tbl>
    <w:p w14:paraId="3A3F8E6D" w14:textId="406EF15B" w:rsidR="00444B50" w:rsidRDefault="00444B50" w:rsidP="003B0C7E"/>
    <w:p w14:paraId="7B2DF5AA" w14:textId="77777777" w:rsidR="00BD03EA" w:rsidRDefault="00BD03EA" w:rsidP="003B0C7E"/>
    <w:p w14:paraId="1644F72B" w14:textId="37E2CDDC" w:rsidR="003B0C7E" w:rsidRDefault="003B0C7E" w:rsidP="003B0C7E"/>
    <w:p w14:paraId="7BAD0697" w14:textId="77777777" w:rsidR="003B0C7E" w:rsidRPr="000019A9" w:rsidRDefault="003B0C7E" w:rsidP="003B0C7E"/>
    <w:sectPr w:rsidR="003B0C7E" w:rsidRPr="000019A9" w:rsidSect="004232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425" w:footer="137" w:gutter="0"/>
      <w:cols w:space="708"/>
      <w:titlePg/>
      <w:docGrid w:linePitch="360"/>
    </w:sectPr>
  </w:body>
</w:document>
</file>

<file path=word/comments.xml><?xml version="1.0" encoding="utf-8"?>
<w:comments xmlns:w="http://schemas.openxmlformats.org/wordprocessingml/2006/main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62996" w14:textId="77777777" w:rsidR="00A3693B" w:rsidRDefault="00A3693B" w:rsidP="00A406D3">
      <w:r>
        <w:separator/>
      </w:r>
    </w:p>
  </w:endnote>
  <w:endnote w:type="continuationSeparator" w:id="0">
    <w:p w14:paraId="59A00B91" w14:textId="77777777" w:rsidR="00A3693B" w:rsidRDefault="00A3693B" w:rsidP="00A4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DA4C7" w14:textId="77777777" w:rsidR="005D01AA" w:rsidRDefault="005D01A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48172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545301F" w14:textId="06E226BE" w:rsidR="00FA1E17" w:rsidRDefault="00FA1E17">
            <w:pPr>
              <w:jc w:val="right"/>
            </w:pPr>
            <w:r>
              <w:t xml:space="preserve">Side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9789C54" w14:textId="77777777" w:rsidR="00FA1E17" w:rsidRDefault="00FA1E1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10632" w:type="dxa"/>
      <w:tblInd w:w="-56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20" w:firstRow="1" w:lastRow="0" w:firstColumn="0" w:lastColumn="0" w:noHBand="0" w:noVBand="1"/>
    </w:tblPr>
    <w:tblGrid>
      <w:gridCol w:w="1701"/>
      <w:gridCol w:w="2410"/>
      <w:gridCol w:w="1544"/>
      <w:gridCol w:w="3276"/>
      <w:gridCol w:w="1701"/>
    </w:tblGrid>
    <w:tr w:rsidR="00C5333B" w:rsidRPr="002B7987" w14:paraId="18948DEB" w14:textId="77777777" w:rsidTr="00A3750F">
      <w:trPr>
        <w:trHeight w:val="1052"/>
      </w:trPr>
      <w:tc>
        <w:tcPr>
          <w:tcW w:w="1701" w:type="dxa"/>
        </w:tcPr>
        <w:p w14:paraId="6DEFEB07" w14:textId="77777777" w:rsidR="00C5333B" w:rsidRPr="007F3470" w:rsidRDefault="00C5333B" w:rsidP="00C5333B">
          <w:pPr>
            <w:pStyle w:val="Bunntekst"/>
            <w:rPr>
              <w:b/>
              <w:bCs/>
            </w:rPr>
          </w:pPr>
          <w:r w:rsidRPr="007F3470">
            <w:rPr>
              <w:b/>
              <w:bCs/>
            </w:rPr>
            <w:t>Postadresse:</w:t>
          </w:r>
        </w:p>
        <w:p w14:paraId="2818539F" w14:textId="77777777" w:rsidR="00C5333B" w:rsidRPr="002B7987" w:rsidRDefault="00C5333B" w:rsidP="00C5333B">
          <w:pPr>
            <w:pStyle w:val="Bunntekst"/>
          </w:pPr>
          <w:r>
            <w:t>Gruvvegen 7</w:t>
          </w:r>
        </w:p>
        <w:p w14:paraId="484CB9C7" w14:textId="77777777" w:rsidR="00C5333B" w:rsidRPr="002B7987" w:rsidRDefault="00C5333B" w:rsidP="00C5333B">
          <w:pPr>
            <w:pStyle w:val="Bunntekst"/>
          </w:pPr>
          <w:r>
            <w:t>2580 Folldal</w:t>
          </w:r>
        </w:p>
      </w:tc>
      <w:tc>
        <w:tcPr>
          <w:tcW w:w="2410" w:type="dxa"/>
        </w:tcPr>
        <w:p w14:paraId="427FD7EA" w14:textId="77777777" w:rsidR="00C5333B" w:rsidRPr="00DE55AA" w:rsidRDefault="00C5333B" w:rsidP="00C5333B">
          <w:pPr>
            <w:pStyle w:val="Bunntekst"/>
            <w:rPr>
              <w:b/>
              <w:bCs/>
            </w:rPr>
          </w:pPr>
          <w:r w:rsidRPr="00DE55AA">
            <w:rPr>
              <w:b/>
              <w:bCs/>
            </w:rPr>
            <w:t>Besøksadresse:</w:t>
          </w:r>
        </w:p>
        <w:p w14:paraId="3D8B16EE" w14:textId="26312609" w:rsidR="00C5333B" w:rsidRPr="002B7987" w:rsidRDefault="00000000" w:rsidP="00C5333B">
          <w:pPr>
            <w:pStyle w:val="Bunntekst"/>
            <w:rPr>
              <w:vanish/>
            </w:rPr>
          </w:pPr>
          <w:sdt>
            <w:sdtPr>
              <w:rPr>
                <w:noProof/>
                <w:szCs w:val="16"/>
                <w:vanish/>
              </w:rPr>
              <w:alias w:val="Soa_Besoeksadr"/>
              <w:tag w:val="Soa_Besoeksadr"/>
              <w:id w:val="-469672715"/>
              <w:placeholder>
                <w:docPart w:val="814A26D4557E46FA923A666D253BE48A"/>
              </w:placeholder>
              <w:dataBinding w:xpath="/document/footer/Soa_Besoeksadr" w:storeItemID="{53C3FC94-F898-4C0F-B689-C71DE33164A5}"/>
              <w:text/>
            </w:sdtPr>
            <w:sdtContent>
              <w:bookmarkStart w:id="13" w:name="Soa_Besoeksadr"/>
              <w:r w:rsidR="00883011">
                <w:rPr>
                  <w:noProof/>
                  <w:szCs w:val="16"/>
                  <w:vanish/>
                </w:rPr>
                <w:t xml:space="preserve"> </w:t>
              </w:r>
            </w:sdtContent>
          </w:sdt>
          <w:bookmarkEnd w:id="13"/>
        </w:p>
      </w:tc>
      <w:tc>
        <w:tcPr>
          <w:tcW w:w="1544" w:type="dxa"/>
        </w:tcPr>
        <w:p w14:paraId="1BFB8A05" w14:textId="77777777" w:rsidR="00C5333B" w:rsidRDefault="00C5333B" w:rsidP="00C5333B">
          <w:pPr>
            <w:pStyle w:val="Bunntekst"/>
            <w:rPr>
              <w:b/>
              <w:bCs/>
            </w:rPr>
          </w:pPr>
          <w:r w:rsidRPr="00A90F96">
            <w:rPr>
              <w:b/>
              <w:bCs/>
            </w:rPr>
            <w:t>Telefon:</w:t>
          </w:r>
        </w:p>
        <w:p w14:paraId="1BEAA854" w14:textId="77777777" w:rsidR="00C5333B" w:rsidRPr="00A90F96" w:rsidRDefault="00C5333B" w:rsidP="00C5333B">
          <w:pPr>
            <w:pStyle w:val="Bunntekst"/>
            <w:rPr>
              <w:b/>
              <w:bCs/>
            </w:rPr>
          </w:pPr>
          <w:r>
            <w:t>62 49 10 00</w:t>
          </w:r>
        </w:p>
      </w:tc>
      <w:tc>
        <w:tcPr>
          <w:tcW w:w="3276" w:type="dxa"/>
        </w:tcPr>
        <w:p w14:paraId="14484F12" w14:textId="77777777" w:rsidR="00C5333B" w:rsidRPr="00A90F96" w:rsidRDefault="00C5333B" w:rsidP="00C5333B">
          <w:pPr>
            <w:pStyle w:val="Bunntekst"/>
            <w:rPr>
              <w:b/>
              <w:bCs/>
            </w:rPr>
          </w:pPr>
          <w:r w:rsidRPr="00A90F96">
            <w:rPr>
              <w:b/>
              <w:bCs/>
            </w:rPr>
            <w:t>E-post:</w:t>
          </w:r>
        </w:p>
        <w:p w14:paraId="350E33FD" w14:textId="77777777" w:rsidR="00C5333B" w:rsidRPr="003A6BF4" w:rsidRDefault="00C5333B" w:rsidP="00C5333B">
          <w:pPr>
            <w:pStyle w:val="Bunntekst"/>
            <w:rPr>
              <w:rStyle w:val="Hyperkobling"/>
              <w:rFonts w:eastAsiaTheme="minorHAnsi"/>
            </w:rPr>
          </w:pP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  <w:fldChar w:fldCharType="begin"/>
          </w: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  <w:instrText xml:space="preserve"> HYPERLINK "mailto:postmottak@folldal.kommune.no" </w:instrText>
          </w: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</w: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  <w:fldChar w:fldCharType="separate"/>
          </w:r>
          <w:r w:rsidRPr="003A6BF4">
            <w:rPr>
              <w:rStyle w:val="Hyperkobling"/>
              <w:rFonts w:cs="Calibri"/>
              <w:sz w:val="22"/>
              <w:szCs w:val="22"/>
              <w:shd w:val="clear" w:color="auto" w:fill="FFFFFF"/>
            </w:rPr>
            <w:t>postmottak@folldal.kommune.no</w:t>
          </w:r>
        </w:p>
        <w:p w14:paraId="7CED5190" w14:textId="77777777" w:rsidR="00C5333B" w:rsidRPr="00A90F96" w:rsidRDefault="00C5333B" w:rsidP="00C5333B">
          <w:pPr>
            <w:pStyle w:val="Bunntekst"/>
            <w:rPr>
              <w:b/>
              <w:bCs/>
            </w:rPr>
          </w:pP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  <w:fldChar w:fldCharType="end"/>
          </w:r>
          <w:r w:rsidRPr="00A90F96">
            <w:rPr>
              <w:b/>
              <w:bCs/>
            </w:rPr>
            <w:t>Internett:</w:t>
          </w:r>
        </w:p>
        <w:p w14:paraId="375F0DA7" w14:textId="77777777" w:rsidR="00C5333B" w:rsidRPr="002B7987" w:rsidRDefault="00C5333B" w:rsidP="00C5333B">
          <w:pPr>
            <w:pStyle w:val="Bunntekst"/>
          </w:pPr>
          <w:hyperlink r:id="rId1" w:history="1">
            <w:r w:rsidRPr="009118A3">
              <w:rPr>
                <w:rStyle w:val="Hyperkobling"/>
                <w:sz w:val="22"/>
                <w:szCs w:val="22"/>
              </w:rPr>
              <w:t>www.folldal.kommune.no</w:t>
            </w:r>
          </w:hyperlink>
        </w:p>
      </w:tc>
      <w:tc>
        <w:tcPr>
          <w:tcW w:w="1701" w:type="dxa"/>
        </w:tcPr>
        <w:p w14:paraId="549BA1C0" w14:textId="77777777" w:rsidR="00C5333B" w:rsidRDefault="00C5333B" w:rsidP="00C5333B">
          <w:pPr>
            <w:pStyle w:val="Bunntekst"/>
            <w:rPr>
              <w:b/>
              <w:bCs/>
            </w:rPr>
          </w:pPr>
          <w:r w:rsidRPr="00310123">
            <w:rPr>
              <w:b/>
              <w:bCs/>
            </w:rPr>
            <w:t>Org.nr.:</w:t>
          </w:r>
        </w:p>
        <w:p w14:paraId="719913AB" w14:textId="77777777" w:rsidR="00C5333B" w:rsidRPr="00310123" w:rsidRDefault="00C5333B" w:rsidP="00C5333B">
          <w:pPr>
            <w:pStyle w:val="Bunntekst"/>
          </w:pPr>
          <w:r w:rsidRPr="00310123">
            <w:t>9</w:t>
          </w:r>
          <w:r>
            <w:t>39 885 684</w:t>
          </w:r>
        </w:p>
      </w:tc>
    </w:tr>
  </w:tbl>
  <w:p w14:paraId="2769D9AD" w14:textId="77777777" w:rsidR="00221584" w:rsidRDefault="00221584" w:rsidP="001B08B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CE988" w14:textId="77777777" w:rsidR="00A3693B" w:rsidRDefault="00A3693B" w:rsidP="00A406D3">
      <w:r>
        <w:separator/>
      </w:r>
    </w:p>
  </w:footnote>
  <w:footnote w:type="continuationSeparator" w:id="0">
    <w:p w14:paraId="22613DFA" w14:textId="77777777" w:rsidR="00A3693B" w:rsidRDefault="00A3693B" w:rsidP="00A40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840FC" w14:textId="77777777" w:rsidR="005D01AA" w:rsidRDefault="005D01A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2BAEA" w14:textId="77777777" w:rsidR="005D01AA" w:rsidRDefault="005D01AA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4"/>
      <w:gridCol w:w="8016"/>
    </w:tblGrid>
    <w:tr w:rsidR="00C852AE" w14:paraId="0DC35CC7" w14:textId="77777777" w:rsidTr="00A3750F">
      <w:trPr>
        <w:trHeight w:val="942"/>
      </w:trPr>
      <w:tc>
        <w:tcPr>
          <w:tcW w:w="1060" w:type="dxa"/>
        </w:tcPr>
        <w:p w14:paraId="222384C0" w14:textId="77777777" w:rsidR="00C852AE" w:rsidRDefault="00C852AE" w:rsidP="00C852AE">
          <w:pPr>
            <w:pStyle w:val="Topptekst"/>
          </w:pPr>
          <w:r>
            <w:rPr>
              <w:noProof/>
            </w:rPr>
            <w:drawing>
              <wp:inline distT="0" distB="0" distL="0" distR="0" wp14:anchorId="789864FE" wp14:editId="09676F0B">
                <wp:extent cx="478536" cy="598170"/>
                <wp:effectExtent l="0" t="0" r="0" b="0"/>
                <wp:docPr id="1" name="Bild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536" cy="59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42" w:type="dxa"/>
        </w:tcPr>
        <w:p w14:paraId="47A87E9C" w14:textId="77777777" w:rsidR="00C852AE" w:rsidRPr="005D47E4" w:rsidRDefault="00C852AE" w:rsidP="00C852AE">
          <w:pPr>
            <w:pStyle w:val="Topptekst"/>
            <w:rPr>
              <w:b/>
              <w:bCs/>
              <w:sz w:val="32"/>
              <w:szCs w:val="36"/>
            </w:rPr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601BBBC1" wp14:editId="22FED540">
                <wp:simplePos x="0" y="0"/>
                <wp:positionH relativeFrom="column">
                  <wp:posOffset>4197020</wp:posOffset>
                </wp:positionH>
                <wp:positionV relativeFrom="paragraph">
                  <wp:posOffset>635</wp:posOffset>
                </wp:positionV>
                <wp:extent cx="1576335" cy="738836"/>
                <wp:effectExtent l="0" t="0" r="5080" b="4445"/>
                <wp:wrapNone/>
                <wp:docPr id="5" name="Bild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Bilde 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6335" cy="7388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bCs/>
              <w:sz w:val="32"/>
              <w:szCs w:val="36"/>
            </w:rPr>
            <w:t>FOLLDAL</w:t>
          </w:r>
          <w:r w:rsidRPr="005D47E4">
            <w:rPr>
              <w:b/>
              <w:bCs/>
              <w:sz w:val="32"/>
              <w:szCs w:val="36"/>
            </w:rPr>
            <w:t xml:space="preserve"> KOMMUNE</w:t>
          </w:r>
        </w:p>
        <w:p w14:paraId="260DFDBE" w14:textId="77777777" w:rsidR="00C852AE" w:rsidRPr="000A7FDD" w:rsidRDefault="00000000" w:rsidP="00C852AE">
          <w:pPr>
            <w:tabs>
              <w:tab w:val="left" w:pos="7016"/>
            </w:tabs>
            <w:rPr>
              <w:b/>
              <w:bCs/>
              <w:szCs w:val="24"/>
            </w:rPr>
          </w:pPr>
          <w:sdt>
            <w:sdtPr>
              <w:rPr>
                <w:b/>
                <w:bCs/>
                <w:szCs w:val="24"/>
              </w:rPr>
              <w:alias w:val="Soa_Navn"/>
              <w:tag w:val="Soa_Navn"/>
              <w:id w:val="1964537267"/>
              <w:placeholder>
                <w:docPart w:val="4AAF561C02894CF7938915CD71EC92E3"/>
              </w:placeholder>
              <w:dataBinding w:xpath="/document/header/Soa_Navn" w:storeItemID="{53C3FC94-F898-4C0F-B689-C71DE33164A5}"/>
              <w:text/>
            </w:sdtPr>
            <w:sdtContent>
              <w:bookmarkStart w:id="12" w:name="Soa_Navn"/>
              <w:r w:rsidR="00C852AE" w:rsidRPr="00CD2887">
                <w:rPr>
                  <w:b/>
                  <w:bCs/>
                  <w:szCs w:val="22"/>
                </w:rPr>
                <w:t>Personal</w:t>
              </w:r>
            </w:sdtContent>
          </w:sdt>
          <w:bookmarkEnd w:id="12"/>
        </w:p>
        <w:p w14:paraId="01CC180D" w14:textId="77777777" w:rsidR="00C852AE" w:rsidRPr="000A7FDD" w:rsidRDefault="00C852AE" w:rsidP="00C852AE">
          <w:pPr>
            <w:pStyle w:val="Topptekst"/>
            <w:rPr>
              <w:b/>
              <w:bCs/>
              <w:szCs w:val="24"/>
            </w:rPr>
          </w:pPr>
        </w:p>
      </w:tc>
    </w:tr>
  </w:tbl>
  <w:p w14:paraId="323C38FE" w14:textId="77777777" w:rsidR="00A406D3" w:rsidRPr="0042698E" w:rsidRDefault="00A406D3" w:rsidP="0042698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55A1"/>
    <w:multiLevelType w:val="multilevel"/>
    <w:tmpl w:val="A60EE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C7B13"/>
    <w:multiLevelType w:val="multilevel"/>
    <w:tmpl w:val="D270A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43E2D"/>
    <w:multiLevelType w:val="hybridMultilevel"/>
    <w:tmpl w:val="E732F55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5398D"/>
    <w:multiLevelType w:val="multilevel"/>
    <w:tmpl w:val="0CE6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E11514"/>
    <w:multiLevelType w:val="multilevel"/>
    <w:tmpl w:val="A74A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EC509B"/>
    <w:multiLevelType w:val="hybridMultilevel"/>
    <w:tmpl w:val="73FC1972"/>
    <w:lvl w:ilvl="0" w:tplc="0414000F">
      <w:start w:val="1"/>
      <w:numFmt w:val="decimal"/>
      <w:lvlText w:val="%1."/>
      <w:lvlJc w:val="left"/>
      <w:pPr>
        <w:ind w:left="786" w:hanging="360"/>
      </w:pPr>
    </w:lvl>
    <w:lvl w:ilvl="1" w:tplc="04140019" w:tentative="1">
      <w:start w:val="1"/>
      <w:numFmt w:val="lowerLetter"/>
      <w:lvlText w:val="%2."/>
      <w:lvlJc w:val="left"/>
      <w:pPr>
        <w:ind w:left="1506" w:hanging="360"/>
      </w:pPr>
    </w:lvl>
    <w:lvl w:ilvl="2" w:tplc="0414001B" w:tentative="1">
      <w:start w:val="1"/>
      <w:numFmt w:val="lowerRoman"/>
      <w:lvlText w:val="%3."/>
      <w:lvlJc w:val="right"/>
      <w:pPr>
        <w:ind w:left="2226" w:hanging="180"/>
      </w:pPr>
    </w:lvl>
    <w:lvl w:ilvl="3" w:tplc="0414000F" w:tentative="1">
      <w:start w:val="1"/>
      <w:numFmt w:val="decimal"/>
      <w:lvlText w:val="%4."/>
      <w:lvlJc w:val="left"/>
      <w:pPr>
        <w:ind w:left="2946" w:hanging="360"/>
      </w:pPr>
    </w:lvl>
    <w:lvl w:ilvl="4" w:tplc="04140019" w:tentative="1">
      <w:start w:val="1"/>
      <w:numFmt w:val="lowerLetter"/>
      <w:lvlText w:val="%5."/>
      <w:lvlJc w:val="left"/>
      <w:pPr>
        <w:ind w:left="3666" w:hanging="360"/>
      </w:pPr>
    </w:lvl>
    <w:lvl w:ilvl="5" w:tplc="0414001B" w:tentative="1">
      <w:start w:val="1"/>
      <w:numFmt w:val="lowerRoman"/>
      <w:lvlText w:val="%6."/>
      <w:lvlJc w:val="right"/>
      <w:pPr>
        <w:ind w:left="4386" w:hanging="180"/>
      </w:pPr>
    </w:lvl>
    <w:lvl w:ilvl="6" w:tplc="0414000F" w:tentative="1">
      <w:start w:val="1"/>
      <w:numFmt w:val="decimal"/>
      <w:lvlText w:val="%7."/>
      <w:lvlJc w:val="left"/>
      <w:pPr>
        <w:ind w:left="5106" w:hanging="360"/>
      </w:pPr>
    </w:lvl>
    <w:lvl w:ilvl="7" w:tplc="04140019" w:tentative="1">
      <w:start w:val="1"/>
      <w:numFmt w:val="lowerLetter"/>
      <w:lvlText w:val="%8."/>
      <w:lvlJc w:val="left"/>
      <w:pPr>
        <w:ind w:left="5826" w:hanging="360"/>
      </w:pPr>
    </w:lvl>
    <w:lvl w:ilvl="8" w:tplc="041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F2114C3"/>
    <w:multiLevelType w:val="multilevel"/>
    <w:tmpl w:val="72BC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286F22"/>
    <w:multiLevelType w:val="multilevel"/>
    <w:tmpl w:val="7EB0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7809691">
    <w:abstractNumId w:val="5"/>
  </w:num>
  <w:num w:numId="2" w16cid:durableId="1560481362">
    <w:abstractNumId w:val="2"/>
  </w:num>
  <w:num w:numId="3" w16cid:durableId="1650936830">
    <w:abstractNumId w:val="6"/>
  </w:num>
  <w:num w:numId="4" w16cid:durableId="1640724971">
    <w:abstractNumId w:val="0"/>
  </w:num>
  <w:num w:numId="5" w16cid:durableId="1896236730">
    <w:abstractNumId w:val="1"/>
  </w:num>
  <w:num w:numId="6" w16cid:durableId="483933894">
    <w:abstractNumId w:val="3"/>
  </w:num>
  <w:num w:numId="7" w16cid:durableId="1903560784">
    <w:abstractNumId w:val="7"/>
  </w:num>
  <w:num w:numId="8" w16cid:durableId="1497065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82"/>
    <w:rsid w:val="0000199B"/>
    <w:rsid w:val="000019A9"/>
    <w:rsid w:val="000070E8"/>
    <w:rsid w:val="00007FE0"/>
    <w:rsid w:val="00020504"/>
    <w:rsid w:val="00025B86"/>
    <w:rsid w:val="0003394D"/>
    <w:rsid w:val="00045EA2"/>
    <w:rsid w:val="00046CBF"/>
    <w:rsid w:val="000731DD"/>
    <w:rsid w:val="00082FF2"/>
    <w:rsid w:val="000846BD"/>
    <w:rsid w:val="0008790F"/>
    <w:rsid w:val="000927CB"/>
    <w:rsid w:val="000A293A"/>
    <w:rsid w:val="000B7854"/>
    <w:rsid w:val="000C168B"/>
    <w:rsid w:val="000C4967"/>
    <w:rsid w:val="000C5277"/>
    <w:rsid w:val="000D3200"/>
    <w:rsid w:val="000D5C55"/>
    <w:rsid w:val="00100C5E"/>
    <w:rsid w:val="00101F9D"/>
    <w:rsid w:val="00102EC2"/>
    <w:rsid w:val="00105AE1"/>
    <w:rsid w:val="00123172"/>
    <w:rsid w:val="00151494"/>
    <w:rsid w:val="001525CA"/>
    <w:rsid w:val="0016655D"/>
    <w:rsid w:val="00186510"/>
    <w:rsid w:val="00194CC5"/>
    <w:rsid w:val="001A77B6"/>
    <w:rsid w:val="001B08BB"/>
    <w:rsid w:val="001C29FA"/>
    <w:rsid w:val="00201B68"/>
    <w:rsid w:val="00206B64"/>
    <w:rsid w:val="00221584"/>
    <w:rsid w:val="00223F36"/>
    <w:rsid w:val="00237086"/>
    <w:rsid w:val="00246396"/>
    <w:rsid w:val="002876D9"/>
    <w:rsid w:val="002A4505"/>
    <w:rsid w:val="002B2AD1"/>
    <w:rsid w:val="002B6310"/>
    <w:rsid w:val="002D0497"/>
    <w:rsid w:val="002E0EFF"/>
    <w:rsid w:val="002F272A"/>
    <w:rsid w:val="003123DD"/>
    <w:rsid w:val="00331BB1"/>
    <w:rsid w:val="00336493"/>
    <w:rsid w:val="00351BE2"/>
    <w:rsid w:val="003819A4"/>
    <w:rsid w:val="0038766C"/>
    <w:rsid w:val="003A3692"/>
    <w:rsid w:val="003B0C7E"/>
    <w:rsid w:val="003D20B7"/>
    <w:rsid w:val="003D7796"/>
    <w:rsid w:val="003F3340"/>
    <w:rsid w:val="00400F0B"/>
    <w:rsid w:val="004113DE"/>
    <w:rsid w:val="00421F62"/>
    <w:rsid w:val="00423278"/>
    <w:rsid w:val="0042698E"/>
    <w:rsid w:val="00444B50"/>
    <w:rsid w:val="0046079A"/>
    <w:rsid w:val="00461128"/>
    <w:rsid w:val="0047027E"/>
    <w:rsid w:val="0048285F"/>
    <w:rsid w:val="004917B3"/>
    <w:rsid w:val="00492AE5"/>
    <w:rsid w:val="00493455"/>
    <w:rsid w:val="004D48C4"/>
    <w:rsid w:val="004E347A"/>
    <w:rsid w:val="004E3AB0"/>
    <w:rsid w:val="004E47C3"/>
    <w:rsid w:val="005027FA"/>
    <w:rsid w:val="00505A6E"/>
    <w:rsid w:val="00505D10"/>
    <w:rsid w:val="00540004"/>
    <w:rsid w:val="00560287"/>
    <w:rsid w:val="00563C4D"/>
    <w:rsid w:val="00564D25"/>
    <w:rsid w:val="00565B12"/>
    <w:rsid w:val="0057050C"/>
    <w:rsid w:val="00577E1C"/>
    <w:rsid w:val="00584236"/>
    <w:rsid w:val="005A128F"/>
    <w:rsid w:val="005A23E1"/>
    <w:rsid w:val="005B4BC6"/>
    <w:rsid w:val="005C61CE"/>
    <w:rsid w:val="005D01AA"/>
    <w:rsid w:val="005D2E22"/>
    <w:rsid w:val="005E52B5"/>
    <w:rsid w:val="005F2425"/>
    <w:rsid w:val="005F75EC"/>
    <w:rsid w:val="006137E5"/>
    <w:rsid w:val="00627378"/>
    <w:rsid w:val="006826A2"/>
    <w:rsid w:val="00686964"/>
    <w:rsid w:val="00687BAF"/>
    <w:rsid w:val="0069014D"/>
    <w:rsid w:val="0069122D"/>
    <w:rsid w:val="00692A08"/>
    <w:rsid w:val="006B4B50"/>
    <w:rsid w:val="006D02E5"/>
    <w:rsid w:val="006D10CB"/>
    <w:rsid w:val="006D205C"/>
    <w:rsid w:val="006E0AF7"/>
    <w:rsid w:val="006F7FE2"/>
    <w:rsid w:val="0071349D"/>
    <w:rsid w:val="00737259"/>
    <w:rsid w:val="007447BF"/>
    <w:rsid w:val="00750559"/>
    <w:rsid w:val="00753574"/>
    <w:rsid w:val="007848AC"/>
    <w:rsid w:val="00790B4D"/>
    <w:rsid w:val="00792674"/>
    <w:rsid w:val="007A0150"/>
    <w:rsid w:val="007A6B9A"/>
    <w:rsid w:val="007B3F64"/>
    <w:rsid w:val="007C0F03"/>
    <w:rsid w:val="007C3BEA"/>
    <w:rsid w:val="007D2950"/>
    <w:rsid w:val="007E5F6E"/>
    <w:rsid w:val="0081180E"/>
    <w:rsid w:val="008241F1"/>
    <w:rsid w:val="00826568"/>
    <w:rsid w:val="00826825"/>
    <w:rsid w:val="00837EC4"/>
    <w:rsid w:val="00844237"/>
    <w:rsid w:val="008465FB"/>
    <w:rsid w:val="008608D1"/>
    <w:rsid w:val="00876ABE"/>
    <w:rsid w:val="00883011"/>
    <w:rsid w:val="008859B9"/>
    <w:rsid w:val="00893BCB"/>
    <w:rsid w:val="00893FFC"/>
    <w:rsid w:val="008A52CC"/>
    <w:rsid w:val="008A5824"/>
    <w:rsid w:val="008B4CD2"/>
    <w:rsid w:val="008B6428"/>
    <w:rsid w:val="008C28E3"/>
    <w:rsid w:val="008C5D6B"/>
    <w:rsid w:val="008C64D5"/>
    <w:rsid w:val="008C76BB"/>
    <w:rsid w:val="008D2E82"/>
    <w:rsid w:val="008D44C5"/>
    <w:rsid w:val="008E19F3"/>
    <w:rsid w:val="009063D3"/>
    <w:rsid w:val="00910B6A"/>
    <w:rsid w:val="00912954"/>
    <w:rsid w:val="00912AA6"/>
    <w:rsid w:val="009130F4"/>
    <w:rsid w:val="00913202"/>
    <w:rsid w:val="00917959"/>
    <w:rsid w:val="00926823"/>
    <w:rsid w:val="00941E01"/>
    <w:rsid w:val="009422D8"/>
    <w:rsid w:val="00954CD6"/>
    <w:rsid w:val="0096278D"/>
    <w:rsid w:val="00971301"/>
    <w:rsid w:val="00976421"/>
    <w:rsid w:val="009A09A3"/>
    <w:rsid w:val="009A668D"/>
    <w:rsid w:val="009B70B4"/>
    <w:rsid w:val="009C2E02"/>
    <w:rsid w:val="009C63C9"/>
    <w:rsid w:val="009F0BA9"/>
    <w:rsid w:val="00A00402"/>
    <w:rsid w:val="00A06D33"/>
    <w:rsid w:val="00A15355"/>
    <w:rsid w:val="00A31EFB"/>
    <w:rsid w:val="00A31FBC"/>
    <w:rsid w:val="00A3693B"/>
    <w:rsid w:val="00A406D3"/>
    <w:rsid w:val="00A46B9F"/>
    <w:rsid w:val="00A54381"/>
    <w:rsid w:val="00AA5697"/>
    <w:rsid w:val="00AA7593"/>
    <w:rsid w:val="00AB385C"/>
    <w:rsid w:val="00AC2047"/>
    <w:rsid w:val="00AC2A0B"/>
    <w:rsid w:val="00AC64BA"/>
    <w:rsid w:val="00B00D43"/>
    <w:rsid w:val="00B174DE"/>
    <w:rsid w:val="00B17D5B"/>
    <w:rsid w:val="00B3575F"/>
    <w:rsid w:val="00B43FDA"/>
    <w:rsid w:val="00B47397"/>
    <w:rsid w:val="00B5184D"/>
    <w:rsid w:val="00B52174"/>
    <w:rsid w:val="00B57E01"/>
    <w:rsid w:val="00B637CF"/>
    <w:rsid w:val="00B647C4"/>
    <w:rsid w:val="00B71A1E"/>
    <w:rsid w:val="00B804FA"/>
    <w:rsid w:val="00B81ACF"/>
    <w:rsid w:val="00BA1639"/>
    <w:rsid w:val="00BA76AD"/>
    <w:rsid w:val="00BB65FE"/>
    <w:rsid w:val="00BC16B2"/>
    <w:rsid w:val="00BC25D5"/>
    <w:rsid w:val="00BC6062"/>
    <w:rsid w:val="00BD03EA"/>
    <w:rsid w:val="00BF792B"/>
    <w:rsid w:val="00C07379"/>
    <w:rsid w:val="00C106B6"/>
    <w:rsid w:val="00C15D6B"/>
    <w:rsid w:val="00C24A5D"/>
    <w:rsid w:val="00C27CBC"/>
    <w:rsid w:val="00C42101"/>
    <w:rsid w:val="00C52A36"/>
    <w:rsid w:val="00C5333B"/>
    <w:rsid w:val="00C55566"/>
    <w:rsid w:val="00C57A70"/>
    <w:rsid w:val="00C57B62"/>
    <w:rsid w:val="00C82BD4"/>
    <w:rsid w:val="00C852AE"/>
    <w:rsid w:val="00C92B31"/>
    <w:rsid w:val="00CA11EB"/>
    <w:rsid w:val="00CC0385"/>
    <w:rsid w:val="00CC7533"/>
    <w:rsid w:val="00CC780C"/>
    <w:rsid w:val="00CD7201"/>
    <w:rsid w:val="00CE49AD"/>
    <w:rsid w:val="00D01E8A"/>
    <w:rsid w:val="00D02E73"/>
    <w:rsid w:val="00D0427F"/>
    <w:rsid w:val="00D2073F"/>
    <w:rsid w:val="00D343EC"/>
    <w:rsid w:val="00D3551F"/>
    <w:rsid w:val="00D707D8"/>
    <w:rsid w:val="00D72E67"/>
    <w:rsid w:val="00D77B57"/>
    <w:rsid w:val="00D81095"/>
    <w:rsid w:val="00D8287C"/>
    <w:rsid w:val="00D86746"/>
    <w:rsid w:val="00D92AC7"/>
    <w:rsid w:val="00DA0A88"/>
    <w:rsid w:val="00DA1D96"/>
    <w:rsid w:val="00DF1B9F"/>
    <w:rsid w:val="00DF4C12"/>
    <w:rsid w:val="00DF774D"/>
    <w:rsid w:val="00E13D39"/>
    <w:rsid w:val="00E17FCB"/>
    <w:rsid w:val="00E265CB"/>
    <w:rsid w:val="00E3511D"/>
    <w:rsid w:val="00E4217F"/>
    <w:rsid w:val="00E43525"/>
    <w:rsid w:val="00E5054D"/>
    <w:rsid w:val="00EA7D9D"/>
    <w:rsid w:val="00EB2771"/>
    <w:rsid w:val="00EC117D"/>
    <w:rsid w:val="00EE212B"/>
    <w:rsid w:val="00EE6A6E"/>
    <w:rsid w:val="00EF7376"/>
    <w:rsid w:val="00F067ED"/>
    <w:rsid w:val="00F14241"/>
    <w:rsid w:val="00F2000F"/>
    <w:rsid w:val="00F218BB"/>
    <w:rsid w:val="00F22B4D"/>
    <w:rsid w:val="00F53782"/>
    <w:rsid w:val="00F53D6B"/>
    <w:rsid w:val="00F55827"/>
    <w:rsid w:val="00F8128E"/>
    <w:rsid w:val="00F81707"/>
    <w:rsid w:val="00F84BB7"/>
    <w:rsid w:val="00F8720D"/>
    <w:rsid w:val="00F96392"/>
    <w:rsid w:val="00FA1A23"/>
    <w:rsid w:val="00FA1E17"/>
    <w:rsid w:val="00FA32C6"/>
    <w:rsid w:val="00FA3D6E"/>
    <w:rsid w:val="00FB1824"/>
    <w:rsid w:val="00FB5C26"/>
    <w:rsid w:val="00FE5F85"/>
    <w:rsid w:val="00FE6259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6A15D"/>
  <w15:chartTrackingRefBased/>
  <w15:docId w15:val="{31121268-5A91-4045-9C30-41958009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6B2"/>
    <w:pPr>
      <w:spacing w:after="0" w:line="240" w:lineRule="auto"/>
    </w:pPr>
    <w:rPr>
      <w:rFonts w:ascii="Calibri" w:hAnsi="Calibri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C4967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C4967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C4967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C4967"/>
    <w:pPr>
      <w:keepNext/>
      <w:keepLines/>
      <w:outlineLvl w:val="3"/>
    </w:pPr>
    <w:rPr>
      <w:rFonts w:eastAsiaTheme="majorEastAsia" w:cstheme="majorBidi"/>
      <w:b/>
      <w:iCs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Boktittel">
    <w:name w:val="Book Title"/>
    <w:basedOn w:val="Standardskriftforavsnitt"/>
    <w:uiPriority w:val="33"/>
    <w:rsid w:val="000C4967"/>
    <w:rPr>
      <w:rFonts w:ascii="Calibri" w:hAnsi="Calibri"/>
      <w:b/>
      <w:bCs/>
      <w:i/>
      <w:iCs/>
      <w:spacing w:val="5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0C4967"/>
    <w:rPr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0C4967"/>
    <w:rPr>
      <w:rFonts w:ascii="Calibri" w:hAnsi="Calibri" w:cs="Times New Roman"/>
      <w:sz w:val="20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C4967"/>
    <w:rPr>
      <w:rFonts w:ascii="Calibri" w:eastAsiaTheme="majorEastAsia" w:hAnsi="Calibri" w:cstheme="majorBidi"/>
      <w:b/>
      <w:sz w:val="28"/>
      <w:szCs w:val="24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C4967"/>
    <w:rPr>
      <w:rFonts w:ascii="Calibri" w:eastAsiaTheme="majorEastAsia" w:hAnsi="Calibri" w:cstheme="majorBidi"/>
      <w:b/>
      <w:iCs/>
      <w:sz w:val="28"/>
      <w:szCs w:val="20"/>
      <w:lang w:eastAsia="nb-NO"/>
    </w:rPr>
  </w:style>
  <w:style w:type="character" w:styleId="Sterk">
    <w:name w:val="Strong"/>
    <w:basedOn w:val="Standardskriftforavsnitt"/>
    <w:uiPriority w:val="22"/>
    <w:qFormat/>
    <w:rsid w:val="000C4967"/>
    <w:rPr>
      <w:rFonts w:ascii="Calibri" w:hAnsi="Calibri"/>
      <w:b/>
      <w:bCs/>
      <w:sz w:val="24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C4967"/>
    <w:rPr>
      <w:rFonts w:ascii="Calibri" w:eastAsiaTheme="majorEastAsia" w:hAnsi="Calibri" w:cstheme="majorBidi"/>
      <w:b/>
      <w:sz w:val="28"/>
      <w:szCs w:val="26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C4967"/>
    <w:rPr>
      <w:rFonts w:ascii="Calibri" w:eastAsiaTheme="majorEastAsia" w:hAnsi="Calibri" w:cstheme="majorBidi"/>
      <w:b/>
      <w:sz w:val="32"/>
      <w:szCs w:val="32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0C496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C4967"/>
    <w:rPr>
      <w:rFonts w:ascii="Calibri" w:hAnsi="Calibri" w:cs="Times New Roman"/>
      <w:sz w:val="24"/>
      <w:szCs w:val="20"/>
      <w:lang w:eastAsia="nb-NO"/>
    </w:rPr>
  </w:style>
  <w:style w:type="table" w:styleId="Tabellrutenett">
    <w:name w:val="Table Grid"/>
    <w:basedOn w:val="Vanligtabell"/>
    <w:uiPriority w:val="39"/>
    <w:rsid w:val="000C4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082FF2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rsid w:val="00331BB1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100C5E"/>
    <w:rPr>
      <w:color w:val="808080"/>
    </w:rPr>
  </w:style>
  <w:style w:type="character" w:styleId="Ulstomtale">
    <w:name w:val="Unresolved Mention"/>
    <w:basedOn w:val="Standardskriftforavsnitt"/>
    <w:uiPriority w:val="99"/>
    <w:semiHidden/>
    <w:unhideWhenUsed/>
    <w:rsid w:val="003A3692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3A3692"/>
    <w:rPr>
      <w:color w:val="954F72" w:themeColor="followedHyperlink"/>
      <w:u w:val="single"/>
    </w:rPr>
  </w:style>
  <w:style w:type="character" w:customStyle="1" w:styleId="normaltextrun">
    <w:name w:val="normaltextrun"/>
    <w:basedOn w:val="Standardskriftforavsnitt"/>
    <w:rsid w:val="00C5333B"/>
  </w:style>
  <w:style w:type="paragraph" w:styleId="NormalWeb">
    <w:name w:val="Normal (Web)"/>
    <w:basedOn w:val="Normal"/>
    <w:uiPriority w:val="99"/>
    <w:semiHidden/>
    <w:unhideWhenUsed/>
    <w:rsid w:val="005D2E2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omments" Target="comments.xml" Id="rId17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olldal.kommune.no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M&#248;teinnkallin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485F06F0D74AE18122CEDB5071B4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44A9B0-E89D-434B-9DCB-690008F65E55}"/>
      </w:docPartPr>
      <w:docPartBody>
        <w:p w:rsidR="00DB63D7" w:rsidRDefault="00A3715E" w:rsidP="00A3715E">
          <w:pPr>
            <w:pStyle w:val="E3485F06F0D74AE18122CEDB5071B4A0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D574B5812045D2A7266940C6D490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BD722D-7679-4B07-B6CE-981B841616BB}"/>
      </w:docPartPr>
      <w:docPartBody>
        <w:p w:rsidR="00077160" w:rsidRDefault="00D73C94" w:rsidP="00D73C94">
          <w:pPr>
            <w:pStyle w:val="01D574B5812045D2A7266940C6D490DD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efaultPlaceholder_-18540134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750A8D-27C5-4D1E-8C9F-9F24E3957A15}"/>
      </w:docPartPr>
      <w:docPartBody>
        <w:p w:rsidR="00077160" w:rsidRDefault="00D73C94">
          <w:r w:rsidRPr="00ED3F2B">
            <w:rPr>
              <w:rStyle w:val="Plassholdertekst"/>
            </w:rPr>
            <w:t>Klikk eller trykk for å skrive inn en dato.</w:t>
          </w:r>
        </w:p>
      </w:docPartBody>
    </w:docPart>
    <w:docPart>
      <w:docPartPr>
        <w:name w:val="EFE743C2E1D74A87A2AD7C2FEEFCD3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B5E313-A99D-4B5B-92B8-9787D22D3D15}"/>
      </w:docPartPr>
      <w:docPartBody>
        <w:p w:rsidR="00077160" w:rsidRDefault="00D73C94" w:rsidP="00D73C94">
          <w:pPr>
            <w:pStyle w:val="EFE743C2E1D74A87A2AD7C2FEEFCD38F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6DD7A8564FD41F2A37FDB8CBB32ED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CAC9FC5-2E85-455F-ACF1-D05D601FADF3}"/>
      </w:docPartPr>
      <w:docPartBody>
        <w:p w:rsidR="00077160" w:rsidRDefault="00D73C94" w:rsidP="00D73C94">
          <w:pPr>
            <w:pStyle w:val="46DD7A8564FD41F2A37FDB8CBB32EDDE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68D43218C234C31A245AF92F2B9B8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3A6295-78C3-45B5-BF5D-2CF39D0F9AEC}"/>
      </w:docPartPr>
      <w:docPartBody>
        <w:p w:rsidR="00077160" w:rsidRDefault="00D73C94" w:rsidP="00D73C94">
          <w:pPr>
            <w:pStyle w:val="668D43218C234C31A245AF92F2B9B831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4155DCFEC774E52A6DB27005AE4C4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29F6F4-8A8C-4CC3-865B-0C41FC02E6E1}"/>
      </w:docPartPr>
      <w:docPartBody>
        <w:p w:rsidR="00077160" w:rsidRDefault="00D73C94" w:rsidP="00D73C94">
          <w:pPr>
            <w:pStyle w:val="84155DCFEC774E52A6DB27005AE4C491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48C615F04284D5BACB3EF4AD52A6A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012C04-10A9-4037-9B51-E2F326955A79}"/>
      </w:docPartPr>
      <w:docPartBody>
        <w:p w:rsidR="0021598A" w:rsidRDefault="00527B20" w:rsidP="00527B20">
          <w:pPr>
            <w:pStyle w:val="948C615F04284D5BACB3EF4AD52A6AA2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10FA187F8CF4EFE9081EFB72AA1F3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C87DE5-2544-4059-AEB4-4C511105D286}"/>
      </w:docPartPr>
      <w:docPartBody>
        <w:p w:rsidR="0021598A" w:rsidRDefault="00527B20" w:rsidP="00527B20">
          <w:pPr>
            <w:pStyle w:val="C10FA187F8CF4EFE9081EFB72AA1F3F3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DA9469FDB194F24BC7712353597AF3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C315D2-C5F4-4C20-A27A-ADCE4AD7AC1B}"/>
      </w:docPartPr>
      <w:docPartBody>
        <w:p w:rsidR="00642441" w:rsidRDefault="001E5717" w:rsidP="001E5717">
          <w:pPr>
            <w:pStyle w:val="BDA9469FDB194F24BC7712353597AF3C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DF05B24C44B492AAEBFF7CBB41A25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B2AFD4-D7C6-4B63-B42E-1755117E830D}"/>
      </w:docPartPr>
      <w:docPartBody>
        <w:p w:rsidR="00642441" w:rsidRDefault="001E5717" w:rsidP="001E5717">
          <w:pPr>
            <w:pStyle w:val="1DF05B24C44B492AAEBFF7CBB41A2595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18EF44477634FD7A80B2DEDDCDE862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97C10D-1E51-4E0A-A8F9-A5E8B3DAA4F1}"/>
      </w:docPartPr>
      <w:docPartBody>
        <w:p w:rsidR="00642441" w:rsidRDefault="001E5717" w:rsidP="001E5717">
          <w:pPr>
            <w:pStyle w:val="318EF44477634FD7A80B2DEDDCDE8622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AAF561C02894CF7938915CD71EC92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EC45C77-92F8-40F5-801B-8B9A0BB1B1CB}"/>
      </w:docPartPr>
      <w:docPartBody>
        <w:p w:rsidR="00C73A46" w:rsidRDefault="006C400F" w:rsidP="006C400F">
          <w:pPr>
            <w:pStyle w:val="4AAF561C02894CF7938915CD71EC92E3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14A26D4557E46FA923A666D253BE4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26ABAB-5E0B-4FF2-AEB1-64BE9BFC698E}"/>
      </w:docPartPr>
      <w:docPartBody>
        <w:p w:rsidR="002E57C7" w:rsidRDefault="00C73A46" w:rsidP="00C73A46">
          <w:pPr>
            <w:pStyle w:val="814A26D4557E46FA923A666D253BE48A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15E"/>
    <w:rsid w:val="0003394D"/>
    <w:rsid w:val="00052410"/>
    <w:rsid w:val="00077160"/>
    <w:rsid w:val="00145E84"/>
    <w:rsid w:val="001958A2"/>
    <w:rsid w:val="001E5717"/>
    <w:rsid w:val="0021598A"/>
    <w:rsid w:val="002621E4"/>
    <w:rsid w:val="002B57B2"/>
    <w:rsid w:val="002E57C7"/>
    <w:rsid w:val="002F7CEE"/>
    <w:rsid w:val="003D7796"/>
    <w:rsid w:val="003E14A2"/>
    <w:rsid w:val="00527B20"/>
    <w:rsid w:val="00533B38"/>
    <w:rsid w:val="00633CDA"/>
    <w:rsid w:val="00642022"/>
    <w:rsid w:val="00642441"/>
    <w:rsid w:val="006C400F"/>
    <w:rsid w:val="006D0C10"/>
    <w:rsid w:val="006D56E3"/>
    <w:rsid w:val="0091646B"/>
    <w:rsid w:val="00A3715E"/>
    <w:rsid w:val="00A6198C"/>
    <w:rsid w:val="00AD1C6B"/>
    <w:rsid w:val="00B00D43"/>
    <w:rsid w:val="00B637CF"/>
    <w:rsid w:val="00B75192"/>
    <w:rsid w:val="00BA7C40"/>
    <w:rsid w:val="00C05432"/>
    <w:rsid w:val="00C73A46"/>
    <w:rsid w:val="00D15F52"/>
    <w:rsid w:val="00D57931"/>
    <w:rsid w:val="00D73C94"/>
    <w:rsid w:val="00DB63D7"/>
    <w:rsid w:val="00DB7640"/>
    <w:rsid w:val="00F8128E"/>
    <w:rsid w:val="00F8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C73A46"/>
  </w:style>
  <w:style w:type="paragraph" w:customStyle="1" w:styleId="E3485F06F0D74AE18122CEDB5071B4A0">
    <w:name w:val="E3485F06F0D74AE18122CEDB5071B4A0"/>
    <w:rsid w:val="00A3715E"/>
  </w:style>
  <w:style w:type="paragraph" w:customStyle="1" w:styleId="814A26D4557E46FA923A666D253BE48A">
    <w:name w:val="814A26D4557E46FA923A666D253BE48A"/>
    <w:rsid w:val="00C73A46"/>
    <w:rPr>
      <w:kern w:val="2"/>
      <w14:ligatures w14:val="standardContextual"/>
    </w:rPr>
  </w:style>
  <w:style w:type="paragraph" w:customStyle="1" w:styleId="01D574B5812045D2A7266940C6D490DD">
    <w:name w:val="01D574B5812045D2A7266940C6D490DD"/>
    <w:rsid w:val="00D73C94"/>
  </w:style>
  <w:style w:type="paragraph" w:customStyle="1" w:styleId="EFE743C2E1D74A87A2AD7C2FEEFCD38F">
    <w:name w:val="EFE743C2E1D74A87A2AD7C2FEEFCD38F"/>
    <w:rsid w:val="00D73C94"/>
  </w:style>
  <w:style w:type="paragraph" w:customStyle="1" w:styleId="46DD7A8564FD41F2A37FDB8CBB32EDDE">
    <w:name w:val="46DD7A8564FD41F2A37FDB8CBB32EDDE"/>
    <w:rsid w:val="00D73C94"/>
  </w:style>
  <w:style w:type="paragraph" w:customStyle="1" w:styleId="668D43218C234C31A245AF92F2B9B831">
    <w:name w:val="668D43218C234C31A245AF92F2B9B831"/>
    <w:rsid w:val="00D73C94"/>
  </w:style>
  <w:style w:type="paragraph" w:customStyle="1" w:styleId="84155DCFEC774E52A6DB27005AE4C491">
    <w:name w:val="84155DCFEC774E52A6DB27005AE4C491"/>
    <w:rsid w:val="00D73C94"/>
  </w:style>
  <w:style w:type="paragraph" w:customStyle="1" w:styleId="948C615F04284D5BACB3EF4AD52A6AA2">
    <w:name w:val="948C615F04284D5BACB3EF4AD52A6AA2"/>
    <w:rsid w:val="00527B20"/>
  </w:style>
  <w:style w:type="paragraph" w:customStyle="1" w:styleId="C10FA187F8CF4EFE9081EFB72AA1F3F3">
    <w:name w:val="C10FA187F8CF4EFE9081EFB72AA1F3F3"/>
    <w:rsid w:val="00527B20"/>
  </w:style>
  <w:style w:type="paragraph" w:customStyle="1" w:styleId="BDA9469FDB194F24BC7712353597AF3C">
    <w:name w:val="BDA9469FDB194F24BC7712353597AF3C"/>
    <w:rsid w:val="001E5717"/>
  </w:style>
  <w:style w:type="paragraph" w:customStyle="1" w:styleId="1DF05B24C44B492AAEBFF7CBB41A2595">
    <w:name w:val="1DF05B24C44B492AAEBFF7CBB41A2595"/>
    <w:rsid w:val="001E5717"/>
  </w:style>
  <w:style w:type="paragraph" w:customStyle="1" w:styleId="318EF44477634FD7A80B2DEDDCDE8622">
    <w:name w:val="318EF44477634FD7A80B2DEDDCDE8622"/>
    <w:rsid w:val="001E5717"/>
  </w:style>
  <w:style w:type="paragraph" w:customStyle="1" w:styleId="4AAF561C02894CF7938915CD71EC92E3">
    <w:name w:val="4AAF561C02894CF7938915CD71EC92E3"/>
    <w:rsid w:val="006C400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body>
    <Sdo_Tittel>Innkalling til møte i arbeidsmiljøutvalget 02.12.2025</Sdo_Tittel>
    <Sgr_Beskrivelse> </Sgr_Beskrivelse>
    <Sas_ArkivSakID>23/10226</Sas_ArkivSakID>
    <TblVedlegg>
      <table>
        <headers>
          <header>ndb_Tittel</header>
        </headers>
        <row>
          <cell> </cell>
        </row>
      </table>
    </TblVedlegg>
    <Sdo_DokDato>25.11.2025</Sdo_DokDato>
    <Sbr_Navn>Gro Eli Slemmen Tørhaug</Sbr_Navn>
    <Spg_paragrafID> </Spg_paragrafID>
    <Sdo_DokNr>24</Sdo_DokNr>
    <Sbr_Tittel>Personalsjef</Sbr_Tittel>
  </body>
  <properties>
    <language/>
    <templateURI>docx</templateURI>
    <docs>
      <doc>
        <sdm_watermark>KOPI</sdm_watermark>
        <sdm_sdfid>22020</sdm_sdfid>
      </doc>
      <doc>
        <sdm_watermark/>
        <sdm_sdfid>22014</sdm_sdfid>
      </doc>
      <doc>
        <sdm_watermark/>
        <sdm_sdfid>22015</sdm_sdfid>
      </doc>
      <doc>
        <sdm_watermark/>
        <sdm_sdfid>22016</sdm_sdfid>
      </doc>
      <doc>
        <sdm_watermark/>
        <sdm_sdfid>22017</sdm_sdfid>
      </doc>
      <doc>
        <sdm_watermark/>
        <sdm_sdfid>22018</sdm_sdfid>
      </doc>
      <doc>
        <sdm_watermark/>
        <sdm_sdfid>22019</sdm_sdfid>
      </doc>
      <doc>
        <sdm_watermark>KOPI</sdm_watermark>
        <sdm_sdfid>22129</sdm_sdfid>
      </doc>
    </docs>
    <mutualMergeSupport>False</mutualMergeSupport>
    <showHiddenMark>False</showHiddenMark>
    <websakInfo>
      <fletteDato>25.11.2025</fletteDato>
      <sakid>1100000481</sakid>
      <jpid>1100013685</jpid>
      <filUnique/>
      <filChecksumFørFlett/>
      <erHoveddokument>False</erHoveddokument>
      <dcTitle>Innkalling til møte i arbeidsmiljøutvalget 02.12.2025</dcTitle>
      <sdfid>22020</sdfid>
    </websakInfo>
    <mergeMode>MergeOne</mergeMode>
    <sdm_dummy/>
  </properties>
  <header>
    <Soa_Navn>Personal</Soa_Navn>
  </header>
  <footer>
    <Soa_Besoeksadr> </Soa_Besoeksadr>
  </footer>
</document>
</file>

<file path=customXml/itemProps1.xml><?xml version="1.0" encoding="utf-8"?>
<ds:datastoreItem xmlns:ds="http://schemas.openxmlformats.org/officeDocument/2006/customXml" ds:itemID="{53C3FC94-F898-4C0F-B689-C71DE33164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Møteinnkalling</Template>
  <TotalTime>225</TotalTime>
  <Pages>2</Pages>
  <Words>387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til møte i arbeidsmiljøutvalget 02.12.2025</dc:title>
  <dc:subject/>
  <dc:creator>Gisle Bråta</dc:creator>
  <cp:keywords/>
  <dc:description/>
  <cp:lastModifiedBy>Gro Eli Slemmen Tørhaug</cp:lastModifiedBy>
  <cp:revision>153</cp:revision>
  <cp:lastPrinted>2023-04-26T11:33:00Z</cp:lastPrinted>
  <dcterms:created xsi:type="dcterms:W3CDTF">2023-03-16T11:15:00Z</dcterms:created>
  <dcterms:modified xsi:type="dcterms:W3CDTF">2025-11-25T19:12:00Z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parator_TblAvsMot__Sdm_AMNavn___1___1">
    <vt:lpwstr>, </vt:lpwstr>
  </property>
  <property fmtid="{D5CDD505-2E9C-101B-9397-08002B2CF9AE}" pid="3" name="Separator_TblKopitil__Sdk_Navn___1___1">
    <vt:lpwstr>, </vt:lpwstr>
  </property>
</Properties>
</file>