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2A0A6" w14:textId="61E11FA5" w:rsidR="009B70B4" w:rsidRDefault="009B70B4" w:rsidP="00FA1E17">
      <w:pPr>
        <w:rPr>
          <w:szCs w:val="22"/>
        </w:rPr>
      </w:pPr>
    </w:p>
    <w:p w14:paraId="1487DA61" w14:textId="3D15DCDB" w:rsidR="008C64D5" w:rsidRPr="008C64D5" w:rsidRDefault="008B4CD2" w:rsidP="00D92AC7">
      <w:pPr>
        <w:pStyle w:val="Overskrift1"/>
        <w:rPr>
          <w:b w:val="0"/>
          <w:bCs/>
          <w:szCs w:val="22"/>
        </w:rPr>
      </w:pPr>
      <w:r>
        <w:rPr>
          <w:bCs/>
        </w:rPr>
        <w:t>Møte</w:t>
      </w:r>
      <w:r w:rsidR="001064B9">
        <w:rPr>
          <w:bCs/>
        </w:rPr>
        <w:t>referat</w:t>
      </w:r>
    </w:p>
    <w:p w14:paraId="126E4FDF" w14:textId="6B532E09" w:rsidR="00FC0777" w:rsidRDefault="00183890" w:rsidP="00FC0777">
      <w:pPr>
        <w:jc w:val="right"/>
        <w:rPr>
          <w:vanish/>
        </w:rPr>
      </w:pPr>
      <w:sdt>
        <w:sdtPr>
          <w:rPr>
            <w:vanish/>
          </w:rPr>
          <w:alias w:val="Sgr_Beskrivelse"/>
          <w:tag w:val="Sgr_Beskrivelse"/>
          <w:id w:val="-931670193"/>
          <w:placeholder>
            <w:docPart w:val="1CF41797D0E9441588786AD624487257"/>
          </w:placeholder>
          <w:dataBinding w:xpath="/document/body/Sgr_Beskrivelse" w:storeItemID="{C32348A1-9565-45E6-96E7-6EDEC15F6036}"/>
          <w:text/>
        </w:sdtPr>
        <w:sdtEndPr/>
        <w:sdtContent>
          <w:bookmarkStart w:id="0" w:name="Sgr_Beskrivelse"/>
          <w:r w:rsidR="00E84F72">
            <w:rPr>
              <w:vanish/>
            </w:rPr>
            <w:t xml:space="preserve"> </w:t>
          </w:r>
        </w:sdtContent>
      </w:sdt>
      <w:bookmarkEnd w:id="0"/>
    </w:p>
    <w:p w14:paraId="2CFAEBA4" w14:textId="4F4E1700" w:rsidR="00FC0777" w:rsidRDefault="00183890" w:rsidP="00FC0777">
      <w:pPr>
        <w:jc w:val="right"/>
        <w:rPr>
          <w:vanish/>
        </w:rPr>
      </w:pPr>
      <w:sdt>
        <w:sdtPr>
          <w:rPr>
            <w:vanish/>
          </w:rPr>
          <w:alias w:val="Spg_paragrafID"/>
          <w:tag w:val="Spg_paragrafID"/>
          <w:id w:val="-2038034163"/>
          <w:placeholder>
            <w:docPart w:val="C4CD119BF5E24891B9851EB224CBF594"/>
          </w:placeholder>
          <w:dataBinding w:xpath="/document/body/Spg_paragrafID" w:storeItemID="{C32348A1-9565-45E6-96E7-6EDEC15F6036}"/>
          <w:text/>
        </w:sdtPr>
        <w:sdtEndPr/>
        <w:sdtContent>
          <w:bookmarkStart w:id="1" w:name="Spg_paragrafID"/>
          <w:r w:rsidR="00E84F72">
            <w:rPr>
              <w:vanish/>
            </w:rPr>
            <w:t xml:space="preserve"> </w:t>
          </w:r>
        </w:sdtContent>
      </w:sdt>
      <w:bookmarkEnd w:id="1"/>
    </w:p>
    <w:p w14:paraId="312EACF3" w14:textId="77777777" w:rsidR="00FC0777" w:rsidRDefault="00FC0777" w:rsidP="00FC0777">
      <w:pPr>
        <w:jc w:val="right"/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1843"/>
        <w:gridCol w:w="7227"/>
      </w:tblGrid>
      <w:tr w:rsidR="00FC0777" w14:paraId="72C83C86" w14:textId="77777777" w:rsidTr="00F958FB">
        <w:trPr>
          <w:trHeight w:val="454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6ADACDC" w14:textId="77777777" w:rsidR="00FC0777" w:rsidRPr="002069F9" w:rsidRDefault="00FC0777" w:rsidP="00F958FB">
            <w:pPr>
              <w:rPr>
                <w:b/>
                <w:bCs/>
                <w:szCs w:val="22"/>
              </w:rPr>
            </w:pPr>
            <w:r w:rsidRPr="002069F9">
              <w:rPr>
                <w:b/>
                <w:bCs/>
                <w:szCs w:val="22"/>
              </w:rPr>
              <w:t>Til / Deltakere:</w:t>
            </w:r>
          </w:p>
        </w:tc>
        <w:tc>
          <w:tcPr>
            <w:tcW w:w="7227" w:type="dxa"/>
            <w:tcBorders>
              <w:top w:val="single" w:sz="4" w:space="0" w:color="auto"/>
            </w:tcBorders>
            <w:vAlign w:val="center"/>
          </w:tcPr>
          <w:p w14:paraId="2FCD51CF" w14:textId="77777777" w:rsidR="00FC0777" w:rsidRPr="0069014D" w:rsidRDefault="00183890" w:rsidP="00F958FB">
            <w:pPr>
              <w:rPr>
                <w:szCs w:val="22"/>
              </w:rPr>
            </w:pPr>
            <w:sdt>
              <w:sdtPr>
                <w:rPr>
                  <w:szCs w:val="22"/>
                </w:rPr>
                <w:alias w:val="TblAvsMot__Sdm_AMNavn___1___1"/>
                <w:tag w:val="TblAvsMot__Sdm_AMNavn___1___1"/>
                <w:id w:val="-7758283"/>
                <w:placeholder>
                  <w:docPart w:val="D603D79C790C4D0B9ABE6E939BDE2789"/>
                </w:placeholder>
                <w:dataBinding w:xpath="/document/body/TblAvsMot/table/simplefieldformat/value" w:storeItemID="{C32348A1-9565-45E6-96E7-6EDEC15F6036}"/>
                <w:text/>
              </w:sdtPr>
              <w:sdtEndPr/>
              <w:sdtContent>
                <w:bookmarkStart w:id="2" w:name="TblAvsMot__Sdm_AMNavn___1___1"/>
                <w:r w:rsidR="00FC0777" w:rsidRPr="0069014D">
                  <w:rPr>
                    <w:szCs w:val="22"/>
                  </w:rPr>
                  <w:t>Britt L. Husum, Liv Høstad Øyen, Marina Pettersen, Per Blæsterdalen</w:t>
                </w:r>
              </w:sdtContent>
            </w:sdt>
            <w:bookmarkEnd w:id="2"/>
          </w:p>
        </w:tc>
      </w:tr>
      <w:tr w:rsidR="00FC0777" w14:paraId="090A8DB2" w14:textId="77777777" w:rsidTr="00F958FB">
        <w:trPr>
          <w:trHeight w:val="454"/>
        </w:trPr>
        <w:tc>
          <w:tcPr>
            <w:tcW w:w="1843" w:type="dxa"/>
            <w:vAlign w:val="center"/>
          </w:tcPr>
          <w:p w14:paraId="06C6E814" w14:textId="77777777" w:rsidR="00FC0777" w:rsidRPr="002069F9" w:rsidRDefault="00FC0777" w:rsidP="00F958FB">
            <w:pPr>
              <w:rPr>
                <w:b/>
                <w:bCs/>
                <w:szCs w:val="22"/>
              </w:rPr>
            </w:pPr>
            <w:r w:rsidRPr="002069F9">
              <w:rPr>
                <w:b/>
                <w:bCs/>
                <w:szCs w:val="22"/>
              </w:rPr>
              <w:t>Kopi til:</w:t>
            </w:r>
          </w:p>
        </w:tc>
        <w:tc>
          <w:tcPr>
            <w:tcW w:w="7227" w:type="dxa"/>
            <w:vAlign w:val="center"/>
          </w:tcPr>
          <w:p w14:paraId="17C20370" w14:textId="77777777" w:rsidR="00FC0777" w:rsidRPr="0069014D" w:rsidRDefault="00183890" w:rsidP="00F958FB">
            <w:pPr>
              <w:rPr>
                <w:szCs w:val="22"/>
              </w:rPr>
            </w:pPr>
            <w:sdt>
              <w:sdtPr>
                <w:rPr>
                  <w:szCs w:val="22"/>
                </w:rPr>
                <w:alias w:val="TblKopitil__Sdk_Navn___1___1"/>
                <w:tag w:val="TblKopitil__Sdk_Navn___1___1"/>
                <w:id w:val="1522432684"/>
                <w:placeholder>
                  <w:docPart w:val="D603D79C790C4D0B9ABE6E939BDE2789"/>
                </w:placeholder>
                <w:dataBinding w:xpath="/document/body/TblKopitil/table/simplefieldformat/value" w:storeItemID="{C32348A1-9565-45E6-96E7-6EDEC15F6036}"/>
                <w:text/>
              </w:sdtPr>
              <w:sdtEndPr/>
              <w:sdtContent>
                <w:bookmarkStart w:id="3" w:name="TblKopitil__Sdk_Navn___1___1"/>
                <w:r w:rsidR="00FC0777" w:rsidRPr="0069014D">
                  <w:rPr>
                    <w:szCs w:val="22"/>
                  </w:rPr>
                  <w:t>Aslak Kristiansen, Brit Maria Wangen, Gunn Hilde Voll, Gunn Iren Husem, Unni Rustad, Åge Lindstad</w:t>
                </w:r>
              </w:sdtContent>
            </w:sdt>
            <w:bookmarkEnd w:id="3"/>
          </w:p>
        </w:tc>
      </w:tr>
      <w:tr w:rsidR="00FC0777" w14:paraId="19360C9F" w14:textId="77777777" w:rsidTr="00F958FB">
        <w:trPr>
          <w:trHeight w:val="454"/>
        </w:trPr>
        <w:tc>
          <w:tcPr>
            <w:tcW w:w="1843" w:type="dxa"/>
            <w:vAlign w:val="center"/>
          </w:tcPr>
          <w:p w14:paraId="74EAAD5E" w14:textId="77777777" w:rsidR="00FC0777" w:rsidRPr="002069F9" w:rsidRDefault="00FC0777" w:rsidP="00F958FB">
            <w:pPr>
              <w:rPr>
                <w:b/>
                <w:bCs/>
                <w:szCs w:val="22"/>
              </w:rPr>
            </w:pPr>
            <w:r w:rsidRPr="002069F9">
              <w:rPr>
                <w:b/>
                <w:bCs/>
                <w:szCs w:val="22"/>
              </w:rPr>
              <w:t>Møtedato:</w:t>
            </w:r>
          </w:p>
        </w:tc>
        <w:tc>
          <w:tcPr>
            <w:tcW w:w="7227" w:type="dxa"/>
            <w:vAlign w:val="center"/>
          </w:tcPr>
          <w:p w14:paraId="6A09E8D4" w14:textId="729D3B10" w:rsidR="00FC0777" w:rsidRPr="0069014D" w:rsidRDefault="00183890" w:rsidP="00F958FB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2049907076"/>
                <w:placeholder>
                  <w:docPart w:val="DBCEDC2FA93C40F0A61ABFA89021E0E9"/>
                </w:placeholder>
                <w:date w:fullDate="2026-06-02T00:00:00Z">
                  <w:dateFormat w:val="dddd d. MMMM 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283FB6">
                  <w:rPr>
                    <w:szCs w:val="22"/>
                  </w:rPr>
                  <w:t>tirsdag 2. juni 2026</w:t>
                </w:r>
              </w:sdtContent>
            </w:sdt>
          </w:p>
        </w:tc>
      </w:tr>
      <w:tr w:rsidR="00FC0777" w14:paraId="7954BC12" w14:textId="77777777" w:rsidTr="00F958FB">
        <w:trPr>
          <w:trHeight w:val="454"/>
        </w:trPr>
        <w:tc>
          <w:tcPr>
            <w:tcW w:w="1843" w:type="dxa"/>
            <w:vAlign w:val="center"/>
          </w:tcPr>
          <w:p w14:paraId="498EF00D" w14:textId="77777777" w:rsidR="00FC0777" w:rsidRPr="002069F9" w:rsidRDefault="00FC0777" w:rsidP="00F958FB">
            <w:pPr>
              <w:rPr>
                <w:b/>
                <w:bCs/>
                <w:szCs w:val="22"/>
              </w:rPr>
            </w:pPr>
            <w:r w:rsidRPr="002069F9">
              <w:rPr>
                <w:b/>
                <w:bCs/>
                <w:szCs w:val="22"/>
              </w:rPr>
              <w:t>Tid:</w:t>
            </w:r>
          </w:p>
        </w:tc>
        <w:tc>
          <w:tcPr>
            <w:tcW w:w="7227" w:type="dxa"/>
            <w:vAlign w:val="center"/>
          </w:tcPr>
          <w:p w14:paraId="0B9BF6B9" w14:textId="4B9F13BE" w:rsidR="00FC0777" w:rsidRDefault="00283FB6" w:rsidP="00F958FB">
            <w:pPr>
              <w:rPr>
                <w:szCs w:val="22"/>
              </w:rPr>
            </w:pPr>
            <w:proofErr w:type="spellStart"/>
            <w:r>
              <w:t>Kl</w:t>
            </w:r>
            <w:proofErr w:type="spellEnd"/>
            <w:r>
              <w:t xml:space="preserve"> 10:00-12:00</w:t>
            </w:r>
          </w:p>
        </w:tc>
      </w:tr>
      <w:tr w:rsidR="00FC0777" w14:paraId="324CB15A" w14:textId="77777777" w:rsidTr="00F958FB">
        <w:trPr>
          <w:trHeight w:val="454"/>
        </w:trPr>
        <w:tc>
          <w:tcPr>
            <w:tcW w:w="1843" w:type="dxa"/>
            <w:vAlign w:val="center"/>
          </w:tcPr>
          <w:p w14:paraId="42BFE677" w14:textId="77777777" w:rsidR="00FC0777" w:rsidRPr="002069F9" w:rsidRDefault="00FC0777" w:rsidP="00F958FB">
            <w:pPr>
              <w:rPr>
                <w:b/>
                <w:bCs/>
                <w:szCs w:val="22"/>
              </w:rPr>
            </w:pPr>
            <w:r w:rsidRPr="002069F9">
              <w:rPr>
                <w:b/>
                <w:bCs/>
                <w:szCs w:val="22"/>
              </w:rPr>
              <w:t>Sted:</w:t>
            </w:r>
          </w:p>
        </w:tc>
        <w:tc>
          <w:tcPr>
            <w:tcW w:w="7227" w:type="dxa"/>
            <w:vAlign w:val="center"/>
          </w:tcPr>
          <w:p w14:paraId="56F93AAC" w14:textId="5CED0BCC" w:rsidR="00FC0777" w:rsidRPr="0069014D" w:rsidRDefault="00283FB6" w:rsidP="00F958FB">
            <w:pPr>
              <w:rPr>
                <w:szCs w:val="22"/>
              </w:rPr>
            </w:pPr>
            <w:r>
              <w:t>Møterom Gulhuset</w:t>
            </w:r>
          </w:p>
        </w:tc>
      </w:tr>
      <w:tr w:rsidR="00FC0777" w14:paraId="70867C95" w14:textId="77777777" w:rsidTr="00F958FB">
        <w:trPr>
          <w:trHeight w:val="454"/>
        </w:trPr>
        <w:tc>
          <w:tcPr>
            <w:tcW w:w="1843" w:type="dxa"/>
            <w:vAlign w:val="center"/>
          </w:tcPr>
          <w:p w14:paraId="433C8D81" w14:textId="77777777" w:rsidR="00FC0777" w:rsidRPr="002069F9" w:rsidRDefault="00FC0777" w:rsidP="00F958FB">
            <w:pPr>
              <w:rPr>
                <w:b/>
                <w:bCs/>
                <w:szCs w:val="22"/>
              </w:rPr>
            </w:pPr>
            <w:r w:rsidRPr="002069F9">
              <w:rPr>
                <w:b/>
                <w:bCs/>
                <w:szCs w:val="22"/>
              </w:rPr>
              <w:t>Fra:</w:t>
            </w:r>
          </w:p>
        </w:tc>
        <w:tc>
          <w:tcPr>
            <w:tcW w:w="7227" w:type="dxa"/>
            <w:vAlign w:val="center"/>
          </w:tcPr>
          <w:p w14:paraId="050D7678" w14:textId="77777777" w:rsidR="00FC0777" w:rsidRPr="0069014D" w:rsidRDefault="00183890" w:rsidP="00F958FB">
            <w:pPr>
              <w:rPr>
                <w:szCs w:val="22"/>
              </w:rPr>
            </w:pPr>
            <w:sdt>
              <w:sdtPr>
                <w:rPr>
                  <w:szCs w:val="22"/>
                </w:rPr>
                <w:alias w:val="Sbr_Navn"/>
                <w:tag w:val="Sbr_Navn"/>
                <w:id w:val="263504897"/>
                <w:placeholder>
                  <w:docPart w:val="E40D4E89CA8C43A2B5C9BC9A76E0D0C3"/>
                </w:placeholder>
                <w:dataBinding w:xpath="/document/body/Sbr_Navn" w:storeItemID="{C32348A1-9565-45E6-96E7-6EDEC15F6036}"/>
                <w:text/>
              </w:sdtPr>
              <w:sdtEndPr/>
              <w:sdtContent>
                <w:bookmarkStart w:id="4" w:name="Sbr_Navn"/>
                <w:r w:rsidR="00FC0777" w:rsidRPr="0069014D">
                  <w:rPr>
                    <w:szCs w:val="22"/>
                  </w:rPr>
                  <w:t>Åse Nøkleby Brendryen</w:t>
                </w:r>
              </w:sdtContent>
            </w:sdt>
            <w:bookmarkEnd w:id="4"/>
            <w:r w:rsidR="00FC0777">
              <w:rPr>
                <w:szCs w:val="22"/>
              </w:rPr>
              <w:t xml:space="preserve">, </w:t>
            </w:r>
            <w:sdt>
              <w:sdtPr>
                <w:rPr>
                  <w:szCs w:val="22"/>
                </w:rPr>
                <w:alias w:val="Sbr_Tittel"/>
                <w:tag w:val="Sbr_Tittel"/>
                <w:id w:val="-399989033"/>
                <w:placeholder>
                  <w:docPart w:val="0E07AD3B8F9A4481938C2190984C7B7E"/>
                </w:placeholder>
                <w:dataBinding w:xpath="/document/body/Sbr_Tittel" w:storeItemID="{C32348A1-9565-45E6-96E7-6EDEC15F6036}"/>
                <w:text/>
              </w:sdtPr>
              <w:sdtEndPr/>
              <w:sdtContent>
                <w:bookmarkStart w:id="5" w:name="Sbr_Tittel"/>
                <w:r w:rsidR="00FC0777" w:rsidRPr="0069014D">
                  <w:rPr>
                    <w:szCs w:val="22"/>
                  </w:rPr>
                  <w:t>Enhetsleder Service og kultur</w:t>
                </w:r>
              </w:sdtContent>
            </w:sdt>
            <w:bookmarkEnd w:id="5"/>
          </w:p>
        </w:tc>
      </w:tr>
      <w:tr w:rsidR="00FC0777" w14:paraId="6F4AE028" w14:textId="77777777" w:rsidTr="00F958FB">
        <w:trPr>
          <w:trHeight w:val="454"/>
        </w:trPr>
        <w:tc>
          <w:tcPr>
            <w:tcW w:w="1843" w:type="dxa"/>
            <w:vAlign w:val="center"/>
          </w:tcPr>
          <w:p w14:paraId="726659A9" w14:textId="77777777" w:rsidR="00FC0777" w:rsidRPr="002069F9" w:rsidRDefault="00FC0777" w:rsidP="00F958FB">
            <w:pPr>
              <w:rPr>
                <w:b/>
                <w:bCs/>
                <w:szCs w:val="22"/>
              </w:rPr>
            </w:pPr>
            <w:r w:rsidRPr="002069F9">
              <w:rPr>
                <w:b/>
                <w:bCs/>
                <w:szCs w:val="22"/>
              </w:rPr>
              <w:t>Neste møte:</w:t>
            </w:r>
          </w:p>
        </w:tc>
        <w:tc>
          <w:tcPr>
            <w:tcW w:w="7227" w:type="dxa"/>
            <w:vAlign w:val="center"/>
          </w:tcPr>
          <w:p w14:paraId="5B8A9A36" w14:textId="5DCC5226" w:rsidR="00FC0777" w:rsidRPr="0069014D" w:rsidRDefault="00D95132" w:rsidP="00F958FB">
            <w:pPr>
              <w:rPr>
                <w:szCs w:val="22"/>
              </w:rPr>
            </w:pPr>
            <w:r>
              <w:rPr>
                <w:szCs w:val="22"/>
              </w:rPr>
              <w:t>25.08.2026</w:t>
            </w:r>
          </w:p>
        </w:tc>
      </w:tr>
    </w:tbl>
    <w:p w14:paraId="268656DE" w14:textId="77777777" w:rsidR="00FC0777" w:rsidRDefault="00FC0777" w:rsidP="00FC0777">
      <w:pPr>
        <w:rPr>
          <w:szCs w:val="22"/>
        </w:rPr>
      </w:pPr>
    </w:p>
    <w:p w14:paraId="0ABF51B4" w14:textId="77777777" w:rsidR="00FC0777" w:rsidRDefault="00FC0777" w:rsidP="00FC0777">
      <w:pPr>
        <w:rPr>
          <w:szCs w:val="22"/>
        </w:rPr>
      </w:pPr>
    </w:p>
    <w:tbl>
      <w:tblPr>
        <w:tblStyle w:val="Tabellrutenett"/>
        <w:tblW w:w="907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3544"/>
        <w:gridCol w:w="3119"/>
        <w:gridCol w:w="2409"/>
      </w:tblGrid>
      <w:tr w:rsidR="00FC0777" w:rsidRPr="00512D51" w14:paraId="53DC11BB" w14:textId="77777777" w:rsidTr="00994F35">
        <w:trPr>
          <w:trHeight w:val="737"/>
        </w:trPr>
        <w:tc>
          <w:tcPr>
            <w:tcW w:w="3544" w:type="dxa"/>
          </w:tcPr>
          <w:p w14:paraId="68AE0BB4" w14:textId="77777777" w:rsidR="00FC0777" w:rsidRPr="00512D51" w:rsidRDefault="00FC0777" w:rsidP="00994F35">
            <w:pPr>
              <w:rPr>
                <w:szCs w:val="22"/>
              </w:rPr>
            </w:pPr>
            <w:r w:rsidRPr="00512D51">
              <w:rPr>
                <w:szCs w:val="22"/>
              </w:rPr>
              <w:t>Vår ref.</w:t>
            </w:r>
          </w:p>
          <w:p w14:paraId="7803E3C3" w14:textId="77777777" w:rsidR="00FC0777" w:rsidRPr="00512D51" w:rsidRDefault="00183890" w:rsidP="00994F35">
            <w:pPr>
              <w:rPr>
                <w:szCs w:val="22"/>
              </w:rPr>
            </w:pPr>
            <w:sdt>
              <w:sdtPr>
                <w:rPr>
                  <w:szCs w:val="22"/>
                </w:rPr>
                <w:alias w:val="Sas_ArkivSakID"/>
                <w:tag w:val="Sas_ArkivSakID"/>
                <w:id w:val="-1052685127"/>
                <w:placeholder>
                  <w:docPart w:val="6CEDB2A5A2404CF7A22067BE2BF0875F"/>
                </w:placeholder>
                <w:dataBinding w:xpath="/document/body/Sas_ArkivSakID" w:storeItemID="{C32348A1-9565-45E6-96E7-6EDEC15F6036}"/>
                <w:text/>
              </w:sdtPr>
              <w:sdtEndPr/>
              <w:sdtContent>
                <w:bookmarkStart w:id="6" w:name="Sas_ArkivSakID"/>
                <w:r w:rsidR="00FC0777" w:rsidRPr="00512D51">
                  <w:rPr>
                    <w:szCs w:val="22"/>
                  </w:rPr>
                  <w:t>23/10862</w:t>
                </w:r>
              </w:sdtContent>
            </w:sdt>
            <w:bookmarkEnd w:id="6"/>
            <w:r w:rsidR="00FC0777" w:rsidRPr="00512D51">
              <w:rPr>
                <w:szCs w:val="22"/>
              </w:rPr>
              <w:t xml:space="preserve"> - </w:t>
            </w:r>
            <w:sdt>
              <w:sdtPr>
                <w:rPr>
                  <w:szCs w:val="22"/>
                </w:rPr>
                <w:alias w:val="Sdo_DokNr"/>
                <w:tag w:val="Sdo_DokNr"/>
                <w:id w:val="-1588072082"/>
                <w:placeholder>
                  <w:docPart w:val="6CEDB2A5A2404CF7A22067BE2BF0875F"/>
                </w:placeholder>
                <w:dataBinding w:xpath="/document/body/Sdo_DokNr" w:storeItemID="{C32348A1-9565-45E6-96E7-6EDEC15F6036}"/>
                <w:text/>
              </w:sdtPr>
              <w:sdtEndPr/>
              <w:sdtContent>
                <w:bookmarkStart w:id="7" w:name="Sdo_DokNr"/>
                <w:r w:rsidR="00FC0777" w:rsidRPr="00512D51">
                  <w:rPr>
                    <w:szCs w:val="22"/>
                  </w:rPr>
                  <w:t>21</w:t>
                </w:r>
              </w:sdtContent>
            </w:sdt>
            <w:bookmarkEnd w:id="7"/>
          </w:p>
        </w:tc>
        <w:tc>
          <w:tcPr>
            <w:tcW w:w="3119" w:type="dxa"/>
          </w:tcPr>
          <w:p w14:paraId="484594D8" w14:textId="77777777" w:rsidR="00FC0777" w:rsidRDefault="00FC0777" w:rsidP="00994F35">
            <w:pPr>
              <w:rPr>
                <w:szCs w:val="22"/>
              </w:rPr>
            </w:pPr>
            <w:r>
              <w:rPr>
                <w:szCs w:val="22"/>
              </w:rPr>
              <w:t>Saksbehandler</w:t>
            </w:r>
          </w:p>
          <w:p w14:paraId="306BF69D" w14:textId="77777777" w:rsidR="00FC0777" w:rsidRPr="00512D51" w:rsidRDefault="00183890" w:rsidP="00994F35">
            <w:pPr>
              <w:rPr>
                <w:szCs w:val="22"/>
              </w:rPr>
            </w:pPr>
            <w:sdt>
              <w:sdtPr>
                <w:alias w:val="Sbr_Navn"/>
                <w:tag w:val="Sbr_Navn"/>
                <w:id w:val="-2016982128"/>
                <w:placeholder>
                  <w:docPart w:val="3D82D2C0EDBC4EEB88271243BBC681E2"/>
                </w:placeholder>
                <w:dataBinding w:xpath="/document/body/Sbr_Navn" w:storeItemID="{C32348A1-9565-45E6-96E7-6EDEC15F6036}"/>
                <w:text/>
              </w:sdtPr>
              <w:sdtEndPr/>
              <w:sdtContent>
                <w:bookmarkStart w:id="8" w:name="Sbr_Navn____1"/>
                <w:r w:rsidR="00FC0777">
                  <w:t>Åse Nøkleby Brendryen</w:t>
                </w:r>
              </w:sdtContent>
            </w:sdt>
            <w:bookmarkEnd w:id="8"/>
          </w:p>
        </w:tc>
        <w:tc>
          <w:tcPr>
            <w:tcW w:w="2409" w:type="dxa"/>
          </w:tcPr>
          <w:p w14:paraId="38E0BE33" w14:textId="77777777" w:rsidR="00FC0777" w:rsidRPr="00512D51" w:rsidRDefault="00FC0777" w:rsidP="00994F35">
            <w:pPr>
              <w:rPr>
                <w:szCs w:val="22"/>
              </w:rPr>
            </w:pPr>
            <w:r w:rsidRPr="00512D51">
              <w:rPr>
                <w:szCs w:val="22"/>
              </w:rPr>
              <w:t>Dato</w:t>
            </w:r>
          </w:p>
          <w:p w14:paraId="20ED8A37" w14:textId="77777777" w:rsidR="00FC0777" w:rsidRPr="00512D51" w:rsidRDefault="00183890" w:rsidP="00994F35">
            <w:pPr>
              <w:rPr>
                <w:szCs w:val="22"/>
              </w:rPr>
            </w:pPr>
            <w:sdt>
              <w:sdtPr>
                <w:rPr>
                  <w:szCs w:val="22"/>
                </w:rPr>
                <w:alias w:val="Sdo_DokDato"/>
                <w:tag w:val="Sdo_DokDato"/>
                <w:id w:val="1400088998"/>
                <w:placeholder>
                  <w:docPart w:val="7CCA9BEC696C4ED6A6DA6156EDE193A6"/>
                </w:placeholder>
                <w:dataBinding w:xpath="/document/body/Sdo_DokDato" w:storeItemID="{C32348A1-9565-45E6-96E7-6EDEC15F6036}"/>
                <w:text/>
              </w:sdtPr>
              <w:sdtEndPr/>
              <w:sdtContent>
                <w:bookmarkStart w:id="9" w:name="Sdo_DokDato"/>
                <w:r w:rsidR="00FC0777" w:rsidRPr="00512D51">
                  <w:rPr>
                    <w:szCs w:val="22"/>
                  </w:rPr>
                  <w:t>02.06.2026</w:t>
                </w:r>
              </w:sdtContent>
            </w:sdt>
            <w:bookmarkEnd w:id="9"/>
          </w:p>
        </w:tc>
      </w:tr>
    </w:tbl>
    <w:p w14:paraId="3CA12427" w14:textId="77777777" w:rsidR="00FC0777" w:rsidRDefault="00FC0777" w:rsidP="00FC0777">
      <w:pPr>
        <w:rPr>
          <w:szCs w:val="22"/>
        </w:rPr>
      </w:pPr>
    </w:p>
    <w:p w14:paraId="2D365D5D" w14:textId="03837FFD" w:rsidR="00EA7D9D" w:rsidRDefault="00183890" w:rsidP="00E66BC9">
      <w:pPr>
        <w:pStyle w:val="Overskrift1"/>
        <w:rPr>
          <w:szCs w:val="22"/>
        </w:rPr>
      </w:pPr>
      <w:sdt>
        <w:sdtPr>
          <w:alias w:val="Sdo_Tittel"/>
          <w:tag w:val="Sdo_Tittel"/>
          <w:id w:val="141859347"/>
          <w:placeholder>
            <w:docPart w:val="35D8DADFD3094B58BEF4D1BB041C0BD7"/>
          </w:placeholder>
          <w:dataBinding w:xpath="/document/body/Sdo_Tittel" w:storeItemID="{C32348A1-9565-45E6-96E7-6EDEC15F6036}"/>
          <w:text/>
        </w:sdtPr>
        <w:sdtEndPr/>
        <w:sdtContent>
          <w:bookmarkStart w:id="10" w:name="Sdo_Tittel"/>
          <w:r w:rsidR="00E66BC9" w:rsidRPr="00754D94">
            <w:t>Referat fra møte i eldrerådet 02.06.2026</w:t>
          </w:r>
        </w:sdtContent>
      </w:sdt>
      <w:bookmarkEnd w:id="10"/>
    </w:p>
    <w:p w14:paraId="6E98A923" w14:textId="77777777" w:rsidR="00EA7D9D" w:rsidRDefault="00EA7D9D" w:rsidP="00FA1E17">
      <w:pPr>
        <w:rPr>
          <w:szCs w:val="22"/>
        </w:rPr>
      </w:pPr>
    </w:p>
    <w:tbl>
      <w:tblPr>
        <w:tblW w:w="943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20" w:firstRow="1" w:lastRow="0" w:firstColumn="0" w:lastColumn="0" w:noHBand="1" w:noVBand="1"/>
      </w:tblPr>
      <w:tblGrid>
        <w:gridCol w:w="1271"/>
        <w:gridCol w:w="8165"/>
      </w:tblGrid>
      <w:tr w:rsidR="00CC780C" w:rsidRPr="00331BB1" w14:paraId="31E6E03C" w14:textId="77777777" w:rsidTr="009C63C9">
        <w:trPr>
          <w:trHeight w:val="425"/>
        </w:trPr>
        <w:tc>
          <w:tcPr>
            <w:tcW w:w="1271" w:type="dxa"/>
            <w:shd w:val="clear" w:color="auto" w:fill="E7E6E6" w:themeFill="background2"/>
            <w:vAlign w:val="center"/>
          </w:tcPr>
          <w:p w14:paraId="1FA2AE4C" w14:textId="72E8DA3D" w:rsidR="00CC780C" w:rsidRPr="00331BB1" w:rsidRDefault="00CC780C" w:rsidP="00331BB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Sak </w:t>
            </w:r>
            <w:proofErr w:type="spellStart"/>
            <w:r>
              <w:rPr>
                <w:b/>
                <w:bCs/>
              </w:rPr>
              <w:t>nr</w:t>
            </w:r>
            <w:proofErr w:type="spellEnd"/>
          </w:p>
        </w:tc>
        <w:tc>
          <w:tcPr>
            <w:tcW w:w="8165" w:type="dxa"/>
            <w:shd w:val="clear" w:color="auto" w:fill="E7E6E6" w:themeFill="background2"/>
            <w:vAlign w:val="center"/>
          </w:tcPr>
          <w:p w14:paraId="4B5C604A" w14:textId="58DBC332" w:rsidR="00CC780C" w:rsidRPr="00331BB1" w:rsidRDefault="00CC780C" w:rsidP="00331BB1">
            <w:pPr>
              <w:rPr>
                <w:b/>
                <w:bCs/>
              </w:rPr>
            </w:pPr>
            <w:r>
              <w:rPr>
                <w:b/>
                <w:bCs/>
              </w:rPr>
              <w:t>Sak</w:t>
            </w:r>
          </w:p>
        </w:tc>
      </w:tr>
      <w:tr w:rsidR="00CC780C" w:rsidRPr="00331BB1" w14:paraId="08A93522" w14:textId="77777777" w:rsidTr="00CD545E">
        <w:trPr>
          <w:trHeight w:val="425"/>
        </w:trPr>
        <w:tc>
          <w:tcPr>
            <w:tcW w:w="1271" w:type="dxa"/>
            <w:vAlign w:val="center"/>
          </w:tcPr>
          <w:p w14:paraId="6F9CF806" w14:textId="1FA6120D" w:rsidR="00CC780C" w:rsidRDefault="00D30E78" w:rsidP="00331BB1">
            <w:pPr>
              <w:rPr>
                <w:b/>
                <w:bCs/>
              </w:rPr>
            </w:pPr>
            <w:r>
              <w:rPr>
                <w:b/>
                <w:bCs/>
              </w:rPr>
              <w:t>5/26</w:t>
            </w:r>
          </w:p>
        </w:tc>
        <w:tc>
          <w:tcPr>
            <w:tcW w:w="8165" w:type="dxa"/>
            <w:vAlign w:val="center"/>
          </w:tcPr>
          <w:p w14:paraId="0DA7612E" w14:textId="77777777" w:rsidR="00CC780C" w:rsidRDefault="00D30E78" w:rsidP="00331BB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Planlegging </w:t>
            </w:r>
            <w:r w:rsidR="007F7A67">
              <w:rPr>
                <w:b/>
                <w:bCs/>
              </w:rPr>
              <w:t>av eldredagen, oktober 2026</w:t>
            </w:r>
          </w:p>
          <w:p w14:paraId="2106C80A" w14:textId="77777777" w:rsidR="00C37459" w:rsidRDefault="00C37459" w:rsidP="00331BB1">
            <w:r w:rsidRPr="00C37459">
              <w:t>Datoen settes til lørdag 3. oktober</w:t>
            </w:r>
            <w:r>
              <w:t xml:space="preserve">, </w:t>
            </w:r>
            <w:proofErr w:type="spellStart"/>
            <w:r>
              <w:t>kl</w:t>
            </w:r>
            <w:proofErr w:type="spellEnd"/>
            <w:r>
              <w:t xml:space="preserve"> 13-16</w:t>
            </w:r>
            <w:r w:rsidR="00FD3A36">
              <w:t xml:space="preserve">. </w:t>
            </w:r>
          </w:p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5703"/>
              <w:gridCol w:w="2236"/>
            </w:tblGrid>
            <w:tr w:rsidR="00FD3A36" w14:paraId="4BDEFFB6" w14:textId="77777777" w:rsidTr="00905BF0">
              <w:tc>
                <w:tcPr>
                  <w:tcW w:w="5703" w:type="dxa"/>
                  <w:shd w:val="clear" w:color="auto" w:fill="D9D9D9" w:themeFill="background1" w:themeFillShade="D9"/>
                </w:tcPr>
                <w:p w14:paraId="6E7B138D" w14:textId="2CC5DB6A" w:rsidR="00FD3A36" w:rsidRDefault="00112E93" w:rsidP="00331BB1">
                  <w:r>
                    <w:t>Gjøremål</w:t>
                  </w:r>
                </w:p>
              </w:tc>
              <w:tc>
                <w:tcPr>
                  <w:tcW w:w="2236" w:type="dxa"/>
                  <w:shd w:val="clear" w:color="auto" w:fill="D9D9D9" w:themeFill="background1" w:themeFillShade="D9"/>
                </w:tcPr>
                <w:p w14:paraId="02A9EC68" w14:textId="6DD1FC49" w:rsidR="00FD3A36" w:rsidRDefault="00112E93" w:rsidP="00331BB1">
                  <w:r>
                    <w:t>Ansvarlig</w:t>
                  </w:r>
                </w:p>
              </w:tc>
            </w:tr>
            <w:tr w:rsidR="00FD3A36" w14:paraId="0A6D2F2F" w14:textId="77777777" w:rsidTr="00905BF0">
              <w:tc>
                <w:tcPr>
                  <w:tcW w:w="5703" w:type="dxa"/>
                </w:tcPr>
                <w:p w14:paraId="4504D039" w14:textId="16B9A5F6" w:rsidR="00FD3A36" w:rsidRDefault="00112E93" w:rsidP="00331BB1">
                  <w:r>
                    <w:t>Bestille snitter på Grimsbu Turistsenter</w:t>
                  </w:r>
                  <w:r w:rsidR="00AC2B74">
                    <w:t xml:space="preserve">, til 110 stk. </w:t>
                  </w:r>
                </w:p>
              </w:tc>
              <w:tc>
                <w:tcPr>
                  <w:tcW w:w="2236" w:type="dxa"/>
                </w:tcPr>
                <w:p w14:paraId="64B4E2C9" w14:textId="09A448D4" w:rsidR="00FD3A36" w:rsidRDefault="00AC2B74" w:rsidP="00331BB1">
                  <w:r>
                    <w:t>Liv</w:t>
                  </w:r>
                </w:p>
              </w:tc>
            </w:tr>
            <w:tr w:rsidR="00FD3A36" w14:paraId="7B0CE68A" w14:textId="77777777" w:rsidTr="00905BF0">
              <w:tc>
                <w:tcPr>
                  <w:tcW w:w="5703" w:type="dxa"/>
                </w:tcPr>
                <w:p w14:paraId="19B7E2B6" w14:textId="30CB2A4E" w:rsidR="00FD3A36" w:rsidRDefault="00AC2B74" w:rsidP="00331BB1">
                  <w:r>
                    <w:t xml:space="preserve">Bestille 2 </w:t>
                  </w:r>
                  <w:proofErr w:type="spellStart"/>
                  <w:r>
                    <w:t>stk</w:t>
                  </w:r>
                  <w:proofErr w:type="spellEnd"/>
                  <w:r>
                    <w:t xml:space="preserve"> store marsipankaker + 1 diakake på kjøkkenet FBSS</w:t>
                  </w:r>
                </w:p>
              </w:tc>
              <w:tc>
                <w:tcPr>
                  <w:tcW w:w="2236" w:type="dxa"/>
                </w:tcPr>
                <w:p w14:paraId="3E812247" w14:textId="192F9424" w:rsidR="00FD3A36" w:rsidRDefault="00AC2B74" w:rsidP="00331BB1">
                  <w:r>
                    <w:t>Åse</w:t>
                  </w:r>
                </w:p>
              </w:tc>
            </w:tr>
            <w:tr w:rsidR="00FD3A36" w14:paraId="28BF39FD" w14:textId="77777777" w:rsidTr="00905BF0">
              <w:tc>
                <w:tcPr>
                  <w:tcW w:w="5703" w:type="dxa"/>
                </w:tcPr>
                <w:p w14:paraId="38F539CA" w14:textId="752D0402" w:rsidR="00FD3A36" w:rsidRDefault="00853A51" w:rsidP="00331BB1">
                  <w:r>
                    <w:t>Bestille underholdning</w:t>
                  </w:r>
                </w:p>
              </w:tc>
              <w:tc>
                <w:tcPr>
                  <w:tcW w:w="2236" w:type="dxa"/>
                </w:tcPr>
                <w:p w14:paraId="32B6C563" w14:textId="609752FB" w:rsidR="00FD3A36" w:rsidRDefault="00853A51" w:rsidP="00331BB1">
                  <w:r>
                    <w:t>Åse og Per</w:t>
                  </w:r>
                </w:p>
              </w:tc>
            </w:tr>
            <w:tr w:rsidR="00FD3A36" w14:paraId="7233ED2B" w14:textId="77777777" w:rsidTr="00905BF0">
              <w:tc>
                <w:tcPr>
                  <w:tcW w:w="5703" w:type="dxa"/>
                </w:tcPr>
                <w:p w14:paraId="4B205C47" w14:textId="59A8AC96" w:rsidR="00FD3A36" w:rsidRDefault="00607D9C" w:rsidP="00331BB1">
                  <w:r>
                    <w:t>Sanger</w:t>
                  </w:r>
                  <w:r w:rsidR="00C95950">
                    <w:t>;</w:t>
                  </w:r>
                  <w:r>
                    <w:t xml:space="preserve"> kopiere opp flere fra de som </w:t>
                  </w:r>
                  <w:r w:rsidR="00C95950">
                    <w:t>skulle brukes i fjor</w:t>
                  </w:r>
                </w:p>
              </w:tc>
              <w:tc>
                <w:tcPr>
                  <w:tcW w:w="2236" w:type="dxa"/>
                </w:tcPr>
                <w:p w14:paraId="3380E091" w14:textId="1179D583" w:rsidR="00FD3A36" w:rsidRDefault="00C95950" w:rsidP="00331BB1">
                  <w:r>
                    <w:t>Liv tar med til Åse for kopiering</w:t>
                  </w:r>
                </w:p>
              </w:tc>
            </w:tr>
            <w:tr w:rsidR="00FD3A36" w14:paraId="1DCD6E4F" w14:textId="77777777" w:rsidTr="00905BF0">
              <w:tc>
                <w:tcPr>
                  <w:tcW w:w="5703" w:type="dxa"/>
                </w:tcPr>
                <w:p w14:paraId="4D1E8A4C" w14:textId="0C9D9F94" w:rsidR="00FD3A36" w:rsidRDefault="00905BF0" w:rsidP="00331BB1">
                  <w:r>
                    <w:t>Innkjøp etter liste</w:t>
                  </w:r>
                  <w:r w:rsidR="001B300F">
                    <w:t xml:space="preserve"> + bestille pizza </w:t>
                  </w:r>
                  <w:r w:rsidR="00C20DF1">
                    <w:t>til serveringshjelp</w:t>
                  </w:r>
                </w:p>
              </w:tc>
              <w:tc>
                <w:tcPr>
                  <w:tcW w:w="2236" w:type="dxa"/>
                </w:tcPr>
                <w:p w14:paraId="27AC733B" w14:textId="08BBA633" w:rsidR="00FD3A36" w:rsidRDefault="00905BF0" w:rsidP="00331BB1">
                  <w:r>
                    <w:t>Marina</w:t>
                  </w:r>
                </w:p>
              </w:tc>
            </w:tr>
            <w:tr w:rsidR="00905BF0" w14:paraId="3608C85B" w14:textId="77777777" w:rsidTr="00905BF0">
              <w:tc>
                <w:tcPr>
                  <w:tcW w:w="5703" w:type="dxa"/>
                </w:tcPr>
                <w:p w14:paraId="2A112747" w14:textId="5B633C94" w:rsidR="00905BF0" w:rsidRDefault="007B78E7" w:rsidP="00331BB1">
                  <w:r>
                    <w:t xml:space="preserve">Spørre neste års 10. klasse om de </w:t>
                  </w:r>
                  <w:r w:rsidR="00365716">
                    <w:t xml:space="preserve">vil bistå med å servere, sette utover bord og stoler, rydde </w:t>
                  </w:r>
                  <w:r w:rsidR="00621F4C">
                    <w:t>i e</w:t>
                  </w:r>
                  <w:r w:rsidR="003D7FDC">
                    <w:t>t</w:t>
                  </w:r>
                  <w:r w:rsidR="00621F4C">
                    <w:t>terkant</w:t>
                  </w:r>
                </w:p>
              </w:tc>
              <w:tc>
                <w:tcPr>
                  <w:tcW w:w="2236" w:type="dxa"/>
                </w:tcPr>
                <w:p w14:paraId="6F1C918D" w14:textId="500A1903" w:rsidR="00905BF0" w:rsidRDefault="00621F4C" w:rsidP="00331BB1">
                  <w:r>
                    <w:t>Marina</w:t>
                  </w:r>
                </w:p>
              </w:tc>
            </w:tr>
            <w:tr w:rsidR="00905BF0" w14:paraId="7B17B63B" w14:textId="77777777" w:rsidTr="00905BF0">
              <w:tc>
                <w:tcPr>
                  <w:tcW w:w="5703" w:type="dxa"/>
                </w:tcPr>
                <w:p w14:paraId="56DCDF16" w14:textId="30F4A21B" w:rsidR="00905BF0" w:rsidRDefault="00621F4C" w:rsidP="00331BB1">
                  <w:r>
                    <w:t>Reservere lokale</w:t>
                  </w:r>
                </w:p>
              </w:tc>
              <w:tc>
                <w:tcPr>
                  <w:tcW w:w="2236" w:type="dxa"/>
                </w:tcPr>
                <w:p w14:paraId="72672C34" w14:textId="73649CD1" w:rsidR="00905BF0" w:rsidRDefault="00A13B07" w:rsidP="00331BB1">
                  <w:r>
                    <w:t>Åse</w:t>
                  </w:r>
                </w:p>
              </w:tc>
            </w:tr>
            <w:tr w:rsidR="00905BF0" w14:paraId="21921738" w14:textId="77777777" w:rsidTr="00905BF0">
              <w:tc>
                <w:tcPr>
                  <w:tcW w:w="5703" w:type="dxa"/>
                </w:tcPr>
                <w:p w14:paraId="0074151A" w14:textId="637CDEE5" w:rsidR="00905BF0" w:rsidRDefault="00A561BA" w:rsidP="00331BB1">
                  <w:r>
                    <w:t>Gevinst</w:t>
                  </w:r>
                  <w:r w:rsidR="00A13B07">
                    <w:t xml:space="preserve"> til </w:t>
                  </w:r>
                  <w:proofErr w:type="spellStart"/>
                  <w:r w:rsidR="00A13B07">
                    <w:t>åresalg</w:t>
                  </w:r>
                  <w:proofErr w:type="spellEnd"/>
                  <w:r w:rsidR="00DD0EA0">
                    <w:t xml:space="preserve"> (forslag om kr 50</w:t>
                  </w:r>
                  <w:r w:rsidR="00512A78">
                    <w:t>,-</w:t>
                  </w:r>
                  <w:r w:rsidR="00DD0EA0">
                    <w:t xml:space="preserve"> pr åre</w:t>
                  </w:r>
                  <w:r w:rsidR="00512A78">
                    <w:t xml:space="preserve">, så det ikke går tomt). Betaling via </w:t>
                  </w:r>
                  <w:proofErr w:type="spellStart"/>
                  <w:r w:rsidR="00512A78">
                    <w:t>Vipps</w:t>
                  </w:r>
                  <w:r w:rsidR="00F111B2">
                    <w:t>nr</w:t>
                  </w:r>
                  <w:proofErr w:type="spellEnd"/>
                  <w:r w:rsidR="00F111B2">
                    <w:t xml:space="preserve"> 721789 </w:t>
                  </w:r>
                  <w:r w:rsidR="00512A78">
                    <w:t>/</w:t>
                  </w:r>
                  <w:r w:rsidR="00F111B2">
                    <w:t xml:space="preserve"> </w:t>
                  </w:r>
                  <w:r w:rsidR="00512A78">
                    <w:t>kontant</w:t>
                  </w:r>
                  <w:r w:rsidR="00F111B2">
                    <w:t>)</w:t>
                  </w:r>
                </w:p>
              </w:tc>
              <w:tc>
                <w:tcPr>
                  <w:tcW w:w="2236" w:type="dxa"/>
                </w:tcPr>
                <w:p w14:paraId="005A4191" w14:textId="753F71BB" w:rsidR="00905BF0" w:rsidRDefault="00A13B07" w:rsidP="00331BB1">
                  <w:r>
                    <w:t xml:space="preserve">Alle medlemmer + varaer </w:t>
                  </w:r>
                  <w:r w:rsidR="00A561BA">
                    <w:t xml:space="preserve">tar med en gevinst + </w:t>
                  </w:r>
                  <w:r w:rsidR="005A65BA">
                    <w:t>spør noen bedrifter</w:t>
                  </w:r>
                </w:p>
              </w:tc>
            </w:tr>
            <w:tr w:rsidR="00905BF0" w14:paraId="67C34E81" w14:textId="77777777" w:rsidTr="00905BF0">
              <w:tc>
                <w:tcPr>
                  <w:tcW w:w="5703" w:type="dxa"/>
                </w:tcPr>
                <w:p w14:paraId="4B160D06" w14:textId="57BE524E" w:rsidR="00905BF0" w:rsidRDefault="005A65BA" w:rsidP="00331BB1">
                  <w:r>
                    <w:t>Lyd (ta med anlegg fra</w:t>
                  </w:r>
                  <w:r w:rsidR="004614E9">
                    <w:t xml:space="preserve"> k-huset)</w:t>
                  </w:r>
                </w:p>
              </w:tc>
              <w:tc>
                <w:tcPr>
                  <w:tcW w:w="2236" w:type="dxa"/>
                </w:tcPr>
                <w:p w14:paraId="27FE7460" w14:textId="563B5D20" w:rsidR="00905BF0" w:rsidRDefault="004614E9" w:rsidP="00331BB1">
                  <w:r>
                    <w:t>Åse</w:t>
                  </w:r>
                </w:p>
              </w:tc>
            </w:tr>
            <w:tr w:rsidR="00905BF0" w14:paraId="62936028" w14:textId="77777777" w:rsidTr="00905BF0">
              <w:tc>
                <w:tcPr>
                  <w:tcW w:w="5703" w:type="dxa"/>
                </w:tcPr>
                <w:p w14:paraId="29F1F5E7" w14:textId="457650C4" w:rsidR="00905BF0" w:rsidRDefault="004614E9" w:rsidP="00331BB1">
                  <w:r>
                    <w:t>Konferansier</w:t>
                  </w:r>
                </w:p>
              </w:tc>
              <w:tc>
                <w:tcPr>
                  <w:tcW w:w="2236" w:type="dxa"/>
                </w:tcPr>
                <w:p w14:paraId="4273766F" w14:textId="60998653" w:rsidR="00905BF0" w:rsidRDefault="004614E9" w:rsidP="00331BB1">
                  <w:r>
                    <w:t>Åse forespør aktuelle</w:t>
                  </w:r>
                </w:p>
              </w:tc>
            </w:tr>
            <w:tr w:rsidR="001B300F" w14:paraId="4516D466" w14:textId="77777777" w:rsidTr="00905BF0">
              <w:tc>
                <w:tcPr>
                  <w:tcW w:w="5703" w:type="dxa"/>
                </w:tcPr>
                <w:p w14:paraId="5A431A8B" w14:textId="3FF05704" w:rsidR="001B300F" w:rsidRDefault="00F95E3B" w:rsidP="00331BB1">
                  <w:r>
                    <w:t>Plakater og publisering</w:t>
                  </w:r>
                </w:p>
              </w:tc>
              <w:tc>
                <w:tcPr>
                  <w:tcW w:w="2236" w:type="dxa"/>
                </w:tcPr>
                <w:p w14:paraId="5B5E20A2" w14:textId="5BB96F42" w:rsidR="001B300F" w:rsidRDefault="00F95E3B" w:rsidP="00331BB1">
                  <w:r>
                    <w:t>Åse</w:t>
                  </w:r>
                </w:p>
              </w:tc>
            </w:tr>
            <w:tr w:rsidR="001B300F" w14:paraId="534B1169" w14:textId="77777777" w:rsidTr="00905BF0">
              <w:tc>
                <w:tcPr>
                  <w:tcW w:w="5703" w:type="dxa"/>
                </w:tcPr>
                <w:p w14:paraId="7772AC62" w14:textId="0E0014CC" w:rsidR="001B300F" w:rsidRDefault="00F95E3B" w:rsidP="00331BB1">
                  <w:r>
                    <w:t>Bordpynt</w:t>
                  </w:r>
                  <w:r w:rsidR="008B1FB1">
                    <w:t xml:space="preserve">, lage selv, </w:t>
                  </w:r>
                  <w:r w:rsidR="00A12E95">
                    <w:t>plukke med seg fra ute</w:t>
                  </w:r>
                </w:p>
              </w:tc>
              <w:tc>
                <w:tcPr>
                  <w:tcW w:w="2236" w:type="dxa"/>
                </w:tcPr>
                <w:p w14:paraId="054C1840" w14:textId="1D02BD86" w:rsidR="001B300F" w:rsidRDefault="00A12E95" w:rsidP="00331BB1">
                  <w:r>
                    <w:t>Alle</w:t>
                  </w:r>
                </w:p>
              </w:tc>
            </w:tr>
            <w:tr w:rsidR="00195412" w14:paraId="3AB8CD6D" w14:textId="77777777" w:rsidTr="00905BF0">
              <w:tc>
                <w:tcPr>
                  <w:tcW w:w="5703" w:type="dxa"/>
                </w:tcPr>
                <w:p w14:paraId="6B370631" w14:textId="3F9EDB3B" w:rsidR="00195412" w:rsidRDefault="00195412" w:rsidP="00331BB1">
                  <w:r>
                    <w:t xml:space="preserve">Skyss til arrangementet. </w:t>
                  </w:r>
                  <w:proofErr w:type="spellStart"/>
                  <w:r>
                    <w:t>Lions</w:t>
                  </w:r>
                  <w:proofErr w:type="spellEnd"/>
                  <w:r>
                    <w:t xml:space="preserve"> forespørres som tidligere</w:t>
                  </w:r>
                </w:p>
              </w:tc>
              <w:tc>
                <w:tcPr>
                  <w:tcW w:w="2236" w:type="dxa"/>
                </w:tcPr>
                <w:p w14:paraId="38F56F3A" w14:textId="1742CDC6" w:rsidR="00195412" w:rsidRDefault="00195412" w:rsidP="00331BB1">
                  <w:r>
                    <w:t>Åse</w:t>
                  </w:r>
                </w:p>
              </w:tc>
            </w:tr>
          </w:tbl>
          <w:p w14:paraId="47E9D7EF" w14:textId="77777777" w:rsidR="00FB17B2" w:rsidRPr="00195412" w:rsidRDefault="00FB17B2" w:rsidP="00331BB1">
            <w:pPr>
              <w:rPr>
                <w:i/>
                <w:iCs/>
              </w:rPr>
            </w:pPr>
            <w:r w:rsidRPr="00195412">
              <w:rPr>
                <w:i/>
                <w:iCs/>
              </w:rPr>
              <w:t xml:space="preserve">Varaer til </w:t>
            </w:r>
            <w:r w:rsidR="003026DD" w:rsidRPr="00195412">
              <w:rPr>
                <w:i/>
                <w:iCs/>
              </w:rPr>
              <w:t xml:space="preserve">eldrerådet inviteres også til å være med og bistå på denne dagen. </w:t>
            </w:r>
          </w:p>
          <w:p w14:paraId="73E3E3DB" w14:textId="1B8E64F9" w:rsidR="003026DD" w:rsidRPr="00C37459" w:rsidRDefault="003026DD" w:rsidP="00331BB1"/>
        </w:tc>
      </w:tr>
      <w:tr w:rsidR="007F7A67" w:rsidRPr="00331BB1" w14:paraId="37D921E7" w14:textId="77777777" w:rsidTr="00CD545E">
        <w:trPr>
          <w:trHeight w:val="425"/>
        </w:trPr>
        <w:tc>
          <w:tcPr>
            <w:tcW w:w="1271" w:type="dxa"/>
            <w:vAlign w:val="center"/>
          </w:tcPr>
          <w:p w14:paraId="1D33E802" w14:textId="2C1BA87A" w:rsidR="007F7A67" w:rsidRDefault="007F7A67" w:rsidP="00331BB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6/26</w:t>
            </w:r>
          </w:p>
        </w:tc>
        <w:tc>
          <w:tcPr>
            <w:tcW w:w="8165" w:type="dxa"/>
            <w:vAlign w:val="center"/>
          </w:tcPr>
          <w:p w14:paraId="42C42E12" w14:textId="77777777" w:rsidR="007F7A67" w:rsidRDefault="007F7A67" w:rsidP="00331BB1">
            <w:pPr>
              <w:rPr>
                <w:b/>
                <w:bCs/>
              </w:rPr>
            </w:pPr>
            <w:r>
              <w:rPr>
                <w:b/>
                <w:bCs/>
              </w:rPr>
              <w:t>Reglement kommunale eldreråd</w:t>
            </w:r>
          </w:p>
          <w:p w14:paraId="6B585C48" w14:textId="1DB557EC" w:rsidR="00680460" w:rsidRPr="007931F8" w:rsidRDefault="007931F8" w:rsidP="00331BB1">
            <w:r w:rsidRPr="007931F8">
              <w:t>Eksis</w:t>
            </w:r>
            <w:r>
              <w:t xml:space="preserve">terende reglement og utkast til nytt reglement </w:t>
            </w:r>
            <w:r w:rsidR="005519C7">
              <w:t xml:space="preserve">ble gjennomgått. </w:t>
            </w:r>
            <w:r w:rsidR="00D308ED">
              <w:br/>
            </w:r>
            <w:r w:rsidR="005519C7">
              <w:t xml:space="preserve">Det </w:t>
            </w:r>
            <w:r w:rsidR="006A08FD">
              <w:t>kom ingen</w:t>
            </w:r>
            <w:r w:rsidR="005519C7">
              <w:t xml:space="preserve"> innspill </w:t>
            </w:r>
            <w:r w:rsidR="002269DC">
              <w:t xml:space="preserve">i møtet </w:t>
            </w:r>
            <w:r w:rsidR="005519C7">
              <w:t xml:space="preserve">på at det eksisterende </w:t>
            </w:r>
            <w:r w:rsidR="006D39B5">
              <w:t xml:space="preserve">trengs å endres, så om det ikke kommer nye innspill fram til neste møte, så </w:t>
            </w:r>
            <w:r w:rsidR="00D308ED">
              <w:t>lar vi det eksisterende fortsatt være gjeldende</w:t>
            </w:r>
            <w:r w:rsidR="00D50480">
              <w:t xml:space="preserve"> en periode til</w:t>
            </w:r>
            <w:r w:rsidR="00D308ED">
              <w:t xml:space="preserve">. </w:t>
            </w:r>
          </w:p>
        </w:tc>
      </w:tr>
      <w:tr w:rsidR="00680460" w:rsidRPr="00331BB1" w14:paraId="36983B67" w14:textId="77777777" w:rsidTr="00CD545E">
        <w:trPr>
          <w:trHeight w:val="425"/>
        </w:trPr>
        <w:tc>
          <w:tcPr>
            <w:tcW w:w="1271" w:type="dxa"/>
            <w:vAlign w:val="center"/>
          </w:tcPr>
          <w:p w14:paraId="5F977D79" w14:textId="527BE62F" w:rsidR="00680460" w:rsidRDefault="00680460" w:rsidP="00331BB1">
            <w:pPr>
              <w:rPr>
                <w:b/>
                <w:bCs/>
              </w:rPr>
            </w:pPr>
            <w:r>
              <w:rPr>
                <w:b/>
                <w:bCs/>
              </w:rPr>
              <w:t>7/26</w:t>
            </w:r>
          </w:p>
        </w:tc>
        <w:tc>
          <w:tcPr>
            <w:tcW w:w="8165" w:type="dxa"/>
            <w:vAlign w:val="center"/>
          </w:tcPr>
          <w:p w14:paraId="427F4396" w14:textId="77777777" w:rsidR="00680460" w:rsidRDefault="00680460" w:rsidP="00331BB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Evt. </w:t>
            </w:r>
          </w:p>
          <w:p w14:paraId="51B562B3" w14:textId="655780B0" w:rsidR="00BA0A37" w:rsidRPr="00BA0A37" w:rsidRDefault="00BA0A37" w:rsidP="00BA0A37">
            <w:pPr>
              <w:pStyle w:val="Listeavsnitt"/>
              <w:numPr>
                <w:ilvl w:val="0"/>
                <w:numId w:val="3"/>
              </w:numPr>
            </w:pPr>
            <w:r w:rsidRPr="00BA0A37">
              <w:t>Ingen saker</w:t>
            </w:r>
          </w:p>
        </w:tc>
      </w:tr>
    </w:tbl>
    <w:p w14:paraId="15ACF408" w14:textId="64016177" w:rsidR="008E19F3" w:rsidRDefault="008E19F3" w:rsidP="00FA1E17"/>
    <w:p w14:paraId="2404F3F0" w14:textId="6D0F12A1" w:rsidR="009C63C9" w:rsidRDefault="009C63C9" w:rsidP="00FA1E17"/>
    <w:p w14:paraId="764A9F86" w14:textId="0E6BD0E6" w:rsidR="009C63C9" w:rsidRDefault="009C63C9" w:rsidP="00FA1E17">
      <w:r>
        <w:t>Med hilsen</w:t>
      </w:r>
    </w:p>
    <w:p w14:paraId="5939B33D" w14:textId="159E0108" w:rsidR="009C63C9" w:rsidRDefault="009C63C9" w:rsidP="00FA1E17"/>
    <w:p w14:paraId="699A4986" w14:textId="2B6D8CA4" w:rsidR="009C63C9" w:rsidRDefault="00183890" w:rsidP="00FA1E17">
      <w:sdt>
        <w:sdtPr>
          <w:rPr>
            <w:szCs w:val="22"/>
          </w:rPr>
          <w:alias w:val="Sbr_Navn"/>
          <w:tag w:val="Sbr_Navn"/>
          <w:id w:val="-641502202"/>
          <w:placeholder>
            <w:docPart w:val="01D574B5812045D2A7266940C6D490DD"/>
          </w:placeholder>
          <w:dataBinding w:xpath="/document/body/Sbr_Navn" w:storeItemID="{C32348A1-9565-45E6-96E7-6EDEC15F6036}"/>
          <w:text/>
        </w:sdtPr>
        <w:sdtEndPr/>
        <w:sdtContent>
          <w:bookmarkStart w:id="11" w:name="Sbr_Navn____2"/>
          <w:r w:rsidR="009C63C9" w:rsidRPr="0069014D">
            <w:rPr>
              <w:szCs w:val="22"/>
            </w:rPr>
            <w:t>Åse Nøkleby Brendryen</w:t>
          </w:r>
        </w:sdtContent>
      </w:sdt>
      <w:bookmarkEnd w:id="11"/>
    </w:p>
    <w:p w14:paraId="76925CF3" w14:textId="13006A43" w:rsidR="009C63C9" w:rsidRDefault="00183890" w:rsidP="00FA1E17">
      <w:sdt>
        <w:sdtPr>
          <w:rPr>
            <w:szCs w:val="22"/>
          </w:rPr>
          <w:alias w:val="Sbr_Tittel"/>
          <w:tag w:val="Sbr_Tittel"/>
          <w:id w:val="1639831798"/>
          <w:placeholder>
            <w:docPart w:val="EFE743C2E1D74A87A2AD7C2FEEFCD38F"/>
          </w:placeholder>
          <w:dataBinding w:xpath="/document/body/Sbr_Tittel" w:storeItemID="{C32348A1-9565-45E6-96E7-6EDEC15F6036}"/>
          <w:text/>
        </w:sdtPr>
        <w:sdtEndPr/>
        <w:sdtContent>
          <w:bookmarkStart w:id="12" w:name="Sbr_Tittel____1"/>
          <w:r w:rsidR="001C29FA" w:rsidRPr="0069014D">
            <w:rPr>
              <w:szCs w:val="22"/>
            </w:rPr>
            <w:t>Enhetsleder Service og kultur</w:t>
          </w:r>
        </w:sdtContent>
      </w:sdt>
      <w:bookmarkEnd w:id="12"/>
    </w:p>
    <w:p w14:paraId="7A9A64D2" w14:textId="34AFAA31" w:rsidR="005B4BC6" w:rsidRDefault="005B4BC6" w:rsidP="00A95EE0"/>
    <w:p w14:paraId="66259911" w14:textId="77777777" w:rsidR="00E04272" w:rsidRDefault="00E04272" w:rsidP="00E04272">
      <w:pPr>
        <w:keepNext/>
        <w:rPr>
          <w:i/>
          <w:iCs/>
          <w:sz w:val="18"/>
          <w:szCs w:val="18"/>
        </w:rPr>
      </w:pPr>
      <w:r w:rsidRPr="00E23013">
        <w:rPr>
          <w:i/>
          <w:iCs/>
          <w:sz w:val="18"/>
          <w:szCs w:val="18"/>
        </w:rPr>
        <w:t>Dokumentet er elektronisk godkjent og har derfor ingen signatur</w:t>
      </w:r>
    </w:p>
    <w:p w14:paraId="58800775" w14:textId="77777777" w:rsidR="00A95EE0" w:rsidRDefault="00A95EE0" w:rsidP="00A95EE0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ell som lister ut vedlegg til dokumentet"/>
      </w:tblPr>
      <w:tblGrid>
        <w:gridCol w:w="9070"/>
      </w:tblGrid>
      <w:tr w:rsidR="008E19F3" w:rsidRPr="004E47C3" w14:paraId="3EF9B1C2" w14:textId="77777777" w:rsidTr="007C0F03">
        <w:trPr>
          <w:tblHeader/>
          <w:hidden/>
        </w:trPr>
        <w:tc>
          <w:tcPr>
            <w:tcW w:w="9212" w:type="dxa"/>
          </w:tcPr>
          <w:p w14:paraId="271A81FE" w14:textId="77777777" w:rsidR="008E19F3" w:rsidRPr="004E47C3" w:rsidRDefault="008E19F3" w:rsidP="00FA1E17">
            <w:pPr>
              <w:rPr>
                <w:vanish/>
                <w:sz w:val="18"/>
                <w:szCs w:val="14"/>
              </w:rPr>
            </w:pPr>
            <w:r w:rsidRPr="004E47C3">
              <w:rPr>
                <w:vanish/>
                <w:sz w:val="18"/>
                <w:szCs w:val="14"/>
              </w:rPr>
              <w:t>Vedlegg</w:t>
            </w:r>
          </w:p>
        </w:tc>
      </w:tr>
      <w:tr w:rsidR="008E19F3" w:rsidRPr="004E47C3" w14:paraId="0B3168CF" w14:textId="77777777" w:rsidTr="007C0F03">
        <w:trPr>
          <w:hidden/>
        </w:trPr>
        <w:tc>
          <w:tcPr>
            <w:tcW w:w="9212" w:type="dxa"/>
          </w:tcPr>
          <w:p w14:paraId="0C253A11" w14:textId="5823C753" w:rsidR="008E19F3" w:rsidRPr="004E47C3" w:rsidRDefault="00183890" w:rsidP="00FA1E17">
            <w:pPr>
              <w:rPr>
                <w:vanish/>
                <w:sz w:val="18"/>
                <w:szCs w:val="14"/>
              </w:rPr>
            </w:pPr>
            <w:sdt>
              <w:sdtPr>
                <w:rPr>
                  <w:vanish/>
                  <w:sz w:val="18"/>
                  <w:szCs w:val="14"/>
                </w:rPr>
                <w:alias w:val="TblVedlegg__ndb_Tittel___1___1"/>
                <w:tag w:val="TblVedlegg__ndb_Tittel___1___1"/>
                <w:id w:val="48551285"/>
                <w:placeholder>
                  <w:docPart w:val="E3485F06F0D74AE18122CEDB5071B4A0"/>
                </w:placeholder>
                <w:dataBinding w:xpath="/document/body/TblVedlegg/table/row[1]/cell[1]" w:storeItemID="{C32348A1-9565-45E6-96E7-6EDEC15F6036}"/>
                <w:text/>
              </w:sdtPr>
              <w:sdtEndPr/>
              <w:sdtContent>
                <w:bookmarkStart w:id="13" w:name="TblVedlegg__ndb_Tittel___1___1"/>
                <w:r w:rsidR="00E84F72">
                  <w:rPr>
                    <w:vanish/>
                    <w:sz w:val="18"/>
                    <w:szCs w:val="14"/>
                  </w:rPr>
                  <w:t xml:space="preserve"> </w:t>
                </w:r>
              </w:sdtContent>
            </w:sdt>
            <w:bookmarkEnd w:id="13"/>
          </w:p>
        </w:tc>
      </w:tr>
    </w:tbl>
    <w:p w14:paraId="3A3F8E6D" w14:textId="406EF15B" w:rsidR="00444B50" w:rsidRDefault="00444B50" w:rsidP="003B0C7E"/>
    <w:p w14:paraId="7BAD0697" w14:textId="77777777" w:rsidR="003B0C7E" w:rsidRPr="000019A9" w:rsidRDefault="003B0C7E" w:rsidP="003B0C7E"/>
    <w:sectPr w:rsidR="003B0C7E" w:rsidRPr="000019A9" w:rsidSect="007926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425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EA45A" w14:textId="77777777" w:rsidR="00183890" w:rsidRDefault="00183890" w:rsidP="00A406D3">
      <w:r>
        <w:separator/>
      </w:r>
    </w:p>
  </w:endnote>
  <w:endnote w:type="continuationSeparator" w:id="0">
    <w:p w14:paraId="290C0126" w14:textId="77777777" w:rsidR="00183890" w:rsidRDefault="00183890" w:rsidP="00A4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9E0E" w14:textId="77777777" w:rsidR="008E51DF" w:rsidRDefault="008E51D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4817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45301F" w14:textId="06E226BE" w:rsidR="00FA1E17" w:rsidRDefault="00FA1E17">
            <w:pPr>
              <w:jc w:val="right"/>
            </w:pPr>
            <w:r>
              <w:t xml:space="preserve">Side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9789C54" w14:textId="77777777" w:rsidR="00FA1E17" w:rsidRDefault="00FA1E1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10632" w:type="dxa"/>
      <w:tblInd w:w="-56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1701"/>
      <w:gridCol w:w="2410"/>
      <w:gridCol w:w="1544"/>
      <w:gridCol w:w="3276"/>
      <w:gridCol w:w="1701"/>
    </w:tblGrid>
    <w:tr w:rsidR="00536070" w:rsidRPr="002B7987" w14:paraId="0CDB0074" w14:textId="77777777" w:rsidTr="00A3750F">
      <w:trPr>
        <w:trHeight w:val="1052"/>
      </w:trPr>
      <w:tc>
        <w:tcPr>
          <w:tcW w:w="1701" w:type="dxa"/>
        </w:tcPr>
        <w:p w14:paraId="0EA70EEE" w14:textId="77777777" w:rsidR="00536070" w:rsidRPr="007F3470" w:rsidRDefault="00536070" w:rsidP="00536070">
          <w:pPr>
            <w:pStyle w:val="Bunntekst"/>
            <w:rPr>
              <w:b/>
              <w:bCs/>
            </w:rPr>
          </w:pPr>
          <w:r w:rsidRPr="007F3470">
            <w:rPr>
              <w:b/>
              <w:bCs/>
            </w:rPr>
            <w:t>Postadresse:</w:t>
          </w:r>
        </w:p>
        <w:p w14:paraId="39F47C2E" w14:textId="77777777" w:rsidR="00536070" w:rsidRPr="002B7987" w:rsidRDefault="00536070" w:rsidP="00536070">
          <w:pPr>
            <w:pStyle w:val="Bunntekst"/>
          </w:pPr>
          <w:r>
            <w:t>Gruvvegen 7</w:t>
          </w:r>
        </w:p>
        <w:p w14:paraId="734CC1A1" w14:textId="77777777" w:rsidR="00536070" w:rsidRPr="002B7987" w:rsidRDefault="00536070" w:rsidP="00536070">
          <w:pPr>
            <w:pStyle w:val="Bunntekst"/>
          </w:pPr>
          <w:r>
            <w:t>2580 Folldal</w:t>
          </w:r>
        </w:p>
      </w:tc>
      <w:tc>
        <w:tcPr>
          <w:tcW w:w="2410" w:type="dxa"/>
        </w:tcPr>
        <w:p w14:paraId="62AD4448" w14:textId="77777777" w:rsidR="00536070" w:rsidRPr="00DE55AA" w:rsidRDefault="00536070" w:rsidP="00536070">
          <w:pPr>
            <w:pStyle w:val="Bunntekst"/>
            <w:rPr>
              <w:b/>
              <w:bCs/>
            </w:rPr>
          </w:pPr>
          <w:r w:rsidRPr="00DE55AA">
            <w:rPr>
              <w:b/>
              <w:bCs/>
            </w:rPr>
            <w:t>Besøksadresse:</w:t>
          </w:r>
        </w:p>
        <w:p w14:paraId="2C2175AB" w14:textId="0B3BB266" w:rsidR="00536070" w:rsidRPr="002B7987" w:rsidRDefault="00183890" w:rsidP="00536070">
          <w:pPr>
            <w:pStyle w:val="Bunntekst"/>
            <w:rPr>
              <w:vanish/>
            </w:rPr>
          </w:pPr>
          <w:sdt>
            <w:sdtPr>
              <w:rPr>
                <w:noProof/>
                <w:vanish/>
                <w:szCs w:val="16"/>
              </w:rPr>
              <w:alias w:val="Soa_Besoeksadr"/>
              <w:tag w:val="Soa_Besoeksadr"/>
              <w:id w:val="-469672715"/>
              <w:placeholder>
                <w:docPart w:val="A29AF05AC8D64A009B8D5B0E653ECF16"/>
              </w:placeholder>
              <w:dataBinding w:xpath="/document/footer/Soa_Besoeksadr" w:storeItemID="{C32348A1-9565-45E6-96E7-6EDEC15F6036}"/>
              <w:text/>
            </w:sdtPr>
            <w:sdtEndPr/>
            <w:sdtContent>
              <w:bookmarkStart w:id="15" w:name="Soa_Besoeksadr"/>
              <w:r w:rsidR="00E84F72">
                <w:rPr>
                  <w:noProof/>
                  <w:vanish/>
                  <w:szCs w:val="16"/>
                </w:rPr>
                <w:t xml:space="preserve"> </w:t>
              </w:r>
            </w:sdtContent>
          </w:sdt>
          <w:bookmarkEnd w:id="15"/>
        </w:p>
      </w:tc>
      <w:tc>
        <w:tcPr>
          <w:tcW w:w="1544" w:type="dxa"/>
        </w:tcPr>
        <w:p w14:paraId="1AABF019" w14:textId="77777777" w:rsidR="00536070" w:rsidRDefault="00536070" w:rsidP="00536070">
          <w:pPr>
            <w:pStyle w:val="Bunntekst"/>
            <w:rPr>
              <w:b/>
              <w:bCs/>
            </w:rPr>
          </w:pPr>
          <w:r w:rsidRPr="00A90F96">
            <w:rPr>
              <w:b/>
              <w:bCs/>
            </w:rPr>
            <w:t>Telefon:</w:t>
          </w:r>
        </w:p>
        <w:p w14:paraId="5126B3CA" w14:textId="77777777" w:rsidR="00536070" w:rsidRPr="00A90F96" w:rsidRDefault="00536070" w:rsidP="00536070">
          <w:pPr>
            <w:pStyle w:val="Bunntekst"/>
            <w:rPr>
              <w:b/>
              <w:bCs/>
            </w:rPr>
          </w:pPr>
          <w:r>
            <w:t>62 49 10 00</w:t>
          </w:r>
        </w:p>
      </w:tc>
      <w:tc>
        <w:tcPr>
          <w:tcW w:w="3276" w:type="dxa"/>
        </w:tcPr>
        <w:p w14:paraId="54CC3BE0" w14:textId="77777777" w:rsidR="00536070" w:rsidRPr="00A90F96" w:rsidRDefault="00536070" w:rsidP="00536070">
          <w:pPr>
            <w:pStyle w:val="Bunntekst"/>
            <w:rPr>
              <w:b/>
              <w:bCs/>
            </w:rPr>
          </w:pPr>
          <w:r w:rsidRPr="00A90F96">
            <w:rPr>
              <w:b/>
              <w:bCs/>
            </w:rPr>
            <w:t>E-post:</w:t>
          </w:r>
        </w:p>
        <w:p w14:paraId="3A21E501" w14:textId="77777777" w:rsidR="00536070" w:rsidRPr="003A6BF4" w:rsidRDefault="00536070" w:rsidP="00536070">
          <w:pPr>
            <w:pStyle w:val="Bunntekst"/>
            <w:rPr>
              <w:rStyle w:val="Hyperkobling"/>
              <w:rFonts w:eastAsiaTheme="minorHAnsi"/>
            </w:rPr>
          </w:pP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fldChar w:fldCharType="begin"/>
          </w: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instrText xml:space="preserve"> HYPERLINK "mailto:postmottak@folldal.kommune.no" </w:instrText>
          </w: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</w: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fldChar w:fldCharType="separate"/>
          </w:r>
          <w:r w:rsidRPr="003A6BF4">
            <w:rPr>
              <w:rStyle w:val="Hyperkobling"/>
              <w:rFonts w:cs="Calibri"/>
              <w:sz w:val="22"/>
              <w:szCs w:val="22"/>
              <w:shd w:val="clear" w:color="auto" w:fill="FFFFFF"/>
            </w:rPr>
            <w:t>postmottak@folldal.kommune.no</w:t>
          </w:r>
        </w:p>
        <w:p w14:paraId="415B2F08" w14:textId="77777777" w:rsidR="00536070" w:rsidRPr="00A90F96" w:rsidRDefault="00536070" w:rsidP="00536070">
          <w:pPr>
            <w:pStyle w:val="Bunntekst"/>
            <w:rPr>
              <w:b/>
              <w:bCs/>
            </w:rPr>
          </w:pP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fldChar w:fldCharType="end"/>
          </w:r>
          <w:r w:rsidRPr="00A90F96">
            <w:rPr>
              <w:b/>
              <w:bCs/>
            </w:rPr>
            <w:t>Internett:</w:t>
          </w:r>
        </w:p>
        <w:p w14:paraId="62280D50" w14:textId="77777777" w:rsidR="00536070" w:rsidRPr="002B7987" w:rsidRDefault="00536070" w:rsidP="00536070">
          <w:pPr>
            <w:pStyle w:val="Bunntekst"/>
          </w:pPr>
          <w:hyperlink r:id="rId1" w:history="1">
            <w:r w:rsidRPr="009118A3">
              <w:rPr>
                <w:rStyle w:val="Hyperkobling"/>
                <w:sz w:val="22"/>
                <w:szCs w:val="22"/>
              </w:rPr>
              <w:t>www.folldal.kommune.no</w:t>
            </w:r>
          </w:hyperlink>
        </w:p>
      </w:tc>
      <w:tc>
        <w:tcPr>
          <w:tcW w:w="1701" w:type="dxa"/>
        </w:tcPr>
        <w:p w14:paraId="359393E0" w14:textId="77777777" w:rsidR="00536070" w:rsidRDefault="00536070" w:rsidP="00536070">
          <w:pPr>
            <w:pStyle w:val="Bunntekst"/>
            <w:rPr>
              <w:b/>
              <w:bCs/>
            </w:rPr>
          </w:pPr>
          <w:r w:rsidRPr="00310123">
            <w:rPr>
              <w:b/>
              <w:bCs/>
            </w:rPr>
            <w:t>Org.nr.:</w:t>
          </w:r>
        </w:p>
        <w:p w14:paraId="799CBBBB" w14:textId="77777777" w:rsidR="00536070" w:rsidRPr="00310123" w:rsidRDefault="00536070" w:rsidP="00536070">
          <w:pPr>
            <w:pStyle w:val="Bunntekst"/>
          </w:pPr>
          <w:r w:rsidRPr="00310123">
            <w:t>9</w:t>
          </w:r>
          <w:r>
            <w:t>39 885 684</w:t>
          </w:r>
        </w:p>
      </w:tc>
    </w:tr>
  </w:tbl>
  <w:p w14:paraId="2769D9AD" w14:textId="77777777" w:rsidR="00221584" w:rsidRDefault="0022158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5F0D4" w14:textId="77777777" w:rsidR="00183890" w:rsidRDefault="00183890" w:rsidP="00A406D3">
      <w:r>
        <w:separator/>
      </w:r>
    </w:p>
  </w:footnote>
  <w:footnote w:type="continuationSeparator" w:id="0">
    <w:p w14:paraId="15395F50" w14:textId="77777777" w:rsidR="00183890" w:rsidRDefault="00183890" w:rsidP="00A40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4D65A" w14:textId="77777777" w:rsidR="008E51DF" w:rsidRDefault="008E51D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AE3DB" w14:textId="77777777" w:rsidR="008E51DF" w:rsidRDefault="008E51DF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4"/>
      <w:gridCol w:w="8016"/>
    </w:tblGrid>
    <w:tr w:rsidR="005E2E7C" w14:paraId="1C99BB9B" w14:textId="77777777" w:rsidTr="00A3750F">
      <w:trPr>
        <w:trHeight w:val="942"/>
      </w:trPr>
      <w:tc>
        <w:tcPr>
          <w:tcW w:w="1060" w:type="dxa"/>
        </w:tcPr>
        <w:p w14:paraId="197A43B0" w14:textId="77777777" w:rsidR="005E2E7C" w:rsidRDefault="005E2E7C" w:rsidP="005E2E7C">
          <w:pPr>
            <w:pStyle w:val="Topptekst"/>
          </w:pPr>
          <w:r>
            <w:rPr>
              <w:noProof/>
            </w:rPr>
            <w:drawing>
              <wp:inline distT="0" distB="0" distL="0" distR="0" wp14:anchorId="49AF4893" wp14:editId="647FFDA0">
                <wp:extent cx="478536" cy="598170"/>
                <wp:effectExtent l="0" t="0" r="0" b="0"/>
                <wp:docPr id="1" name="Bild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536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2" w:type="dxa"/>
        </w:tcPr>
        <w:p w14:paraId="028383E5" w14:textId="77777777" w:rsidR="005E2E7C" w:rsidRPr="005D47E4" w:rsidRDefault="005E2E7C" w:rsidP="005E2E7C">
          <w:pPr>
            <w:pStyle w:val="Topptekst"/>
            <w:rPr>
              <w:b/>
              <w:bCs/>
              <w:sz w:val="32"/>
              <w:szCs w:val="3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1D31D53E" wp14:editId="1BCE7781">
                <wp:simplePos x="0" y="0"/>
                <wp:positionH relativeFrom="column">
                  <wp:posOffset>4197020</wp:posOffset>
                </wp:positionH>
                <wp:positionV relativeFrom="paragraph">
                  <wp:posOffset>635</wp:posOffset>
                </wp:positionV>
                <wp:extent cx="1576335" cy="738836"/>
                <wp:effectExtent l="0" t="0" r="5080" b="4445"/>
                <wp:wrapNone/>
                <wp:docPr id="5" name="Bild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Bilde 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6335" cy="7388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bCs/>
              <w:sz w:val="32"/>
              <w:szCs w:val="36"/>
            </w:rPr>
            <w:t>FOLLDAL</w:t>
          </w:r>
          <w:r w:rsidRPr="005D47E4">
            <w:rPr>
              <w:b/>
              <w:bCs/>
              <w:sz w:val="32"/>
              <w:szCs w:val="36"/>
            </w:rPr>
            <w:t xml:space="preserve"> KOMMUNE</w:t>
          </w:r>
        </w:p>
        <w:p w14:paraId="0A678A36" w14:textId="77777777" w:rsidR="005E2E7C" w:rsidRPr="000A7FDD" w:rsidRDefault="00183890" w:rsidP="005E2E7C">
          <w:pPr>
            <w:tabs>
              <w:tab w:val="left" w:pos="7016"/>
            </w:tabs>
            <w:rPr>
              <w:b/>
              <w:bCs/>
              <w:szCs w:val="24"/>
            </w:rPr>
          </w:pPr>
          <w:sdt>
            <w:sdtPr>
              <w:rPr>
                <w:b/>
                <w:bCs/>
                <w:szCs w:val="24"/>
              </w:rPr>
              <w:alias w:val="Soa_Navn"/>
              <w:tag w:val="Soa_Navn"/>
              <w:id w:val="1964537267"/>
              <w:placeholder>
                <w:docPart w:val="2A0768B9D5CA48B884287CDCCBA91C69"/>
              </w:placeholder>
              <w:dataBinding w:xpath="/document/header/Soa_Navn" w:storeItemID="{C32348A1-9565-45E6-96E7-6EDEC15F6036}"/>
              <w:text/>
            </w:sdtPr>
            <w:sdtEndPr/>
            <w:sdtContent>
              <w:bookmarkStart w:id="14" w:name="Soa_Navn"/>
              <w:r w:rsidR="005E2E7C" w:rsidRPr="00CD2887">
                <w:rPr>
                  <w:b/>
                  <w:bCs/>
                  <w:szCs w:val="22"/>
                </w:rPr>
                <w:t>Service og kultur</w:t>
              </w:r>
            </w:sdtContent>
          </w:sdt>
          <w:bookmarkEnd w:id="14"/>
        </w:p>
        <w:p w14:paraId="412DFEEE" w14:textId="77777777" w:rsidR="005E2E7C" w:rsidRPr="000A7FDD" w:rsidRDefault="005E2E7C" w:rsidP="005E2E7C">
          <w:pPr>
            <w:pStyle w:val="Topptekst"/>
            <w:rPr>
              <w:b/>
              <w:bCs/>
              <w:szCs w:val="24"/>
            </w:rPr>
          </w:pPr>
        </w:p>
      </w:tc>
    </w:tr>
  </w:tbl>
  <w:p w14:paraId="323C38FE" w14:textId="77777777" w:rsidR="00A406D3" w:rsidRPr="001F0A9E" w:rsidRDefault="00A406D3" w:rsidP="001F0A9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F1320"/>
    <w:multiLevelType w:val="hybridMultilevel"/>
    <w:tmpl w:val="33F47218"/>
    <w:lvl w:ilvl="0" w:tplc="41A27718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43E2D"/>
    <w:multiLevelType w:val="hybridMultilevel"/>
    <w:tmpl w:val="E732F55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C509B"/>
    <w:multiLevelType w:val="hybridMultilevel"/>
    <w:tmpl w:val="73FC1972"/>
    <w:lvl w:ilvl="0" w:tplc="0414000F">
      <w:start w:val="1"/>
      <w:numFmt w:val="decimal"/>
      <w:lvlText w:val="%1."/>
      <w:lvlJc w:val="left"/>
      <w:pPr>
        <w:ind w:left="786" w:hanging="360"/>
      </w:pPr>
    </w:lvl>
    <w:lvl w:ilvl="1" w:tplc="04140019" w:tentative="1">
      <w:start w:val="1"/>
      <w:numFmt w:val="lowerLetter"/>
      <w:lvlText w:val="%2."/>
      <w:lvlJc w:val="left"/>
      <w:pPr>
        <w:ind w:left="1506" w:hanging="360"/>
      </w:pPr>
    </w:lvl>
    <w:lvl w:ilvl="2" w:tplc="0414001B" w:tentative="1">
      <w:start w:val="1"/>
      <w:numFmt w:val="lowerRoman"/>
      <w:lvlText w:val="%3."/>
      <w:lvlJc w:val="right"/>
      <w:pPr>
        <w:ind w:left="2226" w:hanging="180"/>
      </w:pPr>
    </w:lvl>
    <w:lvl w:ilvl="3" w:tplc="0414000F" w:tentative="1">
      <w:start w:val="1"/>
      <w:numFmt w:val="decimal"/>
      <w:lvlText w:val="%4."/>
      <w:lvlJc w:val="left"/>
      <w:pPr>
        <w:ind w:left="2946" w:hanging="360"/>
      </w:pPr>
    </w:lvl>
    <w:lvl w:ilvl="4" w:tplc="04140019" w:tentative="1">
      <w:start w:val="1"/>
      <w:numFmt w:val="lowerLetter"/>
      <w:lvlText w:val="%5."/>
      <w:lvlJc w:val="left"/>
      <w:pPr>
        <w:ind w:left="3666" w:hanging="360"/>
      </w:pPr>
    </w:lvl>
    <w:lvl w:ilvl="5" w:tplc="0414001B" w:tentative="1">
      <w:start w:val="1"/>
      <w:numFmt w:val="lowerRoman"/>
      <w:lvlText w:val="%6."/>
      <w:lvlJc w:val="right"/>
      <w:pPr>
        <w:ind w:left="4386" w:hanging="180"/>
      </w:pPr>
    </w:lvl>
    <w:lvl w:ilvl="6" w:tplc="0414000F" w:tentative="1">
      <w:start w:val="1"/>
      <w:numFmt w:val="decimal"/>
      <w:lvlText w:val="%7."/>
      <w:lvlJc w:val="left"/>
      <w:pPr>
        <w:ind w:left="5106" w:hanging="360"/>
      </w:pPr>
    </w:lvl>
    <w:lvl w:ilvl="7" w:tplc="04140019" w:tentative="1">
      <w:start w:val="1"/>
      <w:numFmt w:val="lowerLetter"/>
      <w:lvlText w:val="%8."/>
      <w:lvlJc w:val="left"/>
      <w:pPr>
        <w:ind w:left="5826" w:hanging="360"/>
      </w:pPr>
    </w:lvl>
    <w:lvl w:ilvl="8" w:tplc="0414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97809691">
    <w:abstractNumId w:val="2"/>
  </w:num>
  <w:num w:numId="2" w16cid:durableId="1560481362">
    <w:abstractNumId w:val="1"/>
  </w:num>
  <w:num w:numId="3" w16cid:durableId="1647392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82"/>
    <w:rsid w:val="0000199B"/>
    <w:rsid w:val="000019A9"/>
    <w:rsid w:val="00020504"/>
    <w:rsid w:val="00043C3E"/>
    <w:rsid w:val="0006766A"/>
    <w:rsid w:val="00082FF2"/>
    <w:rsid w:val="0008790F"/>
    <w:rsid w:val="000A2D4C"/>
    <w:rsid w:val="000B7854"/>
    <w:rsid w:val="000C4967"/>
    <w:rsid w:val="000D5C55"/>
    <w:rsid w:val="00100C5E"/>
    <w:rsid w:val="00105AE1"/>
    <w:rsid w:val="001064B9"/>
    <w:rsid w:val="00112E93"/>
    <w:rsid w:val="00150548"/>
    <w:rsid w:val="0016655D"/>
    <w:rsid w:val="00183890"/>
    <w:rsid w:val="00194CC5"/>
    <w:rsid w:val="00195412"/>
    <w:rsid w:val="001A7A8D"/>
    <w:rsid w:val="001B300F"/>
    <w:rsid w:val="001C29FA"/>
    <w:rsid w:val="001E7D9A"/>
    <w:rsid w:val="001F0A9E"/>
    <w:rsid w:val="002069F9"/>
    <w:rsid w:val="00206B64"/>
    <w:rsid w:val="002148F4"/>
    <w:rsid w:val="0022101C"/>
    <w:rsid w:val="00221584"/>
    <w:rsid w:val="00222C33"/>
    <w:rsid w:val="00223F36"/>
    <w:rsid w:val="002269DC"/>
    <w:rsid w:val="00246396"/>
    <w:rsid w:val="00283FB6"/>
    <w:rsid w:val="002876D9"/>
    <w:rsid w:val="002B2AD1"/>
    <w:rsid w:val="002B6310"/>
    <w:rsid w:val="002D0497"/>
    <w:rsid w:val="003026DD"/>
    <w:rsid w:val="003123DD"/>
    <w:rsid w:val="00331BB1"/>
    <w:rsid w:val="00365716"/>
    <w:rsid w:val="003865D9"/>
    <w:rsid w:val="003B0C7E"/>
    <w:rsid w:val="003D7FDC"/>
    <w:rsid w:val="003E0A09"/>
    <w:rsid w:val="003F3340"/>
    <w:rsid w:val="00400F0B"/>
    <w:rsid w:val="00444B50"/>
    <w:rsid w:val="00461128"/>
    <w:rsid w:val="004614E9"/>
    <w:rsid w:val="00471195"/>
    <w:rsid w:val="004917B3"/>
    <w:rsid w:val="004B2BE5"/>
    <w:rsid w:val="004E2563"/>
    <w:rsid w:val="004E347A"/>
    <w:rsid w:val="004E47C3"/>
    <w:rsid w:val="00505D10"/>
    <w:rsid w:val="00512A78"/>
    <w:rsid w:val="005136DD"/>
    <w:rsid w:val="00536070"/>
    <w:rsid w:val="00540004"/>
    <w:rsid w:val="005519C7"/>
    <w:rsid w:val="0057050C"/>
    <w:rsid w:val="00575AEA"/>
    <w:rsid w:val="00584236"/>
    <w:rsid w:val="005A23E1"/>
    <w:rsid w:val="005A65BA"/>
    <w:rsid w:val="005B4BC6"/>
    <w:rsid w:val="005E2E7C"/>
    <w:rsid w:val="005F2425"/>
    <w:rsid w:val="005F75EC"/>
    <w:rsid w:val="00603A20"/>
    <w:rsid w:val="00607D9C"/>
    <w:rsid w:val="006137E5"/>
    <w:rsid w:val="00621F4C"/>
    <w:rsid w:val="00627378"/>
    <w:rsid w:val="00660802"/>
    <w:rsid w:val="00680460"/>
    <w:rsid w:val="006826A2"/>
    <w:rsid w:val="0069014D"/>
    <w:rsid w:val="00690C28"/>
    <w:rsid w:val="006A08FD"/>
    <w:rsid w:val="006B4B50"/>
    <w:rsid w:val="006D10CB"/>
    <w:rsid w:val="006D39B5"/>
    <w:rsid w:val="0071349D"/>
    <w:rsid w:val="0072058C"/>
    <w:rsid w:val="007447BF"/>
    <w:rsid w:val="00753574"/>
    <w:rsid w:val="00777022"/>
    <w:rsid w:val="00790B4D"/>
    <w:rsid w:val="00792674"/>
    <w:rsid w:val="007931F8"/>
    <w:rsid w:val="007A0150"/>
    <w:rsid w:val="007A6B9A"/>
    <w:rsid w:val="007B78E7"/>
    <w:rsid w:val="007C0F03"/>
    <w:rsid w:val="007F7A67"/>
    <w:rsid w:val="00823221"/>
    <w:rsid w:val="008241F1"/>
    <w:rsid w:val="008465FB"/>
    <w:rsid w:val="00853A51"/>
    <w:rsid w:val="008608D1"/>
    <w:rsid w:val="00876ABE"/>
    <w:rsid w:val="008819BC"/>
    <w:rsid w:val="00893FFC"/>
    <w:rsid w:val="008A2E5E"/>
    <w:rsid w:val="008B1FB1"/>
    <w:rsid w:val="008B4CD2"/>
    <w:rsid w:val="008B6428"/>
    <w:rsid w:val="008C0B03"/>
    <w:rsid w:val="008C28E3"/>
    <w:rsid w:val="008C5D6B"/>
    <w:rsid w:val="008C64D5"/>
    <w:rsid w:val="008D2E82"/>
    <w:rsid w:val="008E19F3"/>
    <w:rsid w:val="008E380B"/>
    <w:rsid w:val="008E51DF"/>
    <w:rsid w:val="00905BF0"/>
    <w:rsid w:val="009063D3"/>
    <w:rsid w:val="00913202"/>
    <w:rsid w:val="00941E01"/>
    <w:rsid w:val="0099584E"/>
    <w:rsid w:val="009A0ADB"/>
    <w:rsid w:val="009A668D"/>
    <w:rsid w:val="009B70B4"/>
    <w:rsid w:val="009C63C9"/>
    <w:rsid w:val="00A12E95"/>
    <w:rsid w:val="00A13B07"/>
    <w:rsid w:val="00A31FBC"/>
    <w:rsid w:val="00A32320"/>
    <w:rsid w:val="00A36EB4"/>
    <w:rsid w:val="00A406D3"/>
    <w:rsid w:val="00A46B9F"/>
    <w:rsid w:val="00A54381"/>
    <w:rsid w:val="00A561BA"/>
    <w:rsid w:val="00A60555"/>
    <w:rsid w:val="00A95EE0"/>
    <w:rsid w:val="00AA7593"/>
    <w:rsid w:val="00AB385C"/>
    <w:rsid w:val="00AC2047"/>
    <w:rsid w:val="00AC2B74"/>
    <w:rsid w:val="00AC64BA"/>
    <w:rsid w:val="00B3575F"/>
    <w:rsid w:val="00B52174"/>
    <w:rsid w:val="00B67085"/>
    <w:rsid w:val="00B804FA"/>
    <w:rsid w:val="00B81AC6"/>
    <w:rsid w:val="00BA0A37"/>
    <w:rsid w:val="00BA76AD"/>
    <w:rsid w:val="00BD03EA"/>
    <w:rsid w:val="00BD5CF5"/>
    <w:rsid w:val="00BF792B"/>
    <w:rsid w:val="00C106B6"/>
    <w:rsid w:val="00C20DF1"/>
    <w:rsid w:val="00C37459"/>
    <w:rsid w:val="00C42101"/>
    <w:rsid w:val="00C52A36"/>
    <w:rsid w:val="00C55566"/>
    <w:rsid w:val="00C92B31"/>
    <w:rsid w:val="00C95950"/>
    <w:rsid w:val="00CA6B86"/>
    <w:rsid w:val="00CC0385"/>
    <w:rsid w:val="00CC7533"/>
    <w:rsid w:val="00CC780C"/>
    <w:rsid w:val="00CD7201"/>
    <w:rsid w:val="00CE49AD"/>
    <w:rsid w:val="00D01E8A"/>
    <w:rsid w:val="00D2073F"/>
    <w:rsid w:val="00D308ED"/>
    <w:rsid w:val="00D30E78"/>
    <w:rsid w:val="00D50480"/>
    <w:rsid w:val="00D72E67"/>
    <w:rsid w:val="00D73883"/>
    <w:rsid w:val="00D86746"/>
    <w:rsid w:val="00D92AC7"/>
    <w:rsid w:val="00D95132"/>
    <w:rsid w:val="00DD0EA0"/>
    <w:rsid w:val="00DE0297"/>
    <w:rsid w:val="00DF1B9F"/>
    <w:rsid w:val="00DF774D"/>
    <w:rsid w:val="00E04272"/>
    <w:rsid w:val="00E13D39"/>
    <w:rsid w:val="00E572C0"/>
    <w:rsid w:val="00E66BC9"/>
    <w:rsid w:val="00E84F72"/>
    <w:rsid w:val="00EA7D9D"/>
    <w:rsid w:val="00EC117D"/>
    <w:rsid w:val="00EE212B"/>
    <w:rsid w:val="00EE6A6E"/>
    <w:rsid w:val="00F111B2"/>
    <w:rsid w:val="00F218BB"/>
    <w:rsid w:val="00F22F86"/>
    <w:rsid w:val="00F53782"/>
    <w:rsid w:val="00F55827"/>
    <w:rsid w:val="00F958FB"/>
    <w:rsid w:val="00F95E3B"/>
    <w:rsid w:val="00FA1A23"/>
    <w:rsid w:val="00FA1E17"/>
    <w:rsid w:val="00FA3D6E"/>
    <w:rsid w:val="00FB17B2"/>
    <w:rsid w:val="00FC0777"/>
    <w:rsid w:val="00FD3A36"/>
    <w:rsid w:val="00FE5F85"/>
    <w:rsid w:val="00FE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6A15D"/>
  <w15:chartTrackingRefBased/>
  <w15:docId w15:val="{31121268-5A91-4045-9C30-41958009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02"/>
    <w:pPr>
      <w:spacing w:after="0" w:line="240" w:lineRule="auto"/>
    </w:pPr>
    <w:rPr>
      <w:rFonts w:ascii="Calibri" w:hAnsi="Calibri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C4967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C4967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C4967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C4967"/>
    <w:pPr>
      <w:keepNext/>
      <w:keepLines/>
      <w:outlineLvl w:val="3"/>
    </w:pPr>
    <w:rPr>
      <w:rFonts w:eastAsiaTheme="majorEastAsia" w:cstheme="majorBidi"/>
      <w:b/>
      <w:i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Boktittel">
    <w:name w:val="Book Title"/>
    <w:basedOn w:val="Standardskriftforavsnitt"/>
    <w:uiPriority w:val="33"/>
    <w:rsid w:val="000C4967"/>
    <w:rPr>
      <w:rFonts w:ascii="Calibri" w:hAnsi="Calibri"/>
      <w:b/>
      <w:bCs/>
      <w:i/>
      <w:iCs/>
      <w:spacing w:val="5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0C4967"/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0C4967"/>
    <w:rPr>
      <w:rFonts w:ascii="Calibri" w:hAnsi="Calibri" w:cs="Times New Roman"/>
      <w:sz w:val="20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C4967"/>
    <w:rPr>
      <w:rFonts w:ascii="Calibri" w:eastAsiaTheme="majorEastAsia" w:hAnsi="Calibri" w:cstheme="majorBidi"/>
      <w:b/>
      <w:sz w:val="28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C4967"/>
    <w:rPr>
      <w:rFonts w:ascii="Calibri" w:eastAsiaTheme="majorEastAsia" w:hAnsi="Calibri" w:cstheme="majorBidi"/>
      <w:b/>
      <w:iCs/>
      <w:sz w:val="28"/>
      <w:szCs w:val="20"/>
      <w:lang w:eastAsia="nb-NO"/>
    </w:rPr>
  </w:style>
  <w:style w:type="character" w:styleId="Sterk">
    <w:name w:val="Strong"/>
    <w:basedOn w:val="Standardskriftforavsnitt"/>
    <w:uiPriority w:val="22"/>
    <w:rsid w:val="000C4967"/>
    <w:rPr>
      <w:rFonts w:ascii="Calibri" w:hAnsi="Calibri"/>
      <w:b/>
      <w:bCs/>
      <w:sz w:val="24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C4967"/>
    <w:rPr>
      <w:rFonts w:ascii="Calibri" w:eastAsiaTheme="majorEastAsia" w:hAnsi="Calibri" w:cstheme="majorBidi"/>
      <w:b/>
      <w:sz w:val="28"/>
      <w:szCs w:val="26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C4967"/>
    <w:rPr>
      <w:rFonts w:ascii="Calibri" w:eastAsiaTheme="majorEastAsia" w:hAnsi="Calibri" w:cstheme="majorBidi"/>
      <w:b/>
      <w:sz w:val="32"/>
      <w:szCs w:val="32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C496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C4967"/>
    <w:rPr>
      <w:rFonts w:ascii="Calibri" w:hAnsi="Calibri" w:cs="Times New Roman"/>
      <w:sz w:val="24"/>
      <w:szCs w:val="20"/>
      <w:lang w:eastAsia="nb-NO"/>
    </w:rPr>
  </w:style>
  <w:style w:type="table" w:styleId="Tabellrutenett">
    <w:name w:val="Table Grid"/>
    <w:basedOn w:val="Vanligtabell"/>
    <w:uiPriority w:val="39"/>
    <w:rsid w:val="000C4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082FF2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rsid w:val="00331BB1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100C5E"/>
    <w:rPr>
      <w:color w:val="808080"/>
    </w:rPr>
  </w:style>
  <w:style w:type="character" w:customStyle="1" w:styleId="normaltextrun">
    <w:name w:val="normaltextrun"/>
    <w:basedOn w:val="Standardskriftforavsnitt"/>
    <w:rsid w:val="00536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olldal.kommune.no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M&#248;terefera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485F06F0D74AE18122CEDB5071B4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44A9B0-E89D-434B-9DCB-690008F65E55}"/>
      </w:docPartPr>
      <w:docPartBody>
        <w:p w:rsidR="00DB63D7" w:rsidRDefault="00A3715E" w:rsidP="00A3715E">
          <w:pPr>
            <w:pStyle w:val="E3485F06F0D74AE18122CEDB5071B4A0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D574B5812045D2A7266940C6D490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BD722D-7679-4B07-B6CE-981B841616BB}"/>
      </w:docPartPr>
      <w:docPartBody>
        <w:p w:rsidR="00586ADD" w:rsidRDefault="00D73C94" w:rsidP="00D73C94">
          <w:pPr>
            <w:pStyle w:val="01D574B5812045D2A7266940C6D490DD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FE743C2E1D74A87A2AD7C2FEEFCD3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B5E313-A99D-4B5B-92B8-9787D22D3D15}"/>
      </w:docPartPr>
      <w:docPartBody>
        <w:p w:rsidR="00586ADD" w:rsidRDefault="00D73C94" w:rsidP="00D73C94">
          <w:pPr>
            <w:pStyle w:val="EFE743C2E1D74A87A2AD7C2FEEFCD38F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5D8DADFD3094B58BEF4D1BB041C0B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B2A62A-1DC1-46E4-A319-FF2867E7D545}"/>
      </w:docPartPr>
      <w:docPartBody>
        <w:p w:rsidR="00D64423" w:rsidRDefault="00127D3B" w:rsidP="00127D3B">
          <w:pPr>
            <w:pStyle w:val="35D8DADFD3094B58BEF4D1BB041C0BD7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CF41797D0E9441588786AD6244872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CEF1BE-01BA-4E44-B9CC-57510EDDC98E}"/>
      </w:docPartPr>
      <w:docPartBody>
        <w:p w:rsidR="009656DE" w:rsidRDefault="008537C5" w:rsidP="008537C5">
          <w:pPr>
            <w:pStyle w:val="1CF41797D0E9441588786AD624487257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4CD119BF5E24891B9851EB224CBF5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D794E0-6665-4343-A36B-A86D7424B084}"/>
      </w:docPartPr>
      <w:docPartBody>
        <w:p w:rsidR="009656DE" w:rsidRDefault="008537C5" w:rsidP="008537C5">
          <w:pPr>
            <w:pStyle w:val="C4CD119BF5E24891B9851EB224CBF594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603D79C790C4D0B9ABE6E939BDE27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4211BF-00E2-4E0B-B3BF-B6AE29EE47DB}"/>
      </w:docPartPr>
      <w:docPartBody>
        <w:p w:rsidR="009656DE" w:rsidRDefault="008537C5" w:rsidP="008537C5">
          <w:pPr>
            <w:pStyle w:val="D603D79C790C4D0B9ABE6E939BDE2789"/>
          </w:pPr>
          <w:r w:rsidRPr="001F208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BCEDC2FA93C40F0A61ABFA89021E0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0F20DC-3DED-4933-BB24-95E10E1D2570}"/>
      </w:docPartPr>
      <w:docPartBody>
        <w:p w:rsidR="009656DE" w:rsidRDefault="008537C5" w:rsidP="008537C5">
          <w:pPr>
            <w:pStyle w:val="DBCEDC2FA93C40F0A61ABFA89021E0E9"/>
          </w:pPr>
          <w:r w:rsidRPr="00ED3F2B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E40D4E89CA8C43A2B5C9BC9A76E0D0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0BC425-8AFB-49BE-A464-CBB1EBD7D8C4}"/>
      </w:docPartPr>
      <w:docPartBody>
        <w:p w:rsidR="009656DE" w:rsidRDefault="008537C5" w:rsidP="008537C5">
          <w:pPr>
            <w:pStyle w:val="E40D4E89CA8C43A2B5C9BC9A76E0D0C3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07AD3B8F9A4481938C2190984C7B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17E252-FE28-420F-9596-7A37BF7E62B6}"/>
      </w:docPartPr>
      <w:docPartBody>
        <w:p w:rsidR="009656DE" w:rsidRDefault="008537C5" w:rsidP="008537C5">
          <w:pPr>
            <w:pStyle w:val="0E07AD3B8F9A4481938C2190984C7B7E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CEDB2A5A2404CF7A22067BE2BF087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0292D9-E717-42A2-B045-D3BDFEF40ED1}"/>
      </w:docPartPr>
      <w:docPartBody>
        <w:p w:rsidR="009656DE" w:rsidRDefault="008537C5" w:rsidP="008537C5">
          <w:pPr>
            <w:pStyle w:val="6CEDB2A5A2404CF7A22067BE2BF0875F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D82D2C0EDBC4EEB88271243BBC681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300324-3BFD-4666-A1C6-DACB9DEB2B77}"/>
      </w:docPartPr>
      <w:docPartBody>
        <w:p w:rsidR="009656DE" w:rsidRDefault="008537C5" w:rsidP="008537C5">
          <w:pPr>
            <w:pStyle w:val="3D82D2C0EDBC4EEB88271243BBC681E2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CCA9BEC696C4ED6A6DA6156EDE193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FBD9E5-0A81-4A43-8F84-9EA73EE2D4D0}"/>
      </w:docPartPr>
      <w:docPartBody>
        <w:p w:rsidR="009656DE" w:rsidRDefault="008537C5" w:rsidP="008537C5">
          <w:pPr>
            <w:pStyle w:val="7CCA9BEC696C4ED6A6DA6156EDE193A6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A0768B9D5CA48B884287CDCCBA91C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ACA547-E83B-445F-A726-FDA5AC0E06B5}"/>
      </w:docPartPr>
      <w:docPartBody>
        <w:p w:rsidR="00181B8A" w:rsidRDefault="00AB3234" w:rsidP="00AB3234">
          <w:pPr>
            <w:pStyle w:val="2A0768B9D5CA48B884287CDCCBA91C69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29AF05AC8D64A009B8D5B0E653ECF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F059AC-40DB-4590-8614-3D3D42850E76}"/>
      </w:docPartPr>
      <w:docPartBody>
        <w:p w:rsidR="00181B8A" w:rsidRDefault="00AB3234" w:rsidP="00AB3234">
          <w:pPr>
            <w:pStyle w:val="A29AF05AC8D64A009B8D5B0E653ECF16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5E"/>
    <w:rsid w:val="00084194"/>
    <w:rsid w:val="00127D3B"/>
    <w:rsid w:val="00136B71"/>
    <w:rsid w:val="00145E84"/>
    <w:rsid w:val="00181B8A"/>
    <w:rsid w:val="001E7D9A"/>
    <w:rsid w:val="001F4E91"/>
    <w:rsid w:val="002B57B2"/>
    <w:rsid w:val="002F7CEE"/>
    <w:rsid w:val="0033094B"/>
    <w:rsid w:val="00374532"/>
    <w:rsid w:val="00443A95"/>
    <w:rsid w:val="004F2F59"/>
    <w:rsid w:val="00533B38"/>
    <w:rsid w:val="00551663"/>
    <w:rsid w:val="00586ADD"/>
    <w:rsid w:val="006D0C10"/>
    <w:rsid w:val="006D1E33"/>
    <w:rsid w:val="006D56E3"/>
    <w:rsid w:val="00770B2D"/>
    <w:rsid w:val="00836B85"/>
    <w:rsid w:val="008537C5"/>
    <w:rsid w:val="008563D2"/>
    <w:rsid w:val="009656DE"/>
    <w:rsid w:val="00A3715E"/>
    <w:rsid w:val="00A8779B"/>
    <w:rsid w:val="00AA0F78"/>
    <w:rsid w:val="00AB3234"/>
    <w:rsid w:val="00AD1C6B"/>
    <w:rsid w:val="00B75192"/>
    <w:rsid w:val="00B81AC6"/>
    <w:rsid w:val="00BA7C40"/>
    <w:rsid w:val="00D15F52"/>
    <w:rsid w:val="00D64423"/>
    <w:rsid w:val="00D71095"/>
    <w:rsid w:val="00D73C94"/>
    <w:rsid w:val="00DB63D7"/>
    <w:rsid w:val="00F87426"/>
    <w:rsid w:val="00FA388D"/>
    <w:rsid w:val="00FE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AB3234"/>
  </w:style>
  <w:style w:type="paragraph" w:customStyle="1" w:styleId="E3485F06F0D74AE18122CEDB5071B4A0">
    <w:name w:val="E3485F06F0D74AE18122CEDB5071B4A0"/>
    <w:rsid w:val="00A3715E"/>
  </w:style>
  <w:style w:type="paragraph" w:customStyle="1" w:styleId="1CF41797D0E9441588786AD624487257">
    <w:name w:val="1CF41797D0E9441588786AD624487257"/>
    <w:rsid w:val="008537C5"/>
  </w:style>
  <w:style w:type="paragraph" w:customStyle="1" w:styleId="C4CD119BF5E24891B9851EB224CBF594">
    <w:name w:val="C4CD119BF5E24891B9851EB224CBF594"/>
    <w:rsid w:val="008537C5"/>
  </w:style>
  <w:style w:type="paragraph" w:customStyle="1" w:styleId="01D574B5812045D2A7266940C6D490DD">
    <w:name w:val="01D574B5812045D2A7266940C6D490DD"/>
    <w:rsid w:val="00D73C94"/>
  </w:style>
  <w:style w:type="paragraph" w:customStyle="1" w:styleId="D603D79C790C4D0B9ABE6E939BDE2789">
    <w:name w:val="D603D79C790C4D0B9ABE6E939BDE2789"/>
    <w:rsid w:val="008537C5"/>
  </w:style>
  <w:style w:type="paragraph" w:customStyle="1" w:styleId="DBCEDC2FA93C40F0A61ABFA89021E0E9">
    <w:name w:val="DBCEDC2FA93C40F0A61ABFA89021E0E9"/>
    <w:rsid w:val="008537C5"/>
  </w:style>
  <w:style w:type="paragraph" w:customStyle="1" w:styleId="E40D4E89CA8C43A2B5C9BC9A76E0D0C3">
    <w:name w:val="E40D4E89CA8C43A2B5C9BC9A76E0D0C3"/>
    <w:rsid w:val="008537C5"/>
  </w:style>
  <w:style w:type="paragraph" w:customStyle="1" w:styleId="EFE743C2E1D74A87A2AD7C2FEEFCD38F">
    <w:name w:val="EFE743C2E1D74A87A2AD7C2FEEFCD38F"/>
    <w:rsid w:val="00D73C94"/>
  </w:style>
  <w:style w:type="paragraph" w:customStyle="1" w:styleId="35D8DADFD3094B58BEF4D1BB041C0BD7">
    <w:name w:val="35D8DADFD3094B58BEF4D1BB041C0BD7"/>
    <w:rsid w:val="00127D3B"/>
  </w:style>
  <w:style w:type="paragraph" w:customStyle="1" w:styleId="0E07AD3B8F9A4481938C2190984C7B7E">
    <w:name w:val="0E07AD3B8F9A4481938C2190984C7B7E"/>
    <w:rsid w:val="008537C5"/>
  </w:style>
  <w:style w:type="paragraph" w:customStyle="1" w:styleId="6CEDB2A5A2404CF7A22067BE2BF0875F">
    <w:name w:val="6CEDB2A5A2404CF7A22067BE2BF0875F"/>
    <w:rsid w:val="008537C5"/>
  </w:style>
  <w:style w:type="paragraph" w:customStyle="1" w:styleId="3D82D2C0EDBC4EEB88271243BBC681E2">
    <w:name w:val="3D82D2C0EDBC4EEB88271243BBC681E2"/>
    <w:rsid w:val="008537C5"/>
  </w:style>
  <w:style w:type="paragraph" w:customStyle="1" w:styleId="7CCA9BEC696C4ED6A6DA6156EDE193A6">
    <w:name w:val="7CCA9BEC696C4ED6A6DA6156EDE193A6"/>
    <w:rsid w:val="008537C5"/>
  </w:style>
  <w:style w:type="paragraph" w:customStyle="1" w:styleId="2A0768B9D5CA48B884287CDCCBA91C69">
    <w:name w:val="2A0768B9D5CA48B884287CDCCBA91C69"/>
    <w:rsid w:val="00AB3234"/>
    <w:rPr>
      <w:kern w:val="2"/>
      <w14:ligatures w14:val="standardContextual"/>
    </w:rPr>
  </w:style>
  <w:style w:type="paragraph" w:customStyle="1" w:styleId="A29AF05AC8D64A009B8D5B0E653ECF16">
    <w:name w:val="A29AF05AC8D64A009B8D5B0E653ECF16"/>
    <w:rsid w:val="00AB323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websakInfo>
      <fletteDato>02.06.2026</fletteDato>
      <sakid>1100001117</sakid>
      <jpid>1100017016</jpid>
      <filUnique/>
      <filChecksumFørFlett/>
      <erHoveddokument>False</erHoveddokument>
      <dcTitle>Referat fra møte i eldrerådet 02.06.2026</dcTitle>
      <sdfid>27499</sdfid>
    </websakInfo>
    <mergeMode>MergeOne</mergeMode>
    <language/>
    <sdm_dummy/>
    <templateURI>docx</templateURI>
    <mutualMergeSupport>False</mutualMergeSupport>
    <docs>
      <doc>
        <sdm_watermark>KOPI</sdm_watermark>
        <sdm_sdfid>27499</sdm_sdfid>
      </doc>
      <doc>
        <sdm_watermark>KOPI</sdm_watermark>
        <sdm_sdfid>27500</sdm_sdfid>
      </doc>
      <doc>
        <sdm_watermark/>
        <sdm_sdfid>27498</sdm_sdfid>
      </doc>
      <doc>
        <sdm_watermark>KOPI</sdm_watermark>
        <sdm_sdfid>27504</sdm_sdfid>
      </doc>
      <doc>
        <sdm_watermark>KOPI</sdm_watermark>
        <sdm_sdfid>27501</sdm_sdfid>
      </doc>
      <doc>
        <sdm_watermark/>
        <sdm_sdfid>27495</sdm_sdfid>
      </doc>
      <doc>
        <sdm_watermark/>
        <sdm_sdfid>27497</sdm_sdfid>
      </doc>
      <doc>
        <sdm_watermark/>
        <sdm_sdfid>27496</sdm_sdfid>
      </doc>
      <doc>
        <sdm_watermark>KOPI</sdm_watermark>
        <sdm_sdfid>27502</sdm_sdfid>
      </doc>
      <doc>
        <sdm_watermark>KOPI</sdm_watermark>
        <sdm_sdfid>27503</sdm_sdfid>
      </doc>
    </docs>
    <showHiddenMark>False</showHiddenMark>
  </properties>
  <header>
    <Soa_Navn>Service og kultur</Soa_Navn>
  </header>
  <body>
    <TblKopitil>
      <table>
        <simplefieldformat>
          <fullid>TblKopitil__Sdk_Navn___1___1</fullid>
          <separator>, </separator>
          <value>Aslak Kristiansen, Brit Maria Wangen, Gunn Hilde Voll, Gunn Iren Husem, Unni Rustad, Åge Lindstad</value>
        </simplefieldformat>
        <headers>
          <header>Sdk_Navn</header>
        </headers>
        <row>
          <cell>Aslak Kristiansen</cell>
        </row>
        <row>
          <cell>Brit Maria Wangen</cell>
        </row>
        <row>
          <cell>Gunn Hilde Voll</cell>
        </row>
        <row>
          <cell>Gunn Iren Husem</cell>
        </row>
        <row>
          <cell>Unni Rustad</cell>
        </row>
        <row>
          <cell>Åge Lindstad</cell>
        </row>
      </table>
    </TblKopitil>
    <Spg_paragrafID> </Spg_paragrafID>
    <Sdo_DokNr>21</Sdo_DokNr>
    <Sas_ArkivSakID>23/10862</Sas_ArkivSakID>
    <Sgr_Beskrivelse> </Sgr_Beskrivelse>
    <Sdo_DokDato>02.06.2026</Sdo_DokDato>
    <TblAvsMot>
      <table>
        <simplefieldformat>
          <fullid>TblAvsMot__Sdm_AMNavn___1___1</fullid>
          <separator>, </separator>
          <value>Britt L. Husum, Liv Høstad Øyen, Marina Pettersen, Per Blæsterdalen</value>
        </simplefieldformat>
        <headers>
          <header>Sdm_AMNavn</header>
        </headers>
        <row>
          <cell>Britt L. Husum</cell>
        </row>
        <row>
          <cell>Liv Høstad Øyen</cell>
        </row>
        <row>
          <cell>Marina Pettersen</cell>
        </row>
        <row>
          <cell>Per Blæsterdalen</cell>
        </row>
      </table>
    </TblAvsMot>
    <Sbr_Tittel>Enhetsleder Service og kultur</Sbr_Tittel>
    <Sdo_Tittel>Referat fra møte i eldrerådet 02.06.2026</Sdo_Tittel>
    <Sbr_Navn>Åse Nøkleby Brendryen</Sbr_Navn>
    <TblVedlegg>
      <table>
        <headers>
          <header>ndb_Tittel</header>
        </headers>
        <row>
          <cell> </cell>
        </row>
      </table>
    </TblVedlegg>
  </body>
  <footer>
    <Soa_Besoeksadr> </Soa_Besoeksadr>
  </footer>
</document>
</file>

<file path=customXml/itemProps1.xml><?xml version="1.0" encoding="utf-8"?>
<ds:datastoreItem xmlns:ds="http://schemas.openxmlformats.org/officeDocument/2006/customXml" ds:itemID="{C32348A1-9565-45E6-96E7-6EDEC15F60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Møtereferat</Template>
  <TotalTime>0</TotalTime>
  <Pages>2</Pages>
  <Words>325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fra møte i eldrerådet 02.06.2026</dc:title>
  <dc:subject/>
  <dc:creator>Mona Røsten</dc:creator>
  <cp:keywords/>
  <dc:description/>
  <cp:lastModifiedBy>Mona Røsten</cp:lastModifiedBy>
  <cp:revision>2</cp:revision>
  <dcterms:created xsi:type="dcterms:W3CDTF">2026-06-03T05:10:00Z</dcterms:created>
  <dcterms:modified xsi:type="dcterms:W3CDTF">2026-06-03T05:10:00Z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parator_TblAvsMot__Sdm_AMNavn___1___1">
    <vt:lpwstr>, </vt:lpwstr>
  </property>
  <property fmtid="{D5CDD505-2E9C-101B-9397-08002B2CF9AE}" pid="3" name="Separator_TblKopitil__Sdk_Navn___1___1">
    <vt:lpwstr>, </vt:lpwstr>
  </property>
</Properties>
</file>