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118C" w14:textId="0D17973F" w:rsidR="00AB385C" w:rsidRDefault="00AB385C"/>
    <w:p w14:paraId="5D11F120" w14:textId="463C2240" w:rsidR="00233395" w:rsidRDefault="00233395"/>
    <w:p w14:paraId="11F51EBE" w14:textId="77777777" w:rsidR="00E3343C" w:rsidRDefault="00E3343C"/>
    <w:p w14:paraId="545AE37F" w14:textId="77777777" w:rsidR="00E3343C" w:rsidRPr="00A966BF" w:rsidRDefault="00000000" w:rsidP="00E3343C">
      <w:sdt>
        <w:sdtPr>
          <w:alias w:val="Sdm_AMNavn"/>
          <w:tag w:val="Sdm_AMNavn"/>
          <w:id w:val="1933548316"/>
          <w:placeholder>
            <w:docPart w:val="C536588876A54603A80DABEFDB8C0C51"/>
          </w:placeholder>
          <w:dataBinding w:xpath="/document/body/Sdm_AMNavn" w:storeItemID="{0F64A6AB-1ACB-4EF5-A151-8BAC4B48CAA4}"/>
          <w:text/>
        </w:sdtPr>
        <w:sdtContent>
          <w:bookmarkStart w:id="0" w:name="Sdm_AMNavn"/>
          <w:r w:rsidR="00E3343C" w:rsidRPr="00A966BF">
            <w:t>Anne Berit Wang</w:t>
          </w:r>
        </w:sdtContent>
      </w:sdt>
      <w:bookmarkEnd w:id="0"/>
    </w:p>
    <w:p w14:paraId="3DD66B8F" w14:textId="5445C63A" w:rsidR="00E3343C" w:rsidRPr="00A966BF" w:rsidRDefault="00000000" w:rsidP="00E3343C">
      <w:pPr>
        <w:rPr>
          <w:vanish/>
        </w:rPr>
      </w:pPr>
      <w:sdt>
        <w:sdtPr>
          <w:rPr>
            <w:vanish/>
          </w:rPr>
          <w:alias w:val="Sdm_Att"/>
          <w:tag w:val="Sdm_Att"/>
          <w:id w:val="-623303997"/>
          <w:placeholder>
            <w:docPart w:val="C536588876A54603A80DABEFDB8C0C51"/>
          </w:placeholder>
          <w:dataBinding w:xpath="/document/body/Sdm_Att" w:storeItemID="{0F64A6AB-1ACB-4EF5-A151-8BAC4B48CAA4}"/>
          <w:text/>
        </w:sdtPr>
        <w:sdtContent>
          <w:bookmarkStart w:id="1" w:name="Sdm_Att"/>
          <w:r w:rsidR="001A2D87">
            <w:rPr>
              <w:vanish/>
            </w:rPr>
            <w:t xml:space="preserve"> </w:t>
          </w:r>
        </w:sdtContent>
      </w:sdt>
      <w:bookmarkEnd w:id="1"/>
    </w:p>
    <w:p w14:paraId="65E9206B" w14:textId="13B12560" w:rsidR="00E3343C" w:rsidRDefault="00000000" w:rsidP="00E3343C">
      <w:pPr>
        <w:rPr>
          <w:vanish/>
        </w:rPr>
      </w:pPr>
      <w:sdt>
        <w:sdtPr>
          <w:rPr>
            <w:vanish/>
          </w:rPr>
          <w:alias w:val="Sdm_AMAdr"/>
          <w:tag w:val="Sdm_AMAdr"/>
          <w:id w:val="-817804235"/>
          <w:placeholder>
            <w:docPart w:val="C536588876A54603A80DABEFDB8C0C51"/>
          </w:placeholder>
          <w:dataBinding w:xpath="/document/body/Sdm_AMAdr" w:storeItemID="{0F64A6AB-1ACB-4EF5-A151-8BAC4B48CAA4}"/>
          <w:text/>
        </w:sdtPr>
        <w:sdtContent>
          <w:bookmarkStart w:id="2" w:name="Sdm_AMAdr"/>
          <w:r w:rsidR="001A2D87">
            <w:rPr>
              <w:vanish/>
            </w:rPr>
            <w:t xml:space="preserve"> </w:t>
          </w:r>
        </w:sdtContent>
      </w:sdt>
      <w:bookmarkEnd w:id="2"/>
    </w:p>
    <w:p w14:paraId="3B8D900C" w14:textId="72061892" w:rsidR="00E3343C" w:rsidRPr="00A966BF" w:rsidRDefault="00000000" w:rsidP="00E3343C">
      <w:pPr>
        <w:rPr>
          <w:vanish/>
        </w:rPr>
      </w:pPr>
      <w:sdt>
        <w:sdtPr>
          <w:rPr>
            <w:noProof/>
            <w:vanish/>
            <w:lang w:val="en-US"/>
          </w:rPr>
          <w:alias w:val="Sdm_AMAdr2"/>
          <w:tag w:val="Sdm_AMAdr2"/>
          <w:id w:val="84339885"/>
          <w:dataBinding w:xpath="/document/body/Sdm_AMAdr2" w:storeItemID="{0F64A6AB-1ACB-4EF5-A151-8BAC4B48CAA4}"/>
          <w:text/>
        </w:sdtPr>
        <w:sdtContent>
          <w:bookmarkStart w:id="3" w:name="Sdm_AMAdr2"/>
          <w:r w:rsidR="001A2D87">
            <w:rPr>
              <w:noProof/>
              <w:vanish/>
              <w:lang w:val="en-US"/>
            </w:rPr>
            <w:t xml:space="preserve"> </w:t>
          </w:r>
        </w:sdtContent>
      </w:sdt>
      <w:bookmarkEnd w:id="3"/>
    </w:p>
    <w:p w14:paraId="40DBFAC5" w14:textId="450BFB39" w:rsidR="00E3343C" w:rsidRPr="00A966BF" w:rsidRDefault="00000000" w:rsidP="00E3343C">
      <w:pPr>
        <w:rPr>
          <w:vanish/>
        </w:rPr>
      </w:pPr>
      <w:sdt>
        <w:sdtPr>
          <w:rPr>
            <w:vanish/>
          </w:rPr>
          <w:alias w:val="Sdm_AMPostNr"/>
          <w:tag w:val="Sdm_AMPostNr"/>
          <w:id w:val="-804841527"/>
          <w:placeholder>
            <w:docPart w:val="C536588876A54603A80DABEFDB8C0C51"/>
          </w:placeholder>
          <w:dataBinding w:xpath="/document/body/Sdm_AMPostNr" w:storeItemID="{0F64A6AB-1ACB-4EF5-A151-8BAC4B48CAA4}"/>
          <w:text/>
        </w:sdtPr>
        <w:sdtContent>
          <w:bookmarkStart w:id="4" w:name="Sdm_AMPostNr"/>
          <w:r w:rsidR="001A2D87">
            <w:rPr>
              <w:vanish/>
            </w:rPr>
            <w:t xml:space="preserve"> </w:t>
          </w:r>
        </w:sdtContent>
      </w:sdt>
      <w:bookmarkEnd w:id="4"/>
      <w:r w:rsidR="00E3343C" w:rsidRPr="00A966BF">
        <w:rPr>
          <w:vanish/>
        </w:rPr>
        <w:t xml:space="preserve"> </w:t>
      </w:r>
      <w:sdt>
        <w:sdtPr>
          <w:rPr>
            <w:vanish/>
          </w:rPr>
          <w:alias w:val="Sdm_AMPoststed"/>
          <w:tag w:val="Sdm_AMPoststed"/>
          <w:id w:val="-1027253049"/>
          <w:placeholder>
            <w:docPart w:val="C536588876A54603A80DABEFDB8C0C51"/>
          </w:placeholder>
          <w:dataBinding w:xpath="/document/body/Sdm_AMPoststed" w:storeItemID="{0F64A6AB-1ACB-4EF5-A151-8BAC4B48CAA4}"/>
          <w:text/>
        </w:sdtPr>
        <w:sdtContent>
          <w:bookmarkStart w:id="5" w:name="Sdm_AMPoststed"/>
          <w:r w:rsidR="001A2D87">
            <w:rPr>
              <w:vanish/>
            </w:rPr>
            <w:t xml:space="preserve"> </w:t>
          </w:r>
        </w:sdtContent>
      </w:sdt>
      <w:bookmarkEnd w:id="5"/>
    </w:p>
    <w:p w14:paraId="2D94B03B" w14:textId="0207CAFF" w:rsidR="00710BF6" w:rsidRDefault="00710BF6" w:rsidP="00710BF6"/>
    <w:p w14:paraId="53043A43" w14:textId="6E706CDD" w:rsidR="00710BF6" w:rsidRDefault="00000000" w:rsidP="00710BF6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E7E32C4239B440D2BF9B2F809BAD81ED"/>
          </w:placeholder>
          <w:dataBinding w:xpath="/document/body/Sgr_Beskrivelse" w:storeItemID="{0F64A6AB-1ACB-4EF5-A151-8BAC4B48CAA4}"/>
          <w:text/>
        </w:sdtPr>
        <w:sdtContent>
          <w:bookmarkStart w:id="6" w:name="Sgr_Beskrivelse"/>
          <w:r w:rsidR="001A2D87">
            <w:rPr>
              <w:vanish/>
            </w:rPr>
            <w:t xml:space="preserve"> </w:t>
          </w:r>
        </w:sdtContent>
      </w:sdt>
      <w:bookmarkEnd w:id="6"/>
    </w:p>
    <w:p w14:paraId="0FF570FC" w14:textId="1EAFC9EB" w:rsidR="00710BF6" w:rsidRDefault="00000000" w:rsidP="00710BF6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32B92AFCA841477BA0945A6C098E4ECF"/>
          </w:placeholder>
          <w:dataBinding w:xpath="/document/body/Spg_paragrafID" w:storeItemID="{0F64A6AB-1ACB-4EF5-A151-8BAC4B48CAA4}"/>
          <w:text/>
        </w:sdtPr>
        <w:sdtContent>
          <w:bookmarkStart w:id="7" w:name="Spg_paragrafID"/>
          <w:r w:rsidR="001A2D87">
            <w:rPr>
              <w:vanish/>
            </w:rPr>
            <w:t xml:space="preserve"> </w:t>
          </w:r>
        </w:sdtContent>
      </w:sdt>
      <w:bookmarkEnd w:id="7"/>
    </w:p>
    <w:p w14:paraId="43B74245" w14:textId="29545E1D" w:rsidR="00710BF6" w:rsidRDefault="00710BF6"/>
    <w:p w14:paraId="24AB5155" w14:textId="77777777" w:rsidR="00710BF6" w:rsidRDefault="00710BF6"/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843"/>
        <w:gridCol w:w="1985"/>
        <w:gridCol w:w="2835"/>
        <w:gridCol w:w="2409"/>
      </w:tblGrid>
      <w:tr w:rsidR="00474331" w:rsidRPr="00512D51" w14:paraId="7EB953F6" w14:textId="77777777" w:rsidTr="000E29D2">
        <w:trPr>
          <w:trHeight w:val="547"/>
        </w:trPr>
        <w:tc>
          <w:tcPr>
            <w:tcW w:w="1843" w:type="dxa"/>
          </w:tcPr>
          <w:p w14:paraId="42BFA067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Vår ref.</w:t>
            </w:r>
          </w:p>
          <w:p w14:paraId="4C797A0A" w14:textId="77777777" w:rsidR="00474331" w:rsidRPr="00512D51" w:rsidRDefault="00000000" w:rsidP="000E29D2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as_ArkivSakID"/>
                <w:tag w:val="Sas_ArkivSakID"/>
                <w:id w:val="-1052685127"/>
                <w:placeholder>
                  <w:docPart w:val="4DA91F1185BE4286AEE1E701B992F1D5"/>
                </w:placeholder>
                <w:dataBinding w:xpath="/document/body/Sas_ArkivSakID" w:storeItemID="{0F64A6AB-1ACB-4EF5-A151-8BAC4B48CAA4}"/>
                <w:text/>
              </w:sdtPr>
              <w:sdtContent>
                <w:bookmarkStart w:id="8" w:name="Sas_ArkivSakID"/>
                <w:r w:rsidR="00474331" w:rsidRPr="00512D51">
                  <w:rPr>
                    <w:szCs w:val="22"/>
                  </w:rPr>
                  <w:t>23/10171</w:t>
                </w:r>
              </w:sdtContent>
            </w:sdt>
            <w:bookmarkEnd w:id="8"/>
            <w:r w:rsidR="00474331" w:rsidRPr="00512D51">
              <w:rPr>
                <w:szCs w:val="22"/>
              </w:rPr>
              <w:t xml:space="preserve"> - </w:t>
            </w:r>
            <w:sdt>
              <w:sdtPr>
                <w:rPr>
                  <w:szCs w:val="22"/>
                </w:rPr>
                <w:alias w:val="Sdo_DokNr"/>
                <w:tag w:val="Sdo_DokNr"/>
                <w:id w:val="-1588072082"/>
                <w:placeholder>
                  <w:docPart w:val="4DA91F1185BE4286AEE1E701B992F1D5"/>
                </w:placeholder>
                <w:dataBinding w:xpath="/document/body/Sdo_DokNr" w:storeItemID="{0F64A6AB-1ACB-4EF5-A151-8BAC4B48CAA4}"/>
                <w:text/>
              </w:sdtPr>
              <w:sdtContent>
                <w:bookmarkStart w:id="9" w:name="Sdo_DokNr"/>
                <w:r w:rsidR="00474331" w:rsidRPr="00512D51">
                  <w:rPr>
                    <w:szCs w:val="22"/>
                  </w:rPr>
                  <w:t>31</w:t>
                </w:r>
              </w:sdtContent>
            </w:sdt>
            <w:bookmarkEnd w:id="9"/>
          </w:p>
        </w:tc>
        <w:tc>
          <w:tcPr>
            <w:tcW w:w="1985" w:type="dxa"/>
          </w:tcPr>
          <w:p w14:paraId="6B4BBDAD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Deres ref.</w:t>
            </w:r>
          </w:p>
          <w:p w14:paraId="53B89334" w14:textId="4F135A4E" w:rsidR="00474331" w:rsidRPr="00512D51" w:rsidRDefault="00000000" w:rsidP="000E29D2">
            <w:pPr>
              <w:rPr>
                <w:vanish/>
                <w:szCs w:val="22"/>
              </w:rPr>
            </w:pPr>
            <w:sdt>
              <w:sdtPr>
                <w:rPr>
                  <w:vanish/>
                  <w:szCs w:val="22"/>
                </w:rPr>
                <w:alias w:val="Sdm_AMReferanse"/>
                <w:tag w:val="Sdm_AMReferanse"/>
                <w:id w:val="-1952546188"/>
                <w:placeholder>
                  <w:docPart w:val="CA7A83B3AD914EA282850C3724654068"/>
                </w:placeholder>
                <w:dataBinding w:xpath="/document/body/Sdm_AMReferanse" w:storeItemID="{0F64A6AB-1ACB-4EF5-A151-8BAC4B48CAA4}"/>
                <w:text/>
              </w:sdtPr>
              <w:sdtContent>
                <w:bookmarkStart w:id="10" w:name="Sdm_AMReferanse"/>
                <w:r w:rsidR="001A2D87">
                  <w:rPr>
                    <w:vanish/>
                    <w:szCs w:val="22"/>
                  </w:rPr>
                  <w:t xml:space="preserve"> </w:t>
                </w:r>
              </w:sdtContent>
            </w:sdt>
            <w:bookmarkEnd w:id="10"/>
          </w:p>
        </w:tc>
        <w:tc>
          <w:tcPr>
            <w:tcW w:w="2835" w:type="dxa"/>
          </w:tcPr>
          <w:p w14:paraId="6AF40762" w14:textId="77777777" w:rsidR="00474331" w:rsidRDefault="00474331" w:rsidP="000E29D2">
            <w:pPr>
              <w:rPr>
                <w:szCs w:val="22"/>
              </w:rPr>
            </w:pPr>
            <w:r>
              <w:rPr>
                <w:szCs w:val="22"/>
              </w:rPr>
              <w:t>Saksbehandler</w:t>
            </w:r>
          </w:p>
          <w:p w14:paraId="2ECC1E1C" w14:textId="77777777" w:rsidR="00474331" w:rsidRPr="00512D51" w:rsidRDefault="00000000" w:rsidP="000E29D2">
            <w:pPr>
              <w:rPr>
                <w:szCs w:val="22"/>
              </w:rPr>
            </w:pPr>
            <w:sdt>
              <w:sdtPr>
                <w:alias w:val="Sbr_Navn"/>
                <w:tag w:val="Sbr_Navn"/>
                <w:id w:val="-2016982128"/>
                <w:placeholder>
                  <w:docPart w:val="D23B44A15B214B769273CDF73AA2825F"/>
                </w:placeholder>
                <w:dataBinding w:xpath="/document/body/Sbr_Navn" w:storeItemID="{0F64A6AB-1ACB-4EF5-A151-8BAC4B48CAA4}"/>
                <w:text/>
              </w:sdtPr>
              <w:sdtContent>
                <w:bookmarkStart w:id="11" w:name="Sbr_Navn"/>
                <w:r w:rsidR="00474331">
                  <w:t>Malin Wassdahl</w:t>
                </w:r>
              </w:sdtContent>
            </w:sdt>
            <w:bookmarkEnd w:id="11"/>
          </w:p>
        </w:tc>
        <w:tc>
          <w:tcPr>
            <w:tcW w:w="2409" w:type="dxa"/>
          </w:tcPr>
          <w:p w14:paraId="67ABD40A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Dato</w:t>
            </w:r>
          </w:p>
          <w:p w14:paraId="45F2627E" w14:textId="77777777" w:rsidR="00474331" w:rsidRPr="00512D51" w:rsidRDefault="00000000" w:rsidP="000E29D2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do_DokDato"/>
                <w:tag w:val="Sdo_DokDato"/>
                <w:id w:val="1523976278"/>
                <w:placeholder>
                  <w:docPart w:val="4625B36EA6AD4AECA866D97881F2784F"/>
                </w:placeholder>
                <w:dataBinding w:xpath="/document/body/Sdo_DokDato" w:storeItemID="{0F64A6AB-1ACB-4EF5-A151-8BAC4B48CAA4}"/>
                <w:text/>
              </w:sdtPr>
              <w:sdtContent>
                <w:bookmarkStart w:id="12" w:name="Sdo_DokDato"/>
                <w:r w:rsidR="00474331" w:rsidRPr="00512D51">
                  <w:rPr>
                    <w:szCs w:val="22"/>
                  </w:rPr>
                  <w:t>12.11.2025</w:t>
                </w:r>
              </w:sdtContent>
            </w:sdt>
            <w:bookmarkEnd w:id="12"/>
          </w:p>
        </w:tc>
      </w:tr>
    </w:tbl>
    <w:p w14:paraId="319E1EAB" w14:textId="2475F504" w:rsidR="00233395" w:rsidRDefault="00233395"/>
    <w:p w14:paraId="5C456408" w14:textId="6D1B6EFB" w:rsidR="00AC61E7" w:rsidRDefault="00AC61E7"/>
    <w:p w14:paraId="507D787C" w14:textId="45CB5CDC" w:rsidR="00AC61E7" w:rsidRDefault="00000000" w:rsidP="00DE4227">
      <w:pPr>
        <w:pStyle w:val="Overskrift1"/>
      </w:pPr>
      <w:sdt>
        <w:sdtPr>
          <w:alias w:val="Sdo_Tittel"/>
          <w:tag w:val="Sdo_Tittel"/>
          <w:id w:val="141859347"/>
          <w:placeholder>
            <w:docPart w:val="DefaultPlaceholder_-1854013440"/>
          </w:placeholder>
          <w:dataBinding w:xpath="/document/body/Sdo_Tittel" w:storeItemID="{0F64A6AB-1ACB-4EF5-A151-8BAC4B48CAA4}"/>
          <w:text/>
        </w:sdtPr>
        <w:sdtContent>
          <w:bookmarkStart w:id="13" w:name="Sdo_Tittel"/>
          <w:r w:rsidR="00754D94" w:rsidRPr="00754D94">
            <w:t>Innkalling til møte i rådet for personer med funksjonsnedsettelse 20.11.25</w:t>
          </w:r>
        </w:sdtContent>
      </w:sdt>
      <w:bookmarkEnd w:id="13"/>
    </w:p>
    <w:p w14:paraId="2863F7CD" w14:textId="2DF4843E" w:rsidR="00754D94" w:rsidRDefault="00000000" w:rsidP="00DE4227">
      <w:pPr>
        <w:pStyle w:val="Overskrift1"/>
        <w:rPr>
          <w:vanish/>
        </w:rPr>
      </w:pPr>
      <w:sdt>
        <w:sdtPr>
          <w:rPr>
            <w:vanish/>
          </w:rPr>
          <w:alias w:val="Sdo_Tittel2"/>
          <w:tag w:val="Sdo_Tittel2"/>
          <w:id w:val="1964532119"/>
          <w:placeholder>
            <w:docPart w:val="DefaultPlaceholder_-1854013440"/>
          </w:placeholder>
          <w:dataBinding w:xpath="/document/body/Sdo_Tittel2" w:storeItemID="{0F64A6AB-1ACB-4EF5-A151-8BAC4B48CAA4}"/>
          <w:text/>
        </w:sdtPr>
        <w:sdtContent>
          <w:bookmarkStart w:id="14" w:name="Sdo_Tittel2"/>
          <w:r w:rsidR="001A2D87">
            <w:rPr>
              <w:vanish/>
            </w:rPr>
            <w:t xml:space="preserve"> </w:t>
          </w:r>
        </w:sdtContent>
      </w:sdt>
      <w:bookmarkEnd w:id="14"/>
    </w:p>
    <w:p w14:paraId="6C927CC1" w14:textId="53593533" w:rsidR="00754D94" w:rsidRDefault="00754D94" w:rsidP="00754D94"/>
    <w:p w14:paraId="64C91F9C" w14:textId="5CECFC0B" w:rsidR="00C44F74" w:rsidRDefault="0089127F" w:rsidP="00754D94">
      <w:r>
        <w:t>Tid 10-12</w:t>
      </w:r>
    </w:p>
    <w:p w14:paraId="0806CFCB" w14:textId="3488D311" w:rsidR="0089127F" w:rsidRDefault="0089127F" w:rsidP="00754D94">
      <w:r>
        <w:t>Sted: Nyberg</w:t>
      </w:r>
    </w:p>
    <w:p w14:paraId="65CDC8DA" w14:textId="77777777" w:rsidR="00CD135C" w:rsidRDefault="00CD135C" w:rsidP="00754D94"/>
    <w:p w14:paraId="5269B0BB" w14:textId="342600F5" w:rsidR="00CD135C" w:rsidRDefault="005019F2" w:rsidP="00754D94">
      <w:r>
        <w:t>Møtet starter i kommunestyresalen med en kort gjennomgang av Folldal kommunes budsjett 2026 og økonomiplan 2026-2029</w:t>
      </w:r>
      <w:r w:rsidR="006C764D">
        <w:t>.</w:t>
      </w:r>
    </w:p>
    <w:p w14:paraId="547921C4" w14:textId="657848AA" w:rsidR="006C764D" w:rsidRDefault="006C764D" w:rsidP="00754D94">
      <w:r>
        <w:t>Etter felles orientering vil møtet foregå i videokonferanserommet</w:t>
      </w:r>
      <w:r w:rsidR="004A7B5D">
        <w:t>.</w:t>
      </w:r>
    </w:p>
    <w:p w14:paraId="0D235C24" w14:textId="77777777" w:rsidR="006C764D" w:rsidRDefault="006C764D" w:rsidP="00754D94"/>
    <w:p w14:paraId="324FB21A" w14:textId="43F9A5AB" w:rsidR="006C764D" w:rsidRPr="001D67FB" w:rsidRDefault="006C764D" w:rsidP="00754D94">
      <w:pPr>
        <w:rPr>
          <w:b/>
          <w:bCs/>
        </w:rPr>
      </w:pPr>
      <w:r w:rsidRPr="001D67FB">
        <w:rPr>
          <w:b/>
          <w:bCs/>
        </w:rPr>
        <w:t>Sak 1</w:t>
      </w:r>
      <w:r w:rsidR="00DA4D35">
        <w:rPr>
          <w:b/>
          <w:bCs/>
        </w:rPr>
        <w:t>6/25</w:t>
      </w:r>
      <w:r w:rsidRPr="001D67FB">
        <w:rPr>
          <w:b/>
          <w:bCs/>
        </w:rPr>
        <w:t xml:space="preserve"> </w:t>
      </w:r>
      <w:r w:rsidR="001D67FB" w:rsidRPr="001D67FB">
        <w:rPr>
          <w:b/>
          <w:bCs/>
        </w:rPr>
        <w:t>CRPD</w:t>
      </w:r>
    </w:p>
    <w:p w14:paraId="6E7C73CA" w14:textId="4FF0EFBC" w:rsidR="001D67FB" w:rsidRDefault="001D67FB" w:rsidP="00754D94">
      <w:r>
        <w:t>Orientering om kommunens arbeid med CRPD v/</w:t>
      </w:r>
      <w:r w:rsidR="008B4758">
        <w:t>kontaktperson</w:t>
      </w:r>
      <w:r>
        <w:t xml:space="preserve"> Gro Eli Slemmen Tørhaug</w:t>
      </w:r>
      <w:r w:rsidR="00DA4D35">
        <w:t>.</w:t>
      </w:r>
      <w:r w:rsidR="00A34ED5">
        <w:br/>
        <w:t>Fast sak årlig juni og november.</w:t>
      </w:r>
    </w:p>
    <w:p w14:paraId="03C1394F" w14:textId="77777777" w:rsidR="00A34ED5" w:rsidRDefault="00A34ED5" w:rsidP="00754D94"/>
    <w:p w14:paraId="3592920F" w14:textId="654EE719" w:rsidR="00A34ED5" w:rsidRPr="000572B8" w:rsidRDefault="00A34ED5" w:rsidP="00754D94">
      <w:pPr>
        <w:rPr>
          <w:b/>
          <w:bCs/>
        </w:rPr>
      </w:pPr>
      <w:r w:rsidRPr="000572B8">
        <w:rPr>
          <w:b/>
          <w:bCs/>
        </w:rPr>
        <w:t xml:space="preserve">Sak 17/25 </w:t>
      </w:r>
      <w:r w:rsidR="000572B8" w:rsidRPr="000572B8">
        <w:rPr>
          <w:b/>
          <w:bCs/>
        </w:rPr>
        <w:t>Arbeidsgiverpolitikk</w:t>
      </w:r>
    </w:p>
    <w:p w14:paraId="0F15AADC" w14:textId="19008AD4" w:rsidR="00DD4875" w:rsidRPr="00DD4875" w:rsidRDefault="00DD4875" w:rsidP="002F48F2">
      <w:r w:rsidRPr="00DD4875">
        <w:t>Personalsjef Gro Eli Slemmen Tørhaug informerer og gjennomgår saken</w:t>
      </w:r>
    </w:p>
    <w:p w14:paraId="173A595E" w14:textId="6CA4F346" w:rsidR="002F48F2" w:rsidRPr="002F48F2" w:rsidRDefault="002F48F2" w:rsidP="002F48F2">
      <w:r w:rsidRPr="002F48F2">
        <w:rPr>
          <w:b/>
          <w:bCs/>
        </w:rPr>
        <w:t>Bakgrunn:</w:t>
      </w:r>
      <w:r w:rsidRPr="002F48F2">
        <w:t> </w:t>
      </w:r>
      <w:r w:rsidRPr="002F48F2">
        <w:br/>
        <w:t>Folldal kommune jobber nå med å lage en ny arbeidsgiverpolitikk. Det betyr at vi skal bli tydeligere på hva kommunen står for som arbeidsgiver – hvordan vi møter ansatte, hvilke verdier vi har, og hvordan vi ønsker at det skal være å jobbe her. Politikken skal vise hvilken retning vi vil gå, og hva som er viktig for oss i møte med ansatte – både nå og framover. </w:t>
      </w:r>
    </w:p>
    <w:p w14:paraId="34831B54" w14:textId="77777777" w:rsidR="002F48F2" w:rsidRPr="002F48F2" w:rsidRDefault="002F48F2" w:rsidP="002F48F2">
      <w:r w:rsidRPr="002F48F2">
        <w:rPr>
          <w:b/>
          <w:bCs/>
        </w:rPr>
        <w:t>Formål med saken:</w:t>
      </w:r>
      <w:r w:rsidRPr="002F48F2">
        <w:t> </w:t>
      </w:r>
      <w:r w:rsidRPr="002F48F2">
        <w:br/>
        <w:t>Få innspill fra rådet for mennesker med nedsatt funksjonsevne om hvordan Folldal kommune kan være en arbeidsplass der alle ansatte – uavhengig av funksjonsevne – opplever inkludering, tilrettelegging og mulighet for utvikling. </w:t>
      </w:r>
    </w:p>
    <w:p w14:paraId="24BC377D" w14:textId="77777777" w:rsidR="002F48F2" w:rsidRPr="002F48F2" w:rsidRDefault="002F48F2" w:rsidP="002F48F2">
      <w:r w:rsidRPr="002F48F2">
        <w:rPr>
          <w:b/>
          <w:bCs/>
        </w:rPr>
        <w:t>Spørsmål vi ønsker innspill på fra rådet:</w:t>
      </w:r>
      <w:r w:rsidRPr="002F48F2">
        <w:t> </w:t>
      </w:r>
    </w:p>
    <w:p w14:paraId="63A9854F" w14:textId="77777777" w:rsidR="002F48F2" w:rsidRPr="002F48F2" w:rsidRDefault="002F48F2" w:rsidP="002F48F2">
      <w:pPr>
        <w:numPr>
          <w:ilvl w:val="0"/>
          <w:numId w:val="2"/>
        </w:numPr>
      </w:pPr>
      <w:r w:rsidRPr="002F48F2">
        <w:t>Hva mener rådet at kommunen som arbeidsgiver bør være spesielt bevisst på for at ansatte med nedsatt funksjonsevne skal trives og utvikle seg i jobben? </w:t>
      </w:r>
    </w:p>
    <w:p w14:paraId="796C0BCD" w14:textId="77777777" w:rsidR="002F48F2" w:rsidRPr="002F48F2" w:rsidRDefault="002F48F2" w:rsidP="002F48F2">
      <w:pPr>
        <w:numPr>
          <w:ilvl w:val="0"/>
          <w:numId w:val="2"/>
        </w:numPr>
      </w:pPr>
      <w:r w:rsidRPr="002F48F2">
        <w:t>Hva kan Folldal kommune gjøre for å rekruttere og beholde ansatte med ulike funksjonsnedsettelser? </w:t>
      </w:r>
    </w:p>
    <w:p w14:paraId="410DAB16" w14:textId="77777777" w:rsidR="002F48F2" w:rsidRPr="002F48F2" w:rsidRDefault="002F48F2" w:rsidP="002F48F2">
      <w:pPr>
        <w:numPr>
          <w:ilvl w:val="0"/>
          <w:numId w:val="2"/>
        </w:numPr>
      </w:pPr>
      <w:r w:rsidRPr="002F48F2">
        <w:t>Hvordan kan ansatte med nedsatt funksjonsevne få mulighet til å påvirke og bidra med sine erfaringer og ideer i utviklingen av kommunen som arbeidsplass? </w:t>
      </w:r>
    </w:p>
    <w:p w14:paraId="7EEB4761" w14:textId="77777777" w:rsidR="002F48F2" w:rsidRDefault="002F48F2" w:rsidP="00754D94"/>
    <w:p w14:paraId="7C0199BA" w14:textId="77777777" w:rsidR="00B45D9B" w:rsidRPr="00F416BC" w:rsidRDefault="000572B8" w:rsidP="00754D94">
      <w:pPr>
        <w:rPr>
          <w:b/>
          <w:bCs/>
        </w:rPr>
      </w:pPr>
      <w:r w:rsidRPr="00F416BC">
        <w:rPr>
          <w:b/>
          <w:bCs/>
        </w:rPr>
        <w:t xml:space="preserve">Sak </w:t>
      </w:r>
      <w:r w:rsidR="00DD4875" w:rsidRPr="00F416BC">
        <w:rPr>
          <w:b/>
          <w:bCs/>
        </w:rPr>
        <w:t xml:space="preserve">18/25 </w:t>
      </w:r>
      <w:r w:rsidR="00B45D9B" w:rsidRPr="00F416BC">
        <w:rPr>
          <w:b/>
          <w:bCs/>
        </w:rPr>
        <w:t>Budsjett 2026 og økonomiplan 2026-2029</w:t>
      </w:r>
    </w:p>
    <w:p w14:paraId="1B85E4A7" w14:textId="3407DF74" w:rsidR="00C44F74" w:rsidRDefault="00530DEC" w:rsidP="00754D94">
      <w:r>
        <w:t xml:space="preserve">Innspill fra rådet til </w:t>
      </w:r>
      <w:r w:rsidR="00F416BC">
        <w:t>budsjett 2026 og økonomiplan 2026-2029.</w:t>
      </w:r>
    </w:p>
    <w:p w14:paraId="37661782" w14:textId="77777777" w:rsidR="009A2817" w:rsidRDefault="009A2817" w:rsidP="00754D94"/>
    <w:p w14:paraId="492382A9" w14:textId="14D89A8F" w:rsidR="009A2817" w:rsidRPr="004310F1" w:rsidRDefault="009A2817" w:rsidP="00754D94">
      <w:pPr>
        <w:rPr>
          <w:b/>
          <w:bCs/>
        </w:rPr>
      </w:pPr>
      <w:r w:rsidRPr="004310F1">
        <w:rPr>
          <w:b/>
          <w:bCs/>
        </w:rPr>
        <w:t xml:space="preserve">Sak 19/25 </w:t>
      </w:r>
      <w:r w:rsidR="003B150B" w:rsidRPr="004310F1">
        <w:rPr>
          <w:b/>
          <w:bCs/>
        </w:rPr>
        <w:t>Handicap</w:t>
      </w:r>
      <w:r w:rsidR="004310F1" w:rsidRPr="004310F1">
        <w:rPr>
          <w:b/>
          <w:bCs/>
        </w:rPr>
        <w:t>mar</w:t>
      </w:r>
      <w:r w:rsidR="008A12D8" w:rsidRPr="004310F1">
        <w:rPr>
          <w:b/>
          <w:bCs/>
        </w:rPr>
        <w:t>k</w:t>
      </w:r>
      <w:r w:rsidR="004310F1" w:rsidRPr="004310F1">
        <w:rPr>
          <w:b/>
          <w:bCs/>
        </w:rPr>
        <w:t>er</w:t>
      </w:r>
      <w:r w:rsidR="008A12D8" w:rsidRPr="004310F1">
        <w:rPr>
          <w:b/>
          <w:bCs/>
        </w:rPr>
        <w:t xml:space="preserve">ing av </w:t>
      </w:r>
      <w:r w:rsidR="003B150B" w:rsidRPr="004310F1">
        <w:rPr>
          <w:b/>
          <w:bCs/>
        </w:rPr>
        <w:t>parkeringsplasser</w:t>
      </w:r>
    </w:p>
    <w:p w14:paraId="7B020092" w14:textId="3884A7BB" w:rsidR="003B150B" w:rsidRDefault="003B150B" w:rsidP="00754D94">
      <w:r>
        <w:t>Orientering fra kartlegging</w:t>
      </w:r>
      <w:r w:rsidR="004310F1">
        <w:t>.</w:t>
      </w:r>
    </w:p>
    <w:p w14:paraId="726D2127" w14:textId="77777777" w:rsidR="004310F1" w:rsidRDefault="004310F1" w:rsidP="00754D94"/>
    <w:p w14:paraId="40E7DF1C" w14:textId="4E9FA879" w:rsidR="004310F1" w:rsidRPr="00B87827" w:rsidRDefault="004310F1" w:rsidP="00754D94">
      <w:pPr>
        <w:rPr>
          <w:b/>
          <w:bCs/>
        </w:rPr>
      </w:pPr>
      <w:r w:rsidRPr="00B87827">
        <w:rPr>
          <w:b/>
          <w:bCs/>
        </w:rPr>
        <w:lastRenderedPageBreak/>
        <w:t xml:space="preserve">Sak </w:t>
      </w:r>
      <w:r w:rsidR="00C961FA" w:rsidRPr="00B87827">
        <w:rPr>
          <w:b/>
          <w:bCs/>
        </w:rPr>
        <w:t>20/25 Info-skriv</w:t>
      </w:r>
    </w:p>
    <w:p w14:paraId="040B3884" w14:textId="57FD60C2" w:rsidR="00C961FA" w:rsidRDefault="00C961FA" w:rsidP="00754D94">
      <w:r>
        <w:t xml:space="preserve">Orientering </w:t>
      </w:r>
      <w:r w:rsidR="00B87827">
        <w:t>fremdriftsplan</w:t>
      </w:r>
    </w:p>
    <w:p w14:paraId="781DB1BE" w14:textId="77777777" w:rsidR="00B87827" w:rsidRDefault="00B87827" w:rsidP="00754D94"/>
    <w:p w14:paraId="685EF02B" w14:textId="5849D230" w:rsidR="00B87827" w:rsidRPr="00B87827" w:rsidRDefault="00B87827" w:rsidP="00754D94">
      <w:pPr>
        <w:rPr>
          <w:b/>
          <w:bCs/>
        </w:rPr>
      </w:pPr>
      <w:r w:rsidRPr="00B87827">
        <w:rPr>
          <w:b/>
          <w:bCs/>
        </w:rPr>
        <w:t>Sak 21/25 Møteplan 2026</w:t>
      </w:r>
    </w:p>
    <w:p w14:paraId="6B68D1CF" w14:textId="6E3716AB" w:rsidR="00B87827" w:rsidRPr="00B87827" w:rsidRDefault="00B87827" w:rsidP="00754D94"/>
    <w:p w14:paraId="3DCD4CF5" w14:textId="77777777" w:rsidR="00C961FA" w:rsidRDefault="00C961FA" w:rsidP="00754D94"/>
    <w:p w14:paraId="5513D4CA" w14:textId="77777777" w:rsidR="004F2BBE" w:rsidRDefault="004F2BBE" w:rsidP="004F2BBE">
      <w:pPr>
        <w:keepNext/>
      </w:pPr>
      <w:r>
        <w:t>Med hilsen</w:t>
      </w:r>
    </w:p>
    <w:p w14:paraId="74D72A43" w14:textId="77777777" w:rsidR="004F2BBE" w:rsidRDefault="004F2BBE" w:rsidP="004F2BBE">
      <w:pPr>
        <w:keepNext/>
      </w:pPr>
    </w:p>
    <w:p w14:paraId="7D7D4738" w14:textId="77777777" w:rsidR="004F2BBE" w:rsidRDefault="004F2BBE" w:rsidP="004F2BBE">
      <w:pPr>
        <w:keepNext/>
      </w:pPr>
    </w:p>
    <w:p w14:paraId="4A222B5A" w14:textId="77777777" w:rsidR="004F2BBE" w:rsidRDefault="00000000" w:rsidP="004F2BBE">
      <w:pPr>
        <w:keepNext/>
      </w:pPr>
      <w:sdt>
        <w:sdtPr>
          <w:alias w:val="Sbr_Navn"/>
          <w:tag w:val="Sbr_Navn"/>
          <w:id w:val="-54388451"/>
          <w:placeholder>
            <w:docPart w:val="23CEF94E9979433CA294D5630657163C"/>
          </w:placeholder>
          <w:dataBinding w:xpath="/document/body/Sbr_Navn" w:storeItemID="{0F64A6AB-1ACB-4EF5-A151-8BAC4B48CAA4}"/>
          <w:text/>
        </w:sdtPr>
        <w:sdtContent>
          <w:bookmarkStart w:id="15" w:name="Sbr_Navn____1"/>
          <w:r w:rsidR="004F2BBE">
            <w:t>Malin Wassdahl</w:t>
          </w:r>
        </w:sdtContent>
      </w:sdt>
      <w:bookmarkEnd w:id="15"/>
    </w:p>
    <w:p w14:paraId="1BE5E6DA" w14:textId="77777777" w:rsidR="004F2BBE" w:rsidRDefault="00000000" w:rsidP="004F2BBE">
      <w:pPr>
        <w:keepNext/>
      </w:pPr>
      <w:sdt>
        <w:sdtPr>
          <w:alias w:val="Sbr_Tittel"/>
          <w:tag w:val="Sbr_Tittel"/>
          <w:id w:val="-1887177124"/>
          <w:placeholder>
            <w:docPart w:val="23CEF94E9979433CA294D5630657163C"/>
          </w:placeholder>
          <w:dataBinding w:xpath="/document/body/Sbr_Tittel" w:storeItemID="{0F64A6AB-1ACB-4EF5-A151-8BAC4B48CAA4}"/>
          <w:text/>
        </w:sdtPr>
        <w:sdtContent>
          <w:bookmarkStart w:id="16" w:name="Sbr_Tittel"/>
          <w:r w:rsidR="004F2BBE">
            <w:t>Kommunedirektør</w:t>
          </w:r>
        </w:sdtContent>
      </w:sdt>
      <w:bookmarkEnd w:id="16"/>
    </w:p>
    <w:p w14:paraId="035ED710" w14:textId="7671020A" w:rsidR="000A7D87" w:rsidRDefault="000A7D87" w:rsidP="00C1048C">
      <w:pPr>
        <w:keepNext/>
      </w:pPr>
    </w:p>
    <w:p w14:paraId="6868369C" w14:textId="14321A97" w:rsidR="00E23013" w:rsidRDefault="00E23013" w:rsidP="00C1048C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6B723CD4" w14:textId="110CCE54" w:rsidR="00740411" w:rsidRDefault="00740411" w:rsidP="00740411"/>
    <w:p w14:paraId="77C8BCEE" w14:textId="77777777" w:rsidR="00DA27E4" w:rsidRDefault="00DA27E4" w:rsidP="00DA27E4"/>
    <w:tbl>
      <w:tblPr>
        <w:tblStyle w:val="Tabellrutenett"/>
        <w:tblW w:w="9781" w:type="dxa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Kopi til"/>
        <w:tblDescription w:val="Tabell som lister ut kopimottakere av dette dokumentet"/>
      </w:tblPr>
      <w:tblGrid>
        <w:gridCol w:w="2410"/>
        <w:gridCol w:w="1843"/>
        <w:gridCol w:w="2693"/>
        <w:gridCol w:w="851"/>
        <w:gridCol w:w="1984"/>
      </w:tblGrid>
      <w:tr w:rsidR="00DA27E4" w:rsidRPr="00BC325B" w14:paraId="36A8DE67" w14:textId="77777777" w:rsidTr="000E29D2">
        <w:trPr>
          <w:tblHeader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EA99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sz w:val="18"/>
              </w:rPr>
              <w:t>Kopi til</w:t>
            </w:r>
            <w:r>
              <w:rPr>
                <w:sz w:val="18"/>
              </w:rPr>
              <w:t>:</w:t>
            </w:r>
          </w:p>
        </w:tc>
      </w:tr>
      <w:tr w:rsidR="00DA27E4" w:rsidRPr="00BC325B" w14:paraId="422AE206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768E1C6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1___1"/>
                <w:tag w:val="TblKopitil__Sdk_Navn___1___1"/>
                <w:id w:val="97987491"/>
                <w:placeholder>
                  <w:docPart w:val="2D6DF2C7FE6346DFA0927B15D99AF801"/>
                </w:placeholder>
                <w:dataBinding w:xpath="/document/body/TblKopitil/table/row[1]/cell[1]" w:storeItemID="{0F64A6AB-1ACB-4EF5-A151-8BAC4B48CAA4}"/>
                <w:text/>
              </w:sdtPr>
              <w:sdtContent>
                <w:bookmarkStart w:id="17" w:name="TblKopitil__Sdk_Navn___1___1"/>
                <w:r w:rsidR="00DA27E4" w:rsidRPr="00BC325B">
                  <w:rPr>
                    <w:sz w:val="18"/>
                  </w:rPr>
                  <w:t>Anne Berit Wang</w:t>
                </w:r>
              </w:sdtContent>
            </w:sdt>
            <w:bookmarkEnd w:id="17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AA1FED" w14:textId="6232DEB4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1___2"/>
                <w:tag w:val="TblKopitil__TilSoa_Navn___1___2"/>
                <w:id w:val="95669528"/>
                <w:placeholder>
                  <w:docPart w:val="357C31F2E7014EA7A88459E1009B1336"/>
                </w:placeholder>
                <w:dataBinding w:xpath="/document/body/TblKopitil/table/row[1]/cell[2]" w:storeItemID="{0F64A6AB-1ACB-4EF5-A151-8BAC4B48CAA4}"/>
                <w:text/>
              </w:sdtPr>
              <w:sdtContent>
                <w:bookmarkStart w:id="18" w:name="TblKopitil__TilSoa_Navn___1___2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8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297AD5F" w14:textId="3999482A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1___3"/>
                <w:tag w:val="TblKopitil__Sdk_Adr___1___3"/>
                <w:id w:val="85123616"/>
                <w:placeholder>
                  <w:docPart w:val="2D6DF2C7FE6346DFA0927B15D99AF801"/>
                </w:placeholder>
                <w:dataBinding w:xpath="/document/body/TblKopitil/table/row[1]/cell[3]" w:storeItemID="{0F64A6AB-1ACB-4EF5-A151-8BAC4B48CAA4}"/>
                <w:text/>
              </w:sdtPr>
              <w:sdtContent>
                <w:bookmarkStart w:id="19" w:name="TblKopitil__Sdk_Adr___1___3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9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E31363" w14:textId="48FB5374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1___4"/>
                <w:tag w:val="TblKopitil__Sdk_Postnr___1___4"/>
                <w:id w:val="179012319"/>
                <w:placeholder>
                  <w:docPart w:val="2D6DF2C7FE6346DFA0927B15D99AF801"/>
                </w:placeholder>
                <w:dataBinding w:xpath="/document/body/TblKopitil/table/row[1]/cell[4]" w:storeItemID="{0F64A6AB-1ACB-4EF5-A151-8BAC4B48CAA4}"/>
                <w:text/>
              </w:sdtPr>
              <w:sdtContent>
                <w:bookmarkStart w:id="20" w:name="TblKopitil__Sdk_Postnr___1___4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6BC329" w14:textId="1C40E3F5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1___5"/>
                <w:tag w:val="TblKopitil__Sdk_Poststed___1___5"/>
                <w:id w:val="246280748"/>
                <w:placeholder>
                  <w:docPart w:val="2D6DF2C7FE6346DFA0927B15D99AF801"/>
                </w:placeholder>
                <w:dataBinding w:xpath="/document/body/TblKopitil/table/row[1]/cell[5]" w:storeItemID="{0F64A6AB-1ACB-4EF5-A151-8BAC4B48CAA4}"/>
                <w:text/>
              </w:sdtPr>
              <w:sdtContent>
                <w:bookmarkStart w:id="21" w:name="TblKopitil__Sdk_Poststed___1___5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1"/>
          </w:p>
        </w:tc>
      </w:tr>
      <w:tr w:rsidR="00DA27E4" w:rsidRPr="00BC325B" w14:paraId="0573CCA2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A9BE8D0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2___1"/>
                <w:tag w:val="TblKopitil__Sdk_Navn___2___1"/>
                <w:id w:val="22741470"/>
                <w:placeholder>
                  <w:docPart w:val="2D6DF2C7FE6346DFA0927B15D99AF801"/>
                </w:placeholder>
                <w:dataBinding w:xpath="/document/body/TblKopitil/table/row[2]/cell[1]" w:storeItemID="{0F64A6AB-1ACB-4EF5-A151-8BAC4B48CAA4}"/>
                <w:text/>
              </w:sdtPr>
              <w:sdtContent>
                <w:bookmarkStart w:id="22" w:name="TblKopitil__Sdk_Navn___2___1"/>
                <w:r w:rsidR="00DA27E4" w:rsidRPr="00BC325B">
                  <w:rPr>
                    <w:sz w:val="18"/>
                  </w:rPr>
                  <w:t>Gunn Iren Husom</w:t>
                </w:r>
              </w:sdtContent>
            </w:sdt>
            <w:bookmarkEnd w:id="22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3F5B30" w14:textId="2FC948AF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2___2"/>
                <w:tag w:val="TblKopitil__TilSoa_Navn___2___2"/>
                <w:id w:val="182258152"/>
                <w:placeholder>
                  <w:docPart w:val="357C31F2E7014EA7A88459E1009B1336"/>
                </w:placeholder>
                <w:dataBinding w:xpath="/document/body/TblKopitil/table/row[2]/cell[2]" w:storeItemID="{0F64A6AB-1ACB-4EF5-A151-8BAC4B48CAA4}"/>
                <w:text/>
              </w:sdtPr>
              <w:sdtContent>
                <w:bookmarkStart w:id="23" w:name="TblKopitil__TilSoa_Navn___2___2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3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B9A225E" w14:textId="4FC6EEA8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2___3"/>
                <w:tag w:val="TblKopitil__Sdk_Adr___2___3"/>
                <w:id w:val="253220838"/>
                <w:placeholder>
                  <w:docPart w:val="2D6DF2C7FE6346DFA0927B15D99AF801"/>
                </w:placeholder>
                <w:dataBinding w:xpath="/document/body/TblKopitil/table/row[2]/cell[3]" w:storeItemID="{0F64A6AB-1ACB-4EF5-A151-8BAC4B48CAA4}"/>
                <w:text/>
              </w:sdtPr>
              <w:sdtContent>
                <w:bookmarkStart w:id="24" w:name="TblKopitil__Sdk_Adr___2___3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4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25597F" w14:textId="404B3E1E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2___4"/>
                <w:tag w:val="TblKopitil__Sdk_Postnr___2___4"/>
                <w:id w:val="108473980"/>
                <w:placeholder>
                  <w:docPart w:val="2D6DF2C7FE6346DFA0927B15D99AF801"/>
                </w:placeholder>
                <w:dataBinding w:xpath="/document/body/TblKopitil/table/row[2]/cell[4]" w:storeItemID="{0F64A6AB-1ACB-4EF5-A151-8BAC4B48CAA4}"/>
                <w:text/>
              </w:sdtPr>
              <w:sdtContent>
                <w:bookmarkStart w:id="25" w:name="TblKopitil__Sdk_Postnr___2___4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5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E745F7" w14:textId="1749D5BC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2___5"/>
                <w:tag w:val="TblKopitil__Sdk_Poststed___2___5"/>
                <w:id w:val="328011705"/>
                <w:placeholder>
                  <w:docPart w:val="2D6DF2C7FE6346DFA0927B15D99AF801"/>
                </w:placeholder>
                <w:dataBinding w:xpath="/document/body/TblKopitil/table/row[2]/cell[5]" w:storeItemID="{0F64A6AB-1ACB-4EF5-A151-8BAC4B48CAA4}"/>
                <w:text/>
              </w:sdtPr>
              <w:sdtContent>
                <w:bookmarkStart w:id="26" w:name="TblKopitil__Sdk_Poststed___2___5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6"/>
          </w:p>
        </w:tc>
      </w:tr>
      <w:tr w:rsidR="00DA27E4" w:rsidRPr="00BC325B" w14:paraId="5264586D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67E034C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3___1"/>
                <w:tag w:val="TblKopitil__Sdk_Navn___3___1"/>
                <w:id w:val="72258630"/>
                <w:placeholder>
                  <w:docPart w:val="2D6DF2C7FE6346DFA0927B15D99AF801"/>
                </w:placeholder>
                <w:dataBinding w:xpath="/document/body/TblKopitil/table/row[3]/cell[1]" w:storeItemID="{0F64A6AB-1ACB-4EF5-A151-8BAC4B48CAA4}"/>
                <w:text/>
              </w:sdtPr>
              <w:sdtContent>
                <w:bookmarkStart w:id="27" w:name="TblKopitil__Sdk_Navn___3___1"/>
                <w:r w:rsidR="00DA27E4" w:rsidRPr="00BC325B">
                  <w:rPr>
                    <w:sz w:val="18"/>
                  </w:rPr>
                  <w:t>Jarle Dalløkken</w:t>
                </w:r>
              </w:sdtContent>
            </w:sdt>
            <w:bookmarkEnd w:id="27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514709" w14:textId="158FC441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3___2"/>
                <w:tag w:val="TblKopitil__TilSoa_Navn___3___2"/>
                <w:id w:val="223700601"/>
                <w:placeholder>
                  <w:docPart w:val="357C31F2E7014EA7A88459E1009B1336"/>
                </w:placeholder>
                <w:dataBinding w:xpath="/document/body/TblKopitil/table/row[3]/cell[2]" w:storeItemID="{0F64A6AB-1ACB-4EF5-A151-8BAC4B48CAA4}"/>
                <w:text/>
              </w:sdtPr>
              <w:sdtContent>
                <w:bookmarkStart w:id="28" w:name="TblKopitil__TilSoa_Navn___3___2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8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81F089A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Adr___3___3"/>
                <w:tag w:val="TblKopitil__Sdk_Adr___3___3"/>
                <w:id w:val="386598556"/>
                <w:placeholder>
                  <w:docPart w:val="2D6DF2C7FE6346DFA0927B15D99AF801"/>
                </w:placeholder>
                <w:dataBinding w:xpath="/document/body/TblKopitil/table/row[3]/cell[3]" w:storeItemID="{0F64A6AB-1ACB-4EF5-A151-8BAC4B48CAA4}"/>
                <w:text/>
              </w:sdtPr>
              <w:sdtContent>
                <w:bookmarkStart w:id="29" w:name="TblKopitil__Sdk_Adr___3___3"/>
                <w:r w:rsidR="00DA27E4" w:rsidRPr="00BC325B">
                  <w:rPr>
                    <w:sz w:val="18"/>
                  </w:rPr>
                  <w:t>Gruvsætervegen 21</w:t>
                </w:r>
              </w:sdtContent>
            </w:sdt>
            <w:bookmarkEnd w:id="29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99B7D0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nr___3___4"/>
                <w:tag w:val="TblKopitil__Sdk_Postnr___3___4"/>
                <w:id w:val="372015660"/>
                <w:placeholder>
                  <w:docPart w:val="2D6DF2C7FE6346DFA0927B15D99AF801"/>
                </w:placeholder>
                <w:dataBinding w:xpath="/document/body/TblKopitil/table/row[3]/cell[4]" w:storeItemID="{0F64A6AB-1ACB-4EF5-A151-8BAC4B48CAA4}"/>
                <w:text/>
              </w:sdtPr>
              <w:sdtContent>
                <w:bookmarkStart w:id="30" w:name="TblKopitil__Sdk_Postnr___3___4"/>
                <w:r w:rsidR="00DA27E4" w:rsidRPr="00BC325B">
                  <w:rPr>
                    <w:sz w:val="18"/>
                  </w:rPr>
                  <w:t>2580</w:t>
                </w:r>
              </w:sdtContent>
            </w:sdt>
            <w:bookmarkEnd w:id="3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2D856C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sted___3___5"/>
                <w:tag w:val="TblKopitil__Sdk_Poststed___3___5"/>
                <w:id w:val="215494014"/>
                <w:placeholder>
                  <w:docPart w:val="2D6DF2C7FE6346DFA0927B15D99AF801"/>
                </w:placeholder>
                <w:dataBinding w:xpath="/document/body/TblKopitil/table/row[3]/cell[5]" w:storeItemID="{0F64A6AB-1ACB-4EF5-A151-8BAC4B48CAA4}"/>
                <w:text/>
              </w:sdtPr>
              <w:sdtContent>
                <w:bookmarkStart w:id="31" w:name="TblKopitil__Sdk_Poststed___3___5"/>
                <w:r w:rsidR="00DA27E4" w:rsidRPr="00BC325B">
                  <w:rPr>
                    <w:sz w:val="18"/>
                  </w:rPr>
                  <w:t>Folldal</w:t>
                </w:r>
              </w:sdtContent>
            </w:sdt>
            <w:bookmarkEnd w:id="31"/>
          </w:p>
        </w:tc>
      </w:tr>
      <w:tr w:rsidR="00DA27E4" w:rsidRPr="00BC325B" w14:paraId="203210E8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EA11F6B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4___1"/>
                <w:tag w:val="TblKopitil__Sdk_Navn___4___1"/>
                <w:id w:val="82010511"/>
                <w:placeholder>
                  <w:docPart w:val="2D6DF2C7FE6346DFA0927B15D99AF801"/>
                </w:placeholder>
                <w:dataBinding w:xpath="/document/body/TblKopitil/table/row[4]/cell[1]" w:storeItemID="{0F64A6AB-1ACB-4EF5-A151-8BAC4B48CAA4}"/>
                <w:text/>
              </w:sdtPr>
              <w:sdtContent>
                <w:bookmarkStart w:id="32" w:name="TblKopitil__Sdk_Navn___4___1"/>
                <w:r w:rsidR="00DA27E4" w:rsidRPr="00BC325B">
                  <w:rPr>
                    <w:sz w:val="18"/>
                  </w:rPr>
                  <w:t>Per Johan Skomakerstuen</w:t>
                </w:r>
              </w:sdtContent>
            </w:sdt>
            <w:bookmarkEnd w:id="32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63F3333" w14:textId="48AC0CBC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4___2"/>
                <w:tag w:val="TblKopitil__TilSoa_Navn___4___2"/>
                <w:id w:val="18086936"/>
                <w:placeholder>
                  <w:docPart w:val="357C31F2E7014EA7A88459E1009B1336"/>
                </w:placeholder>
                <w:dataBinding w:xpath="/document/body/TblKopitil/table/row[4]/cell[2]" w:storeItemID="{0F64A6AB-1ACB-4EF5-A151-8BAC4B48CAA4}"/>
                <w:text/>
              </w:sdtPr>
              <w:sdtContent>
                <w:bookmarkStart w:id="33" w:name="TblKopitil__TilSoa_Navn___4___2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3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19BF196" w14:textId="6D04E2CD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4___3"/>
                <w:tag w:val="TblKopitil__Sdk_Adr___4___3"/>
                <w:id w:val="397405620"/>
                <w:placeholder>
                  <w:docPart w:val="2D6DF2C7FE6346DFA0927B15D99AF801"/>
                </w:placeholder>
                <w:dataBinding w:xpath="/document/body/TblKopitil/table/row[4]/cell[3]" w:storeItemID="{0F64A6AB-1ACB-4EF5-A151-8BAC4B48CAA4}"/>
                <w:text/>
              </w:sdtPr>
              <w:sdtContent>
                <w:bookmarkStart w:id="34" w:name="TblKopitil__Sdk_Adr___4___3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4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8FDAF6" w14:textId="60AD6FD6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4___4"/>
                <w:tag w:val="TblKopitil__Sdk_Postnr___4___4"/>
                <w:id w:val="332362728"/>
                <w:placeholder>
                  <w:docPart w:val="2D6DF2C7FE6346DFA0927B15D99AF801"/>
                </w:placeholder>
                <w:dataBinding w:xpath="/document/body/TblKopitil/table/row[4]/cell[4]" w:storeItemID="{0F64A6AB-1ACB-4EF5-A151-8BAC4B48CAA4}"/>
                <w:text/>
              </w:sdtPr>
              <w:sdtContent>
                <w:bookmarkStart w:id="35" w:name="TblKopitil__Sdk_Postnr___4___4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5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CFF68C" w14:textId="5046E045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4___5"/>
                <w:tag w:val="TblKopitil__Sdk_Poststed___4___5"/>
                <w:id w:val="42987805"/>
                <w:placeholder>
                  <w:docPart w:val="2D6DF2C7FE6346DFA0927B15D99AF801"/>
                </w:placeholder>
                <w:dataBinding w:xpath="/document/body/TblKopitil/table/row[4]/cell[5]" w:storeItemID="{0F64A6AB-1ACB-4EF5-A151-8BAC4B48CAA4}"/>
                <w:text/>
              </w:sdtPr>
              <w:sdtContent>
                <w:bookmarkStart w:id="36" w:name="TblKopitil__Sdk_Poststed___4___5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6"/>
          </w:p>
        </w:tc>
      </w:tr>
      <w:tr w:rsidR="00DA27E4" w:rsidRPr="00BC325B" w14:paraId="3F5BE611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BBF6907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5___1"/>
                <w:tag w:val="TblKopitil__Sdk_Navn___5___1"/>
                <w:id w:val="259614172"/>
                <w:placeholder>
                  <w:docPart w:val="2D6DF2C7FE6346DFA0927B15D99AF801"/>
                </w:placeholder>
                <w:dataBinding w:xpath="/document/body/TblKopitil/table/row[5]/cell[1]" w:storeItemID="{0F64A6AB-1ACB-4EF5-A151-8BAC4B48CAA4}"/>
                <w:text/>
              </w:sdtPr>
              <w:sdtContent>
                <w:bookmarkStart w:id="37" w:name="TblKopitil__Sdk_Navn___5___1"/>
                <w:r w:rsidR="00DA27E4" w:rsidRPr="00BC325B">
                  <w:rPr>
                    <w:sz w:val="18"/>
                  </w:rPr>
                  <w:t>Sigrun Husom</w:t>
                </w:r>
              </w:sdtContent>
            </w:sdt>
            <w:bookmarkEnd w:id="37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2CF5BA" w14:textId="4EF2AB4E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5___2"/>
                <w:tag w:val="TblKopitil__TilSoa_Navn___5___2"/>
                <w:id w:val="30671895"/>
                <w:placeholder>
                  <w:docPart w:val="357C31F2E7014EA7A88459E1009B1336"/>
                </w:placeholder>
                <w:dataBinding w:xpath="/document/body/TblKopitil/table/row[5]/cell[2]" w:storeItemID="{0F64A6AB-1ACB-4EF5-A151-8BAC4B48CAA4}"/>
                <w:text/>
              </w:sdtPr>
              <w:sdtContent>
                <w:bookmarkStart w:id="38" w:name="TblKopitil__TilSoa_Navn___5___2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8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CDBC5A7" w14:textId="16E75D67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5___3"/>
                <w:tag w:val="TblKopitil__Sdk_Adr___5___3"/>
                <w:id w:val="264029430"/>
                <w:placeholder>
                  <w:docPart w:val="2D6DF2C7FE6346DFA0927B15D99AF801"/>
                </w:placeholder>
                <w:dataBinding w:xpath="/document/body/TblKopitil/table/row[5]/cell[3]" w:storeItemID="{0F64A6AB-1ACB-4EF5-A151-8BAC4B48CAA4}"/>
                <w:text/>
              </w:sdtPr>
              <w:sdtContent>
                <w:bookmarkStart w:id="39" w:name="TblKopitil__Sdk_Adr___5___3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9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3A4C6A" w14:textId="7B4B8556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5___4"/>
                <w:tag w:val="TblKopitil__Sdk_Postnr___5___4"/>
                <w:id w:val="454704117"/>
                <w:placeholder>
                  <w:docPart w:val="2D6DF2C7FE6346DFA0927B15D99AF801"/>
                </w:placeholder>
                <w:dataBinding w:xpath="/document/body/TblKopitil/table/row[5]/cell[4]" w:storeItemID="{0F64A6AB-1ACB-4EF5-A151-8BAC4B48CAA4}"/>
                <w:text/>
              </w:sdtPr>
              <w:sdtContent>
                <w:bookmarkStart w:id="40" w:name="TblKopitil__Sdk_Postnr___5___4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59279EA" w14:textId="1541EB41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5___5"/>
                <w:tag w:val="TblKopitil__Sdk_Poststed___5___5"/>
                <w:id w:val="36669848"/>
                <w:placeholder>
                  <w:docPart w:val="2D6DF2C7FE6346DFA0927B15D99AF801"/>
                </w:placeholder>
                <w:dataBinding w:xpath="/document/body/TblKopitil/table/row[5]/cell[5]" w:storeItemID="{0F64A6AB-1ACB-4EF5-A151-8BAC4B48CAA4}"/>
                <w:text/>
              </w:sdtPr>
              <w:sdtContent>
                <w:bookmarkStart w:id="41" w:name="TblKopitil__Sdk_Poststed___5___5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1"/>
          </w:p>
        </w:tc>
      </w:tr>
      <w:tr w:rsidR="00DA27E4" w:rsidRPr="00BC325B" w14:paraId="21238142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395EEC5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6___1"/>
                <w:tag w:val="TblKopitil__Sdk_Navn___6___1"/>
                <w:id w:val="29350775"/>
                <w:placeholder>
                  <w:docPart w:val="2D6DF2C7FE6346DFA0927B15D99AF801"/>
                </w:placeholder>
                <w:dataBinding w:xpath="/document/body/TblKopitil/table/row[6]/cell[1]" w:storeItemID="{0F64A6AB-1ACB-4EF5-A151-8BAC4B48CAA4}"/>
                <w:text/>
              </w:sdtPr>
              <w:sdtContent>
                <w:bookmarkStart w:id="42" w:name="TblKopitil__Sdk_Navn___6___1"/>
                <w:r w:rsidR="00DA27E4" w:rsidRPr="00BC325B">
                  <w:rPr>
                    <w:sz w:val="18"/>
                  </w:rPr>
                  <w:t>Susanne Müller</w:t>
                </w:r>
              </w:sdtContent>
            </w:sdt>
            <w:bookmarkEnd w:id="42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F5D82D" w14:textId="2C1B3DB2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6___2"/>
                <w:tag w:val="TblKopitil__TilSoa_Navn___6___2"/>
                <w:id w:val="582684360"/>
                <w:placeholder>
                  <w:docPart w:val="357C31F2E7014EA7A88459E1009B1336"/>
                </w:placeholder>
                <w:dataBinding w:xpath="/document/body/TblKopitil/table/row[6]/cell[2]" w:storeItemID="{0F64A6AB-1ACB-4EF5-A151-8BAC4B48CAA4}"/>
                <w:text/>
              </w:sdtPr>
              <w:sdtContent>
                <w:bookmarkStart w:id="43" w:name="TblKopitil__TilSoa_Navn___6___2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3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77323AC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Adr___6___3"/>
                <w:tag w:val="TblKopitil__Sdk_Adr___6___3"/>
                <w:id w:val="338487744"/>
                <w:placeholder>
                  <w:docPart w:val="2D6DF2C7FE6346DFA0927B15D99AF801"/>
                </w:placeholder>
                <w:dataBinding w:xpath="/document/body/TblKopitil/table/row[6]/cell[3]" w:storeItemID="{0F64A6AB-1ACB-4EF5-A151-8BAC4B48CAA4}"/>
                <w:text/>
              </w:sdtPr>
              <w:sdtContent>
                <w:bookmarkStart w:id="44" w:name="TblKopitil__Sdk_Adr___6___3"/>
                <w:r w:rsidR="00DA27E4" w:rsidRPr="00BC325B">
                  <w:rPr>
                    <w:sz w:val="18"/>
                  </w:rPr>
                  <w:t>Åsvegen 17</w:t>
                </w:r>
              </w:sdtContent>
            </w:sdt>
            <w:bookmarkEnd w:id="44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2C317C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nr___6___4"/>
                <w:tag w:val="TblKopitil__Sdk_Postnr___6___4"/>
                <w:id w:val="423861992"/>
                <w:placeholder>
                  <w:docPart w:val="2D6DF2C7FE6346DFA0927B15D99AF801"/>
                </w:placeholder>
                <w:dataBinding w:xpath="/document/body/TblKopitil/table/row[6]/cell[4]" w:storeItemID="{0F64A6AB-1ACB-4EF5-A151-8BAC4B48CAA4}"/>
                <w:text/>
              </w:sdtPr>
              <w:sdtContent>
                <w:bookmarkStart w:id="45" w:name="TblKopitil__Sdk_Postnr___6___4"/>
                <w:r w:rsidR="00DA27E4" w:rsidRPr="00BC325B">
                  <w:rPr>
                    <w:sz w:val="18"/>
                  </w:rPr>
                  <w:t>2580</w:t>
                </w:r>
              </w:sdtContent>
            </w:sdt>
            <w:bookmarkEnd w:id="45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5733E22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sted___6___5"/>
                <w:tag w:val="TblKopitil__Sdk_Poststed___6___5"/>
                <w:id w:val="786063096"/>
                <w:placeholder>
                  <w:docPart w:val="2D6DF2C7FE6346DFA0927B15D99AF801"/>
                </w:placeholder>
                <w:dataBinding w:xpath="/document/body/TblKopitil/table/row[6]/cell[5]" w:storeItemID="{0F64A6AB-1ACB-4EF5-A151-8BAC4B48CAA4}"/>
                <w:text/>
              </w:sdtPr>
              <w:sdtContent>
                <w:bookmarkStart w:id="46" w:name="TblKopitil__Sdk_Poststed___6___5"/>
                <w:r w:rsidR="00DA27E4" w:rsidRPr="00BC325B">
                  <w:rPr>
                    <w:sz w:val="18"/>
                  </w:rPr>
                  <w:t>Folldal</w:t>
                </w:r>
              </w:sdtContent>
            </w:sdt>
            <w:bookmarkEnd w:id="46"/>
          </w:p>
        </w:tc>
      </w:tr>
    </w:tbl>
    <w:p w14:paraId="022DC9D7" w14:textId="77777777" w:rsidR="00DA27E4" w:rsidRDefault="00DA27E4" w:rsidP="00DA27E4"/>
    <w:tbl>
      <w:tblPr>
        <w:tblStyle w:val="Tabellrutenet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Vedlegg"/>
        <w:tblDescription w:val="Tabell som lister ut vedlegg til dokumentet"/>
      </w:tblPr>
      <w:tblGrid>
        <w:gridCol w:w="9781"/>
      </w:tblGrid>
      <w:tr w:rsidR="00DA27E4" w:rsidRPr="00BC325B" w14:paraId="1D1C136C" w14:textId="77777777" w:rsidTr="000E29D2">
        <w:trPr>
          <w:tblHeader/>
          <w:hidden/>
        </w:trPr>
        <w:tc>
          <w:tcPr>
            <w:tcW w:w="9781" w:type="dxa"/>
          </w:tcPr>
          <w:p w14:paraId="31A4DF6D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vanish/>
                <w:sz w:val="18"/>
              </w:rPr>
              <w:t>Vedlegg</w:t>
            </w:r>
            <w:r>
              <w:rPr>
                <w:vanish/>
                <w:sz w:val="18"/>
              </w:rPr>
              <w:t>:</w:t>
            </w:r>
          </w:p>
        </w:tc>
      </w:tr>
      <w:tr w:rsidR="00DA27E4" w:rsidRPr="00BC325B" w14:paraId="01581061" w14:textId="77777777" w:rsidTr="000E29D2">
        <w:trPr>
          <w:hidden/>
        </w:trPr>
        <w:tc>
          <w:tcPr>
            <w:tcW w:w="9781" w:type="dxa"/>
          </w:tcPr>
          <w:p w14:paraId="5921D0E7" w14:textId="5CBF1D92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Vedlegg__ndb_Tittel___1___1"/>
                <w:tag w:val="TblVedlegg__ndb_Tittel___1___1"/>
                <w:id w:val="883619"/>
                <w:placeholder>
                  <w:docPart w:val="2EAA104EA2D84BB4B5087BACF907428C"/>
                </w:placeholder>
                <w:dataBinding w:xpath="/document/body/TblVedlegg/table/row[1]/cell[1]" w:storeItemID="{0F64A6AB-1ACB-4EF5-A151-8BAC4B48CAA4}"/>
                <w:text/>
              </w:sdtPr>
              <w:sdtContent>
                <w:bookmarkStart w:id="47" w:name="TblVedlegg__ndb_Tittel___1___1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7"/>
          </w:p>
        </w:tc>
      </w:tr>
    </w:tbl>
    <w:p w14:paraId="2A790047" w14:textId="77777777" w:rsidR="00DA27E4" w:rsidRDefault="00DA27E4" w:rsidP="00DA27E4"/>
    <w:tbl>
      <w:tblPr>
        <w:tblStyle w:val="Tabellrutenett"/>
        <w:tblW w:w="9781" w:type="dxa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Andre mottakere"/>
        <w:tblDescription w:val="Tabell som lister ut mottaker av dette dokumentet"/>
      </w:tblPr>
      <w:tblGrid>
        <w:gridCol w:w="2644"/>
        <w:gridCol w:w="2514"/>
        <w:gridCol w:w="1403"/>
        <w:gridCol w:w="3220"/>
      </w:tblGrid>
      <w:tr w:rsidR="00DA27E4" w:rsidRPr="00BC325B" w14:paraId="1B230536" w14:textId="77777777" w:rsidTr="000E29D2">
        <w:trPr>
          <w:tblHeader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0C6F9E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sz w:val="18"/>
              </w:rPr>
              <w:t>Mottakere</w:t>
            </w:r>
            <w:r>
              <w:rPr>
                <w:sz w:val="18"/>
              </w:rPr>
              <w:t>:</w:t>
            </w:r>
          </w:p>
        </w:tc>
      </w:tr>
      <w:tr w:rsidR="00DA27E4" w:rsidRPr="00BC325B" w14:paraId="2265D13F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298BADC7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1___1"/>
                <w:tag w:val="Sdm_TblAvsmot__Sdm_Amnavn___1___1"/>
                <w:id w:val="50985421"/>
                <w:placeholder>
                  <w:docPart w:val="5EB2868F131245BA8C67629561B053EE"/>
                </w:placeholder>
                <w:dataBinding w:xpath="/document/body/Sdm_TblAvsmot/table/row[1]/cell[1]" w:storeItemID="{0F64A6AB-1ACB-4EF5-A151-8BAC4B48CAA4}"/>
                <w:text/>
              </w:sdtPr>
              <w:sdtContent>
                <w:bookmarkStart w:id="48" w:name="Sdm_TblAvsmot__Sdm_Amnavn___1___1"/>
                <w:r w:rsidR="00DA27E4" w:rsidRPr="00BC325B">
                  <w:rPr>
                    <w:sz w:val="18"/>
                  </w:rPr>
                  <w:t>Bjørn Dahlen</w:t>
                </w:r>
              </w:sdtContent>
            </w:sdt>
            <w:bookmarkEnd w:id="48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6E9677DE" w14:textId="56C7BD6B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1___2"/>
                <w:tag w:val="Sdm_TblAvsmot__Sdm_Amadr___1___2"/>
                <w:id w:val="22152407"/>
                <w:placeholder>
                  <w:docPart w:val="5EB2868F131245BA8C67629561B053EE"/>
                </w:placeholder>
                <w:dataBinding w:xpath="/document/body/Sdm_TblAvsmot/table/row[1]/cell[2]" w:storeItemID="{0F64A6AB-1ACB-4EF5-A151-8BAC4B48CAA4}"/>
                <w:text/>
              </w:sdtPr>
              <w:sdtContent>
                <w:bookmarkStart w:id="49" w:name="Sdm_TblAvsmot__Sdm_Amadr___1___2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9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D8171EB" w14:textId="76EB7D59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1___3"/>
                <w:tag w:val="Sdm_TblAvsmot__Sdm_AMpostnr___1___3"/>
                <w:id w:val="60299036"/>
                <w:placeholder>
                  <w:docPart w:val="5EB2868F131245BA8C67629561B053EE"/>
                </w:placeholder>
                <w:dataBinding w:xpath="/document/body/Sdm_TblAvsmot/table/row[1]/cell[3]" w:storeItemID="{0F64A6AB-1ACB-4EF5-A151-8BAC4B48CAA4}"/>
                <w:text/>
              </w:sdtPr>
              <w:sdtContent>
                <w:bookmarkStart w:id="50" w:name="Sdm_TblAvsmot__Sdm_AMpostnr___1___3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0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09FBF800" w14:textId="0508DF7B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1___4"/>
                <w:tag w:val="Sdm_TblAvsmot__Sdm_AMPoststed___1___4"/>
                <w:id w:val="286246518"/>
                <w:placeholder>
                  <w:docPart w:val="5EB2868F131245BA8C67629561B053EE"/>
                </w:placeholder>
                <w:dataBinding w:xpath="/document/body/Sdm_TblAvsmot/table/row[1]/cell[4]" w:storeItemID="{0F64A6AB-1ACB-4EF5-A151-8BAC4B48CAA4}"/>
                <w:text/>
              </w:sdtPr>
              <w:sdtContent>
                <w:bookmarkStart w:id="51" w:name="Sdm_TblAvsmot__Sdm_AMPoststed___1___4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1"/>
          </w:p>
        </w:tc>
      </w:tr>
      <w:tr w:rsidR="00DA27E4" w:rsidRPr="00BC325B" w14:paraId="7219D60B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6A2291D2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2___1"/>
                <w:tag w:val="Sdm_TblAvsmot__Sdm_Amnavn___2___1"/>
                <w:id w:val="69843476"/>
                <w:placeholder>
                  <w:docPart w:val="5EB2868F131245BA8C67629561B053EE"/>
                </w:placeholder>
                <w:dataBinding w:xpath="/document/body/Sdm_TblAvsmot/table/row[2]/cell[1]" w:storeItemID="{0F64A6AB-1ACB-4EF5-A151-8BAC4B48CAA4}"/>
                <w:text/>
              </w:sdtPr>
              <w:sdtContent>
                <w:bookmarkStart w:id="52" w:name="Sdm_TblAvsmot__Sdm_Amnavn___2___1"/>
                <w:r w:rsidR="00DA27E4" w:rsidRPr="00BC325B">
                  <w:rPr>
                    <w:sz w:val="18"/>
                  </w:rPr>
                  <w:t>Brit Kværness</w:t>
                </w:r>
              </w:sdtContent>
            </w:sdt>
            <w:bookmarkEnd w:id="52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4B41251E" w14:textId="708450DC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2___2"/>
                <w:tag w:val="Sdm_TblAvsmot__Sdm_Amadr___2___2"/>
                <w:id w:val="11125130"/>
                <w:placeholder>
                  <w:docPart w:val="5EB2868F131245BA8C67629561B053EE"/>
                </w:placeholder>
                <w:dataBinding w:xpath="/document/body/Sdm_TblAvsmot/table/row[2]/cell[2]" w:storeItemID="{0F64A6AB-1ACB-4EF5-A151-8BAC4B48CAA4}"/>
                <w:text/>
              </w:sdtPr>
              <w:sdtContent>
                <w:bookmarkStart w:id="53" w:name="Sdm_TblAvsmot__Sdm_Amadr___2___2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3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D39C518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nr___2___3"/>
                <w:tag w:val="Sdm_TblAvsmot__Sdm_AMpostnr___2___3"/>
                <w:id w:val="197941635"/>
                <w:placeholder>
                  <w:docPart w:val="5EB2868F131245BA8C67629561B053EE"/>
                </w:placeholder>
                <w:dataBinding w:xpath="/document/body/Sdm_TblAvsmot/table/row[2]/cell[3]" w:storeItemID="{0F64A6AB-1ACB-4EF5-A151-8BAC4B48CAA4}"/>
                <w:text/>
              </w:sdtPr>
              <w:sdtContent>
                <w:bookmarkStart w:id="54" w:name="Sdm_TblAvsmot__Sdm_AMpostnr___2___3"/>
                <w:r w:rsidR="00DA27E4" w:rsidRPr="00BC325B">
                  <w:rPr>
                    <w:sz w:val="18"/>
                  </w:rPr>
                  <w:t>2584</w:t>
                </w:r>
              </w:sdtContent>
            </w:sdt>
            <w:bookmarkEnd w:id="54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4C4AF15A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sted___2___4"/>
                <w:tag w:val="Sdm_TblAvsmot__Sdm_AMPoststed___2___4"/>
                <w:id w:val="156623544"/>
                <w:placeholder>
                  <w:docPart w:val="5EB2868F131245BA8C67629561B053EE"/>
                </w:placeholder>
                <w:dataBinding w:xpath="/document/body/Sdm_TblAvsmot/table/row[2]/cell[4]" w:storeItemID="{0F64A6AB-1ACB-4EF5-A151-8BAC4B48CAA4}"/>
                <w:text/>
              </w:sdtPr>
              <w:sdtContent>
                <w:bookmarkStart w:id="55" w:name="Sdm_TblAvsmot__Sdm_AMPoststed___2___4"/>
                <w:r w:rsidR="00DA27E4" w:rsidRPr="00BC325B">
                  <w:rPr>
                    <w:sz w:val="18"/>
                  </w:rPr>
                  <w:t>Dalholen</w:t>
                </w:r>
              </w:sdtContent>
            </w:sdt>
            <w:bookmarkEnd w:id="55"/>
          </w:p>
        </w:tc>
      </w:tr>
      <w:tr w:rsidR="00DA27E4" w:rsidRPr="00BC325B" w14:paraId="11418BE7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643567B8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3___1"/>
                <w:tag w:val="Sdm_TblAvsmot__Sdm_Amnavn___3___1"/>
                <w:id w:val="100596352"/>
                <w:placeholder>
                  <w:docPart w:val="5EB2868F131245BA8C67629561B053EE"/>
                </w:placeholder>
                <w:dataBinding w:xpath="/document/body/Sdm_TblAvsmot/table/row[3]/cell[1]" w:storeItemID="{0F64A6AB-1ACB-4EF5-A151-8BAC4B48CAA4}"/>
                <w:text/>
              </w:sdtPr>
              <w:sdtContent>
                <w:bookmarkStart w:id="56" w:name="Sdm_TblAvsmot__Sdm_Amnavn___3___1"/>
                <w:r w:rsidR="00DA27E4" w:rsidRPr="00BC325B">
                  <w:rPr>
                    <w:sz w:val="18"/>
                  </w:rPr>
                  <w:t>Johannes Dalen</w:t>
                </w:r>
              </w:sdtContent>
            </w:sdt>
            <w:bookmarkEnd w:id="56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6FD8E445" w14:textId="463962F4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3___2"/>
                <w:tag w:val="Sdm_TblAvsmot__Sdm_Amadr___3___2"/>
                <w:id w:val="56786247"/>
                <w:placeholder>
                  <w:docPart w:val="5EB2868F131245BA8C67629561B053EE"/>
                </w:placeholder>
                <w:dataBinding w:xpath="/document/body/Sdm_TblAvsmot/table/row[3]/cell[2]" w:storeItemID="{0F64A6AB-1ACB-4EF5-A151-8BAC4B48CAA4}"/>
                <w:text/>
              </w:sdtPr>
              <w:sdtContent>
                <w:bookmarkStart w:id="57" w:name="Sdm_TblAvsmot__Sdm_Amadr___3___2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7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6EBA1084" w14:textId="35D23183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3___3"/>
                <w:tag w:val="Sdm_TblAvsmot__Sdm_AMpostnr___3___3"/>
                <w:id w:val="43786772"/>
                <w:placeholder>
                  <w:docPart w:val="5EB2868F131245BA8C67629561B053EE"/>
                </w:placeholder>
                <w:dataBinding w:xpath="/document/body/Sdm_TblAvsmot/table/row[3]/cell[3]" w:storeItemID="{0F64A6AB-1ACB-4EF5-A151-8BAC4B48CAA4}"/>
                <w:text/>
              </w:sdtPr>
              <w:sdtContent>
                <w:bookmarkStart w:id="58" w:name="Sdm_TblAvsmot__Sdm_AMpostnr___3___3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8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7318960E" w14:textId="7145E01F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3___4"/>
                <w:tag w:val="Sdm_TblAvsmot__Sdm_AMPoststed___3___4"/>
                <w:id w:val="122584570"/>
                <w:placeholder>
                  <w:docPart w:val="5EB2868F131245BA8C67629561B053EE"/>
                </w:placeholder>
                <w:dataBinding w:xpath="/document/body/Sdm_TblAvsmot/table/row[3]/cell[4]" w:storeItemID="{0F64A6AB-1ACB-4EF5-A151-8BAC4B48CAA4}"/>
                <w:text/>
              </w:sdtPr>
              <w:sdtContent>
                <w:bookmarkStart w:id="59" w:name="Sdm_TblAvsmot__Sdm_AMPoststed___3___4"/>
                <w:r w:rsidR="001A2D8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9"/>
          </w:p>
        </w:tc>
      </w:tr>
      <w:tr w:rsidR="00DA27E4" w:rsidRPr="00BC325B" w14:paraId="2A647A1B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1AA0D74A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4___1"/>
                <w:tag w:val="Sdm_TblAvsmot__Sdm_Amnavn___4___1"/>
                <w:id w:val="286529385"/>
                <w:placeholder>
                  <w:docPart w:val="5EB2868F131245BA8C67629561B053EE"/>
                </w:placeholder>
                <w:dataBinding w:xpath="/document/body/Sdm_TblAvsmot/table/row[4]/cell[1]" w:storeItemID="{0F64A6AB-1ACB-4EF5-A151-8BAC4B48CAA4}"/>
                <w:text/>
              </w:sdtPr>
              <w:sdtContent>
                <w:bookmarkStart w:id="60" w:name="Sdm_TblAvsmot__Sdm_Amnavn___4___1"/>
                <w:r w:rsidR="00DA27E4" w:rsidRPr="00BC325B">
                  <w:rPr>
                    <w:sz w:val="18"/>
                  </w:rPr>
                  <w:t>Åge Olaf Lohn</w:t>
                </w:r>
              </w:sdtContent>
            </w:sdt>
            <w:bookmarkEnd w:id="60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276FF878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adr___4___2"/>
                <w:tag w:val="Sdm_TblAvsmot__Sdm_Amadr___4___2"/>
                <w:id w:val="164344476"/>
                <w:placeholder>
                  <w:docPart w:val="5EB2868F131245BA8C67629561B053EE"/>
                </w:placeholder>
                <w:dataBinding w:xpath="/document/body/Sdm_TblAvsmot/table/row[4]/cell[2]" w:storeItemID="{0F64A6AB-1ACB-4EF5-A151-8BAC4B48CAA4}"/>
                <w:text/>
              </w:sdtPr>
              <w:sdtContent>
                <w:bookmarkStart w:id="61" w:name="Sdm_TblAvsmot__Sdm_Amadr___4___2"/>
                <w:r w:rsidR="00DA27E4" w:rsidRPr="00BC325B">
                  <w:rPr>
                    <w:sz w:val="18"/>
                  </w:rPr>
                  <w:t>Folldalsvegen 2332</w:t>
                </w:r>
              </w:sdtContent>
            </w:sdt>
            <w:bookmarkEnd w:id="61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0D9BCB1E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nr___4___3"/>
                <w:tag w:val="Sdm_TblAvsmot__Sdm_AMpostnr___4___3"/>
                <w:id w:val="392756775"/>
                <w:placeholder>
                  <w:docPart w:val="5EB2868F131245BA8C67629561B053EE"/>
                </w:placeholder>
                <w:dataBinding w:xpath="/document/body/Sdm_TblAvsmot/table/row[4]/cell[3]" w:storeItemID="{0F64A6AB-1ACB-4EF5-A151-8BAC4B48CAA4}"/>
                <w:text/>
              </w:sdtPr>
              <w:sdtContent>
                <w:bookmarkStart w:id="62" w:name="Sdm_TblAvsmot__Sdm_AMpostnr___4___3"/>
                <w:r w:rsidR="00DA27E4" w:rsidRPr="00BC325B">
                  <w:rPr>
                    <w:sz w:val="18"/>
                  </w:rPr>
                  <w:t>2580</w:t>
                </w:r>
              </w:sdtContent>
            </w:sdt>
            <w:bookmarkEnd w:id="62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2CCC083B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sted___4___4"/>
                <w:tag w:val="Sdm_TblAvsmot__Sdm_AMPoststed___4___4"/>
                <w:id w:val="339885372"/>
                <w:placeholder>
                  <w:docPart w:val="5EB2868F131245BA8C67629561B053EE"/>
                </w:placeholder>
                <w:dataBinding w:xpath="/document/body/Sdm_TblAvsmot/table/row[4]/cell[4]" w:storeItemID="{0F64A6AB-1ACB-4EF5-A151-8BAC4B48CAA4}"/>
                <w:text/>
              </w:sdtPr>
              <w:sdtContent>
                <w:bookmarkStart w:id="63" w:name="Sdm_TblAvsmot__Sdm_AMPoststed___4___4"/>
                <w:r w:rsidR="00DA27E4" w:rsidRPr="00BC325B">
                  <w:rPr>
                    <w:sz w:val="18"/>
                  </w:rPr>
                  <w:t>Folldal</w:t>
                </w:r>
              </w:sdtContent>
            </w:sdt>
            <w:bookmarkEnd w:id="63"/>
          </w:p>
        </w:tc>
      </w:tr>
    </w:tbl>
    <w:p w14:paraId="37192F09" w14:textId="77777777" w:rsidR="00DA27E4" w:rsidRPr="00E23013" w:rsidRDefault="00DA27E4" w:rsidP="00DA27E4"/>
    <w:p w14:paraId="233E1CF2" w14:textId="77777777" w:rsidR="00DA27E4" w:rsidRDefault="00DA27E4" w:rsidP="00740411"/>
    <w:sectPr w:rsidR="00DA27E4" w:rsidSect="00192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5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3D36" w14:textId="77777777" w:rsidR="00C65FBE" w:rsidRDefault="00C65FBE" w:rsidP="000C009D">
      <w:r>
        <w:separator/>
      </w:r>
    </w:p>
  </w:endnote>
  <w:endnote w:type="continuationSeparator" w:id="0">
    <w:p w14:paraId="36834BD9" w14:textId="77777777" w:rsidR="00C65FBE" w:rsidRDefault="00C65FBE" w:rsidP="000C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E0E5" w14:textId="77777777" w:rsidR="00D04533" w:rsidRDefault="00D0453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2222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494EEC" w14:textId="5F06A851" w:rsidR="00A4086D" w:rsidRDefault="00A4086D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F1F20E" w14:textId="77777777" w:rsidR="00A4086D" w:rsidRDefault="00A4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632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410"/>
      <w:gridCol w:w="1544"/>
      <w:gridCol w:w="3276"/>
      <w:gridCol w:w="1701"/>
    </w:tblGrid>
    <w:tr w:rsidR="00E52908" w:rsidRPr="002B7987" w14:paraId="3F4A0C15" w14:textId="77777777" w:rsidTr="00A3750F">
      <w:trPr>
        <w:trHeight w:val="1052"/>
      </w:trPr>
      <w:tc>
        <w:tcPr>
          <w:tcW w:w="1701" w:type="dxa"/>
        </w:tcPr>
        <w:p w14:paraId="5FBC2DD6" w14:textId="77777777" w:rsidR="00E52908" w:rsidRPr="007F3470" w:rsidRDefault="00E52908" w:rsidP="00E52908">
          <w:pPr>
            <w:pStyle w:val="Bunntekst"/>
            <w:rPr>
              <w:b/>
              <w:bCs/>
            </w:rPr>
          </w:pPr>
          <w:r w:rsidRPr="007F3470">
            <w:rPr>
              <w:b/>
              <w:bCs/>
            </w:rPr>
            <w:t>Postadresse:</w:t>
          </w:r>
        </w:p>
        <w:p w14:paraId="513765A0" w14:textId="77777777" w:rsidR="00E52908" w:rsidRPr="002B7987" w:rsidRDefault="00E52908" w:rsidP="00E52908">
          <w:pPr>
            <w:pStyle w:val="Bunntekst"/>
          </w:pPr>
          <w:r>
            <w:t>Gruvvegen 7</w:t>
          </w:r>
        </w:p>
        <w:p w14:paraId="554280C4" w14:textId="77777777" w:rsidR="00E52908" w:rsidRPr="002B7987" w:rsidRDefault="00E52908" w:rsidP="00E52908">
          <w:pPr>
            <w:pStyle w:val="Bunntekst"/>
          </w:pPr>
          <w:r>
            <w:t>2580 Folldal</w:t>
          </w:r>
        </w:p>
      </w:tc>
      <w:tc>
        <w:tcPr>
          <w:tcW w:w="2410" w:type="dxa"/>
        </w:tcPr>
        <w:p w14:paraId="7352D0A4" w14:textId="77777777" w:rsidR="00E52908" w:rsidRPr="00DE55AA" w:rsidRDefault="00E52908" w:rsidP="00E52908">
          <w:pPr>
            <w:pStyle w:val="Bunntekst"/>
            <w:rPr>
              <w:b/>
              <w:bCs/>
            </w:rPr>
          </w:pPr>
          <w:r w:rsidRPr="00DE55AA">
            <w:rPr>
              <w:b/>
              <w:bCs/>
            </w:rPr>
            <w:t>Besøksadresse:</w:t>
          </w:r>
        </w:p>
        <w:p w14:paraId="4B1B23EE" w14:textId="0CF98E5F" w:rsidR="00E52908" w:rsidRPr="002B7987" w:rsidRDefault="00000000" w:rsidP="00E52908">
          <w:pPr>
            <w:pStyle w:val="Bunntekst"/>
            <w:rPr>
              <w:vanish/>
            </w:rPr>
          </w:pPr>
          <w:sdt>
            <w:sdtPr>
              <w:rPr>
                <w:noProof/>
                <w:vanish/>
                <w:szCs w:val="16"/>
              </w:rPr>
              <w:alias w:val="Soa_Besoeksadr"/>
              <w:tag w:val="Soa_Besoeksadr"/>
              <w:id w:val="-469672715"/>
              <w:placeholder>
                <w:docPart w:val="E0883D8BB6114FE6B37C6A397102CA45"/>
              </w:placeholder>
              <w:dataBinding w:xpath="/document/footer/Soa_Besoeksadr" w:storeItemID="{0F64A6AB-1ACB-4EF5-A151-8BAC4B48CAA4}"/>
              <w:text/>
            </w:sdtPr>
            <w:sdtContent>
              <w:bookmarkStart w:id="65" w:name="Soa_Besoeksadr"/>
              <w:r w:rsidR="001A2D87">
                <w:rPr>
                  <w:noProof/>
                  <w:vanish/>
                  <w:szCs w:val="16"/>
                </w:rPr>
                <w:t xml:space="preserve"> </w:t>
              </w:r>
            </w:sdtContent>
          </w:sdt>
          <w:bookmarkEnd w:id="65"/>
        </w:p>
      </w:tc>
      <w:tc>
        <w:tcPr>
          <w:tcW w:w="1544" w:type="dxa"/>
        </w:tcPr>
        <w:p w14:paraId="6B3E4124" w14:textId="77777777" w:rsidR="00E52908" w:rsidRDefault="00E52908" w:rsidP="00E52908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Telefon:</w:t>
          </w:r>
        </w:p>
        <w:p w14:paraId="4E56008E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>
            <w:t>62 49 10 00</w:t>
          </w:r>
        </w:p>
      </w:tc>
      <w:tc>
        <w:tcPr>
          <w:tcW w:w="3276" w:type="dxa"/>
        </w:tcPr>
        <w:p w14:paraId="546038CD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E-post:</w:t>
          </w:r>
        </w:p>
        <w:p w14:paraId="0A6FFBEC" w14:textId="77777777" w:rsidR="00E52908" w:rsidRPr="003A6BF4" w:rsidRDefault="00E52908" w:rsidP="00E52908">
          <w:pPr>
            <w:pStyle w:val="Bunntekst"/>
            <w:rPr>
              <w:rStyle w:val="Hyperkobling"/>
              <w:rFonts w:eastAsiaTheme="minorHAnsi"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begin"/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instrText xml:space="preserve"> HYPERLINK "mailto:postmottak@folldal.kommune.no" </w:instrText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separate"/>
          </w:r>
          <w:r w:rsidRPr="003A6BF4">
            <w:rPr>
              <w:rStyle w:val="Hyperkobling"/>
              <w:rFonts w:cs="Calibri"/>
              <w:sz w:val="22"/>
              <w:szCs w:val="22"/>
              <w:shd w:val="clear" w:color="auto" w:fill="FFFFFF"/>
            </w:rPr>
            <w:t>postmottak@folldal.kommune.no</w:t>
          </w:r>
        </w:p>
        <w:p w14:paraId="05205259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end"/>
          </w:r>
          <w:r w:rsidRPr="00A90F96">
            <w:rPr>
              <w:b/>
              <w:bCs/>
            </w:rPr>
            <w:t>Internett:</w:t>
          </w:r>
        </w:p>
        <w:p w14:paraId="4403C9FE" w14:textId="77777777" w:rsidR="00E52908" w:rsidRPr="002B7987" w:rsidRDefault="00E52908" w:rsidP="00E52908">
          <w:pPr>
            <w:pStyle w:val="Bunntekst"/>
          </w:pPr>
          <w:hyperlink r:id="rId1" w:history="1">
            <w:r w:rsidRPr="009118A3">
              <w:rPr>
                <w:rStyle w:val="Hyperkobling"/>
                <w:sz w:val="22"/>
                <w:szCs w:val="22"/>
              </w:rPr>
              <w:t>www.folldal.kommune.no</w:t>
            </w:r>
          </w:hyperlink>
        </w:p>
      </w:tc>
      <w:tc>
        <w:tcPr>
          <w:tcW w:w="1701" w:type="dxa"/>
        </w:tcPr>
        <w:p w14:paraId="6068EED0" w14:textId="77777777" w:rsidR="00E52908" w:rsidRDefault="00E52908" w:rsidP="00E52908">
          <w:pPr>
            <w:pStyle w:val="Bunntekst"/>
            <w:rPr>
              <w:b/>
              <w:bCs/>
            </w:rPr>
          </w:pPr>
          <w:r w:rsidRPr="00310123">
            <w:rPr>
              <w:b/>
              <w:bCs/>
            </w:rPr>
            <w:t>Org.nr.:</w:t>
          </w:r>
        </w:p>
        <w:p w14:paraId="349E7DBA" w14:textId="77777777" w:rsidR="00E52908" w:rsidRPr="00310123" w:rsidRDefault="00E52908" w:rsidP="00E52908">
          <w:pPr>
            <w:pStyle w:val="Bunntekst"/>
          </w:pPr>
          <w:r w:rsidRPr="00310123">
            <w:t>9</w:t>
          </w:r>
          <w:r>
            <w:t>39 885 684</w:t>
          </w:r>
        </w:p>
      </w:tc>
    </w:tr>
  </w:tbl>
  <w:p w14:paraId="59CAE33C" w14:textId="77777777" w:rsidR="00F200BC" w:rsidRPr="00740411" w:rsidRDefault="00F200BC" w:rsidP="00192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E06E1" w14:textId="77777777" w:rsidR="00C65FBE" w:rsidRDefault="00C65FBE" w:rsidP="000C009D">
      <w:r>
        <w:separator/>
      </w:r>
    </w:p>
  </w:footnote>
  <w:footnote w:type="continuationSeparator" w:id="0">
    <w:p w14:paraId="5DA4773E" w14:textId="77777777" w:rsidR="00C65FBE" w:rsidRDefault="00C65FBE" w:rsidP="000C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9678" w14:textId="77777777" w:rsidR="00D04533" w:rsidRDefault="00D0453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E7AC" w14:textId="77777777" w:rsidR="00D04533" w:rsidRDefault="00D0453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"/>
      <w:gridCol w:w="8016"/>
    </w:tblGrid>
    <w:tr w:rsidR="00B16862" w14:paraId="086BB924" w14:textId="77777777" w:rsidTr="00A3750F">
      <w:trPr>
        <w:trHeight w:val="942"/>
      </w:trPr>
      <w:tc>
        <w:tcPr>
          <w:tcW w:w="1060" w:type="dxa"/>
        </w:tcPr>
        <w:p w14:paraId="1C07F218" w14:textId="77777777" w:rsidR="00B16862" w:rsidRDefault="00B16862" w:rsidP="00B16862">
          <w:pPr>
            <w:pStyle w:val="Topptekst"/>
          </w:pPr>
          <w:r>
            <w:rPr>
              <w:noProof/>
            </w:rPr>
            <w:drawing>
              <wp:inline distT="0" distB="0" distL="0" distR="0" wp14:anchorId="27AA5F63" wp14:editId="4E1A337A">
                <wp:extent cx="478536" cy="598170"/>
                <wp:effectExtent l="0" t="0" r="0" b="0"/>
                <wp:docPr id="1" name="Bil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36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77DF4195" w14:textId="77777777" w:rsidR="00B16862" w:rsidRPr="005D47E4" w:rsidRDefault="00B16862" w:rsidP="00B16862">
          <w:pPr>
            <w:pStyle w:val="Topptekst"/>
            <w:rPr>
              <w:b/>
              <w:bCs/>
              <w:sz w:val="32"/>
              <w:szCs w:val="3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5E35B958" wp14:editId="4E143FA2">
                <wp:simplePos x="0" y="0"/>
                <wp:positionH relativeFrom="column">
                  <wp:posOffset>4197020</wp:posOffset>
                </wp:positionH>
                <wp:positionV relativeFrom="paragraph">
                  <wp:posOffset>635</wp:posOffset>
                </wp:positionV>
                <wp:extent cx="1576335" cy="738836"/>
                <wp:effectExtent l="0" t="0" r="5080" b="4445"/>
                <wp:wrapNone/>
                <wp:docPr id="5" name="Bild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335" cy="738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sz w:val="32"/>
              <w:szCs w:val="36"/>
            </w:rPr>
            <w:t>FOLLDAL</w:t>
          </w:r>
          <w:r w:rsidRPr="005D47E4">
            <w:rPr>
              <w:b/>
              <w:bCs/>
              <w:sz w:val="32"/>
              <w:szCs w:val="36"/>
            </w:rPr>
            <w:t xml:space="preserve"> KOMMUNE</w:t>
          </w:r>
        </w:p>
        <w:p w14:paraId="4AE3DA2E" w14:textId="77777777" w:rsidR="00B16862" w:rsidRPr="000A7FDD" w:rsidRDefault="00000000" w:rsidP="00B16862">
          <w:pPr>
            <w:tabs>
              <w:tab w:val="left" w:pos="7016"/>
            </w:tabs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Soa_Navn"/>
              <w:tag w:val="Soa_Navn"/>
              <w:id w:val="1964537267"/>
              <w:placeholder>
                <w:docPart w:val="CE1A136C7FB74FB3ACD6D1B129FEF571"/>
              </w:placeholder>
              <w:dataBinding w:xpath="/document/header/Soa_Navn" w:storeItemID="{0F64A6AB-1ACB-4EF5-A151-8BAC4B48CAA4}"/>
              <w:text/>
            </w:sdtPr>
            <w:sdtContent>
              <w:bookmarkStart w:id="64" w:name="Soa_Navn"/>
              <w:r w:rsidR="00B16862" w:rsidRPr="00CD2887">
                <w:rPr>
                  <w:b/>
                  <w:bCs/>
                  <w:szCs w:val="22"/>
                </w:rPr>
                <w:t>Kommunedirektør</w:t>
              </w:r>
            </w:sdtContent>
          </w:sdt>
          <w:bookmarkEnd w:id="64"/>
        </w:p>
        <w:p w14:paraId="2235E3AA" w14:textId="77777777" w:rsidR="00B16862" w:rsidRPr="000A7FDD" w:rsidRDefault="00B16862" w:rsidP="00B16862">
          <w:pPr>
            <w:pStyle w:val="Topptekst"/>
            <w:rPr>
              <w:b/>
              <w:bCs/>
              <w:szCs w:val="24"/>
            </w:rPr>
          </w:pPr>
        </w:p>
      </w:tc>
    </w:tr>
  </w:tbl>
  <w:p w14:paraId="2C944EA8" w14:textId="77777777" w:rsidR="00342EC4" w:rsidRPr="00D66DED" w:rsidRDefault="00342EC4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D5A97"/>
    <w:multiLevelType w:val="multilevel"/>
    <w:tmpl w:val="EBEC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EE5ECF"/>
    <w:multiLevelType w:val="multilevel"/>
    <w:tmpl w:val="E6DC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535418">
    <w:abstractNumId w:val="0"/>
  </w:num>
  <w:num w:numId="2" w16cid:durableId="595870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23"/>
    <w:rsid w:val="00005023"/>
    <w:rsid w:val="000109AF"/>
    <w:rsid w:val="00017579"/>
    <w:rsid w:val="000212AF"/>
    <w:rsid w:val="0004563E"/>
    <w:rsid w:val="000459C7"/>
    <w:rsid w:val="0004631E"/>
    <w:rsid w:val="00052E79"/>
    <w:rsid w:val="000572B8"/>
    <w:rsid w:val="000640B9"/>
    <w:rsid w:val="00067098"/>
    <w:rsid w:val="000A4CF9"/>
    <w:rsid w:val="000A7657"/>
    <w:rsid w:val="000A7D87"/>
    <w:rsid w:val="000A7FDD"/>
    <w:rsid w:val="000C009D"/>
    <w:rsid w:val="000C351C"/>
    <w:rsid w:val="000D6352"/>
    <w:rsid w:val="00101C1A"/>
    <w:rsid w:val="00103567"/>
    <w:rsid w:val="0011083E"/>
    <w:rsid w:val="00133D7E"/>
    <w:rsid w:val="001375D9"/>
    <w:rsid w:val="00156285"/>
    <w:rsid w:val="0017246C"/>
    <w:rsid w:val="00192574"/>
    <w:rsid w:val="001A2D87"/>
    <w:rsid w:val="001D67FB"/>
    <w:rsid w:val="002128B8"/>
    <w:rsid w:val="00222723"/>
    <w:rsid w:val="00225EDA"/>
    <w:rsid w:val="00226EE5"/>
    <w:rsid w:val="00233395"/>
    <w:rsid w:val="00233D89"/>
    <w:rsid w:val="00234D71"/>
    <w:rsid w:val="0026466A"/>
    <w:rsid w:val="002C375A"/>
    <w:rsid w:val="002C6ABA"/>
    <w:rsid w:val="002F155D"/>
    <w:rsid w:val="002F48F2"/>
    <w:rsid w:val="00317732"/>
    <w:rsid w:val="00321865"/>
    <w:rsid w:val="00342EC4"/>
    <w:rsid w:val="00372D5E"/>
    <w:rsid w:val="003B150B"/>
    <w:rsid w:val="003C5715"/>
    <w:rsid w:val="003E20C1"/>
    <w:rsid w:val="00424FDF"/>
    <w:rsid w:val="004310F1"/>
    <w:rsid w:val="004409E0"/>
    <w:rsid w:val="00453EB3"/>
    <w:rsid w:val="00474331"/>
    <w:rsid w:val="004931AB"/>
    <w:rsid w:val="004A7B5D"/>
    <w:rsid w:val="004E1C17"/>
    <w:rsid w:val="004E4E40"/>
    <w:rsid w:val="004F20C6"/>
    <w:rsid w:val="004F2BBE"/>
    <w:rsid w:val="005019F2"/>
    <w:rsid w:val="00512D51"/>
    <w:rsid w:val="00530DEC"/>
    <w:rsid w:val="00535C3A"/>
    <w:rsid w:val="00551A5D"/>
    <w:rsid w:val="005638E9"/>
    <w:rsid w:val="00574ABF"/>
    <w:rsid w:val="00577DBD"/>
    <w:rsid w:val="00595797"/>
    <w:rsid w:val="005B7D45"/>
    <w:rsid w:val="005F6EAA"/>
    <w:rsid w:val="006911C5"/>
    <w:rsid w:val="00691A97"/>
    <w:rsid w:val="006A3B8C"/>
    <w:rsid w:val="006A7643"/>
    <w:rsid w:val="006B5C80"/>
    <w:rsid w:val="006B75A7"/>
    <w:rsid w:val="006C25CE"/>
    <w:rsid w:val="006C669E"/>
    <w:rsid w:val="006C764D"/>
    <w:rsid w:val="006C7931"/>
    <w:rsid w:val="006E3C54"/>
    <w:rsid w:val="006F11B1"/>
    <w:rsid w:val="00710BF6"/>
    <w:rsid w:val="00727B72"/>
    <w:rsid w:val="00740411"/>
    <w:rsid w:val="00741C5A"/>
    <w:rsid w:val="00753C6F"/>
    <w:rsid w:val="00754D94"/>
    <w:rsid w:val="00776AC4"/>
    <w:rsid w:val="007A751F"/>
    <w:rsid w:val="007C007A"/>
    <w:rsid w:val="007C3A99"/>
    <w:rsid w:val="007D0DF2"/>
    <w:rsid w:val="007D6702"/>
    <w:rsid w:val="007E26D9"/>
    <w:rsid w:val="00830C4F"/>
    <w:rsid w:val="00841FED"/>
    <w:rsid w:val="00846430"/>
    <w:rsid w:val="00863F3E"/>
    <w:rsid w:val="00871B70"/>
    <w:rsid w:val="0089127F"/>
    <w:rsid w:val="00897F90"/>
    <w:rsid w:val="008A12D8"/>
    <w:rsid w:val="008B4758"/>
    <w:rsid w:val="008B6C16"/>
    <w:rsid w:val="008D512D"/>
    <w:rsid w:val="008F221C"/>
    <w:rsid w:val="00946794"/>
    <w:rsid w:val="009534AB"/>
    <w:rsid w:val="0097708F"/>
    <w:rsid w:val="009815DE"/>
    <w:rsid w:val="009853D5"/>
    <w:rsid w:val="009A2817"/>
    <w:rsid w:val="009B37F9"/>
    <w:rsid w:val="009B3E9C"/>
    <w:rsid w:val="009C73A5"/>
    <w:rsid w:val="009E2384"/>
    <w:rsid w:val="009E6565"/>
    <w:rsid w:val="00A10780"/>
    <w:rsid w:val="00A33411"/>
    <w:rsid w:val="00A34ED5"/>
    <w:rsid w:val="00A4086D"/>
    <w:rsid w:val="00A7516D"/>
    <w:rsid w:val="00AB385C"/>
    <w:rsid w:val="00AB5331"/>
    <w:rsid w:val="00AC61E7"/>
    <w:rsid w:val="00AD11F4"/>
    <w:rsid w:val="00AD4546"/>
    <w:rsid w:val="00AE7894"/>
    <w:rsid w:val="00B16862"/>
    <w:rsid w:val="00B25B78"/>
    <w:rsid w:val="00B45D9B"/>
    <w:rsid w:val="00B654B9"/>
    <w:rsid w:val="00B66106"/>
    <w:rsid w:val="00B826CB"/>
    <w:rsid w:val="00B831D9"/>
    <w:rsid w:val="00B87827"/>
    <w:rsid w:val="00BC3F3E"/>
    <w:rsid w:val="00BE4156"/>
    <w:rsid w:val="00BE46CC"/>
    <w:rsid w:val="00BF36F1"/>
    <w:rsid w:val="00BF5081"/>
    <w:rsid w:val="00C044E9"/>
    <w:rsid w:val="00C1048C"/>
    <w:rsid w:val="00C170A4"/>
    <w:rsid w:val="00C22F52"/>
    <w:rsid w:val="00C23CEE"/>
    <w:rsid w:val="00C44F74"/>
    <w:rsid w:val="00C60810"/>
    <w:rsid w:val="00C65FBE"/>
    <w:rsid w:val="00C829C9"/>
    <w:rsid w:val="00C87A44"/>
    <w:rsid w:val="00C95450"/>
    <w:rsid w:val="00C961FA"/>
    <w:rsid w:val="00CA3A1A"/>
    <w:rsid w:val="00CD135C"/>
    <w:rsid w:val="00CE5A16"/>
    <w:rsid w:val="00D04533"/>
    <w:rsid w:val="00D10F02"/>
    <w:rsid w:val="00D50B86"/>
    <w:rsid w:val="00D66DED"/>
    <w:rsid w:val="00D93325"/>
    <w:rsid w:val="00DA27E4"/>
    <w:rsid w:val="00DA4D35"/>
    <w:rsid w:val="00DB79B0"/>
    <w:rsid w:val="00DD4875"/>
    <w:rsid w:val="00DD54CB"/>
    <w:rsid w:val="00DE4227"/>
    <w:rsid w:val="00E23013"/>
    <w:rsid w:val="00E3343C"/>
    <w:rsid w:val="00E42BEC"/>
    <w:rsid w:val="00E463FF"/>
    <w:rsid w:val="00E52908"/>
    <w:rsid w:val="00E56F6A"/>
    <w:rsid w:val="00E73534"/>
    <w:rsid w:val="00EA784C"/>
    <w:rsid w:val="00F200BC"/>
    <w:rsid w:val="00F24A16"/>
    <w:rsid w:val="00F3551E"/>
    <w:rsid w:val="00F379AC"/>
    <w:rsid w:val="00F416BC"/>
    <w:rsid w:val="00F81F7E"/>
    <w:rsid w:val="00FA1A23"/>
    <w:rsid w:val="00FB05DA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8DB8"/>
  <w15:chartTrackingRefBased/>
  <w15:docId w15:val="{D9538D2B-BD05-465C-96AE-8C995A3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86"/>
    <w:pPr>
      <w:spacing w:after="0" w:line="240" w:lineRule="auto"/>
    </w:pPr>
    <w:rPr>
      <w:rFonts w:ascii="Calibri" w:hAnsi="Calibri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E422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3D7E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3D7E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3D7E"/>
    <w:pPr>
      <w:keepNext/>
      <w:keepLines/>
      <w:outlineLvl w:val="3"/>
    </w:pPr>
    <w:rPr>
      <w:rFonts w:eastAsiaTheme="majorEastAsia" w:cstheme="majorBidi"/>
      <w:b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33D7E"/>
    <w:rPr>
      <w:rFonts w:ascii="Calibri" w:eastAsiaTheme="majorEastAsia" w:hAnsi="Calibri" w:cstheme="majorBidi"/>
      <w:b/>
      <w:sz w:val="28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741C5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41C5A"/>
    <w:rPr>
      <w:rFonts w:ascii="Calibri" w:hAnsi="Calibri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E20C1"/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E20C1"/>
    <w:rPr>
      <w:rFonts w:ascii="Calibri" w:hAnsi="Calibri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E4227"/>
    <w:rPr>
      <w:rFonts w:ascii="Calibri" w:eastAsiaTheme="majorEastAsia" w:hAnsi="Calibri" w:cstheme="majorBidi"/>
      <w:b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3D7E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3D7E"/>
    <w:rPr>
      <w:rFonts w:ascii="Calibri" w:eastAsiaTheme="majorEastAsia" w:hAnsi="Calibri" w:cstheme="majorBidi"/>
      <w:b/>
      <w:iCs/>
      <w:sz w:val="28"/>
      <w:szCs w:val="20"/>
      <w:lang w:eastAsia="nb-NO"/>
    </w:rPr>
  </w:style>
  <w:style w:type="character" w:styleId="Boktittel">
    <w:name w:val="Book Title"/>
    <w:basedOn w:val="Standardskriftforavsnitt"/>
    <w:uiPriority w:val="33"/>
    <w:rsid w:val="008B6C16"/>
    <w:rPr>
      <w:rFonts w:ascii="Calibri" w:hAnsi="Calibri"/>
      <w:b/>
      <w:bCs/>
      <w:i/>
      <w:iCs/>
      <w:spacing w:val="5"/>
      <w:sz w:val="24"/>
    </w:rPr>
  </w:style>
  <w:style w:type="character" w:styleId="Sterk">
    <w:name w:val="Strong"/>
    <w:basedOn w:val="Standardskriftforavsnitt"/>
    <w:uiPriority w:val="22"/>
    <w:rsid w:val="008B6C16"/>
    <w:rPr>
      <w:rFonts w:ascii="Calibri" w:hAnsi="Calibri"/>
      <w:b/>
      <w:bCs/>
      <w:sz w:val="24"/>
    </w:rPr>
  </w:style>
  <w:style w:type="table" w:styleId="Tabellrutenett">
    <w:name w:val="Table Grid"/>
    <w:basedOn w:val="Vanligtabell"/>
    <w:uiPriority w:val="39"/>
    <w:rsid w:val="0044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E789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E7894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E5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lldal.kommune.no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Brev%20med%20&#233;n%20underskrif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16E202-DA01-4022-B144-B0E8AB0B9398}"/>
      </w:docPartPr>
      <w:docPartBody>
        <w:p w:rsidR="00CB4A68" w:rsidRDefault="00AC2E11"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B92AFCA841477BA0945A6C098E4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C84994-8FFD-4A01-B56B-B513F3225CDE}"/>
      </w:docPartPr>
      <w:docPartBody>
        <w:p w:rsidR="00545A50" w:rsidRDefault="00524836" w:rsidP="00524836">
          <w:pPr>
            <w:pStyle w:val="32B92AFCA841477BA0945A6C098E4EC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E32C4239B440D2BF9B2F809BAD81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85656-5EA0-4B4A-A8C7-F288011B2291}"/>
      </w:docPartPr>
      <w:docPartBody>
        <w:p w:rsidR="00545A50" w:rsidRDefault="00524836" w:rsidP="00524836">
          <w:pPr>
            <w:pStyle w:val="E7E32C4239B440D2BF9B2F809BAD81E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CEF94E9979433CA294D563065716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079C3B-20F2-4041-9E7A-A493D4C7E509}"/>
      </w:docPartPr>
      <w:docPartBody>
        <w:p w:rsidR="007A23C8" w:rsidRDefault="00105811" w:rsidP="00105811">
          <w:pPr>
            <w:pStyle w:val="23CEF94E9979433CA294D5630657163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DA91F1185BE4286AEE1E701B992F1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46D404-E3BB-409D-B8F7-02B6A35F1F93}"/>
      </w:docPartPr>
      <w:docPartBody>
        <w:p w:rsidR="00112F5F" w:rsidRDefault="004470B5" w:rsidP="004470B5">
          <w:pPr>
            <w:pStyle w:val="4DA91F1185BE4286AEE1E701B992F1D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A7A83B3AD914EA282850C37246540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82B9F3-7F27-4ED3-83F3-98B4C5910962}"/>
      </w:docPartPr>
      <w:docPartBody>
        <w:p w:rsidR="00112F5F" w:rsidRDefault="004470B5" w:rsidP="004470B5">
          <w:pPr>
            <w:pStyle w:val="CA7A83B3AD914EA282850C3724654068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23B44A15B214B769273CDF73AA282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392DE9-E099-4C92-811F-45B0600A8F8F}"/>
      </w:docPartPr>
      <w:docPartBody>
        <w:p w:rsidR="00112F5F" w:rsidRDefault="004470B5" w:rsidP="004470B5">
          <w:pPr>
            <w:pStyle w:val="D23B44A15B214B769273CDF73AA2825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625B36EA6AD4AECA866D97881F278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A885A8-07F6-4BF2-9092-8C827AEA3921}"/>
      </w:docPartPr>
      <w:docPartBody>
        <w:p w:rsidR="00112F5F" w:rsidRDefault="004470B5" w:rsidP="004470B5">
          <w:pPr>
            <w:pStyle w:val="4625B36EA6AD4AECA866D97881F2784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D6DF2C7FE6346DFA0927B15D99AF8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3D985C-47E6-475B-A6E5-D9AC8FB34AD7}"/>
      </w:docPartPr>
      <w:docPartBody>
        <w:p w:rsidR="00112F5F" w:rsidRDefault="004470B5" w:rsidP="004470B5">
          <w:pPr>
            <w:pStyle w:val="2D6DF2C7FE6346DFA0927B15D99AF80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57C31F2E7014EA7A88459E1009B13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096E3C-50C5-4C4D-AFF8-A034E162D266}"/>
      </w:docPartPr>
      <w:docPartBody>
        <w:p w:rsidR="00112F5F" w:rsidRDefault="004470B5" w:rsidP="004470B5">
          <w:pPr>
            <w:pStyle w:val="357C31F2E7014EA7A88459E1009B1336"/>
          </w:pPr>
          <w:r w:rsidRPr="000F76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EAA104EA2D84BB4B5087BACF9074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7459ED-A457-4478-8114-110DCF1AEF52}"/>
      </w:docPartPr>
      <w:docPartBody>
        <w:p w:rsidR="00112F5F" w:rsidRDefault="004470B5" w:rsidP="004470B5">
          <w:pPr>
            <w:pStyle w:val="2EAA104EA2D84BB4B5087BACF907428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B2868F131245BA8C67629561B053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BD6123-1991-498F-A19D-E5F53F012562}"/>
      </w:docPartPr>
      <w:docPartBody>
        <w:p w:rsidR="00112F5F" w:rsidRDefault="004470B5" w:rsidP="004470B5">
          <w:pPr>
            <w:pStyle w:val="5EB2868F131245BA8C67629561B053EE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536588876A54603A80DABEFDB8C0C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43F80D-87D7-4CBE-9C7E-7DBB586B3395}"/>
      </w:docPartPr>
      <w:docPartBody>
        <w:p w:rsidR="00FE3C16" w:rsidRDefault="00C83430" w:rsidP="00C83430">
          <w:pPr>
            <w:pStyle w:val="C536588876A54603A80DABEFDB8C0C5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1A136C7FB74FB3ACD6D1B129FEF5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83A353-8A67-4DD9-A0B5-8F891C91CBCD}"/>
      </w:docPartPr>
      <w:docPartBody>
        <w:p w:rsidR="007A2F93" w:rsidRDefault="00B64F4D" w:rsidP="00B64F4D">
          <w:pPr>
            <w:pStyle w:val="CE1A136C7FB74FB3ACD6D1B129FEF57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0883D8BB6114FE6B37C6A397102CA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4E0AD3-1CEA-40B6-A872-281DDE509BE9}"/>
      </w:docPartPr>
      <w:docPartBody>
        <w:p w:rsidR="007A2F93" w:rsidRDefault="00B64F4D" w:rsidP="00B64F4D">
          <w:pPr>
            <w:pStyle w:val="E0883D8BB6114FE6B37C6A397102CA4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11"/>
    <w:rsid w:val="00077FB8"/>
    <w:rsid w:val="00103567"/>
    <w:rsid w:val="00105811"/>
    <w:rsid w:val="00112F5F"/>
    <w:rsid w:val="001A167F"/>
    <w:rsid w:val="001B2265"/>
    <w:rsid w:val="003215E9"/>
    <w:rsid w:val="00323402"/>
    <w:rsid w:val="00380483"/>
    <w:rsid w:val="003D4694"/>
    <w:rsid w:val="004205B2"/>
    <w:rsid w:val="00431EF5"/>
    <w:rsid w:val="004470B5"/>
    <w:rsid w:val="004579C5"/>
    <w:rsid w:val="00524836"/>
    <w:rsid w:val="00545A50"/>
    <w:rsid w:val="00565472"/>
    <w:rsid w:val="005D3A2C"/>
    <w:rsid w:val="00644393"/>
    <w:rsid w:val="00770E06"/>
    <w:rsid w:val="007A23C8"/>
    <w:rsid w:val="007A2F93"/>
    <w:rsid w:val="00862554"/>
    <w:rsid w:val="009356F9"/>
    <w:rsid w:val="009B3E9C"/>
    <w:rsid w:val="00AA6D49"/>
    <w:rsid w:val="00AC2E11"/>
    <w:rsid w:val="00B47D94"/>
    <w:rsid w:val="00B64F4D"/>
    <w:rsid w:val="00C33012"/>
    <w:rsid w:val="00C66C5D"/>
    <w:rsid w:val="00C83430"/>
    <w:rsid w:val="00CB4A68"/>
    <w:rsid w:val="00CB51EB"/>
    <w:rsid w:val="00EC2B9A"/>
    <w:rsid w:val="00EE6BF8"/>
    <w:rsid w:val="00F057E5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64F4D"/>
  </w:style>
  <w:style w:type="paragraph" w:customStyle="1" w:styleId="32B92AFCA841477BA0945A6C098E4ECF">
    <w:name w:val="32B92AFCA841477BA0945A6C098E4ECF"/>
    <w:rsid w:val="00524836"/>
  </w:style>
  <w:style w:type="paragraph" w:customStyle="1" w:styleId="E7E32C4239B440D2BF9B2F809BAD81ED">
    <w:name w:val="E7E32C4239B440D2BF9B2F809BAD81ED"/>
    <w:rsid w:val="00524836"/>
  </w:style>
  <w:style w:type="paragraph" w:customStyle="1" w:styleId="4DA91F1185BE4286AEE1E701B992F1D5">
    <w:name w:val="4DA91F1185BE4286AEE1E701B992F1D5"/>
    <w:rsid w:val="004470B5"/>
  </w:style>
  <w:style w:type="paragraph" w:customStyle="1" w:styleId="23CEF94E9979433CA294D5630657163C">
    <w:name w:val="23CEF94E9979433CA294D5630657163C"/>
    <w:rsid w:val="00105811"/>
  </w:style>
  <w:style w:type="paragraph" w:customStyle="1" w:styleId="CA7A83B3AD914EA282850C3724654068">
    <w:name w:val="CA7A83B3AD914EA282850C3724654068"/>
    <w:rsid w:val="004470B5"/>
  </w:style>
  <w:style w:type="paragraph" w:customStyle="1" w:styleId="D23B44A15B214B769273CDF73AA2825F">
    <w:name w:val="D23B44A15B214B769273CDF73AA2825F"/>
    <w:rsid w:val="004470B5"/>
  </w:style>
  <w:style w:type="paragraph" w:customStyle="1" w:styleId="4625B36EA6AD4AECA866D97881F2784F">
    <w:name w:val="4625B36EA6AD4AECA866D97881F2784F"/>
    <w:rsid w:val="004470B5"/>
  </w:style>
  <w:style w:type="paragraph" w:customStyle="1" w:styleId="2D6DF2C7FE6346DFA0927B15D99AF801">
    <w:name w:val="2D6DF2C7FE6346DFA0927B15D99AF801"/>
    <w:rsid w:val="004470B5"/>
  </w:style>
  <w:style w:type="paragraph" w:customStyle="1" w:styleId="357C31F2E7014EA7A88459E1009B1336">
    <w:name w:val="357C31F2E7014EA7A88459E1009B1336"/>
    <w:rsid w:val="004470B5"/>
  </w:style>
  <w:style w:type="paragraph" w:customStyle="1" w:styleId="2EAA104EA2D84BB4B5087BACF907428C">
    <w:name w:val="2EAA104EA2D84BB4B5087BACF907428C"/>
    <w:rsid w:val="004470B5"/>
  </w:style>
  <w:style w:type="paragraph" w:customStyle="1" w:styleId="5EB2868F131245BA8C67629561B053EE">
    <w:name w:val="5EB2868F131245BA8C67629561B053EE"/>
    <w:rsid w:val="004470B5"/>
  </w:style>
  <w:style w:type="paragraph" w:customStyle="1" w:styleId="CE1A136C7FB74FB3ACD6D1B129FEF571">
    <w:name w:val="CE1A136C7FB74FB3ACD6D1B129FEF571"/>
    <w:rsid w:val="00B64F4D"/>
    <w:rPr>
      <w:kern w:val="2"/>
      <w14:ligatures w14:val="standardContextual"/>
    </w:rPr>
  </w:style>
  <w:style w:type="paragraph" w:customStyle="1" w:styleId="C536588876A54603A80DABEFDB8C0C51">
    <w:name w:val="C536588876A54603A80DABEFDB8C0C51"/>
    <w:rsid w:val="00C83430"/>
  </w:style>
  <w:style w:type="paragraph" w:customStyle="1" w:styleId="E0883D8BB6114FE6B37C6A397102CA45">
    <w:name w:val="E0883D8BB6114FE6B37C6A397102CA45"/>
    <w:rsid w:val="00B64F4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body>
    <Sdm_AMPostNr> </Sdm_AMPostNr>
    <Sbr_Tittel>Kommunedirektør</Sbr_Tittel>
    <Sdo_Tittel2> </Sdo_Tittel2>
    <Sdm_AMAdr> </Sdm_AMAdr>
    <Sdm_Att> </Sdm_Att>
    <Sdo_DokDato>12.11.2025</Sdo_DokDato>
    <Sdo_Tittel>Innkalling til møte i rådet for personer med funksjonsnedsettelse 20.11.25</Sdo_Tittel>
    <Sdm_AMAdr2> </Sdm_AMAdr2>
    <Sbr_Navn>Malin Wassdahl</Sbr_Navn>
    <Sdo_DokNr>31</Sdo_DokNr>
    <Sas_ArkivSakID>23/10171</Sas_ArkivSakID>
    <Sdm_TblAvsmot>
      <table>
        <headers>
          <header>Sdm_Amnavn</header>
          <header>Sdm_Amadr</header>
          <header>Sdm_AMpostnr</header>
          <header>Sdm_AMPoststed</header>
        </headers>
        <row>
          <cell>Bjørn Dahlen</cell>
          <cell> </cell>
          <cell> </cell>
          <cell> </cell>
        </row>
        <row>
          <cell>Brit Kværness</cell>
          <cell> </cell>
          <cell>2584</cell>
          <cell>Dalholen</cell>
        </row>
        <row>
          <cell>Johannes Dalen</cell>
          <cell> </cell>
          <cell> </cell>
          <cell> </cell>
        </row>
        <row>
          <cell>Åge Olaf Lohn</cell>
          <cell>Folldalsvegen 2332</cell>
          <cell>2580</cell>
          <cell>Folldal</cell>
        </row>
      </table>
    </Sdm_TblAvsmot>
    <Spg_paragrafID> </Spg_paragrafID>
    <TblVedlegg>
      <table>
        <headers>
          <header>ndb_Tittel</header>
        </headers>
        <row>
          <cell> </cell>
        </row>
      </table>
    </TblVedlegg>
    <Sdm_AMPoststed> </Sdm_AMPoststed>
    <Sgr_Beskrivelse> </Sgr_Beskrivelse>
    <Sdm_AMReferanse> </Sdm_AMReferanse>
    <Sdm_AMNavn>Anne Berit Wang</Sdm_AMNavn>
    <TblKopitil>
      <table>
        <headers>
          <header>Sdk_Navn</header>
          <header>TilSoa_Navn</header>
          <header>Sdk_Adr</header>
          <header>Sdk_Postnr</header>
          <header>Sdk_Poststed</header>
        </headers>
        <row>
          <cell>Anne Berit Wang</cell>
          <cell> </cell>
          <cell> </cell>
          <cell> </cell>
          <cell> </cell>
        </row>
        <row>
          <cell>Gunn Iren Husom</cell>
          <cell> </cell>
          <cell> </cell>
          <cell> </cell>
          <cell> </cell>
        </row>
        <row>
          <cell>Jarle Dalløkken</cell>
          <cell> </cell>
          <cell>Gruvsætervegen 21</cell>
          <cell>2580</cell>
          <cell>Folldal</cell>
        </row>
        <row>
          <cell>Per Johan Skomakerstuen</cell>
          <cell> </cell>
          <cell> </cell>
          <cell> </cell>
          <cell> </cell>
        </row>
        <row>
          <cell>Sigrun Husom</cell>
          <cell> </cell>
          <cell> </cell>
          <cell> </cell>
          <cell> </cell>
        </row>
        <row>
          <cell>Susanne Müller</cell>
          <cell> </cell>
          <cell>Åsvegen 17</cell>
          <cell>2580</cell>
          <cell>Folldal</cell>
        </row>
      </table>
    </TblKopitil>
  </body>
  <footer>
    <Soa_Besoeksadr> </Soa_Besoeksadr>
  </footer>
  <properties>
    <websakInfo>
      <fletteDato>12.11.2025</fletteDato>
      <sakid>1100000426</sakid>
      <jpid>1100013493</jpid>
      <filUnique/>
      <filChecksumFørFlett/>
      <erHoveddokument>False</erHoveddokument>
      <dcTitle>Innkalling til møte i rådet for personer med funksjonsnedsettelse 20.11.25</dcTitle>
      <sdfid>21771</sdfid>
    </websakInfo>
    <mergeMode>MergeOne</mergeMode>
    <showHiddenMark>False</showHiddenMark>
    <language/>
    <mutualMergeSupport>False</mutualMergeSupport>
    <docs>
      <doc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tt/>
        <Sdm_AMPoststed/>
        <Sdm_AMPostNr/>
        <Sdm_AMNavn>Anne Berit Wang</Sdm_AMNavn>
        <Sdm_AMReferanse/>
        <Sdm_AMAdr2/>
        <sdm_sdfid>21771</sdm_sdfid>
        <sdm_watermark/>
      </doc>
      <doc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tt/>
        <Sdm_AMPoststed/>
        <Sdm_AMPostNr/>
        <Sdm_AMNavn>Mottakere ifølge liste</Sdm_AMNavn>
        <Sdm_AMReferanse/>
        <Sdm_AMAdr2/>
        <sdm_sdfid>21780</sdm_sdfid>
        <sdm_watermark>KOPI</sdm_watermark>
      </doc>
      <doc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tt/>
        <Sdm_AMPoststed/>
        <Sdm_AMPostNr/>
        <Sdm_AMNavn>Bjørn Dahlen</Sdm_AMNavn>
        <Sdm_AMReferanse/>
        <Sdm_AMAdr2/>
        <sdm_sdfid>21772</sdm_sdfid>
        <sdm_watermark/>
      </doc>
      <doc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tt/>
        <Sdm_AMPoststed>Dalholen</Sdm_AMPoststed>
        <Sdm_AMPostNr>2584</Sdm_AMPostNr>
        <Sdm_AMNavn>Brit Kværness</Sdm_AMNavn>
        <Sdm_AMReferanse/>
        <Sdm_AMAdr2/>
        <sdm_sdfid>21773</sdm_sdfid>
        <sdm_watermark/>
      </doc>
      <doc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tt/>
        <Sdm_AMPoststed/>
        <Sdm_AMPostNr/>
        <Sdm_AMNavn>Mottakere ifølge liste</Sdm_AMNavn>
        <Sdm_AMReferanse/>
        <Sdm_AMAdr2/>
        <sdm_sdfid>21776</sdm_sdfid>
        <sdm_watermark>KOPI</sdm_watermark>
      </doc>
      <doc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tt/>
        <Sdm_AMPoststed/>
        <Sdm_AMPostNr/>
        <Sdm_AMNavn>Mottakere ifølge liste</Sdm_AMNavn>
        <Sdm_AMReferanse/>
        <Sdm_AMAdr2/>
        <sdm_sdfid>21781</sdm_sdfid>
        <sdm_watermark>KOPI</sdm_watermark>
      </doc>
      <doc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Åge Olaf Lohn</cell>
              <cell>Folldalsvegen 2332</cell>
              <cell>2580</cell>
              <cell>Folldal</cell>
            </row>
          </table>
        </Sdm_TblAvsmot>
        <Sdm_Att/>
        <Sdm_AMPoststed/>
        <Sdm_AMPostNr/>
        <Sdm_AMNavn>Johannes Dalen</Sdm_AMNavn>
        <Sdm_AMReferanse/>
        <Sdm_AMAdr2/>
        <sdm_sdfid>21774</sdm_sdfid>
        <sdm_watermark/>
      </doc>
      <doc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tt/>
        <Sdm_AMPoststed/>
        <Sdm_AMPostNr/>
        <Sdm_AMNavn>Mottakere ifølge liste</Sdm_AMNavn>
        <Sdm_AMReferanse/>
        <Sdm_AMAdr2/>
        <sdm_sdfid>21777</sdm_sdfid>
        <sdm_watermark>KOPI</sdm_watermark>
      </doc>
      <doc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tt/>
        <Sdm_AMPoststed/>
        <Sdm_AMPostNr/>
        <Sdm_AMNavn>Mottakere ifølge liste</Sdm_AMNavn>
        <Sdm_AMReferanse/>
        <Sdm_AMAdr2/>
        <sdm_sdfid>21778</sdm_sdfid>
        <sdm_watermark>KOPI</sdm_watermark>
      </doc>
      <doc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tt/>
        <Sdm_AMPoststed/>
        <Sdm_AMPostNr/>
        <Sdm_AMNavn>Mottakere ifølge liste</Sdm_AMNavn>
        <Sdm_AMReferanse/>
        <Sdm_AMAdr2/>
        <sdm_sdfid>21779</sdm_sdfid>
        <sdm_watermark>KOPI</sdm_watermark>
      </doc>
      <doc>
        <Sdm_AMAdr>Folldalsvegen 2332</Sdm_AMAdr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</table>
        </Sdm_TblAvsmot>
        <Sdm_Att/>
        <Sdm_AMPoststed>Folldal</Sdm_AMPoststed>
        <Sdm_AMPostNr>2580</Sdm_AMPostNr>
        <Sdm_AMNavn>Åge Olaf Lohn</Sdm_AMNavn>
        <Sdm_AMReferanse/>
        <Sdm_AMAdr2/>
        <sdm_sdfid>21775</sdm_sdfid>
        <sdm_watermark/>
      </doc>
    </docs>
    <templateURI>docx</templateURI>
  </properties>
  <header>
    <Soa_Navn>Kommunedirektør</Soa_Navn>
  </header>
</document>
</file>

<file path=customXml/itemProps1.xml><?xml version="1.0" encoding="utf-8"?>
<ds:datastoreItem xmlns:ds="http://schemas.openxmlformats.org/officeDocument/2006/customXml" ds:itemID="{0F64A6AB-1ACB-4EF5-A151-8BAC4B48CA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med én underskrift</Template>
  <TotalTime>0</TotalTime>
  <Pages>2</Pages>
  <Words>408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rådet for personer med funksjonsnedsettelse 20.11.25</dc:title>
  <dc:subject/>
  <dc:creator>Mona Røsten</dc:creator>
  <cp:keywords/>
  <dc:description/>
  <cp:lastModifiedBy>Mona Røsten</cp:lastModifiedBy>
  <cp:revision>2</cp:revision>
  <dcterms:created xsi:type="dcterms:W3CDTF">2025-11-13T06:46:00Z</dcterms:created>
  <dcterms:modified xsi:type="dcterms:W3CDTF">2025-11-13T06:46:00Z</dcterms:modified>
</cp:coreProperties>
</file>