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0A6" w14:textId="61E11FA5" w:rsidR="009B70B4" w:rsidRDefault="009B70B4" w:rsidP="00FA1E17">
      <w:pPr>
        <w:rPr>
          <w:szCs w:val="22"/>
        </w:rPr>
      </w:pPr>
    </w:p>
    <w:p w14:paraId="1487DA61" w14:textId="41D35BE3" w:rsidR="008C64D5" w:rsidRPr="008C64D5" w:rsidRDefault="008B4CD2" w:rsidP="00D92AC7">
      <w:pPr>
        <w:pStyle w:val="Overskrift1"/>
        <w:rPr>
          <w:b w:val="0"/>
          <w:bCs/>
          <w:szCs w:val="22"/>
        </w:rPr>
      </w:pPr>
      <w:r>
        <w:rPr>
          <w:bCs/>
        </w:rPr>
        <w:t>Møte</w:t>
      </w:r>
      <w:r w:rsidR="00A54381">
        <w:rPr>
          <w:bCs/>
        </w:rPr>
        <w:t>innkalling</w:t>
      </w:r>
    </w:p>
    <w:p w14:paraId="27B4518C" w14:textId="4A1518DC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46DD7A8564FD41F2A37FDB8CBB32EDDE"/>
          </w:placeholder>
          <w:dataBinding w:xpath="/document/body/Sgr_Beskrivelse" w:storeItemID="{9684863F-486B-4B73-839F-7F7515C24DD5}"/>
          <w:text/>
        </w:sdtPr>
        <w:sdtContent>
          <w:bookmarkStart w:id="0" w:name="Sgr_Beskrivelse"/>
          <w:r w:rsidR="00011A5B">
            <w:rPr>
              <w:vanish/>
            </w:rPr>
            <w:t xml:space="preserve"> </w:t>
          </w:r>
        </w:sdtContent>
      </w:sdt>
      <w:bookmarkEnd w:id="0"/>
    </w:p>
    <w:p w14:paraId="4BA928E6" w14:textId="4197A006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668D43218C234C31A245AF92F2B9B831"/>
          </w:placeholder>
          <w:dataBinding w:xpath="/document/body/Spg_paragrafID" w:storeItemID="{9684863F-486B-4B73-839F-7F7515C24DD5}"/>
          <w:text/>
        </w:sdtPr>
        <w:sdtContent>
          <w:bookmarkStart w:id="1" w:name="Spg_paragrafID"/>
          <w:r w:rsidR="00011A5B">
            <w:rPr>
              <w:vanish/>
            </w:rPr>
            <w:t xml:space="preserve"> </w:t>
          </w:r>
        </w:sdtContent>
      </w:sdt>
      <w:bookmarkEnd w:id="1"/>
    </w:p>
    <w:p w14:paraId="1E28498E" w14:textId="4557C905" w:rsidR="00910B6A" w:rsidRDefault="00910B6A" w:rsidP="00563C4D">
      <w:pPr>
        <w:jc w:val="right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843"/>
        <w:gridCol w:w="7227"/>
      </w:tblGrid>
      <w:tr w:rsidR="007A0150" w:rsidRPr="00BC16B2" w14:paraId="0FF00A86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66BF350F" w14:textId="17F3B381" w:rsidR="007A0150" w:rsidRPr="00BC16B2" w:rsidRDefault="009F5B4E" w:rsidP="00B57E01">
            <w:r>
              <w:t>Til</w:t>
            </w:r>
          </w:p>
        </w:tc>
        <w:tc>
          <w:tcPr>
            <w:tcW w:w="7227" w:type="dxa"/>
            <w:vAlign w:val="center"/>
          </w:tcPr>
          <w:p w14:paraId="50636394" w14:textId="73A94B49" w:rsidR="008241F1" w:rsidRPr="00BC16B2" w:rsidRDefault="009F5B4E" w:rsidP="00B57E01">
            <w:r>
              <w:t>AMUs medlemmer</w:t>
            </w: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1522432684"/>
                <w:placeholder>
                  <w:docPart w:val="DefaultPlaceholder_-1854013440"/>
                </w:placeholder>
                <w:dataBinding w:xpath="/document/body/TblKopitil/table/simplefieldformat/value" w:storeItemID="{9684863F-486B-4B73-839F-7F7515C24DD5}"/>
                <w:text/>
              </w:sdtPr>
              <w:sdtContent>
                <w:bookmarkStart w:id="2" w:name="TblKopitil__Sdk_Navn___1___1"/>
                <w:r w:rsidR="00011A5B">
                  <w:rPr>
                    <w:vanish/>
                  </w:rPr>
                  <w:t xml:space="preserve"> </w:t>
                </w:r>
              </w:sdtContent>
            </w:sdt>
            <w:bookmarkEnd w:id="2"/>
          </w:p>
        </w:tc>
      </w:tr>
      <w:tr w:rsidR="007A0150" w:rsidRPr="00BC16B2" w14:paraId="4EED1CDE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06D05D6C" w14:textId="5FF6DFD5" w:rsidR="007A0150" w:rsidRPr="00BC16B2" w:rsidRDefault="00100C5E" w:rsidP="00B57E01">
            <w:r w:rsidRPr="00BC16B2">
              <w:t>Møtedato:</w:t>
            </w:r>
          </w:p>
        </w:tc>
        <w:tc>
          <w:tcPr>
            <w:tcW w:w="7227" w:type="dxa"/>
            <w:vAlign w:val="center"/>
          </w:tcPr>
          <w:p w14:paraId="029CA831" w14:textId="10A81C23" w:rsidR="007A0150" w:rsidRPr="00BC16B2" w:rsidRDefault="00CD4A79" w:rsidP="00B57E01">
            <w:r>
              <w:t>27.01.2026</w:t>
            </w:r>
          </w:p>
        </w:tc>
      </w:tr>
      <w:tr w:rsidR="00BF792B" w:rsidRPr="00BC16B2" w14:paraId="49327F55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22F8546F" w14:textId="7662A52B" w:rsidR="00BF792B" w:rsidRPr="00BC16B2" w:rsidRDefault="00540004" w:rsidP="00B57E01">
            <w:r w:rsidRPr="00BC16B2">
              <w:t>Sted:</w:t>
            </w:r>
          </w:p>
        </w:tc>
        <w:tc>
          <w:tcPr>
            <w:tcW w:w="7227" w:type="dxa"/>
            <w:vAlign w:val="center"/>
          </w:tcPr>
          <w:p w14:paraId="2BCBEC3C" w14:textId="363F82A2" w:rsidR="00BF792B" w:rsidRPr="00BC16B2" w:rsidRDefault="00CD4A79" w:rsidP="00B57E01">
            <w:r>
              <w:t>Kommunestyresalen, Nyberg</w:t>
            </w:r>
          </w:p>
        </w:tc>
      </w:tr>
      <w:tr w:rsidR="00101F9D" w:rsidRPr="00BC16B2" w14:paraId="0572402D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57DBD7B1" w14:textId="3055A7C3" w:rsidR="00101F9D" w:rsidRPr="00BC16B2" w:rsidRDefault="00101F9D" w:rsidP="00B57E01">
            <w:r w:rsidRPr="00BC16B2">
              <w:t>T</w:t>
            </w:r>
            <w:r w:rsidR="006D205C" w:rsidRPr="00BC16B2">
              <w:t>id:</w:t>
            </w:r>
          </w:p>
        </w:tc>
        <w:tc>
          <w:tcPr>
            <w:tcW w:w="7227" w:type="dxa"/>
            <w:vAlign w:val="center"/>
          </w:tcPr>
          <w:p w14:paraId="27EE8BB4" w14:textId="2E6B4BE2" w:rsidR="00101F9D" w:rsidRPr="00BC16B2" w:rsidRDefault="00CD4A79" w:rsidP="00B57E01">
            <w:r>
              <w:t>Kl. 11.30-15.00</w:t>
            </w:r>
          </w:p>
        </w:tc>
      </w:tr>
      <w:tr w:rsidR="00BF792B" w:rsidRPr="00BC16B2" w14:paraId="5D238343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1D118ED6" w14:textId="661C5097" w:rsidR="00BF792B" w:rsidRPr="00BC16B2" w:rsidRDefault="00AA7593" w:rsidP="00B57E01">
            <w:r w:rsidRPr="00BC16B2">
              <w:t>Fra:</w:t>
            </w:r>
          </w:p>
        </w:tc>
        <w:tc>
          <w:tcPr>
            <w:tcW w:w="7227" w:type="dxa"/>
            <w:vAlign w:val="center"/>
          </w:tcPr>
          <w:p w14:paraId="45A16EC6" w14:textId="576B918E" w:rsidR="00BF792B" w:rsidRPr="00BC16B2" w:rsidRDefault="00000000" w:rsidP="00B57E01">
            <w:sdt>
              <w:sdtPr>
                <w:rPr>
                  <w:szCs w:val="22"/>
                </w:rPr>
                <w:alias w:val="Sbr_Navn"/>
                <w:tag w:val="Sbr_Navn"/>
                <w:id w:val="1883741250"/>
                <w:placeholder>
                  <w:docPart w:val="948C615F04284D5BACB3EF4AD52A6AA2"/>
                </w:placeholder>
                <w:dataBinding w:xpath="/document/body/Sbr_Navn" w:storeItemID="{9684863F-486B-4B73-839F-7F7515C24DD5}"/>
                <w:text/>
              </w:sdtPr>
              <w:sdtContent>
                <w:bookmarkStart w:id="3" w:name="Sbr_Navn"/>
                <w:r w:rsidR="00917959" w:rsidRPr="0069014D">
                  <w:rPr>
                    <w:szCs w:val="22"/>
                  </w:rPr>
                  <w:t>Gro Eli Slemmen Tørhaug</w:t>
                </w:r>
              </w:sdtContent>
            </w:sdt>
            <w:bookmarkEnd w:id="3"/>
            <w:r w:rsidR="00917959">
              <w:rPr>
                <w:szCs w:val="22"/>
              </w:rPr>
              <w:t xml:space="preserve">, </w:t>
            </w:r>
            <w:sdt>
              <w:sdtPr>
                <w:rPr>
                  <w:szCs w:val="22"/>
                </w:rPr>
                <w:alias w:val="Sbr_Tittel"/>
                <w:tag w:val="Sbr_Tittel"/>
                <w:id w:val="-2027936386"/>
                <w:placeholder>
                  <w:docPart w:val="C10FA187F8CF4EFE9081EFB72AA1F3F3"/>
                </w:placeholder>
                <w:dataBinding w:xpath="/document/body/Sbr_Tittel" w:storeItemID="{9684863F-486B-4B73-839F-7F7515C24DD5}"/>
                <w:text/>
              </w:sdtPr>
              <w:sdtContent>
                <w:bookmarkStart w:id="4" w:name="Sbr_Tittel"/>
                <w:r w:rsidR="00917959" w:rsidRPr="0069014D">
                  <w:rPr>
                    <w:szCs w:val="22"/>
                  </w:rPr>
                  <w:t>Personalsjef</w:t>
                </w:r>
              </w:sdtContent>
            </w:sdt>
            <w:bookmarkEnd w:id="4"/>
          </w:p>
        </w:tc>
      </w:tr>
    </w:tbl>
    <w:p w14:paraId="17CFEFEB" w14:textId="77777777" w:rsidR="00221584" w:rsidRDefault="00221584" w:rsidP="00FA1E17">
      <w:pPr>
        <w:rPr>
          <w:szCs w:val="22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686"/>
        <w:gridCol w:w="2977"/>
        <w:gridCol w:w="2409"/>
      </w:tblGrid>
      <w:tr w:rsidR="00A00402" w:rsidRPr="00512D51" w14:paraId="685AC2AC" w14:textId="77777777" w:rsidTr="00351BE2">
        <w:trPr>
          <w:trHeight w:val="737"/>
        </w:trPr>
        <w:tc>
          <w:tcPr>
            <w:tcW w:w="3686" w:type="dxa"/>
          </w:tcPr>
          <w:p w14:paraId="2CCD71F7" w14:textId="77777777" w:rsidR="00A00402" w:rsidRPr="00512D51" w:rsidRDefault="00A00402" w:rsidP="00692A08">
            <w:r w:rsidRPr="00512D51">
              <w:t>Vår ref.</w:t>
            </w:r>
          </w:p>
          <w:p w14:paraId="0064D21F" w14:textId="7732518A" w:rsidR="00A00402" w:rsidRPr="00512D51" w:rsidRDefault="00000000" w:rsidP="00692A08">
            <w:sdt>
              <w:sdtPr>
                <w:alias w:val="Sas_ArkivSakID"/>
                <w:tag w:val="Sas_ArkivSakID"/>
                <w:id w:val="-1052685127"/>
                <w:placeholder>
                  <w:docPart w:val="BDA9469FDB194F24BC7712353597AF3C"/>
                </w:placeholder>
                <w:dataBinding w:xpath="/document/body/Sas_ArkivSakID" w:storeItemID="{9684863F-486B-4B73-839F-7F7515C24DD5}"/>
                <w:text/>
              </w:sdtPr>
              <w:sdtContent>
                <w:bookmarkStart w:id="5" w:name="Sas_ArkivSakID"/>
                <w:r w:rsidR="00A00402" w:rsidRPr="00512D51">
                  <w:t>23/10226</w:t>
                </w:r>
              </w:sdtContent>
            </w:sdt>
            <w:bookmarkEnd w:id="5"/>
            <w:r w:rsidR="00A00402" w:rsidRPr="00512D51">
              <w:t xml:space="preserve"> - </w:t>
            </w:r>
            <w:sdt>
              <w:sdtPr>
                <w:alias w:val="Sdo_DokNr"/>
                <w:tag w:val="Sdo_DokNr"/>
                <w:id w:val="-1588072082"/>
                <w:placeholder>
                  <w:docPart w:val="BDA9469FDB194F24BC7712353597AF3C"/>
                </w:placeholder>
                <w:dataBinding w:xpath="/document/body/Sdo_DokNr" w:storeItemID="{9684863F-486B-4B73-839F-7F7515C24DD5}"/>
                <w:text/>
              </w:sdtPr>
              <w:sdtContent>
                <w:bookmarkStart w:id="6" w:name="Sdo_DokNr"/>
                <w:r w:rsidR="00A00402" w:rsidRPr="00512D51">
                  <w:t>26</w:t>
                </w:r>
              </w:sdtContent>
            </w:sdt>
            <w:bookmarkEnd w:id="6"/>
          </w:p>
        </w:tc>
        <w:tc>
          <w:tcPr>
            <w:tcW w:w="2977" w:type="dxa"/>
          </w:tcPr>
          <w:p w14:paraId="36DDB1B9" w14:textId="77777777" w:rsidR="00A00402" w:rsidRDefault="00A00402" w:rsidP="00692A08">
            <w:r>
              <w:t>Saksbehandler</w:t>
            </w:r>
          </w:p>
          <w:p w14:paraId="71F7E477" w14:textId="77777777" w:rsidR="00A00402" w:rsidRPr="00512D51" w:rsidRDefault="00000000" w:rsidP="00692A08">
            <w:sdt>
              <w:sdtPr>
                <w:alias w:val="Sbr_Navn"/>
                <w:tag w:val="Sbr_Navn"/>
                <w:id w:val="-2016982128"/>
                <w:placeholder>
                  <w:docPart w:val="1DF05B24C44B492AAEBFF7CBB41A2595"/>
                </w:placeholder>
                <w:dataBinding w:xpath="/document/body/Sbr_Navn" w:storeItemID="{9684863F-486B-4B73-839F-7F7515C24DD5}"/>
                <w:text/>
              </w:sdtPr>
              <w:sdtContent>
                <w:bookmarkStart w:id="7" w:name="Sbr_Navn____1"/>
                <w:r w:rsidR="00A00402">
                  <w:t>Gro Eli Slemmen Tørhaug</w:t>
                </w:r>
              </w:sdtContent>
            </w:sdt>
            <w:bookmarkEnd w:id="7"/>
          </w:p>
        </w:tc>
        <w:tc>
          <w:tcPr>
            <w:tcW w:w="2409" w:type="dxa"/>
          </w:tcPr>
          <w:p w14:paraId="4E04A4C9" w14:textId="77777777" w:rsidR="00A00402" w:rsidRPr="00512D51" w:rsidRDefault="00A00402" w:rsidP="00692A08">
            <w:r w:rsidRPr="00512D51">
              <w:t>Dato</w:t>
            </w:r>
          </w:p>
          <w:p w14:paraId="2332A117" w14:textId="77777777" w:rsidR="00A00402" w:rsidRPr="00512D51" w:rsidRDefault="00000000" w:rsidP="00692A08">
            <w:sdt>
              <w:sdtPr>
                <w:alias w:val="Sdo_DokDato"/>
                <w:tag w:val="Sdo_DokDato"/>
                <w:id w:val="1400088998"/>
                <w:placeholder>
                  <w:docPart w:val="318EF44477634FD7A80B2DEDDCDE8622"/>
                </w:placeholder>
                <w:dataBinding w:xpath="/document/body/Sdo_DokDato" w:storeItemID="{9684863F-486B-4B73-839F-7F7515C24DD5}"/>
                <w:text/>
              </w:sdtPr>
              <w:sdtContent>
                <w:bookmarkStart w:id="8" w:name="Sdo_DokDato"/>
                <w:r w:rsidR="00A00402" w:rsidRPr="00512D51">
                  <w:t>20.01.2026</w:t>
                </w:r>
              </w:sdtContent>
            </w:sdt>
            <w:bookmarkEnd w:id="8"/>
          </w:p>
        </w:tc>
      </w:tr>
    </w:tbl>
    <w:p w14:paraId="7333DCCC" w14:textId="33DC8064" w:rsidR="009B70B4" w:rsidRDefault="009B70B4" w:rsidP="00FA1E17">
      <w:pPr>
        <w:rPr>
          <w:szCs w:val="22"/>
        </w:rPr>
      </w:pPr>
    </w:p>
    <w:p w14:paraId="2D365D5D" w14:textId="6A0DF2FC" w:rsidR="00EA7D9D" w:rsidRDefault="00000000" w:rsidP="00F53D6B">
      <w:pPr>
        <w:pStyle w:val="Overskrift1"/>
        <w:rPr>
          <w:szCs w:val="22"/>
        </w:rPr>
      </w:pPr>
      <w:sdt>
        <w:sdtPr>
          <w:alias w:val="Sdo_Tittel"/>
          <w:tag w:val="Sdo_Tittel"/>
          <w:id w:val="141859347"/>
          <w:placeholder>
            <w:docPart w:val="84155DCFEC774E52A6DB27005AE4C491"/>
          </w:placeholder>
          <w:dataBinding w:xpath="/document/body/Sdo_Tittel" w:storeItemID="{9684863F-486B-4B73-839F-7F7515C24DD5}"/>
          <w:text/>
        </w:sdtPr>
        <w:sdtContent>
          <w:bookmarkStart w:id="9" w:name="Sdo_Tittel"/>
          <w:r w:rsidR="00F53D6B" w:rsidRPr="00754D94">
            <w:t>Innkalling til møte i arbeidsmiljøutvalget 27.01.2026</w:t>
          </w:r>
        </w:sdtContent>
      </w:sdt>
      <w:bookmarkEnd w:id="9"/>
    </w:p>
    <w:p w14:paraId="1B98228F" w14:textId="77777777" w:rsidR="00BC6062" w:rsidRDefault="00BC6062" w:rsidP="00FA1E17">
      <w:pPr>
        <w:rPr>
          <w:szCs w:val="22"/>
        </w:rPr>
      </w:pPr>
    </w:p>
    <w:p w14:paraId="129E41E2" w14:textId="19677D52" w:rsidR="005C253B" w:rsidRDefault="005C253B" w:rsidP="005C253B">
      <w:pPr>
        <w:rPr>
          <w:b/>
          <w:bCs/>
        </w:rPr>
      </w:pPr>
      <w:r w:rsidRPr="00AA48C1">
        <w:rPr>
          <w:b/>
          <w:bCs/>
        </w:rPr>
        <w:t>Saksliste</w:t>
      </w:r>
    </w:p>
    <w:p w14:paraId="55A3256E" w14:textId="77777777" w:rsidR="005C253B" w:rsidRPr="00AA48C1" w:rsidRDefault="005C253B" w:rsidP="005C253B">
      <w:pPr>
        <w:rPr>
          <w:b/>
          <w:bCs/>
        </w:rPr>
      </w:pPr>
    </w:p>
    <w:p w14:paraId="57AC571E" w14:textId="67AD4202" w:rsidR="005C253B" w:rsidRPr="00697870" w:rsidRDefault="005C253B" w:rsidP="00697870">
      <w:pPr>
        <w:rPr>
          <w:i/>
          <w:iCs/>
        </w:rPr>
      </w:pPr>
      <w:r w:rsidRPr="00AB0F90">
        <w:rPr>
          <w:i/>
          <w:iCs/>
        </w:rPr>
        <w:t>Varamedlemmer inviteres med på sak 1 og sak 2</w:t>
      </w:r>
      <w:r>
        <w:rPr>
          <w:i/>
          <w:iCs/>
        </w:rPr>
        <w:t>, kl. 11.30-12.00.</w:t>
      </w:r>
      <w:r>
        <w:br/>
      </w:r>
    </w:p>
    <w:p w14:paraId="09970281" w14:textId="77777777" w:rsidR="005C253B" w:rsidRPr="00AE202C" w:rsidRDefault="005C253B" w:rsidP="005C253B">
      <w:pPr>
        <w:pStyle w:val="Listeavsnitt"/>
        <w:numPr>
          <w:ilvl w:val="0"/>
          <w:numId w:val="3"/>
        </w:numPr>
        <w:spacing w:after="160" w:line="279" w:lineRule="auto"/>
        <w:rPr>
          <w:i/>
          <w:iCs/>
          <w:szCs w:val="22"/>
        </w:rPr>
      </w:pPr>
      <w:r w:rsidRPr="008046A2">
        <w:rPr>
          <w:b/>
          <w:bCs/>
          <w:szCs w:val="22"/>
        </w:rPr>
        <w:t>Konstituering, inkl. valg av leder</w:t>
      </w:r>
    </w:p>
    <w:p w14:paraId="0147B1DC" w14:textId="77777777" w:rsidR="005C253B" w:rsidRPr="00B84BBB" w:rsidRDefault="005C253B" w:rsidP="00141316">
      <w:pPr>
        <w:ind w:left="708"/>
        <w:rPr>
          <w:i/>
          <w:iCs/>
          <w:szCs w:val="22"/>
        </w:rPr>
      </w:pPr>
      <w:r w:rsidRPr="00B84BBB">
        <w:rPr>
          <w:i/>
          <w:iCs/>
          <w:szCs w:val="22"/>
        </w:rPr>
        <w:t>Arbeidsgiver utpeker sine representanter i utvalget. En representant fra øverste ledelse i virksomheten skal alltid være med i AMU.</w:t>
      </w:r>
    </w:p>
    <w:p w14:paraId="367EF1BB" w14:textId="77777777" w:rsidR="005C253B" w:rsidRPr="001E245D" w:rsidRDefault="005C253B" w:rsidP="00016AED">
      <w:pPr>
        <w:ind w:left="708"/>
        <w:rPr>
          <w:i/>
          <w:iCs/>
          <w:szCs w:val="22"/>
        </w:rPr>
      </w:pPr>
      <w:r w:rsidRPr="001E245D">
        <w:rPr>
          <w:i/>
          <w:iCs/>
          <w:szCs w:val="22"/>
        </w:rPr>
        <w:t>Arbeidstakernes representanter velges normalt ved flertallsvalg. Hovedverneombudet skal være en av representantene for de ansatte. Bortsett fra den øverste ledelse, har alle ansatte stemmerett, og kan velges som AMU-medlem. Dette inkluderer også deltids- og korttidsansatte (ikke innleide arbeidstakere), verneombud og andre tillitsvalgte. Valget skal være skriftlig og hemmelig. Det skal også velges varamedlemmer for representantene.</w:t>
      </w:r>
    </w:p>
    <w:p w14:paraId="3F0C5E3D" w14:textId="77777777" w:rsidR="005C253B" w:rsidRPr="00B271BE" w:rsidRDefault="005C253B" w:rsidP="00ED7616">
      <w:pPr>
        <w:ind w:left="708"/>
        <w:rPr>
          <w:i/>
          <w:iCs/>
          <w:szCs w:val="22"/>
        </w:rPr>
      </w:pPr>
      <w:r w:rsidRPr="00B271BE">
        <w:rPr>
          <w:i/>
          <w:iCs/>
          <w:szCs w:val="22"/>
        </w:rPr>
        <w:t>Der det finnes flere lokale fagforeninger som sammen organiserer et flertall av arbeidstakerne, kan de avtale at valget skal skje som forholdstallsvalg eller at fagforeningene kan utpeke de ansattes representanter.</w:t>
      </w:r>
    </w:p>
    <w:p w14:paraId="58881E27" w14:textId="77777777" w:rsidR="005C253B" w:rsidRPr="00FF36B6" w:rsidRDefault="005C253B" w:rsidP="00ED7616">
      <w:pPr>
        <w:ind w:firstLine="708"/>
        <w:rPr>
          <w:i/>
          <w:iCs/>
          <w:szCs w:val="22"/>
        </w:rPr>
      </w:pPr>
      <w:r w:rsidRPr="00FF36B6">
        <w:rPr>
          <w:i/>
          <w:iCs/>
          <w:szCs w:val="22"/>
        </w:rPr>
        <w:t>Medlemmene velges for to år av gangen, i forbindelse med første møte i partallsår.</w:t>
      </w:r>
    </w:p>
    <w:p w14:paraId="1DD88D68" w14:textId="03B20348" w:rsidR="005C253B" w:rsidRDefault="005C253B" w:rsidP="00ED7616">
      <w:pPr>
        <w:ind w:left="708"/>
        <w:rPr>
          <w:i/>
          <w:iCs/>
          <w:szCs w:val="22"/>
        </w:rPr>
      </w:pPr>
      <w:r w:rsidRPr="007A4AE6">
        <w:rPr>
          <w:i/>
          <w:iCs/>
          <w:szCs w:val="22"/>
        </w:rPr>
        <w:t>Utvalgets leder velges for to år. Leder velges blant medlemmer i AMU, og annen hver gang fra arbeidsgiver- og arbeidstakersiden.</w:t>
      </w:r>
    </w:p>
    <w:p w14:paraId="7FFD3399" w14:textId="77777777" w:rsidR="00697870" w:rsidRDefault="00697870" w:rsidP="00697870">
      <w:pPr>
        <w:rPr>
          <w:i/>
          <w:iCs/>
          <w:szCs w:val="22"/>
        </w:rPr>
      </w:pPr>
    </w:p>
    <w:p w14:paraId="436A50E8" w14:textId="6E739E20" w:rsidR="00697870" w:rsidRPr="00697870" w:rsidRDefault="00697870" w:rsidP="00697870">
      <w:pPr>
        <w:pStyle w:val="Listeavsnitt"/>
        <w:numPr>
          <w:ilvl w:val="0"/>
          <w:numId w:val="3"/>
        </w:numPr>
        <w:rPr>
          <w:i/>
          <w:iCs/>
          <w:szCs w:val="22"/>
        </w:rPr>
      </w:pPr>
      <w:r w:rsidRPr="00C858FC">
        <w:rPr>
          <w:b/>
          <w:bCs/>
          <w:szCs w:val="22"/>
        </w:rPr>
        <w:t>Gjennomgang av retningslinjer for AMU</w:t>
      </w:r>
      <w:r w:rsidR="00863387">
        <w:rPr>
          <w:b/>
          <w:bCs/>
          <w:szCs w:val="22"/>
        </w:rPr>
        <w:t xml:space="preserve"> </w:t>
      </w:r>
    </w:p>
    <w:p w14:paraId="17B57FDD" w14:textId="323F715B" w:rsidR="005C253B" w:rsidRPr="00521C83" w:rsidRDefault="005C253B" w:rsidP="005C253B">
      <w:pPr>
        <w:pStyle w:val="Listeavsnitt"/>
        <w:spacing w:after="160" w:line="279" w:lineRule="auto"/>
        <w:rPr>
          <w:szCs w:val="22"/>
        </w:rPr>
      </w:pPr>
    </w:p>
    <w:p w14:paraId="28F6F3CA" w14:textId="77777777" w:rsidR="005C253B" w:rsidRPr="00B351AE" w:rsidRDefault="005C253B" w:rsidP="005C253B">
      <w:pPr>
        <w:pStyle w:val="Listeavsnitt"/>
        <w:numPr>
          <w:ilvl w:val="0"/>
          <w:numId w:val="3"/>
        </w:numPr>
        <w:spacing w:after="160" w:line="279" w:lineRule="auto"/>
        <w:rPr>
          <w:b/>
          <w:bCs/>
          <w:szCs w:val="22"/>
        </w:rPr>
      </w:pPr>
      <w:r w:rsidRPr="008046A2">
        <w:rPr>
          <w:b/>
          <w:bCs/>
          <w:szCs w:val="22"/>
        </w:rPr>
        <w:t>Gjennomgang av referat fra forrige møte</w:t>
      </w:r>
      <w:r w:rsidRPr="008046A2">
        <w:rPr>
          <w:b/>
          <w:bCs/>
          <w:szCs w:val="22"/>
        </w:rPr>
        <w:br/>
      </w:r>
    </w:p>
    <w:p w14:paraId="408F74D7" w14:textId="6E3DAA1E" w:rsidR="00E8528A" w:rsidRPr="00E8528A" w:rsidRDefault="005C253B" w:rsidP="00E8528A">
      <w:pPr>
        <w:pStyle w:val="Listeavsnitt"/>
        <w:numPr>
          <w:ilvl w:val="0"/>
          <w:numId w:val="3"/>
        </w:numPr>
        <w:spacing w:after="160" w:line="279" w:lineRule="auto"/>
        <w:rPr>
          <w:i/>
          <w:iCs/>
          <w:szCs w:val="22"/>
        </w:rPr>
      </w:pPr>
      <w:r w:rsidRPr="008046A2">
        <w:rPr>
          <w:b/>
          <w:bCs/>
          <w:szCs w:val="22"/>
        </w:rPr>
        <w:t>Plan for nedbemanningsprosesser</w:t>
      </w:r>
      <w:r w:rsidRPr="008046A2">
        <w:rPr>
          <w:b/>
          <w:bCs/>
          <w:szCs w:val="22"/>
        </w:rPr>
        <w:br/>
      </w:r>
      <w:r w:rsidR="00E8528A">
        <w:rPr>
          <w:i/>
          <w:iCs/>
          <w:szCs w:val="22"/>
        </w:rPr>
        <w:t xml:space="preserve">AMU skal </w:t>
      </w:r>
      <w:r w:rsidR="008472C7">
        <w:rPr>
          <w:i/>
          <w:iCs/>
          <w:szCs w:val="22"/>
        </w:rPr>
        <w:t>behandle</w:t>
      </w:r>
      <w:r w:rsidR="00E8528A" w:rsidRPr="00E8528A">
        <w:rPr>
          <w:i/>
          <w:iCs/>
          <w:szCs w:val="22"/>
        </w:rPr>
        <w:t xml:space="preserve"> planer som kan få vesentlig betydning for arbeidsmiljøet, som nye maskiner, rasjonaliseringstiltak, endringer i arbeidsprosesser og forebyggende vernetiltak.</w:t>
      </w:r>
    </w:p>
    <w:p w14:paraId="24F35032" w14:textId="5A82332C" w:rsidR="005C253B" w:rsidRPr="00261D7C" w:rsidRDefault="005C253B" w:rsidP="00E8528A">
      <w:pPr>
        <w:pStyle w:val="Listeavsnitt"/>
        <w:spacing w:after="160" w:line="279" w:lineRule="auto"/>
        <w:rPr>
          <w:i/>
          <w:iCs/>
          <w:szCs w:val="22"/>
        </w:rPr>
      </w:pPr>
      <w:r w:rsidRPr="00261D7C">
        <w:rPr>
          <w:i/>
          <w:iCs/>
          <w:szCs w:val="22"/>
        </w:rPr>
        <w:t>Det legges frem plan for nedbemanningsprosess ved enheten</w:t>
      </w:r>
      <w:r w:rsidR="00F302C8">
        <w:rPr>
          <w:i/>
          <w:iCs/>
          <w:szCs w:val="22"/>
        </w:rPr>
        <w:t>e</w:t>
      </w:r>
      <w:r w:rsidRPr="00261D7C">
        <w:rPr>
          <w:i/>
          <w:iCs/>
          <w:szCs w:val="22"/>
        </w:rPr>
        <w:t xml:space="preserve"> Service og kultur og Oppvekst (flyktningetjenesten)</w:t>
      </w:r>
      <w:r w:rsidRPr="00261D7C">
        <w:rPr>
          <w:i/>
          <w:iCs/>
          <w:szCs w:val="22"/>
        </w:rPr>
        <w:br/>
        <w:t>AMU vurderer planene ut fra et arbeidsmiljøperspektiv.</w:t>
      </w:r>
    </w:p>
    <w:p w14:paraId="25585067" w14:textId="77777777" w:rsidR="005C253B" w:rsidRPr="00521C83" w:rsidRDefault="005C253B" w:rsidP="005C253B">
      <w:pPr>
        <w:pStyle w:val="Listeavsnitt"/>
        <w:rPr>
          <w:szCs w:val="22"/>
        </w:rPr>
      </w:pPr>
    </w:p>
    <w:p w14:paraId="481148C6" w14:textId="56B9992C" w:rsidR="005C253B" w:rsidRPr="00261D7C" w:rsidRDefault="005C253B" w:rsidP="005C253B">
      <w:pPr>
        <w:pStyle w:val="Listeavsnitt"/>
        <w:numPr>
          <w:ilvl w:val="0"/>
          <w:numId w:val="3"/>
        </w:numPr>
        <w:spacing w:after="160" w:line="279" w:lineRule="auto"/>
        <w:rPr>
          <w:i/>
          <w:iCs/>
          <w:color w:val="000000"/>
          <w:szCs w:val="22"/>
        </w:rPr>
      </w:pPr>
      <w:r w:rsidRPr="008046A2">
        <w:rPr>
          <w:b/>
          <w:bCs/>
          <w:color w:val="000000"/>
          <w:szCs w:val="22"/>
        </w:rPr>
        <w:t>Årsrapport for AMU og HMS-arbeid i 2025</w:t>
      </w:r>
      <w:r w:rsidR="002F76C0">
        <w:rPr>
          <w:color w:val="000000"/>
          <w:szCs w:val="22"/>
        </w:rPr>
        <w:br/>
      </w:r>
      <w:r w:rsidRPr="00261D7C">
        <w:rPr>
          <w:i/>
          <w:iCs/>
          <w:color w:val="000000"/>
          <w:szCs w:val="22"/>
        </w:rPr>
        <w:t>Årsrapporten sendes ut til medlemmene i forkant</w:t>
      </w:r>
    </w:p>
    <w:p w14:paraId="5A21A719" w14:textId="77777777" w:rsidR="005C253B" w:rsidRPr="00521C83" w:rsidRDefault="005C253B" w:rsidP="005C253B">
      <w:pPr>
        <w:pStyle w:val="Listeavsnitt"/>
        <w:shd w:val="clear" w:color="auto" w:fill="FFFFFF"/>
        <w:spacing w:before="100" w:beforeAutospacing="1" w:after="75"/>
        <w:rPr>
          <w:color w:val="000000"/>
          <w:szCs w:val="22"/>
        </w:rPr>
      </w:pPr>
    </w:p>
    <w:p w14:paraId="58145BBF" w14:textId="77777777" w:rsidR="005C253B" w:rsidRPr="008046A2" w:rsidRDefault="005C253B" w:rsidP="005C253B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75"/>
        <w:rPr>
          <w:b/>
          <w:bCs/>
          <w:color w:val="000000"/>
          <w:szCs w:val="22"/>
        </w:rPr>
      </w:pPr>
      <w:r w:rsidRPr="008046A2">
        <w:rPr>
          <w:b/>
          <w:bCs/>
          <w:color w:val="000000"/>
          <w:szCs w:val="22"/>
        </w:rPr>
        <w:t>Årsmelding BHT</w:t>
      </w:r>
    </w:p>
    <w:p w14:paraId="20109D48" w14:textId="2C555C7F" w:rsidR="005C253B" w:rsidRPr="001B57A8" w:rsidRDefault="001B57A8" w:rsidP="005C253B">
      <w:pPr>
        <w:pStyle w:val="Listeavsnitt"/>
        <w:shd w:val="clear" w:color="auto" w:fill="FFFFFF"/>
        <w:spacing w:before="100" w:beforeAutospacing="1" w:after="75"/>
        <w:rPr>
          <w:i/>
          <w:iCs/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Legges fra av BHT. </w:t>
      </w:r>
    </w:p>
    <w:p w14:paraId="2DE40C9E" w14:textId="77777777" w:rsidR="001B57A8" w:rsidRPr="00521C83" w:rsidRDefault="001B57A8" w:rsidP="005C253B">
      <w:pPr>
        <w:pStyle w:val="Listeavsnitt"/>
        <w:shd w:val="clear" w:color="auto" w:fill="FFFFFF"/>
        <w:spacing w:before="100" w:beforeAutospacing="1" w:after="75"/>
        <w:rPr>
          <w:color w:val="000000"/>
          <w:szCs w:val="22"/>
        </w:rPr>
      </w:pPr>
    </w:p>
    <w:p w14:paraId="07F28FB1" w14:textId="6869F6BA" w:rsidR="005C253B" w:rsidRPr="000C5647" w:rsidRDefault="005C253B" w:rsidP="005C253B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75"/>
        <w:rPr>
          <w:szCs w:val="22"/>
        </w:rPr>
      </w:pPr>
      <w:r w:rsidRPr="000C5647">
        <w:rPr>
          <w:b/>
          <w:bCs/>
          <w:szCs w:val="22"/>
        </w:rPr>
        <w:t>Gjennomgang av status for relevante tilsyn</w:t>
      </w:r>
      <w:r w:rsidRPr="000C5647">
        <w:rPr>
          <w:szCs w:val="22"/>
        </w:rPr>
        <w:br/>
      </w:r>
      <w:r w:rsidR="000C5647">
        <w:rPr>
          <w:i/>
          <w:iCs/>
          <w:szCs w:val="22"/>
        </w:rPr>
        <w:t xml:space="preserve">Årsrapport for AMU og HMS sendes ut i forkant og inneholder status for relevante tilsyn. </w:t>
      </w:r>
      <w:r w:rsidR="000C5647" w:rsidRPr="000E269A">
        <w:rPr>
          <w:i/>
          <w:iCs/>
          <w:szCs w:val="22"/>
        </w:rPr>
        <w:br/>
      </w:r>
    </w:p>
    <w:p w14:paraId="7F7F3DB5" w14:textId="77777777" w:rsidR="005C253B" w:rsidRPr="008046A2" w:rsidRDefault="005C253B" w:rsidP="005C253B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75"/>
        <w:rPr>
          <w:b/>
          <w:bCs/>
          <w:color w:val="000000"/>
          <w:szCs w:val="22"/>
        </w:rPr>
      </w:pPr>
      <w:r w:rsidRPr="008046A2">
        <w:rPr>
          <w:b/>
          <w:bCs/>
          <w:szCs w:val="22"/>
        </w:rPr>
        <w:t>Innmeldte saker fra AMG</w:t>
      </w:r>
    </w:p>
    <w:p w14:paraId="4F6F42BD" w14:textId="77777777" w:rsidR="005C253B" w:rsidRPr="00521C83" w:rsidRDefault="005C253B" w:rsidP="005C253B">
      <w:pPr>
        <w:pStyle w:val="Listeavsnitt"/>
        <w:rPr>
          <w:szCs w:val="22"/>
        </w:rPr>
      </w:pPr>
    </w:p>
    <w:p w14:paraId="54086150" w14:textId="3574E76C" w:rsidR="005C253B" w:rsidRPr="004756E8" w:rsidRDefault="005C253B" w:rsidP="004756E8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75"/>
        <w:rPr>
          <w:b/>
          <w:bCs/>
          <w:color w:val="000000"/>
          <w:szCs w:val="22"/>
        </w:rPr>
      </w:pPr>
      <w:r w:rsidRPr="008046A2">
        <w:rPr>
          <w:b/>
          <w:bCs/>
          <w:szCs w:val="22"/>
        </w:rPr>
        <w:t>HMS-avvik, ulykker, nestenulykker og sykdom som kan skyldes arbeidsmiljøet.</w:t>
      </w:r>
      <w:r w:rsidR="004756E8">
        <w:rPr>
          <w:b/>
          <w:bCs/>
          <w:szCs w:val="22"/>
        </w:rPr>
        <w:br/>
      </w:r>
      <w:r w:rsidR="001A3BD4" w:rsidRPr="004756E8">
        <w:rPr>
          <w:i/>
          <w:iCs/>
          <w:szCs w:val="22"/>
        </w:rPr>
        <w:t>Årsrapport for AMU og HMS</w:t>
      </w:r>
      <w:r w:rsidR="000C5647" w:rsidRPr="004756E8">
        <w:rPr>
          <w:i/>
          <w:iCs/>
          <w:szCs w:val="22"/>
        </w:rPr>
        <w:t xml:space="preserve"> sendes ut i forkant og</w:t>
      </w:r>
      <w:r w:rsidR="001A3BD4" w:rsidRPr="004756E8">
        <w:rPr>
          <w:i/>
          <w:iCs/>
          <w:szCs w:val="22"/>
        </w:rPr>
        <w:t xml:space="preserve"> </w:t>
      </w:r>
      <w:r w:rsidR="000C5647" w:rsidRPr="004756E8">
        <w:rPr>
          <w:i/>
          <w:iCs/>
          <w:szCs w:val="22"/>
        </w:rPr>
        <w:t>inneholder oversikt</w:t>
      </w:r>
      <w:r w:rsidR="00201AFD">
        <w:rPr>
          <w:i/>
          <w:iCs/>
          <w:szCs w:val="22"/>
        </w:rPr>
        <w:t>en</w:t>
      </w:r>
      <w:r w:rsidR="000C5647" w:rsidRPr="004756E8">
        <w:rPr>
          <w:i/>
          <w:iCs/>
          <w:szCs w:val="22"/>
        </w:rPr>
        <w:t xml:space="preserve">. </w:t>
      </w:r>
      <w:r w:rsidR="00201AFD">
        <w:rPr>
          <w:i/>
          <w:iCs/>
          <w:szCs w:val="22"/>
        </w:rPr>
        <w:br/>
      </w:r>
      <w:r w:rsidRPr="004756E8">
        <w:rPr>
          <w:i/>
          <w:iCs/>
          <w:szCs w:val="22"/>
        </w:rPr>
        <w:t xml:space="preserve">AMU skal ha </w:t>
      </w:r>
      <w:proofErr w:type="gramStart"/>
      <w:r w:rsidRPr="004756E8">
        <w:rPr>
          <w:i/>
          <w:iCs/>
          <w:szCs w:val="22"/>
        </w:rPr>
        <w:t>fokus</w:t>
      </w:r>
      <w:proofErr w:type="gramEnd"/>
      <w:r w:rsidRPr="004756E8">
        <w:rPr>
          <w:i/>
          <w:iCs/>
          <w:szCs w:val="22"/>
        </w:rPr>
        <w:t xml:space="preserve"> på årsaken til hendelsen og se til at arbeidsgiveren gjør det som er nødvendig for å hindre at det skjer igjen.</w:t>
      </w:r>
    </w:p>
    <w:p w14:paraId="4627D20E" w14:textId="77777777" w:rsidR="000C5647" w:rsidRPr="000E269A" w:rsidRDefault="000C5647" w:rsidP="005C253B">
      <w:pPr>
        <w:ind w:left="708"/>
        <w:rPr>
          <w:i/>
          <w:iCs/>
          <w:szCs w:val="22"/>
        </w:rPr>
      </w:pPr>
    </w:p>
    <w:p w14:paraId="16C9B6DC" w14:textId="0D4551C2" w:rsidR="00285B45" w:rsidRPr="00285B45" w:rsidRDefault="005C253B" w:rsidP="005C253B">
      <w:pPr>
        <w:pStyle w:val="Listeavsnitt"/>
        <w:numPr>
          <w:ilvl w:val="0"/>
          <w:numId w:val="3"/>
        </w:numPr>
        <w:spacing w:after="160" w:line="279" w:lineRule="auto"/>
        <w:rPr>
          <w:szCs w:val="22"/>
        </w:rPr>
      </w:pPr>
      <w:r w:rsidRPr="008046A2">
        <w:rPr>
          <w:b/>
          <w:bCs/>
          <w:szCs w:val="22"/>
        </w:rPr>
        <w:t>Sykefravær</w:t>
      </w:r>
      <w:r w:rsidRPr="00521C83">
        <w:rPr>
          <w:szCs w:val="22"/>
        </w:rPr>
        <w:br/>
      </w:r>
      <w:r w:rsidR="00FD020E">
        <w:rPr>
          <w:i/>
          <w:iCs/>
          <w:szCs w:val="22"/>
        </w:rPr>
        <w:t>Årsrapport for AMU og HMS sendes ut i forkant og inneholder sykefraværsstatis</w:t>
      </w:r>
      <w:r w:rsidR="00285B45">
        <w:rPr>
          <w:i/>
          <w:iCs/>
          <w:szCs w:val="22"/>
        </w:rPr>
        <w:t>tikk for 2025.</w:t>
      </w:r>
    </w:p>
    <w:p w14:paraId="608A0FB4" w14:textId="431C7302" w:rsidR="005C253B" w:rsidRPr="00521C83" w:rsidRDefault="005C253B" w:rsidP="00285B45">
      <w:pPr>
        <w:pStyle w:val="Listeavsnitt"/>
        <w:spacing w:after="160" w:line="279" w:lineRule="auto"/>
        <w:rPr>
          <w:szCs w:val="22"/>
        </w:rPr>
      </w:pPr>
      <w:r w:rsidRPr="000E269A">
        <w:rPr>
          <w:i/>
          <w:iCs/>
          <w:szCs w:val="22"/>
        </w:rPr>
        <w:t>AMU vurderer om det er behov for å sette inn ytterligere tiltak.</w:t>
      </w:r>
      <w:r w:rsidRPr="000E269A">
        <w:rPr>
          <w:i/>
          <w:iCs/>
          <w:szCs w:val="22"/>
        </w:rPr>
        <w:br/>
      </w:r>
    </w:p>
    <w:p w14:paraId="2B895DD5" w14:textId="77777777" w:rsidR="005C253B" w:rsidRPr="008046A2" w:rsidRDefault="005C253B" w:rsidP="005C253B">
      <w:pPr>
        <w:pStyle w:val="Listeavsnitt"/>
        <w:numPr>
          <w:ilvl w:val="0"/>
          <w:numId w:val="3"/>
        </w:numPr>
        <w:spacing w:after="160" w:line="279" w:lineRule="auto"/>
        <w:rPr>
          <w:b/>
          <w:bCs/>
          <w:szCs w:val="22"/>
        </w:rPr>
      </w:pPr>
      <w:r w:rsidRPr="008046A2">
        <w:rPr>
          <w:b/>
          <w:bCs/>
          <w:szCs w:val="22"/>
        </w:rPr>
        <w:t>Status for overordnet HMS-mål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253B" w:rsidRPr="00521C83" w14:paraId="244162A0" w14:textId="77777777" w:rsidTr="00670F62">
        <w:tc>
          <w:tcPr>
            <w:tcW w:w="4508" w:type="dxa"/>
          </w:tcPr>
          <w:p w14:paraId="4FE18E5E" w14:textId="77777777" w:rsidR="005C253B" w:rsidRPr="008046A2" w:rsidRDefault="005C253B" w:rsidP="00670F62">
            <w:pPr>
              <w:rPr>
                <w:b/>
                <w:bCs/>
                <w:szCs w:val="22"/>
              </w:rPr>
            </w:pPr>
            <w:r w:rsidRPr="008046A2">
              <w:rPr>
                <w:b/>
                <w:bCs/>
                <w:szCs w:val="22"/>
              </w:rPr>
              <w:t>Mål</w:t>
            </w:r>
          </w:p>
        </w:tc>
        <w:tc>
          <w:tcPr>
            <w:tcW w:w="4508" w:type="dxa"/>
          </w:tcPr>
          <w:p w14:paraId="1B1F8BC2" w14:textId="77777777" w:rsidR="005C253B" w:rsidRPr="008046A2" w:rsidRDefault="005C253B" w:rsidP="00670F62">
            <w:pPr>
              <w:rPr>
                <w:b/>
                <w:bCs/>
                <w:szCs w:val="22"/>
              </w:rPr>
            </w:pPr>
            <w:r w:rsidRPr="008046A2">
              <w:rPr>
                <w:b/>
                <w:bCs/>
                <w:szCs w:val="22"/>
              </w:rPr>
              <w:t>Status</w:t>
            </w:r>
          </w:p>
        </w:tc>
      </w:tr>
      <w:tr w:rsidR="005C253B" w:rsidRPr="00521C83" w14:paraId="687A44BC" w14:textId="77777777" w:rsidTr="00670F62">
        <w:tc>
          <w:tcPr>
            <w:tcW w:w="4508" w:type="dxa"/>
          </w:tcPr>
          <w:p w14:paraId="7B716319" w14:textId="77777777" w:rsidR="005C253B" w:rsidRPr="00521C83" w:rsidRDefault="005C253B" w:rsidP="00670F62">
            <w:pPr>
              <w:rPr>
                <w:szCs w:val="22"/>
              </w:rPr>
            </w:pPr>
            <w:r w:rsidRPr="00521C83">
              <w:rPr>
                <w:szCs w:val="22"/>
              </w:rPr>
              <w:t>Nullvisjon for arbeidsulykker</w:t>
            </w:r>
          </w:p>
        </w:tc>
        <w:tc>
          <w:tcPr>
            <w:tcW w:w="4508" w:type="dxa"/>
          </w:tcPr>
          <w:p w14:paraId="47F3A128" w14:textId="77777777" w:rsidR="005C253B" w:rsidRPr="00521C83" w:rsidRDefault="005C253B" w:rsidP="00670F62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521C83">
              <w:rPr>
                <w:szCs w:val="22"/>
              </w:rPr>
              <w:t xml:space="preserve"> ulykke</w:t>
            </w:r>
            <w:r>
              <w:rPr>
                <w:szCs w:val="22"/>
              </w:rPr>
              <w:t>r</w:t>
            </w:r>
            <w:r w:rsidRPr="00521C83">
              <w:rPr>
                <w:szCs w:val="22"/>
              </w:rPr>
              <w:t xml:space="preserve"> i 2025</w:t>
            </w:r>
          </w:p>
        </w:tc>
      </w:tr>
      <w:tr w:rsidR="005C253B" w:rsidRPr="00521C83" w14:paraId="68629170" w14:textId="77777777" w:rsidTr="00670F62">
        <w:tc>
          <w:tcPr>
            <w:tcW w:w="4508" w:type="dxa"/>
          </w:tcPr>
          <w:p w14:paraId="35ABCBE5" w14:textId="77777777" w:rsidR="005C253B" w:rsidRPr="00521C83" w:rsidRDefault="005C253B" w:rsidP="00670F62">
            <w:pPr>
              <w:rPr>
                <w:szCs w:val="22"/>
              </w:rPr>
            </w:pPr>
            <w:r w:rsidRPr="00521C83">
              <w:rPr>
                <w:szCs w:val="22"/>
              </w:rPr>
              <w:t>Sykefravær måltall inntil 7,2 %</w:t>
            </w:r>
          </w:p>
        </w:tc>
        <w:tc>
          <w:tcPr>
            <w:tcW w:w="4508" w:type="dxa"/>
          </w:tcPr>
          <w:p w14:paraId="1AB9E3BD" w14:textId="301B64CC" w:rsidR="005C253B" w:rsidRPr="00521C83" w:rsidRDefault="000276B3" w:rsidP="00670F62">
            <w:pPr>
              <w:rPr>
                <w:szCs w:val="22"/>
              </w:rPr>
            </w:pPr>
            <w:r>
              <w:rPr>
                <w:szCs w:val="22"/>
              </w:rPr>
              <w:t>9,2 %</w:t>
            </w:r>
            <w:r w:rsidR="00A80108">
              <w:rPr>
                <w:szCs w:val="22"/>
              </w:rPr>
              <w:t xml:space="preserve"> i 2025</w:t>
            </w:r>
          </w:p>
        </w:tc>
      </w:tr>
      <w:tr w:rsidR="005C253B" w:rsidRPr="00521C83" w14:paraId="177EEC3C" w14:textId="77777777" w:rsidTr="00670F62">
        <w:tc>
          <w:tcPr>
            <w:tcW w:w="4508" w:type="dxa"/>
          </w:tcPr>
          <w:p w14:paraId="28727657" w14:textId="77777777" w:rsidR="005C253B" w:rsidRPr="00521C83" w:rsidRDefault="005C253B" w:rsidP="00670F62">
            <w:pPr>
              <w:rPr>
                <w:szCs w:val="22"/>
              </w:rPr>
            </w:pPr>
            <w:r w:rsidRPr="00521C83">
              <w:rPr>
                <w:szCs w:val="22"/>
              </w:rPr>
              <w:t>Svarprosent på arbeidsmiljøundersøkelser 80 %</w:t>
            </w:r>
          </w:p>
        </w:tc>
        <w:tc>
          <w:tcPr>
            <w:tcW w:w="4508" w:type="dxa"/>
          </w:tcPr>
          <w:p w14:paraId="4A32BCB9" w14:textId="77777777" w:rsidR="005C253B" w:rsidRPr="00521C83" w:rsidRDefault="005C253B" w:rsidP="00670F62">
            <w:pPr>
              <w:rPr>
                <w:szCs w:val="22"/>
              </w:rPr>
            </w:pPr>
            <w:r w:rsidRPr="00521C83">
              <w:rPr>
                <w:szCs w:val="22"/>
              </w:rPr>
              <w:t>75 % (gjennomført mars 2025)</w:t>
            </w:r>
          </w:p>
        </w:tc>
      </w:tr>
    </w:tbl>
    <w:p w14:paraId="7B398A44" w14:textId="77777777" w:rsidR="005C253B" w:rsidRPr="00521C83" w:rsidRDefault="005C253B" w:rsidP="005C253B">
      <w:pPr>
        <w:rPr>
          <w:szCs w:val="22"/>
        </w:rPr>
      </w:pPr>
    </w:p>
    <w:p w14:paraId="62CC3840" w14:textId="610E2E4A" w:rsidR="00EC04AE" w:rsidRPr="00EC04AE" w:rsidRDefault="00EC04AE" w:rsidP="005C253B">
      <w:pPr>
        <w:pStyle w:val="Listeavsnitt"/>
        <w:numPr>
          <w:ilvl w:val="0"/>
          <w:numId w:val="3"/>
        </w:numPr>
        <w:spacing w:after="160" w:line="279" w:lineRule="auto"/>
        <w:rPr>
          <w:b/>
          <w:bCs/>
          <w:szCs w:val="22"/>
        </w:rPr>
      </w:pPr>
      <w:r w:rsidRPr="00EC04AE">
        <w:rPr>
          <w:b/>
          <w:bCs/>
          <w:szCs w:val="22"/>
        </w:rPr>
        <w:t>Status for arbeid med ny arbeidsgiverpolitikk</w:t>
      </w:r>
      <w:r w:rsidR="001B57A8">
        <w:rPr>
          <w:b/>
          <w:bCs/>
          <w:szCs w:val="22"/>
        </w:rPr>
        <w:t xml:space="preserve"> v/kommunedirektør</w:t>
      </w:r>
    </w:p>
    <w:p w14:paraId="24E851FE" w14:textId="77777777" w:rsidR="001B57A8" w:rsidRPr="00EC04AE" w:rsidRDefault="001B57A8" w:rsidP="00EC04AE">
      <w:pPr>
        <w:pStyle w:val="Listeavsnitt"/>
        <w:spacing w:after="160" w:line="279" w:lineRule="auto"/>
        <w:rPr>
          <w:szCs w:val="22"/>
        </w:rPr>
      </w:pPr>
    </w:p>
    <w:p w14:paraId="697A560D" w14:textId="3AB592C4" w:rsidR="005C253B" w:rsidRPr="00521C83" w:rsidRDefault="005C253B" w:rsidP="005C253B">
      <w:pPr>
        <w:pStyle w:val="Listeavsnitt"/>
        <w:numPr>
          <w:ilvl w:val="0"/>
          <w:numId w:val="3"/>
        </w:numPr>
        <w:spacing w:after="160" w:line="279" w:lineRule="auto"/>
        <w:rPr>
          <w:szCs w:val="22"/>
        </w:rPr>
      </w:pPr>
      <w:r w:rsidRPr="00E02D42">
        <w:rPr>
          <w:b/>
          <w:bCs/>
          <w:szCs w:val="22"/>
        </w:rPr>
        <w:t>Møteplan 2026</w:t>
      </w:r>
      <w:r w:rsidRPr="00E02D42">
        <w:rPr>
          <w:b/>
          <w:bCs/>
          <w:szCs w:val="22"/>
        </w:rPr>
        <w:br/>
      </w:r>
      <w:r w:rsidRPr="000E269A">
        <w:rPr>
          <w:i/>
          <w:iCs/>
          <w:szCs w:val="22"/>
        </w:rPr>
        <w:t xml:space="preserve">Forslag: </w:t>
      </w:r>
      <w:r w:rsidRPr="000E269A">
        <w:rPr>
          <w:i/>
          <w:iCs/>
          <w:szCs w:val="22"/>
        </w:rPr>
        <w:br/>
        <w:t>05.05, kl. 12.00-15.00</w:t>
      </w:r>
      <w:r>
        <w:rPr>
          <w:i/>
          <w:iCs/>
          <w:szCs w:val="22"/>
        </w:rPr>
        <w:t xml:space="preserve"> </w:t>
      </w:r>
      <w:r w:rsidRPr="000E269A">
        <w:rPr>
          <w:i/>
          <w:iCs/>
          <w:szCs w:val="22"/>
        </w:rPr>
        <w:br/>
        <w:t>15.10, kl. 12.00-15.00</w:t>
      </w:r>
      <w:r>
        <w:rPr>
          <w:i/>
          <w:iCs/>
          <w:szCs w:val="22"/>
        </w:rPr>
        <w:t xml:space="preserve"> </w:t>
      </w:r>
      <w:r w:rsidRPr="000E269A">
        <w:rPr>
          <w:i/>
          <w:iCs/>
          <w:szCs w:val="22"/>
        </w:rPr>
        <w:br/>
        <w:t>03.12, kl. 12.00-15.00</w:t>
      </w:r>
      <w:r>
        <w:rPr>
          <w:i/>
          <w:iCs/>
          <w:szCs w:val="22"/>
        </w:rPr>
        <w:t xml:space="preserve"> </w:t>
      </w:r>
      <w:r w:rsidRPr="000E269A">
        <w:rPr>
          <w:i/>
          <w:iCs/>
          <w:szCs w:val="22"/>
        </w:rPr>
        <w:br/>
      </w:r>
    </w:p>
    <w:p w14:paraId="15441A99" w14:textId="6AE519E2" w:rsidR="005C253B" w:rsidRPr="000E269A" w:rsidRDefault="005C253B" w:rsidP="005C253B">
      <w:pPr>
        <w:pStyle w:val="Listeavsnitt"/>
        <w:numPr>
          <w:ilvl w:val="0"/>
          <w:numId w:val="3"/>
        </w:numPr>
        <w:spacing w:after="160" w:line="279" w:lineRule="auto"/>
        <w:rPr>
          <w:i/>
          <w:iCs/>
          <w:szCs w:val="22"/>
        </w:rPr>
      </w:pPr>
      <w:r w:rsidRPr="00E02D42">
        <w:rPr>
          <w:b/>
          <w:bCs/>
          <w:szCs w:val="22"/>
        </w:rPr>
        <w:t>Orientering fra enhet og AMG</w:t>
      </w:r>
      <w:r w:rsidR="00C56059">
        <w:rPr>
          <w:b/>
          <w:bCs/>
          <w:szCs w:val="22"/>
        </w:rPr>
        <w:t xml:space="preserve"> </w:t>
      </w:r>
      <w:r w:rsidR="00C56059" w:rsidRPr="00521C83">
        <w:rPr>
          <w:szCs w:val="22"/>
        </w:rPr>
        <w:t>(Kl. 14.</w:t>
      </w:r>
      <w:r w:rsidR="00C56059">
        <w:rPr>
          <w:szCs w:val="22"/>
        </w:rPr>
        <w:t>3</w:t>
      </w:r>
      <w:r w:rsidR="00C56059" w:rsidRPr="00521C83">
        <w:rPr>
          <w:szCs w:val="22"/>
        </w:rPr>
        <w:t>0-15.00)</w:t>
      </w:r>
      <w:r w:rsidRPr="00521C83">
        <w:rPr>
          <w:szCs w:val="22"/>
        </w:rPr>
        <w:br/>
      </w:r>
      <w:r w:rsidRPr="000E269A">
        <w:rPr>
          <w:i/>
          <w:iCs/>
          <w:szCs w:val="22"/>
        </w:rPr>
        <w:t>AMU ønsker en orientering om hvordan arbeidsmiljøgrupper (AMG) i enhetene jobber systematisk med arbeidsmiljøet og faktorer som påvirker arbeidsmiljøet: Rekruttering, kompetanse og fravær. I dette møtet er det Oppvekst og AMG fra barnehagen deltar.</w:t>
      </w:r>
      <w:r w:rsidR="00115061">
        <w:rPr>
          <w:i/>
          <w:iCs/>
          <w:szCs w:val="22"/>
        </w:rPr>
        <w:br/>
      </w:r>
      <w:r w:rsidRPr="000E269A">
        <w:rPr>
          <w:i/>
          <w:iCs/>
          <w:szCs w:val="22"/>
        </w:rPr>
        <w:t xml:space="preserve"> </w:t>
      </w:r>
    </w:p>
    <w:p w14:paraId="764A9F86" w14:textId="0E6BD0E6" w:rsidR="009C63C9" w:rsidRDefault="009C63C9" w:rsidP="00FA1E17">
      <w:r>
        <w:t>Med hilsen</w:t>
      </w:r>
    </w:p>
    <w:p w14:paraId="0399295C" w14:textId="77777777" w:rsidR="00C56059" w:rsidRDefault="00C56059" w:rsidP="00FA1E17"/>
    <w:p w14:paraId="699A4986" w14:textId="2B6D8CA4" w:rsidR="009C63C9" w:rsidRDefault="00000000" w:rsidP="00FA1E17">
      <w:sdt>
        <w:sdtPr>
          <w:rPr>
            <w:szCs w:val="22"/>
          </w:rPr>
          <w:alias w:val="Sbr_Navn"/>
          <w:tag w:val="Sbr_Navn"/>
          <w:id w:val="-641502202"/>
          <w:placeholder>
            <w:docPart w:val="01D574B5812045D2A7266940C6D490DD"/>
          </w:placeholder>
          <w:dataBinding w:xpath="/document/body/Sbr_Navn" w:storeItemID="{9684863F-486B-4B73-839F-7F7515C24DD5}"/>
          <w:text/>
        </w:sdtPr>
        <w:sdtContent>
          <w:bookmarkStart w:id="10" w:name="Sbr_Navn____2"/>
          <w:r w:rsidR="009C63C9" w:rsidRPr="0069014D">
            <w:rPr>
              <w:szCs w:val="22"/>
            </w:rPr>
            <w:t>Gro Eli Slemmen Tørhaug</w:t>
          </w:r>
        </w:sdtContent>
      </w:sdt>
      <w:bookmarkEnd w:id="10"/>
    </w:p>
    <w:p w14:paraId="7A9A64D2" w14:textId="51DEB0AA" w:rsidR="005B4BC6" w:rsidRDefault="00000000" w:rsidP="00FA1E17">
      <w:sdt>
        <w:sdtPr>
          <w:rPr>
            <w:szCs w:val="22"/>
          </w:rPr>
          <w:alias w:val="Sbr_Tittel"/>
          <w:tag w:val="Sbr_Tittel"/>
          <w:id w:val="1639831798"/>
          <w:placeholder>
            <w:docPart w:val="EFE743C2E1D74A87A2AD7C2FEEFCD38F"/>
          </w:placeholder>
          <w:dataBinding w:xpath="/document/body/Sbr_Tittel" w:storeItemID="{9684863F-486B-4B73-839F-7F7515C24DD5}"/>
          <w:text/>
        </w:sdtPr>
        <w:sdtContent>
          <w:bookmarkStart w:id="11" w:name="Sbr_Tittel____1"/>
          <w:r w:rsidR="001C29FA" w:rsidRPr="0069014D">
            <w:rPr>
              <w:szCs w:val="22"/>
            </w:rPr>
            <w:t>Personalsjef</w:t>
          </w:r>
        </w:sdtContent>
      </w:sdt>
      <w:bookmarkEnd w:id="11"/>
      <w:r w:rsidR="00E86ED9">
        <w:rPr>
          <w:szCs w:val="22"/>
        </w:rPr>
        <w:br/>
      </w:r>
    </w:p>
    <w:p w14:paraId="21425C89" w14:textId="77777777" w:rsidR="00D02E73" w:rsidRDefault="00D02E73" w:rsidP="00D02E73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70"/>
      </w:tblGrid>
      <w:tr w:rsidR="008E19F3" w:rsidRPr="004E47C3" w14:paraId="3EF9B1C2" w14:textId="77777777" w:rsidTr="006059CB">
        <w:trPr>
          <w:tblHeader/>
          <w:hidden/>
        </w:trPr>
        <w:tc>
          <w:tcPr>
            <w:tcW w:w="9070" w:type="dxa"/>
          </w:tcPr>
          <w:p w14:paraId="271A81FE" w14:textId="77777777" w:rsidR="008E19F3" w:rsidRPr="004E47C3" w:rsidRDefault="008E19F3" w:rsidP="00FA1E17">
            <w:pPr>
              <w:rPr>
                <w:vanish/>
                <w:sz w:val="18"/>
                <w:szCs w:val="14"/>
              </w:rPr>
            </w:pPr>
            <w:r w:rsidRPr="004E47C3">
              <w:rPr>
                <w:vanish/>
                <w:sz w:val="18"/>
                <w:szCs w:val="14"/>
              </w:rPr>
              <w:t>Vedlegg</w:t>
            </w:r>
          </w:p>
        </w:tc>
      </w:tr>
      <w:tr w:rsidR="008E19F3" w:rsidRPr="004E47C3" w14:paraId="0B3168CF" w14:textId="77777777" w:rsidTr="006059CB">
        <w:trPr>
          <w:hidden/>
        </w:trPr>
        <w:tc>
          <w:tcPr>
            <w:tcW w:w="9070" w:type="dxa"/>
          </w:tcPr>
          <w:p w14:paraId="0C253A11" w14:textId="785C08E7" w:rsidR="008E19F3" w:rsidRPr="004E47C3" w:rsidRDefault="00000000" w:rsidP="00FA1E17">
            <w:pPr>
              <w:rPr>
                <w:vanish/>
                <w:sz w:val="18"/>
                <w:szCs w:val="14"/>
              </w:rPr>
            </w:pPr>
            <w:sdt>
              <w:sdtPr>
                <w:rPr>
                  <w:vanish/>
                  <w:sz w:val="18"/>
                  <w:szCs w:val="14"/>
                </w:rPr>
                <w:alias w:val="TblVedlegg__ndb_Tittel___1___1"/>
                <w:tag w:val="TblVedlegg__ndb_Tittel___1___1"/>
                <w:id w:val="95751385"/>
                <w:placeholder>
                  <w:docPart w:val="E3485F06F0D74AE18122CEDB5071B4A0"/>
                </w:placeholder>
                <w:dataBinding w:xpath="/document/body/TblVedlegg/table/row[1]/cell[1]" w:storeItemID="{9684863F-486B-4B73-839F-7F7515C24DD5}"/>
                <w:text/>
              </w:sdtPr>
              <w:sdtContent>
                <w:bookmarkStart w:id="12" w:name="TblVedlegg__ndb_Tittel___1___1"/>
                <w:r w:rsidR="00011A5B">
                  <w:rPr>
                    <w:vanish/>
                    <w:sz w:val="18"/>
                    <w:szCs w:val="14"/>
                  </w:rPr>
                  <w:t xml:space="preserve"> </w:t>
                </w:r>
              </w:sdtContent>
            </w:sdt>
            <w:bookmarkEnd w:id="12"/>
          </w:p>
        </w:tc>
      </w:tr>
    </w:tbl>
    <w:p w14:paraId="7BAD0697" w14:textId="77777777" w:rsidR="003B0C7E" w:rsidRPr="000019A9" w:rsidRDefault="003B0C7E" w:rsidP="00A80108"/>
    <w:sectPr w:rsidR="003B0C7E" w:rsidRPr="000019A9" w:rsidSect="00423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322F" w14:textId="77777777" w:rsidR="008537FF" w:rsidRDefault="008537FF" w:rsidP="00A406D3">
      <w:r>
        <w:separator/>
      </w:r>
    </w:p>
  </w:endnote>
  <w:endnote w:type="continuationSeparator" w:id="0">
    <w:p w14:paraId="0F7387CC" w14:textId="77777777" w:rsidR="008537FF" w:rsidRDefault="008537FF" w:rsidP="00A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A4C7" w14:textId="77777777" w:rsidR="005D01AA" w:rsidRDefault="005D01A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1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45301F" w14:textId="06E226BE" w:rsidR="00FA1E17" w:rsidRDefault="00FA1E1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789C54" w14:textId="77777777" w:rsidR="00FA1E17" w:rsidRDefault="00FA1E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C5333B" w:rsidRPr="002B7987" w14:paraId="18948DEB" w14:textId="77777777" w:rsidTr="00A3750F">
      <w:trPr>
        <w:trHeight w:val="1052"/>
      </w:trPr>
      <w:tc>
        <w:tcPr>
          <w:tcW w:w="1701" w:type="dxa"/>
        </w:tcPr>
        <w:p w14:paraId="6DEFEB07" w14:textId="77777777" w:rsidR="00C5333B" w:rsidRPr="007F3470" w:rsidRDefault="00C5333B" w:rsidP="00C5333B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2818539F" w14:textId="77777777" w:rsidR="00C5333B" w:rsidRPr="002B7987" w:rsidRDefault="00C5333B" w:rsidP="00C5333B">
          <w:pPr>
            <w:pStyle w:val="Bunntekst"/>
          </w:pPr>
          <w:r>
            <w:t>Gruvvegen 7</w:t>
          </w:r>
        </w:p>
        <w:p w14:paraId="484CB9C7" w14:textId="77777777" w:rsidR="00C5333B" w:rsidRPr="002B7987" w:rsidRDefault="00C5333B" w:rsidP="00C5333B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427FD7EA" w14:textId="77777777" w:rsidR="00C5333B" w:rsidRPr="00DE55AA" w:rsidRDefault="00C5333B" w:rsidP="00C5333B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3D8B16EE" w14:textId="6DC38802" w:rsidR="00C5333B" w:rsidRPr="002B7987" w:rsidRDefault="00000000" w:rsidP="00C5333B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814A26D4557E46FA923A666D253BE48A"/>
              </w:placeholder>
              <w:dataBinding w:xpath="/document/footer/Soa_Besoeksadr" w:storeItemID="{9684863F-486B-4B73-839F-7F7515C24DD5}"/>
              <w:text/>
            </w:sdtPr>
            <w:sdtContent>
              <w:bookmarkStart w:id="14" w:name="Soa_Besoeksadr"/>
              <w:r w:rsidR="00011A5B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14"/>
        </w:p>
      </w:tc>
      <w:tc>
        <w:tcPr>
          <w:tcW w:w="1544" w:type="dxa"/>
        </w:tcPr>
        <w:p w14:paraId="1BFB8A05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1BEAA854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14484F12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350E33FD" w14:textId="77777777" w:rsidR="00C5333B" w:rsidRPr="003A6BF4" w:rsidRDefault="00C5333B" w:rsidP="00C5333B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7CED5190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375F0DA7" w14:textId="77777777" w:rsidR="00C5333B" w:rsidRPr="002B7987" w:rsidRDefault="00C5333B" w:rsidP="00C5333B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549BA1C0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719913AB" w14:textId="77777777" w:rsidR="00C5333B" w:rsidRPr="00310123" w:rsidRDefault="00C5333B" w:rsidP="00C5333B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2769D9AD" w14:textId="77777777" w:rsidR="00221584" w:rsidRDefault="00221584" w:rsidP="001B08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6E1D" w14:textId="77777777" w:rsidR="008537FF" w:rsidRDefault="008537FF" w:rsidP="00A406D3">
      <w:r>
        <w:separator/>
      </w:r>
    </w:p>
  </w:footnote>
  <w:footnote w:type="continuationSeparator" w:id="0">
    <w:p w14:paraId="64937D82" w14:textId="77777777" w:rsidR="008537FF" w:rsidRDefault="008537FF" w:rsidP="00A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40FC" w14:textId="77777777" w:rsidR="005D01AA" w:rsidRDefault="005D01A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AEA" w14:textId="77777777" w:rsidR="005D01AA" w:rsidRDefault="005D01A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C852AE" w14:paraId="0DC35CC7" w14:textId="77777777" w:rsidTr="00A3750F">
      <w:trPr>
        <w:trHeight w:val="942"/>
      </w:trPr>
      <w:tc>
        <w:tcPr>
          <w:tcW w:w="1060" w:type="dxa"/>
        </w:tcPr>
        <w:p w14:paraId="222384C0" w14:textId="77777777" w:rsidR="00C852AE" w:rsidRDefault="00C852AE" w:rsidP="00C852AE">
          <w:pPr>
            <w:pStyle w:val="Topptekst"/>
          </w:pPr>
          <w:r>
            <w:rPr>
              <w:noProof/>
            </w:rPr>
            <w:drawing>
              <wp:inline distT="0" distB="0" distL="0" distR="0" wp14:anchorId="789864FE" wp14:editId="09676F0B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47A87E9C" w14:textId="77777777" w:rsidR="00C852AE" w:rsidRPr="005D47E4" w:rsidRDefault="00C852AE" w:rsidP="00C852AE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01BBBC1" wp14:editId="22FED540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260DFDBE" w14:textId="77777777" w:rsidR="00C852AE" w:rsidRPr="000A7FDD" w:rsidRDefault="00000000" w:rsidP="00C852AE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4AAF561C02894CF7938915CD71EC92E3"/>
              </w:placeholder>
              <w:dataBinding w:xpath="/document/header/Soa_Navn" w:storeItemID="{9684863F-486B-4B73-839F-7F7515C24DD5}"/>
              <w:text/>
            </w:sdtPr>
            <w:sdtContent>
              <w:bookmarkStart w:id="13" w:name="Soa_Navn"/>
              <w:r w:rsidR="00C852AE" w:rsidRPr="00CD2887">
                <w:rPr>
                  <w:b/>
                  <w:bCs/>
                  <w:szCs w:val="22"/>
                </w:rPr>
                <w:t>Personal</w:t>
              </w:r>
            </w:sdtContent>
          </w:sdt>
          <w:bookmarkEnd w:id="13"/>
        </w:p>
        <w:p w14:paraId="01CC180D" w14:textId="77777777" w:rsidR="00C852AE" w:rsidRPr="000A7FDD" w:rsidRDefault="00C852AE" w:rsidP="00C852AE">
          <w:pPr>
            <w:pStyle w:val="Topptekst"/>
            <w:rPr>
              <w:b/>
              <w:bCs/>
              <w:szCs w:val="24"/>
            </w:rPr>
          </w:pPr>
        </w:p>
      </w:tc>
    </w:tr>
  </w:tbl>
  <w:p w14:paraId="323C38FE" w14:textId="77777777" w:rsidR="00A406D3" w:rsidRPr="0042698E" w:rsidRDefault="00A406D3" w:rsidP="004269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E2D"/>
    <w:multiLevelType w:val="hybridMultilevel"/>
    <w:tmpl w:val="E732F5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D4438"/>
    <w:multiLevelType w:val="hybridMultilevel"/>
    <w:tmpl w:val="C3E48788"/>
    <w:lvl w:ilvl="0" w:tplc="CC6CC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509B"/>
    <w:multiLevelType w:val="hybridMultilevel"/>
    <w:tmpl w:val="73FC1972"/>
    <w:lvl w:ilvl="0" w:tplc="0414000F">
      <w:start w:val="1"/>
      <w:numFmt w:val="decimal"/>
      <w:lvlText w:val="%1.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71A049B"/>
    <w:multiLevelType w:val="multilevel"/>
    <w:tmpl w:val="9D7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809691">
    <w:abstractNumId w:val="2"/>
  </w:num>
  <w:num w:numId="2" w16cid:durableId="1560481362">
    <w:abstractNumId w:val="0"/>
  </w:num>
  <w:num w:numId="3" w16cid:durableId="1675642183">
    <w:abstractNumId w:val="1"/>
  </w:num>
  <w:num w:numId="4" w16cid:durableId="118902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2"/>
    <w:rsid w:val="0000199B"/>
    <w:rsid w:val="000019A9"/>
    <w:rsid w:val="00011A5B"/>
    <w:rsid w:val="00016AED"/>
    <w:rsid w:val="00020504"/>
    <w:rsid w:val="000276B3"/>
    <w:rsid w:val="00046CBF"/>
    <w:rsid w:val="00082FF2"/>
    <w:rsid w:val="000846BD"/>
    <w:rsid w:val="0008790F"/>
    <w:rsid w:val="000927CB"/>
    <w:rsid w:val="000B07AA"/>
    <w:rsid w:val="000B7854"/>
    <w:rsid w:val="000C168B"/>
    <w:rsid w:val="000C4967"/>
    <w:rsid w:val="000C5647"/>
    <w:rsid w:val="000D5C55"/>
    <w:rsid w:val="00100C5E"/>
    <w:rsid w:val="00101F9D"/>
    <w:rsid w:val="00102EC2"/>
    <w:rsid w:val="00105AE1"/>
    <w:rsid w:val="00115061"/>
    <w:rsid w:val="00141316"/>
    <w:rsid w:val="0016655D"/>
    <w:rsid w:val="00170FDD"/>
    <w:rsid w:val="00186510"/>
    <w:rsid w:val="00194CC5"/>
    <w:rsid w:val="001A3BD4"/>
    <w:rsid w:val="001B08BB"/>
    <w:rsid w:val="001B57A8"/>
    <w:rsid w:val="001C29FA"/>
    <w:rsid w:val="00201AFD"/>
    <w:rsid w:val="00206B64"/>
    <w:rsid w:val="00221584"/>
    <w:rsid w:val="00223F36"/>
    <w:rsid w:val="00246396"/>
    <w:rsid w:val="00285B45"/>
    <w:rsid w:val="002876D9"/>
    <w:rsid w:val="002A4505"/>
    <w:rsid w:val="002B2AD1"/>
    <w:rsid w:val="002B6310"/>
    <w:rsid w:val="002C69B4"/>
    <w:rsid w:val="002D0497"/>
    <w:rsid w:val="002F272A"/>
    <w:rsid w:val="002F76C0"/>
    <w:rsid w:val="003123DD"/>
    <w:rsid w:val="00331BB1"/>
    <w:rsid w:val="00336493"/>
    <w:rsid w:val="00351BE2"/>
    <w:rsid w:val="0038766C"/>
    <w:rsid w:val="003A3692"/>
    <w:rsid w:val="003B0C7E"/>
    <w:rsid w:val="003F3340"/>
    <w:rsid w:val="00400F0B"/>
    <w:rsid w:val="00423278"/>
    <w:rsid w:val="0042698E"/>
    <w:rsid w:val="00444B50"/>
    <w:rsid w:val="00461128"/>
    <w:rsid w:val="0047027E"/>
    <w:rsid w:val="004756E8"/>
    <w:rsid w:val="0048285F"/>
    <w:rsid w:val="004917B3"/>
    <w:rsid w:val="004D48C4"/>
    <w:rsid w:val="004E347A"/>
    <w:rsid w:val="004E3AB0"/>
    <w:rsid w:val="004E47C3"/>
    <w:rsid w:val="00505D10"/>
    <w:rsid w:val="00540004"/>
    <w:rsid w:val="00560287"/>
    <w:rsid w:val="00563C4D"/>
    <w:rsid w:val="00565B12"/>
    <w:rsid w:val="0057050C"/>
    <w:rsid w:val="00577E1C"/>
    <w:rsid w:val="00584236"/>
    <w:rsid w:val="005A128F"/>
    <w:rsid w:val="005A23E1"/>
    <w:rsid w:val="005B4BC6"/>
    <w:rsid w:val="005C253B"/>
    <w:rsid w:val="005C61CE"/>
    <w:rsid w:val="005D01AA"/>
    <w:rsid w:val="005F2425"/>
    <w:rsid w:val="005F75EC"/>
    <w:rsid w:val="006059CB"/>
    <w:rsid w:val="006137E5"/>
    <w:rsid w:val="00627378"/>
    <w:rsid w:val="006826A2"/>
    <w:rsid w:val="0069014D"/>
    <w:rsid w:val="00692A08"/>
    <w:rsid w:val="00697870"/>
    <w:rsid w:val="006B4B50"/>
    <w:rsid w:val="006D10CB"/>
    <w:rsid w:val="006D205C"/>
    <w:rsid w:val="006E0AF7"/>
    <w:rsid w:val="0071349D"/>
    <w:rsid w:val="00736A32"/>
    <w:rsid w:val="007447BF"/>
    <w:rsid w:val="00753574"/>
    <w:rsid w:val="00765FD3"/>
    <w:rsid w:val="007848AC"/>
    <w:rsid w:val="00790B4D"/>
    <w:rsid w:val="00792674"/>
    <w:rsid w:val="0079422F"/>
    <w:rsid w:val="007A0150"/>
    <w:rsid w:val="007A6B9A"/>
    <w:rsid w:val="007C0F03"/>
    <w:rsid w:val="008241F1"/>
    <w:rsid w:val="00826568"/>
    <w:rsid w:val="00837EC4"/>
    <w:rsid w:val="008465FB"/>
    <w:rsid w:val="008472C7"/>
    <w:rsid w:val="008537FF"/>
    <w:rsid w:val="008608D1"/>
    <w:rsid w:val="00863387"/>
    <w:rsid w:val="00876ABE"/>
    <w:rsid w:val="008859B9"/>
    <w:rsid w:val="00893FFC"/>
    <w:rsid w:val="008A52CC"/>
    <w:rsid w:val="008A5824"/>
    <w:rsid w:val="008B4CD2"/>
    <w:rsid w:val="008B6428"/>
    <w:rsid w:val="008C28E3"/>
    <w:rsid w:val="008C5D6B"/>
    <w:rsid w:val="008C64D5"/>
    <w:rsid w:val="008C76BB"/>
    <w:rsid w:val="008D2E82"/>
    <w:rsid w:val="008D44C5"/>
    <w:rsid w:val="008E19F3"/>
    <w:rsid w:val="009063D3"/>
    <w:rsid w:val="00910B6A"/>
    <w:rsid w:val="00912AA6"/>
    <w:rsid w:val="009130F4"/>
    <w:rsid w:val="00913202"/>
    <w:rsid w:val="00917959"/>
    <w:rsid w:val="00941E01"/>
    <w:rsid w:val="0096278D"/>
    <w:rsid w:val="00971301"/>
    <w:rsid w:val="009A668D"/>
    <w:rsid w:val="009B70B4"/>
    <w:rsid w:val="009C63C9"/>
    <w:rsid w:val="009F0BA9"/>
    <w:rsid w:val="009F5B4E"/>
    <w:rsid w:val="00A00402"/>
    <w:rsid w:val="00A31FBC"/>
    <w:rsid w:val="00A406D3"/>
    <w:rsid w:val="00A46B9F"/>
    <w:rsid w:val="00A54381"/>
    <w:rsid w:val="00A80108"/>
    <w:rsid w:val="00A9338C"/>
    <w:rsid w:val="00AA7593"/>
    <w:rsid w:val="00AB385C"/>
    <w:rsid w:val="00AC2047"/>
    <w:rsid w:val="00AC3181"/>
    <w:rsid w:val="00AC64BA"/>
    <w:rsid w:val="00B17D5B"/>
    <w:rsid w:val="00B270FE"/>
    <w:rsid w:val="00B3575F"/>
    <w:rsid w:val="00B52174"/>
    <w:rsid w:val="00B57E01"/>
    <w:rsid w:val="00B57E43"/>
    <w:rsid w:val="00B804FA"/>
    <w:rsid w:val="00B81ACF"/>
    <w:rsid w:val="00BA76AD"/>
    <w:rsid w:val="00BC16B2"/>
    <w:rsid w:val="00BC25D5"/>
    <w:rsid w:val="00BC6062"/>
    <w:rsid w:val="00BD03EA"/>
    <w:rsid w:val="00BF792B"/>
    <w:rsid w:val="00C07379"/>
    <w:rsid w:val="00C106B6"/>
    <w:rsid w:val="00C24A5D"/>
    <w:rsid w:val="00C42101"/>
    <w:rsid w:val="00C52A36"/>
    <w:rsid w:val="00C5333B"/>
    <w:rsid w:val="00C55566"/>
    <w:rsid w:val="00C56059"/>
    <w:rsid w:val="00C82BD4"/>
    <w:rsid w:val="00C852AE"/>
    <w:rsid w:val="00C85684"/>
    <w:rsid w:val="00C92B31"/>
    <w:rsid w:val="00CC0385"/>
    <w:rsid w:val="00CC7533"/>
    <w:rsid w:val="00CC780C"/>
    <w:rsid w:val="00CD4A79"/>
    <w:rsid w:val="00CD7201"/>
    <w:rsid w:val="00CE49AD"/>
    <w:rsid w:val="00D01E8A"/>
    <w:rsid w:val="00D02E73"/>
    <w:rsid w:val="00D0427F"/>
    <w:rsid w:val="00D2073F"/>
    <w:rsid w:val="00D33B57"/>
    <w:rsid w:val="00D343EC"/>
    <w:rsid w:val="00D35B18"/>
    <w:rsid w:val="00D72E67"/>
    <w:rsid w:val="00D86746"/>
    <w:rsid w:val="00D92AC7"/>
    <w:rsid w:val="00DA1D96"/>
    <w:rsid w:val="00DD1399"/>
    <w:rsid w:val="00DF1B9F"/>
    <w:rsid w:val="00DF774D"/>
    <w:rsid w:val="00E13D39"/>
    <w:rsid w:val="00E265CB"/>
    <w:rsid w:val="00E8528A"/>
    <w:rsid w:val="00E86ED9"/>
    <w:rsid w:val="00EA7D9D"/>
    <w:rsid w:val="00EC04AE"/>
    <w:rsid w:val="00EC117D"/>
    <w:rsid w:val="00ED7616"/>
    <w:rsid w:val="00EE212B"/>
    <w:rsid w:val="00EE6A6E"/>
    <w:rsid w:val="00F2000F"/>
    <w:rsid w:val="00F218BB"/>
    <w:rsid w:val="00F302C8"/>
    <w:rsid w:val="00F53782"/>
    <w:rsid w:val="00F53D6B"/>
    <w:rsid w:val="00F55827"/>
    <w:rsid w:val="00F81707"/>
    <w:rsid w:val="00F81B28"/>
    <w:rsid w:val="00F96392"/>
    <w:rsid w:val="00FA1A23"/>
    <w:rsid w:val="00FA1E17"/>
    <w:rsid w:val="00FA3D6E"/>
    <w:rsid w:val="00FB1824"/>
    <w:rsid w:val="00FB3958"/>
    <w:rsid w:val="00FB5C26"/>
    <w:rsid w:val="00FD020E"/>
    <w:rsid w:val="00FE5F85"/>
    <w:rsid w:val="00FE6259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A15D"/>
  <w15:chartTrackingRefBased/>
  <w15:docId w15:val="{31121268-5A91-4045-9C30-4195800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B2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496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96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49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967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0C4967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C4967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0C4967"/>
    <w:rPr>
      <w:rFonts w:ascii="Calibri" w:hAnsi="Calibri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4967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967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rsid w:val="000C4967"/>
    <w:rPr>
      <w:rFonts w:ascii="Calibri" w:hAnsi="Calibri"/>
      <w:b/>
      <w:b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4967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967"/>
    <w:rPr>
      <w:rFonts w:ascii="Calibri" w:eastAsiaTheme="majorEastAsia" w:hAnsi="Calibri" w:cstheme="majorBidi"/>
      <w:b/>
      <w:sz w:val="32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C49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4967"/>
    <w:rPr>
      <w:rFonts w:ascii="Calibri" w:hAnsi="Calibri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C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2FF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331BB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100C5E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A369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A3692"/>
    <w:rPr>
      <w:color w:val="954F72" w:themeColor="followedHyperlink"/>
      <w:u w:val="single"/>
    </w:rPr>
  </w:style>
  <w:style w:type="character" w:customStyle="1" w:styleId="normaltextrun">
    <w:name w:val="normaltextrun"/>
    <w:basedOn w:val="Standardskriftforavsnitt"/>
    <w:rsid w:val="00C5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groess\OneDrive%20-%20FARTT%20IKT\Dokumenter\M&#248;teinnkall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85F06F0D74AE18122CEDB5071B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4A9B0-E89D-434B-9DCB-690008F65E55}"/>
      </w:docPartPr>
      <w:docPartBody>
        <w:p w:rsidR="00DB63D7" w:rsidRDefault="00A3715E" w:rsidP="00A3715E">
          <w:pPr>
            <w:pStyle w:val="E3485F06F0D74AE18122CEDB5071B4A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28D8F-225F-4177-84BA-A66F401CD8AC}"/>
      </w:docPartPr>
      <w:docPartBody>
        <w:p w:rsidR="00BA7C40" w:rsidRDefault="00533B38">
          <w:r w:rsidRPr="001F208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D574B5812045D2A7266940C6D49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D722D-7679-4B07-B6CE-981B841616BB}"/>
      </w:docPartPr>
      <w:docPartBody>
        <w:p w:rsidR="00077160" w:rsidRDefault="00D73C94" w:rsidP="00D73C94">
          <w:pPr>
            <w:pStyle w:val="01D574B5812045D2A7266940C6D490D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E743C2E1D74A87A2AD7C2FEEFCD3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5E313-A99D-4B5B-92B8-9787D22D3D15}"/>
      </w:docPartPr>
      <w:docPartBody>
        <w:p w:rsidR="00077160" w:rsidRDefault="00D73C94" w:rsidP="00D73C94">
          <w:pPr>
            <w:pStyle w:val="EFE743C2E1D74A87A2AD7C2FEEFCD38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DD7A8564FD41F2A37FDB8CBB32ED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C9FC5-2E85-455F-ACF1-D05D601FADF3}"/>
      </w:docPartPr>
      <w:docPartBody>
        <w:p w:rsidR="00077160" w:rsidRDefault="00D73C94" w:rsidP="00D73C94">
          <w:pPr>
            <w:pStyle w:val="46DD7A8564FD41F2A37FDB8CBB32EDD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D43218C234C31A245AF92F2B9B8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3A6295-78C3-45B5-BF5D-2CF39D0F9AEC}"/>
      </w:docPartPr>
      <w:docPartBody>
        <w:p w:rsidR="00077160" w:rsidRDefault="00D73C94" w:rsidP="00D73C94">
          <w:pPr>
            <w:pStyle w:val="668D43218C234C31A245AF92F2B9B83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4155DCFEC774E52A6DB27005AE4C4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9F6F4-8A8C-4CC3-865B-0C41FC02E6E1}"/>
      </w:docPartPr>
      <w:docPartBody>
        <w:p w:rsidR="00077160" w:rsidRDefault="00D73C94" w:rsidP="00D73C94">
          <w:pPr>
            <w:pStyle w:val="84155DCFEC774E52A6DB27005AE4C49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8C615F04284D5BACB3EF4AD52A6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012C04-10A9-4037-9B51-E2F326955A79}"/>
      </w:docPartPr>
      <w:docPartBody>
        <w:p w:rsidR="0021598A" w:rsidRDefault="00527B20" w:rsidP="00527B20">
          <w:pPr>
            <w:pStyle w:val="948C615F04284D5BACB3EF4AD52A6AA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0FA187F8CF4EFE9081EFB72AA1F3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87DE5-2544-4059-AEB4-4C511105D286}"/>
      </w:docPartPr>
      <w:docPartBody>
        <w:p w:rsidR="0021598A" w:rsidRDefault="00527B20" w:rsidP="00527B20">
          <w:pPr>
            <w:pStyle w:val="C10FA187F8CF4EFE9081EFB72AA1F3F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A9469FDB194F24BC7712353597AF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C315D2-C5F4-4C20-A27A-ADCE4AD7AC1B}"/>
      </w:docPartPr>
      <w:docPartBody>
        <w:p w:rsidR="00642441" w:rsidRDefault="001E5717" w:rsidP="001E5717">
          <w:pPr>
            <w:pStyle w:val="BDA9469FDB194F24BC7712353597AF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DF05B24C44B492AAEBFF7CBB41A25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2AFD4-D7C6-4B63-B42E-1755117E830D}"/>
      </w:docPartPr>
      <w:docPartBody>
        <w:p w:rsidR="00642441" w:rsidRDefault="001E5717" w:rsidP="001E5717">
          <w:pPr>
            <w:pStyle w:val="1DF05B24C44B492AAEBFF7CBB41A259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8EF44477634FD7A80B2DEDDCDE8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7C10D-1E51-4E0A-A8F9-A5E8B3DAA4F1}"/>
      </w:docPartPr>
      <w:docPartBody>
        <w:p w:rsidR="00642441" w:rsidRDefault="001E5717" w:rsidP="001E5717">
          <w:pPr>
            <w:pStyle w:val="318EF44477634FD7A80B2DEDDCDE862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AF561C02894CF7938915CD71EC9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45C77-92F8-40F5-801B-8B9A0BB1B1CB}"/>
      </w:docPartPr>
      <w:docPartBody>
        <w:p w:rsidR="00C73A46" w:rsidRDefault="006C400F" w:rsidP="006C400F">
          <w:pPr>
            <w:pStyle w:val="4AAF561C02894CF7938915CD71EC92E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4A26D4557E46FA923A666D253BE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26ABAB-5E0B-4FF2-AEB1-64BE9BFC698E}"/>
      </w:docPartPr>
      <w:docPartBody>
        <w:p w:rsidR="00164415" w:rsidRDefault="00C73A46" w:rsidP="00C73A46">
          <w:pPr>
            <w:pStyle w:val="814A26D4557E46FA923A666D253BE48A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E"/>
    <w:rsid w:val="0007247B"/>
    <w:rsid w:val="00077160"/>
    <w:rsid w:val="00143FA3"/>
    <w:rsid w:val="00145E84"/>
    <w:rsid w:val="00164415"/>
    <w:rsid w:val="001E5717"/>
    <w:rsid w:val="0021598A"/>
    <w:rsid w:val="002621E4"/>
    <w:rsid w:val="002B57B2"/>
    <w:rsid w:val="002F7CEE"/>
    <w:rsid w:val="00527B20"/>
    <w:rsid w:val="00533B38"/>
    <w:rsid w:val="00633CDA"/>
    <w:rsid w:val="00642022"/>
    <w:rsid w:val="00642441"/>
    <w:rsid w:val="006C400F"/>
    <w:rsid w:val="006D0C10"/>
    <w:rsid w:val="006D56E3"/>
    <w:rsid w:val="00736A32"/>
    <w:rsid w:val="0079422F"/>
    <w:rsid w:val="0091646B"/>
    <w:rsid w:val="009E0226"/>
    <w:rsid w:val="00A3715E"/>
    <w:rsid w:val="00AD1C6B"/>
    <w:rsid w:val="00B75192"/>
    <w:rsid w:val="00BA7C40"/>
    <w:rsid w:val="00C73A46"/>
    <w:rsid w:val="00D15F52"/>
    <w:rsid w:val="00D57931"/>
    <w:rsid w:val="00D73C94"/>
    <w:rsid w:val="00DB63D7"/>
    <w:rsid w:val="00DB7640"/>
    <w:rsid w:val="00F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73A46"/>
  </w:style>
  <w:style w:type="paragraph" w:customStyle="1" w:styleId="E3485F06F0D74AE18122CEDB5071B4A0">
    <w:name w:val="E3485F06F0D74AE18122CEDB5071B4A0"/>
    <w:rsid w:val="00A3715E"/>
  </w:style>
  <w:style w:type="paragraph" w:customStyle="1" w:styleId="814A26D4557E46FA923A666D253BE48A">
    <w:name w:val="814A26D4557E46FA923A666D253BE48A"/>
    <w:rsid w:val="00C73A46"/>
    <w:rPr>
      <w:kern w:val="2"/>
      <w14:ligatures w14:val="standardContextual"/>
    </w:rPr>
  </w:style>
  <w:style w:type="paragraph" w:customStyle="1" w:styleId="01D574B5812045D2A7266940C6D490DD">
    <w:name w:val="01D574B5812045D2A7266940C6D490DD"/>
    <w:rsid w:val="00D73C94"/>
  </w:style>
  <w:style w:type="paragraph" w:customStyle="1" w:styleId="EFE743C2E1D74A87A2AD7C2FEEFCD38F">
    <w:name w:val="EFE743C2E1D74A87A2AD7C2FEEFCD38F"/>
    <w:rsid w:val="00D73C94"/>
  </w:style>
  <w:style w:type="paragraph" w:customStyle="1" w:styleId="46DD7A8564FD41F2A37FDB8CBB32EDDE">
    <w:name w:val="46DD7A8564FD41F2A37FDB8CBB32EDDE"/>
    <w:rsid w:val="00D73C94"/>
  </w:style>
  <w:style w:type="paragraph" w:customStyle="1" w:styleId="668D43218C234C31A245AF92F2B9B831">
    <w:name w:val="668D43218C234C31A245AF92F2B9B831"/>
    <w:rsid w:val="00D73C94"/>
  </w:style>
  <w:style w:type="paragraph" w:customStyle="1" w:styleId="84155DCFEC774E52A6DB27005AE4C491">
    <w:name w:val="84155DCFEC774E52A6DB27005AE4C491"/>
    <w:rsid w:val="00D73C94"/>
  </w:style>
  <w:style w:type="paragraph" w:customStyle="1" w:styleId="948C615F04284D5BACB3EF4AD52A6AA2">
    <w:name w:val="948C615F04284D5BACB3EF4AD52A6AA2"/>
    <w:rsid w:val="00527B20"/>
  </w:style>
  <w:style w:type="paragraph" w:customStyle="1" w:styleId="C10FA187F8CF4EFE9081EFB72AA1F3F3">
    <w:name w:val="C10FA187F8CF4EFE9081EFB72AA1F3F3"/>
    <w:rsid w:val="00527B20"/>
  </w:style>
  <w:style w:type="paragraph" w:customStyle="1" w:styleId="BDA9469FDB194F24BC7712353597AF3C">
    <w:name w:val="BDA9469FDB194F24BC7712353597AF3C"/>
    <w:rsid w:val="001E5717"/>
  </w:style>
  <w:style w:type="paragraph" w:customStyle="1" w:styleId="1DF05B24C44B492AAEBFF7CBB41A2595">
    <w:name w:val="1DF05B24C44B492AAEBFF7CBB41A2595"/>
    <w:rsid w:val="001E5717"/>
  </w:style>
  <w:style w:type="paragraph" w:customStyle="1" w:styleId="318EF44477634FD7A80B2DEDDCDE8622">
    <w:name w:val="318EF44477634FD7A80B2DEDDCDE8622"/>
    <w:rsid w:val="001E5717"/>
  </w:style>
  <w:style w:type="paragraph" w:customStyle="1" w:styleId="4AAF561C02894CF7938915CD71EC92E3">
    <w:name w:val="4AAF561C02894CF7938915CD71EC92E3"/>
    <w:rsid w:val="006C400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mergeMode>MergeOne</mergeMode>
    <sdm_dummy/>
    <mutualMergeSupport>False</mutualMergeSupport>
    <templateURI>docx</templateURI>
    <showHiddenMark>False</showHiddenMark>
    <docs>
      <doc>
        <sdm_watermark/>
        <sdm_sdfid>23678</sdm_sdfid>
      </doc>
      <doc>
        <sdm_watermark/>
        <sdm_sdfid>23679</sdm_sdfid>
      </doc>
      <doc>
        <sdm_watermark/>
        <sdm_sdfid>23680</sdm_sdfid>
      </doc>
      <doc>
        <sdm_watermark/>
        <sdm_sdfid>23683</sdm_sdfid>
      </doc>
      <doc>
        <sdm_watermark/>
        <sdm_sdfid>23681</sdm_sdfid>
      </doc>
      <doc>
        <sdm_watermark/>
        <sdm_sdfid>23682</sdm_sdfid>
      </doc>
      <doc>
        <sdm_watermark/>
        <sdm_sdfid>23684</sdm_sdfid>
      </doc>
    </docs>
    <language/>
    <websakInfo>
      <fletteDato>20.01.2026</fletteDato>
      <sakid>1100000481</sakid>
      <jpid>1100014566</jpid>
      <filUnique/>
      <filChecksumFørFlett/>
      <erHoveddokument>False</erHoveddokument>
      <dcTitle>Innkalling til møte i arbeidsmiljøutvalget 27.01.2026</dcTitle>
      <sdfid>23678</sdfid>
    </websakInfo>
  </properties>
  <body>
    <Sbr_Tittel>Personalsjef</Sbr_Tittel>
    <Sgr_Beskrivelse> </Sgr_Beskrivelse>
    <Sbr_Navn>Gro Eli Slemmen Tørhaug</Sbr_Navn>
    <Sdo_DokDato>20.01.2026</Sdo_DokDato>
    <Sas_ArkivSakID>23/10226</Sas_ArkivSakID>
    <Spg_paragrafID> </Spg_paragrafID>
    <TblVedlegg>
      <table>
        <headers>
          <header>ndb_Tittel</header>
        </headers>
        <row>
          <cell> </cell>
        </row>
      </table>
    </TblVedlegg>
    <TblKopitil>
      <table>
        <simplefieldformat>
          <fullid>TblKopitil__Sdk_Navn___1___1</fullid>
          <separator>, </separator>
          <value> </value>
        </simplefieldformat>
        <headers>
          <header>Sdk_Navn</header>
        </headers>
      </table>
    </TblKopitil>
    <Sdo_Tittel>Innkalling til møte i arbeidsmiljøutvalget 27.01.2026</Sdo_Tittel>
    <Sdo_DokNr>26</Sdo_DokNr>
  </body>
  <footer>
    <Soa_Besoeksadr> </Soa_Besoeksadr>
  </footer>
  <header>
    <Soa_Navn>Personal</Soa_Navn>
  </header>
</document>
</file>

<file path=customXml/itemProps1.xml><?xml version="1.0" encoding="utf-8"?>
<ds:datastoreItem xmlns:ds="http://schemas.openxmlformats.org/officeDocument/2006/customXml" ds:itemID="{9684863F-486B-4B73-839F-7F7515C24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1</TotalTime>
  <Pages>2</Pages>
  <Words>542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arbeidsmiljøutvalget 27.01.2026</dc:title>
  <dc:subject/>
  <dc:creator>Gisle Bråta</dc:creator>
  <cp:keywords/>
  <dc:description/>
  <cp:lastModifiedBy>Mona Røsten</cp:lastModifiedBy>
  <cp:revision>2</cp:revision>
  <cp:lastPrinted>2023-04-26T11:33:00Z</cp:lastPrinted>
  <dcterms:created xsi:type="dcterms:W3CDTF">2026-01-21T06:10:00Z</dcterms:created>
  <dcterms:modified xsi:type="dcterms:W3CDTF">2026-01-21T06:10:00Z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_TblAvsMot__Sdm_AMNavn___1___1">
    <vt:lpwstr>, </vt:lpwstr>
  </property>
  <property fmtid="{D5CDD505-2E9C-101B-9397-08002B2CF9AE}" pid="3" name="Separator_TblKopitil__Sdk_Navn___1___1">
    <vt:lpwstr>, </vt:lpwstr>
  </property>
</Properties>
</file>